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7908340A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081E3C">
              <w:rPr>
                <w:rFonts w:ascii="Arial" w:hAnsi="Arial" w:cs="Arial"/>
                <w:b/>
                <w:sz w:val="22"/>
              </w:rPr>
              <w:t>061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75541AC3" w:rsidR="003A5821" w:rsidRDefault="00081E3C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7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4781F8F0" w:rsidR="003A5821" w:rsidRDefault="00081E3C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July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16C382FE" w14:textId="4BBD1B74" w:rsidR="003A5821" w:rsidRDefault="00081E3C" w:rsidP="00081E3C">
      <w:pPr>
        <w:jc w:val="center"/>
        <w:rPr>
          <w:rFonts w:ascii="Arial" w:hAnsi="Arial" w:cs="Arial"/>
          <w:b/>
        </w:rPr>
      </w:pPr>
      <w:r w:rsidRPr="00081E3C">
        <w:rPr>
          <w:rFonts w:ascii="Arial" w:hAnsi="Arial" w:cs="Arial"/>
          <w:b/>
        </w:rPr>
        <w:t>5-061 Area 10 Technical Specialist Procurement Support - M&amp;R</w:t>
      </w:r>
    </w:p>
    <w:p w14:paraId="30D2FB8C" w14:textId="77777777" w:rsidR="00081E3C" w:rsidRDefault="00081E3C" w:rsidP="00081E3C">
      <w:pPr>
        <w:jc w:val="center"/>
        <w:rPr>
          <w:rFonts w:ascii="Arial" w:hAnsi="Arial" w:cs="Arial"/>
        </w:rPr>
      </w:pPr>
    </w:p>
    <w:p w14:paraId="262753A0" w14:textId="6E19E3A0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7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81E3C">
            <w:rPr>
              <w:rStyle w:val="Style1"/>
            </w:rPr>
            <w:t>11 July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05A1F85A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7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81E3C">
            <w:rPr>
              <w:rStyle w:val="Style2"/>
            </w:rPr>
            <w:t>12 July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81E3C">
            <w:rPr>
              <w:rStyle w:val="Style3"/>
            </w:rPr>
            <w:t>31 July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4DCC289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81E3C">
        <w:rPr>
          <w:rFonts w:ascii="Arial" w:hAnsi="Arial" w:cs="Arial"/>
          <w:b/>
        </w:rPr>
        <w:t>198,968.00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73FD3E97" w:rsidR="00F7334E" w:rsidRDefault="00783BA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6E2B5BC" w14:textId="77777777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7A24664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081E3C">
              <w:rPr>
                <w:rFonts w:ascii="Arial" w:hAnsi="Arial" w:cs="Arial"/>
              </w:rPr>
              <w:t>061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5658ABCC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C7E65AA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82F0" w14:textId="77777777" w:rsidR="001E5B72" w:rsidRDefault="001E5B72">
      <w:r>
        <w:separator/>
      </w:r>
    </w:p>
  </w:endnote>
  <w:endnote w:type="continuationSeparator" w:id="0">
    <w:p w14:paraId="22336A43" w14:textId="77777777" w:rsidR="001E5B72" w:rsidRDefault="001E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7E428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8CFD" w14:textId="77777777" w:rsidR="001E5B72" w:rsidRDefault="001E5B72">
      <w:r>
        <w:separator/>
      </w:r>
    </w:p>
  </w:footnote>
  <w:footnote w:type="continuationSeparator" w:id="0">
    <w:p w14:paraId="58A36C1F" w14:textId="77777777" w:rsidR="001E5B72" w:rsidRDefault="001E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1E3C"/>
    <w:rsid w:val="00087732"/>
    <w:rsid w:val="000B5932"/>
    <w:rsid w:val="001209C0"/>
    <w:rsid w:val="0013631C"/>
    <w:rsid w:val="001E5B72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030D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83BA3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F313CFBC-AF91-426F-9951-D5FB74C7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FC21C8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FC21C8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FC21C8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FC21C8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FC21C8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ED4217"/>
    <w:rsid w:val="00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F9F6-870B-487E-95E9-2EACF618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2019-07-12T10:03:00Z</dcterms:created>
  <dcterms:modified xsi:type="dcterms:W3CDTF">2019-07-12T10:03:00Z</dcterms:modified>
</cp:coreProperties>
</file>