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F4EAB6E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D427AF" w:rsidRPr="00D427AF">
              <w:rPr>
                <w:rFonts w:ascii="Arial" w:hAnsi="Arial" w:cs="Arial"/>
                <w:b/>
              </w:rPr>
              <w:t>T0118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2F9C7EF" w:rsidR="00CB3E0B" w:rsidRDefault="00D427A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0-07-2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6854FE1" w:rsidR="00727813" w:rsidRPr="00311C5F" w:rsidRDefault="0051231C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29 July 2020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7BA1EBD" w:rsidR="00A53652" w:rsidRPr="00CB3E0B" w:rsidRDefault="00D427AF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3BBF6F38" w:rsidR="00F841A8" w:rsidRDefault="00D427AF" w:rsidP="00A53652">
      <w:pPr>
        <w:jc w:val="center"/>
        <w:rPr>
          <w:rFonts w:ascii="Arial" w:hAnsi="Arial" w:cs="Arial"/>
          <w:b/>
          <w:highlight w:val="yellow"/>
        </w:rPr>
      </w:pPr>
      <w:proofErr w:type="spellStart"/>
      <w:r w:rsidRPr="00D427AF">
        <w:rPr>
          <w:rFonts w:ascii="Arial" w:hAnsi="Arial" w:cs="Arial"/>
          <w:b/>
        </w:rPr>
        <w:t>T0118</w:t>
      </w:r>
      <w:proofErr w:type="spellEnd"/>
    </w:p>
    <w:p w14:paraId="391E6084" w14:textId="7CD90FFC" w:rsidR="00727813" w:rsidRDefault="00D427AF" w:rsidP="00D427AF">
      <w:pPr>
        <w:jc w:val="center"/>
        <w:rPr>
          <w:rFonts w:ascii="Arial" w:hAnsi="Arial" w:cs="Arial"/>
        </w:rPr>
      </w:pPr>
      <w:r w:rsidRPr="00D427AF">
        <w:rPr>
          <w:rFonts w:ascii="Arial" w:hAnsi="Arial" w:cs="Arial"/>
          <w:b/>
        </w:rPr>
        <w:t xml:space="preserve">Air Quality Support Services and </w:t>
      </w:r>
      <w:proofErr w:type="spellStart"/>
      <w:r w:rsidRPr="00D427AF">
        <w:rPr>
          <w:rFonts w:ascii="Arial" w:hAnsi="Arial" w:cs="Arial"/>
          <w:b/>
        </w:rPr>
        <w:t>NAMQN</w:t>
      </w:r>
      <w:proofErr w:type="spellEnd"/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2DC79A2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7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427AF">
            <w:rPr>
              <w:rFonts w:ascii="Arial" w:hAnsi="Arial" w:cs="Arial"/>
              <w:b/>
            </w:rPr>
            <w:t>05 July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08D2D24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7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1231C">
            <w:rPr>
              <w:rFonts w:ascii="Arial" w:hAnsi="Arial" w:cs="Arial"/>
              <w:b/>
            </w:rPr>
            <w:t>29 July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1-12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427AF">
            <w:rPr>
              <w:rFonts w:ascii="Arial" w:hAnsi="Arial" w:cs="Arial"/>
              <w:b/>
            </w:rPr>
            <w:t>31 December 2021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D04C6E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D427AF">
        <w:rPr>
          <w:rFonts w:ascii="Arial" w:hAnsi="Arial" w:cs="Arial"/>
          <w:b/>
        </w:rPr>
        <w:t>248,113.83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8D0993A" w:rsidR="00627D44" w:rsidRPr="00311C5F" w:rsidRDefault="00EC7948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3291F35" w:rsidR="00727813" w:rsidRPr="00311C5F" w:rsidRDefault="00EC7948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D465D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0D465D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2B9E8EF" w:rsidR="00CB4F85" w:rsidRPr="002C2284" w:rsidRDefault="00D427AF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T0118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5606D22" w:rsidR="00CB4F85" w:rsidRPr="002C2284" w:rsidRDefault="00D427A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5720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D846E7D" w:rsidR="00CB4F85" w:rsidRPr="002C2284" w:rsidRDefault="00D427AF" w:rsidP="00A43023">
            <w:pPr>
              <w:rPr>
                <w:rFonts w:ascii="Arial" w:hAnsi="Arial" w:cs="Arial"/>
                <w:b/>
              </w:rPr>
            </w:pPr>
            <w:r w:rsidRPr="00D427AF">
              <w:rPr>
                <w:rFonts w:ascii="Arial" w:hAnsi="Arial" w:cs="Arial"/>
                <w:b/>
              </w:rPr>
              <w:t>610191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D7E74" w14:textId="77777777" w:rsidR="000D465D" w:rsidRDefault="000D465D">
      <w:r>
        <w:separator/>
      </w:r>
    </w:p>
  </w:endnote>
  <w:endnote w:type="continuationSeparator" w:id="0">
    <w:p w14:paraId="0E2E9F42" w14:textId="77777777" w:rsidR="000D465D" w:rsidRDefault="000D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337EE4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2EEFE" w14:textId="77777777" w:rsidR="000D465D" w:rsidRDefault="000D465D">
      <w:r>
        <w:separator/>
      </w:r>
    </w:p>
  </w:footnote>
  <w:footnote w:type="continuationSeparator" w:id="0">
    <w:p w14:paraId="0CE86244" w14:textId="77777777" w:rsidR="000D465D" w:rsidRDefault="000D4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D465D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37EE4"/>
    <w:rsid w:val="00364CE3"/>
    <w:rsid w:val="00375CFE"/>
    <w:rsid w:val="0044629C"/>
    <w:rsid w:val="004C63A8"/>
    <w:rsid w:val="004E4BD7"/>
    <w:rsid w:val="004F486C"/>
    <w:rsid w:val="0051231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427AF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C7948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4F325C"/>
    <w:rsid w:val="00506E85"/>
    <w:rsid w:val="005B3136"/>
    <w:rsid w:val="005E33C3"/>
    <w:rsid w:val="00622F0A"/>
    <w:rsid w:val="0067729F"/>
    <w:rsid w:val="00692579"/>
    <w:rsid w:val="00695C80"/>
    <w:rsid w:val="006B327A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5FCB3-F1F9-41AE-85C5-29A8E98F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2021-07-29T13:15:00Z</dcterms:created>
  <dcterms:modified xsi:type="dcterms:W3CDTF">2021-07-29T13:15:00Z</dcterms:modified>
</cp:coreProperties>
</file>