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F7BD7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15BF6" w:rsidRPr="00F15BF6">
              <w:rPr>
                <w:rFonts w:ascii="Arial" w:hAnsi="Arial" w:cs="Arial"/>
                <w:b/>
              </w:rPr>
              <w:t>T0529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3E9A54A" w:rsidR="00CB3E0B" w:rsidRDefault="00F15BF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1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DD68B4E" w:rsidR="00727813" w:rsidRPr="00311C5F" w:rsidRDefault="00F15BF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206ED02" w:rsidR="00A53652" w:rsidRPr="00CB3E0B" w:rsidRDefault="00F15BF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13E345D4" w:rsidR="00627D44" w:rsidRPr="00311C5F" w:rsidRDefault="00F15BF6" w:rsidP="00F15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T0529 Actual Carbon Reporting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9CC4E0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15BF6">
            <w:rPr>
              <w:rFonts w:ascii="Arial" w:hAnsi="Arial" w:cs="Arial"/>
              <w:b/>
            </w:rPr>
            <w:t>07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2908BE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1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15BF6">
            <w:rPr>
              <w:rFonts w:ascii="Arial" w:hAnsi="Arial" w:cs="Arial"/>
              <w:b/>
            </w:rPr>
            <w:t>19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15BF6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669A9E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15BF6">
        <w:rPr>
          <w:rFonts w:ascii="Arial" w:hAnsi="Arial" w:cs="Arial"/>
          <w:b/>
        </w:rPr>
        <w:t>47,454.53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4A9163" w:rsidR="00627D44" w:rsidRPr="00311C5F" w:rsidRDefault="00603B4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F15BF6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15BF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</w:t>
      </w:r>
      <w:r w:rsidR="00F15BF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0B87AF5" w:rsidR="00727813" w:rsidRPr="00311C5F" w:rsidRDefault="00603B4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464C79C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7329" w14:textId="77777777" w:rsidR="00764F72" w:rsidRDefault="00764F72">
      <w:r>
        <w:separator/>
      </w:r>
    </w:p>
  </w:endnote>
  <w:endnote w:type="continuationSeparator" w:id="0">
    <w:p w14:paraId="18B3062D" w14:textId="77777777" w:rsidR="00764F72" w:rsidRDefault="007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55F8" w14:textId="77777777" w:rsidR="00764F72" w:rsidRDefault="00764F72">
      <w:r>
        <w:separator/>
      </w:r>
    </w:p>
  </w:footnote>
  <w:footnote w:type="continuationSeparator" w:id="0">
    <w:p w14:paraId="31614393" w14:textId="77777777" w:rsidR="00764F72" w:rsidRDefault="0076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3B40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64F72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25E6F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15BF6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D0D02"/>
    <w:rsid w:val="00EE36CC"/>
    <w:rsid w:val="00F251E4"/>
    <w:rsid w:val="00F660A4"/>
    <w:rsid w:val="00FB3D07"/>
    <w:rsid w:val="00FC35B6"/>
    <w:rsid w:val="00FD029F"/>
    <w:rsid w:val="00FE28A0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2024-01-10T12:13:00Z</dcterms:created>
  <dcterms:modified xsi:type="dcterms:W3CDTF">2024-01-10T12:13:00Z</dcterms:modified>
</cp:coreProperties>
</file>