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33D5B20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9FFA47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F543387" w14:textId="7B8A82C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448F0">
              <w:rPr>
                <w:rFonts w:ascii="Arial" w:hAnsi="Arial" w:cs="Arial"/>
                <w:sz w:val="22"/>
              </w:rPr>
              <w:t>3-006</w:t>
            </w:r>
          </w:p>
          <w:p w14:paraId="5C49AFE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1ED7C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EC9FBD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5D050F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072CB8C8" w14:textId="408B23AE" w:rsidR="00963F34" w:rsidRDefault="00963F34" w:rsidP="00963F34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</w:p>
          <w:p w14:paraId="59B98A6D" w14:textId="53A64FC2" w:rsidR="00963F34" w:rsidRDefault="00242A7C" w:rsidP="00963F3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2E4EA935" w14:textId="77777777" w:rsidR="00242A7C" w:rsidRPr="00524411" w:rsidRDefault="00242A7C" w:rsidP="00963F34">
            <w:pPr>
              <w:rPr>
                <w:rFonts w:ascii="Arial" w:hAnsi="Arial" w:cs="Arial"/>
                <w:b/>
                <w:sz w:val="22"/>
              </w:rPr>
            </w:pPr>
          </w:p>
          <w:p w14:paraId="3E005329" w14:textId="77777777" w:rsidR="00963F34" w:rsidRDefault="00963F34" w:rsidP="00963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Bravo </w:t>
            </w:r>
          </w:p>
          <w:p w14:paraId="0185D05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5978FB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2271836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54B462" w14:textId="77777777" w:rsidR="00242A7C" w:rsidRDefault="00242A7C" w:rsidP="00242A7C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Start w:id="7" w:name="Fax"/>
            <w:bookmarkStart w:id="8" w:name="Other"/>
            <w:bookmarkStart w:id="9" w:name="TodaysDate"/>
            <w:bookmarkEnd w:id="6"/>
            <w:bookmarkEnd w:id="7"/>
            <w:bookmarkEnd w:id="8"/>
            <w:bookmarkEnd w:id="9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1898E38E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proofErr w:type="spellStart"/>
            <w:r>
              <w:rPr>
                <w:rFonts w:ascii="Arial" w:hAnsi="Arial" w:cs="Arial"/>
                <w:sz w:val="22"/>
              </w:rPr>
              <w:t>09K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3C5E6ACB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D33CE08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C57396F" w14:textId="44AFF3E4" w:rsidR="00727813" w:rsidRDefault="00242A7C" w:rsidP="00242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Bristol, </w:t>
            </w:r>
            <w:proofErr w:type="spellStart"/>
            <w:r>
              <w:rPr>
                <w:rFonts w:ascii="Arial" w:hAnsi="Arial" w:cs="Arial"/>
                <w:sz w:val="22"/>
              </w:rPr>
              <w:t>BS1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6HA</w:t>
            </w:r>
            <w:proofErr w:type="spellEnd"/>
          </w:p>
          <w:p w14:paraId="2D2C5CD4" w14:textId="77777777" w:rsidR="00242A7C" w:rsidRDefault="00242A7C" w:rsidP="00242A7C">
            <w:pPr>
              <w:rPr>
                <w:rFonts w:ascii="Arial" w:hAnsi="Arial" w:cs="Arial"/>
                <w:sz w:val="22"/>
              </w:rPr>
            </w:pPr>
          </w:p>
          <w:bookmarkStart w:id="10" w:name="_Hlk530404550"/>
          <w:p w14:paraId="1D006F4F" w14:textId="1DBAEC8F" w:rsidR="00963F34" w:rsidRDefault="003B43B3" w:rsidP="00963F3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FA2EF9C583234D14BEEC861F344CA2A2"/>
                </w:placeholder>
                <w:date w:fullDate="2020-06-25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448F0">
                  <w:rPr>
                    <w:rFonts w:ascii="Arial" w:hAnsi="Arial" w:cs="Arial"/>
                    <w:sz w:val="22"/>
                  </w:rPr>
                  <w:t>25 June 2020</w:t>
                </w:r>
              </w:sdtContent>
            </w:sdt>
            <w:bookmarkEnd w:id="10"/>
          </w:p>
          <w:p w14:paraId="49433F0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81AAEA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22A9F6EF" w14:textId="77777777" w:rsidR="000B5932" w:rsidRDefault="000B5932">
      <w:pPr>
        <w:rPr>
          <w:rFonts w:ascii="Arial" w:hAnsi="Arial" w:cs="Arial"/>
          <w:b/>
          <w:bCs/>
        </w:rPr>
      </w:pPr>
    </w:p>
    <w:p w14:paraId="6D72FB40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6F1DAA94" w14:textId="77777777" w:rsidR="000B5932" w:rsidRDefault="000B5932">
      <w:pPr>
        <w:rPr>
          <w:rFonts w:ascii="Arial" w:hAnsi="Arial" w:cs="Arial"/>
        </w:rPr>
      </w:pPr>
    </w:p>
    <w:p w14:paraId="6025D1FF" w14:textId="77777777" w:rsidR="009207A5" w:rsidRDefault="009207A5" w:rsidP="009207A5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25F60293" w14:textId="5FB32736" w:rsidR="009207A5" w:rsidRDefault="009207A5" w:rsidP="00920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3 – Commercial and Dispute Resolution</w:t>
      </w:r>
    </w:p>
    <w:p w14:paraId="76F42D63" w14:textId="77777777" w:rsidR="00242A7C" w:rsidRDefault="00242A7C" w:rsidP="009207A5">
      <w:pPr>
        <w:jc w:val="center"/>
        <w:rPr>
          <w:rFonts w:ascii="Arial" w:hAnsi="Arial" w:cs="Arial"/>
          <w:b/>
          <w:bCs/>
        </w:rPr>
      </w:pPr>
    </w:p>
    <w:p w14:paraId="722A66B5" w14:textId="2426F454" w:rsidR="00242A7C" w:rsidRDefault="00242A7C" w:rsidP="00242A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</w:t>
      </w:r>
      <w:r w:rsidR="004448F0">
        <w:rPr>
          <w:rFonts w:ascii="Arial" w:hAnsi="Arial" w:cs="Arial"/>
          <w:b/>
        </w:rPr>
        <w:t xml:space="preserve">006 </w:t>
      </w:r>
      <w:r w:rsidR="004448F0" w:rsidRPr="004448F0">
        <w:rPr>
          <w:rFonts w:ascii="Arial" w:hAnsi="Arial" w:cs="Arial"/>
          <w:b/>
        </w:rPr>
        <w:t>Operations East Dispute Resolution</w:t>
      </w:r>
      <w:r>
        <w:rPr>
          <w:rFonts w:ascii="Arial" w:hAnsi="Arial" w:cs="Arial"/>
          <w:b/>
        </w:rPr>
        <w:t xml:space="preserve"> </w:t>
      </w:r>
    </w:p>
    <w:p w14:paraId="69CD7A32" w14:textId="5FAFDDBE" w:rsidR="00627D44" w:rsidRDefault="00627D44">
      <w:pPr>
        <w:rPr>
          <w:rFonts w:ascii="Arial" w:hAnsi="Arial" w:cs="Arial"/>
          <w:b/>
        </w:rPr>
      </w:pPr>
    </w:p>
    <w:p w14:paraId="78DAAAC5" w14:textId="77777777" w:rsidR="00242A7C" w:rsidRDefault="00242A7C">
      <w:pPr>
        <w:rPr>
          <w:rFonts w:ascii="Arial" w:hAnsi="Arial" w:cs="Arial"/>
          <w:b/>
        </w:rPr>
      </w:pPr>
    </w:p>
    <w:p w14:paraId="069B8A5F" w14:textId="1998B972" w:rsidR="00242A7C" w:rsidRPr="005C6E7D" w:rsidRDefault="00242A7C" w:rsidP="00242A7C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2AE6324589F2462C8AF8FE515D3A0FE3"/>
          </w:placeholder>
          <w:date w:fullDate="2020-06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C3B18">
            <w:rPr>
              <w:rStyle w:val="Style1"/>
            </w:rPr>
            <w:t>21 June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2652FC97" w14:textId="77777777" w:rsidR="0096338C" w:rsidRDefault="0096338C">
      <w:pPr>
        <w:rPr>
          <w:rFonts w:ascii="Arial" w:hAnsi="Arial" w:cs="Arial"/>
        </w:rPr>
      </w:pPr>
    </w:p>
    <w:p w14:paraId="09054189" w14:textId="2FC7A72E" w:rsidR="00242A7C" w:rsidRPr="005C6E7D" w:rsidRDefault="00242A7C" w:rsidP="00242A7C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B432515FB3CB459D83A9765634E75BEF"/>
          </w:placeholder>
          <w:date w:fullDate="2020-06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448F0">
            <w:rPr>
              <w:rStyle w:val="Style2"/>
            </w:rPr>
            <w:t>25 June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A859E3660E6A4CAF979252BB9E0A2476"/>
          </w:placeholder>
          <w:date w:fullDate="2020-08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C3B18">
            <w:rPr>
              <w:rStyle w:val="Style3"/>
            </w:rPr>
            <w:t>31 August 2020</w:t>
          </w:r>
        </w:sdtContent>
      </w:sdt>
      <w:r>
        <w:rPr>
          <w:rFonts w:ascii="Arial" w:hAnsi="Arial" w:cs="Arial"/>
        </w:rPr>
        <w:t>.</w:t>
      </w:r>
    </w:p>
    <w:p w14:paraId="29AFCA03" w14:textId="77777777" w:rsidR="00242A7C" w:rsidRDefault="00242A7C" w:rsidP="00242A7C">
      <w:pPr>
        <w:rPr>
          <w:rFonts w:ascii="Arial" w:hAnsi="Arial" w:cs="Arial"/>
        </w:rPr>
      </w:pPr>
    </w:p>
    <w:p w14:paraId="57E59321" w14:textId="3709BB67" w:rsidR="00242A7C" w:rsidRDefault="00242A7C" w:rsidP="00242A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2C3B18">
        <w:rPr>
          <w:rFonts w:ascii="Arial" w:hAnsi="Arial" w:cs="Arial"/>
          <w:b/>
        </w:rPr>
        <w:t>35,336.99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D4A421D" w14:textId="77777777" w:rsidR="00242A7C" w:rsidRPr="00627D44" w:rsidRDefault="00242A7C" w:rsidP="00242A7C">
      <w:pPr>
        <w:rPr>
          <w:rFonts w:ascii="Arial" w:hAnsi="Arial" w:cs="Arial"/>
        </w:rPr>
      </w:pPr>
    </w:p>
    <w:p w14:paraId="44D7264E" w14:textId="1C94D4C2" w:rsidR="00242A7C" w:rsidRPr="00627D44" w:rsidRDefault="00E03AE1" w:rsidP="00242A7C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42A7C">
        <w:rPr>
          <w:rFonts w:ascii="Arial" w:hAnsi="Arial" w:cs="Arial"/>
        </w:rPr>
        <w:t xml:space="preserve"> </w:t>
      </w:r>
      <w:r w:rsidR="00242A7C" w:rsidRPr="00627D44">
        <w:rPr>
          <w:rFonts w:ascii="Arial" w:hAnsi="Arial" w:cs="Arial"/>
        </w:rPr>
        <w:t xml:space="preserve">is the Project </w:t>
      </w:r>
      <w:proofErr w:type="gramStart"/>
      <w:r w:rsidR="00242A7C" w:rsidRPr="00627D44">
        <w:rPr>
          <w:rFonts w:ascii="Arial" w:hAnsi="Arial" w:cs="Arial"/>
        </w:rPr>
        <w:t>Sponsor</w:t>
      </w:r>
      <w:r w:rsidR="00242A7C">
        <w:rPr>
          <w:rFonts w:ascii="Arial" w:hAnsi="Arial" w:cs="Arial"/>
        </w:rPr>
        <w:t>,</w:t>
      </w:r>
      <w:r w:rsidR="00242A7C" w:rsidRPr="00627D44">
        <w:rPr>
          <w:rFonts w:ascii="Arial" w:hAnsi="Arial" w:cs="Arial"/>
        </w:rPr>
        <w:t xml:space="preserve"> and</w:t>
      </w:r>
      <w:proofErr w:type="gramEnd"/>
      <w:r w:rsidR="00242A7C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242A7C">
        <w:rPr>
          <w:rFonts w:ascii="Arial" w:hAnsi="Arial" w:cs="Arial"/>
        </w:rPr>
        <w:t xml:space="preserve"> </w:t>
      </w:r>
      <w:r w:rsidR="00242A7C" w:rsidRPr="00627D44">
        <w:rPr>
          <w:rFonts w:ascii="Arial" w:hAnsi="Arial" w:cs="Arial"/>
        </w:rPr>
        <w:t xml:space="preserve">to arrange a start-up meeting. </w:t>
      </w:r>
      <w:r w:rsidR="00242A7C">
        <w:rPr>
          <w:rFonts w:ascii="Arial" w:hAnsi="Arial" w:cs="Arial"/>
        </w:rPr>
        <w:t>Please see Annex A overleaf for invoicing information.</w:t>
      </w:r>
    </w:p>
    <w:p w14:paraId="0CE55B07" w14:textId="77777777" w:rsidR="00242A7C" w:rsidRDefault="00242A7C" w:rsidP="00242A7C">
      <w:pPr>
        <w:rPr>
          <w:rFonts w:ascii="Arial" w:hAnsi="Arial" w:cs="Arial"/>
        </w:rPr>
      </w:pPr>
    </w:p>
    <w:p w14:paraId="55E1C31B" w14:textId="77777777" w:rsidR="00242A7C" w:rsidRDefault="00242A7C" w:rsidP="00242A7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5106B90D" w14:textId="77777777" w:rsidR="00242A7C" w:rsidRDefault="00242A7C" w:rsidP="00242A7C">
      <w:pPr>
        <w:rPr>
          <w:rFonts w:ascii="Arial" w:hAnsi="Arial" w:cs="Arial"/>
        </w:rPr>
      </w:pPr>
    </w:p>
    <w:p w14:paraId="113F7F6F" w14:textId="77777777"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4C0879EC" w14:textId="77777777" w:rsidR="00BC2E32" w:rsidRDefault="00BC2E32" w:rsidP="00BC2E32">
      <w:pPr>
        <w:rPr>
          <w:rFonts w:ascii="Arial" w:hAnsi="Arial" w:cs="Arial"/>
        </w:rPr>
      </w:pPr>
    </w:p>
    <w:p w14:paraId="7C3A4034" w14:textId="77777777" w:rsidR="00BC2E32" w:rsidRDefault="00BC2E32" w:rsidP="00BC2E32">
      <w:pPr>
        <w:rPr>
          <w:rFonts w:ascii="Arial" w:hAnsi="Arial" w:cs="Arial"/>
        </w:rPr>
      </w:pPr>
    </w:p>
    <w:p w14:paraId="61BDF330" w14:textId="7A789B44" w:rsidR="00BC2E32" w:rsidRDefault="00BC2E32" w:rsidP="00BC2E32">
      <w:pPr>
        <w:rPr>
          <w:rFonts w:ascii="Arial" w:hAnsi="Arial" w:cs="Arial"/>
        </w:rPr>
      </w:pPr>
    </w:p>
    <w:p w14:paraId="7FE96CA5" w14:textId="38F9FA57" w:rsidR="00242A7C" w:rsidRDefault="00242A7C" w:rsidP="00BC2E32">
      <w:pPr>
        <w:rPr>
          <w:rFonts w:ascii="Arial" w:hAnsi="Arial" w:cs="Arial"/>
        </w:rPr>
      </w:pPr>
    </w:p>
    <w:p w14:paraId="6905B3F2" w14:textId="77777777" w:rsidR="00242A7C" w:rsidRDefault="00242A7C" w:rsidP="00BC2E32">
      <w:pPr>
        <w:rPr>
          <w:rFonts w:ascii="Arial" w:hAnsi="Arial" w:cs="Arial"/>
        </w:rPr>
      </w:pPr>
    </w:p>
    <w:p w14:paraId="39A1926E" w14:textId="56C6A5AE" w:rsidR="0061318A" w:rsidRDefault="00E03AE1" w:rsidP="00BC2E32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>XXX</w:t>
      </w:r>
    </w:p>
    <w:p w14:paraId="43C9C7A8" w14:textId="77777777" w:rsidR="0061318A" w:rsidRDefault="0061318A" w:rsidP="00BC2E32">
      <w:pPr>
        <w:rPr>
          <w:rFonts w:ascii="Arial" w:hAnsi="Arial" w:cs="Arial"/>
        </w:rPr>
      </w:pPr>
    </w:p>
    <w:p w14:paraId="47490909" w14:textId="77777777" w:rsidR="0061318A" w:rsidRDefault="0061318A" w:rsidP="00BC2E32">
      <w:pPr>
        <w:rPr>
          <w:rFonts w:ascii="Arial" w:hAnsi="Arial" w:cs="Arial"/>
        </w:rPr>
      </w:pPr>
    </w:p>
    <w:p w14:paraId="603E4262" w14:textId="2EFD523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82658B" w:rsidRPr="00053CB9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55547B11" w14:textId="77777777" w:rsidR="00627D44" w:rsidRDefault="00627D44">
      <w:pPr>
        <w:rPr>
          <w:rFonts w:ascii="Arial" w:hAnsi="Arial" w:cs="Arial"/>
        </w:rPr>
      </w:pPr>
    </w:p>
    <w:p w14:paraId="5F6B03E7" w14:textId="25688D32" w:rsidR="0096338C" w:rsidRPr="0096338C" w:rsidRDefault="00627D44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4107B1" w:rsidRPr="004107B1">
        <w:rPr>
          <w:rFonts w:ascii="Arial" w:hAnsi="Arial" w:cs="Arial"/>
          <w:b/>
        </w:rPr>
        <w:lastRenderedPageBreak/>
        <w:t xml:space="preserve">Annex </w:t>
      </w:r>
      <w:proofErr w:type="gramStart"/>
      <w:r w:rsidR="004107B1" w:rsidRPr="004107B1">
        <w:rPr>
          <w:rFonts w:ascii="Arial" w:hAnsi="Arial" w:cs="Arial"/>
          <w:b/>
        </w:rPr>
        <w:t>A</w:t>
      </w:r>
      <w:proofErr w:type="gramEnd"/>
      <w:r w:rsidR="004107B1" w:rsidRPr="004107B1">
        <w:rPr>
          <w:rFonts w:ascii="Arial" w:hAnsi="Arial" w:cs="Arial"/>
          <w:b/>
        </w:rPr>
        <w:t xml:space="preserve"> </w:t>
      </w:r>
      <w:r w:rsidR="0096338C" w:rsidRPr="004107B1">
        <w:rPr>
          <w:rFonts w:ascii="Arial" w:hAnsi="Arial" w:cs="Arial"/>
          <w:b/>
        </w:rPr>
        <w:t>Invoicing</w:t>
      </w:r>
      <w:r w:rsidR="0096338C" w:rsidRPr="0096338C">
        <w:rPr>
          <w:rFonts w:ascii="Arial" w:hAnsi="Arial" w:cs="Arial"/>
          <w:b/>
        </w:rPr>
        <w:t xml:space="preserve"> information</w:t>
      </w:r>
    </w:p>
    <w:p w14:paraId="2781A503" w14:textId="77777777" w:rsidR="0096338C" w:rsidRDefault="0096338C">
      <w:pPr>
        <w:rPr>
          <w:rFonts w:ascii="Arial" w:hAnsi="Arial" w:cs="Arial"/>
        </w:rPr>
      </w:pPr>
    </w:p>
    <w:p w14:paraId="33A433BD" w14:textId="77777777" w:rsidR="00154EDA" w:rsidRDefault="00154EDA" w:rsidP="00154EDA">
      <w:pPr>
        <w:rPr>
          <w:rFonts w:ascii="Arial" w:hAnsi="Arial" w:cs="Arial"/>
        </w:rPr>
      </w:pPr>
    </w:p>
    <w:p w14:paraId="47B4BAD7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B709841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</w:t>
      </w:r>
      <w:proofErr w:type="gramStart"/>
      <w:r>
        <w:rPr>
          <w:sz w:val="23"/>
          <w:szCs w:val="23"/>
        </w:rPr>
        <w:t>month</w:t>
      </w:r>
      <w:proofErr w:type="gramEnd"/>
      <w:r>
        <w:rPr>
          <w:sz w:val="23"/>
          <w:szCs w:val="23"/>
        </w:rPr>
        <w:t xml:space="preserve"> we will give you a receipt number. </w:t>
      </w:r>
    </w:p>
    <w:p w14:paraId="298DE0C3" w14:textId="77777777" w:rsidR="004107B1" w:rsidRDefault="004107B1" w:rsidP="004107B1">
      <w:pPr>
        <w:pStyle w:val="Default"/>
        <w:rPr>
          <w:sz w:val="23"/>
          <w:szCs w:val="23"/>
        </w:rPr>
      </w:pPr>
    </w:p>
    <w:p w14:paraId="42F46917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35705F70" w14:textId="77777777" w:rsidR="004107B1" w:rsidRDefault="004107B1" w:rsidP="004107B1">
      <w:pPr>
        <w:pStyle w:val="Default"/>
        <w:rPr>
          <w:sz w:val="23"/>
          <w:szCs w:val="23"/>
        </w:rPr>
      </w:pPr>
    </w:p>
    <w:p w14:paraId="330A1B7D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25CD4F0C" w14:textId="77777777" w:rsidR="004107B1" w:rsidRDefault="004107B1" w:rsidP="004107B1">
      <w:pPr>
        <w:pStyle w:val="Default"/>
        <w:rPr>
          <w:sz w:val="23"/>
          <w:szCs w:val="23"/>
        </w:rPr>
      </w:pPr>
    </w:p>
    <w:p w14:paraId="505E4185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4B047411" w14:textId="77777777" w:rsidR="004107B1" w:rsidRDefault="004107B1" w:rsidP="004107B1">
      <w:pPr>
        <w:pStyle w:val="Default"/>
        <w:rPr>
          <w:sz w:val="23"/>
          <w:szCs w:val="23"/>
        </w:rPr>
      </w:pPr>
    </w:p>
    <w:p w14:paraId="04E58779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748AD185" w14:textId="77777777" w:rsidR="004107B1" w:rsidRDefault="004107B1" w:rsidP="004107B1">
      <w:pPr>
        <w:pStyle w:val="Default"/>
        <w:rPr>
          <w:sz w:val="23"/>
          <w:szCs w:val="23"/>
        </w:rPr>
      </w:pPr>
    </w:p>
    <w:p w14:paraId="0C94CDBC" w14:textId="77777777" w:rsidR="004107B1" w:rsidRDefault="004107B1" w:rsidP="004107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64FA7299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242A7C" w:rsidRPr="00627D44" w14:paraId="30B3AF5D" w14:textId="77777777" w:rsidTr="00C81912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0CB23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12DCDF7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54344CF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</w:tr>
      <w:tr w:rsidR="00242A7C" w:rsidRPr="00627D44" w14:paraId="447A50BC" w14:textId="77777777" w:rsidTr="00C81912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32456851" w14:textId="1C54DAA8" w:rsidR="00242A7C" w:rsidRPr="00627D44" w:rsidRDefault="003B43B3" w:rsidP="00C473C0">
            <w:pPr>
              <w:rPr>
                <w:rFonts w:ascii="Arial" w:hAnsi="Arial" w:cs="Arial"/>
              </w:rPr>
            </w:pPr>
            <w:hyperlink r:id="rId9" w:history="1">
              <w:r w:rsidR="00C81912" w:rsidRPr="008C4AF1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819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BBFAA3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72F1E20F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42A7C" w:rsidRPr="00627D44" w14:paraId="5DE59420" w14:textId="77777777" w:rsidTr="00C81912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3781CBB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1F30301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2C72BBB" w14:textId="41B5BE3C" w:rsidR="00242A7C" w:rsidRPr="00627D44" w:rsidRDefault="00242A7C" w:rsidP="00C473C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3-</w:t>
            </w:r>
            <w:bookmarkEnd w:id="20"/>
            <w:r w:rsidR="002C3B18">
              <w:rPr>
                <w:rFonts w:ascii="Arial" w:hAnsi="Arial" w:cs="Arial"/>
              </w:rPr>
              <w:t>006</w:t>
            </w:r>
          </w:p>
        </w:tc>
      </w:tr>
      <w:tr w:rsidR="00242A7C" w:rsidRPr="00627D44" w14:paraId="4B823C82" w14:textId="77777777" w:rsidTr="00C81912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B707EBE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5BB272D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7DAAF41" w14:textId="1A0F7339" w:rsidR="00242A7C" w:rsidRPr="00627D44" w:rsidRDefault="002C3B18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3025</w:t>
            </w:r>
          </w:p>
        </w:tc>
      </w:tr>
      <w:tr w:rsidR="00242A7C" w:rsidRPr="00627D44" w14:paraId="4A986367" w14:textId="77777777" w:rsidTr="00C81912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E5836A5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9353599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95630BC" w14:textId="5654A88F" w:rsidR="00242A7C" w:rsidRPr="00627D44" w:rsidRDefault="002C3B18" w:rsidP="00C473C0">
            <w:pPr>
              <w:rPr>
                <w:rFonts w:ascii="Arial" w:hAnsi="Arial" w:cs="Arial"/>
              </w:rPr>
            </w:pPr>
            <w:bookmarkStart w:id="21" w:name="bkCostCentre"/>
            <w:r w:rsidRPr="002C3B18">
              <w:rPr>
                <w:rFonts w:ascii="Arial" w:hAnsi="Arial" w:cs="Arial"/>
              </w:rPr>
              <w:t>606884</w:t>
            </w:r>
            <w:r w:rsidR="00242A7C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242A7C" w:rsidRPr="00627D44" w14:paraId="03228407" w14:textId="77777777" w:rsidTr="00C81912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32A4EB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91ABCB1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1C58F9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004A895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8B709" w14:textId="77777777" w:rsidR="003B43B3" w:rsidRDefault="003B43B3">
      <w:r>
        <w:separator/>
      </w:r>
    </w:p>
  </w:endnote>
  <w:endnote w:type="continuationSeparator" w:id="0">
    <w:p w14:paraId="5E6A39F5" w14:textId="77777777" w:rsidR="003B43B3" w:rsidRDefault="003B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DFA1F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C41335B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4656255" wp14:editId="707A449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DA5923F" wp14:editId="73E8427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9D4CD" wp14:editId="1B7577B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7F818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Registered office Bridge House, 1 Walnut Tree Close, Guildford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GU1</w:t>
                          </w:r>
                          <w:proofErr w:type="spellEnd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4LZ</w:t>
                          </w:r>
                          <w:proofErr w:type="spellEnd"/>
                        </w:p>
                        <w:p w14:paraId="2A97DE4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F37D87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9D4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47F818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Registered office Bridge House, 1 Walnut Tree Close, Guildford </w:t>
                    </w:r>
                    <w:proofErr w:type="spellStart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GU1</w:t>
                    </w:r>
                    <w:proofErr w:type="spellEnd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</w:t>
                    </w:r>
                    <w:proofErr w:type="spellStart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4LZ</w:t>
                    </w:r>
                    <w:proofErr w:type="spellEnd"/>
                  </w:p>
                  <w:p w14:paraId="2A97DE4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F37D87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135B1" w14:textId="77777777" w:rsidR="00777912" w:rsidRDefault="002C3B1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DE5C09B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14A2" w14:textId="77777777" w:rsidR="003B43B3" w:rsidRDefault="003B43B3">
      <w:r>
        <w:separator/>
      </w:r>
    </w:p>
  </w:footnote>
  <w:footnote w:type="continuationSeparator" w:id="0">
    <w:p w14:paraId="4A315A20" w14:textId="77777777" w:rsidR="003B43B3" w:rsidRDefault="003B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F8B79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B72D649" wp14:editId="1F9363B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66CF0" w14:textId="77777777" w:rsidR="00777912" w:rsidRDefault="00777912">
    <w:pPr>
      <w:pStyle w:val="Header"/>
    </w:pPr>
  </w:p>
  <w:p w14:paraId="1C4DEDB6" w14:textId="77777777" w:rsidR="00777912" w:rsidRDefault="00777912">
    <w:pPr>
      <w:pStyle w:val="Header"/>
    </w:pPr>
  </w:p>
  <w:p w14:paraId="74A50D45" w14:textId="77777777" w:rsidR="00777912" w:rsidRDefault="00777912">
    <w:pPr>
      <w:pStyle w:val="Header"/>
    </w:pPr>
  </w:p>
  <w:p w14:paraId="7AFB0C1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1209C0"/>
    <w:rsid w:val="0013631C"/>
    <w:rsid w:val="00154EDA"/>
    <w:rsid w:val="001E763A"/>
    <w:rsid w:val="00232158"/>
    <w:rsid w:val="00242A7C"/>
    <w:rsid w:val="0029349A"/>
    <w:rsid w:val="002A6427"/>
    <w:rsid w:val="002B0CC6"/>
    <w:rsid w:val="002B4544"/>
    <w:rsid w:val="002B617C"/>
    <w:rsid w:val="002C3B18"/>
    <w:rsid w:val="00336C27"/>
    <w:rsid w:val="00375CFE"/>
    <w:rsid w:val="003B43B3"/>
    <w:rsid w:val="004107B1"/>
    <w:rsid w:val="004448F0"/>
    <w:rsid w:val="004C63A8"/>
    <w:rsid w:val="00524411"/>
    <w:rsid w:val="00526BD6"/>
    <w:rsid w:val="0055496D"/>
    <w:rsid w:val="005A764F"/>
    <w:rsid w:val="0061318A"/>
    <w:rsid w:val="00627D44"/>
    <w:rsid w:val="0069504B"/>
    <w:rsid w:val="006D663F"/>
    <w:rsid w:val="007121BC"/>
    <w:rsid w:val="00727813"/>
    <w:rsid w:val="0076033B"/>
    <w:rsid w:val="00774AF4"/>
    <w:rsid w:val="00777912"/>
    <w:rsid w:val="0082658B"/>
    <w:rsid w:val="009207A5"/>
    <w:rsid w:val="0096338C"/>
    <w:rsid w:val="00963F34"/>
    <w:rsid w:val="00A876B4"/>
    <w:rsid w:val="00B50393"/>
    <w:rsid w:val="00B738D0"/>
    <w:rsid w:val="00BC2E32"/>
    <w:rsid w:val="00C3604A"/>
    <w:rsid w:val="00C4243A"/>
    <w:rsid w:val="00C47102"/>
    <w:rsid w:val="00C509BE"/>
    <w:rsid w:val="00C81912"/>
    <w:rsid w:val="00DC1C39"/>
    <w:rsid w:val="00E03AE1"/>
    <w:rsid w:val="00E444A9"/>
    <w:rsid w:val="00E527D4"/>
    <w:rsid w:val="00E77CF4"/>
    <w:rsid w:val="00E8289F"/>
    <w:rsid w:val="00EB39FB"/>
    <w:rsid w:val="00ED683A"/>
    <w:rsid w:val="00F7334E"/>
    <w:rsid w:val="00F96226"/>
    <w:rsid w:val="00FC7848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C9958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3F34"/>
    <w:rPr>
      <w:color w:val="808080"/>
    </w:rPr>
  </w:style>
  <w:style w:type="character" w:customStyle="1" w:styleId="Style1">
    <w:name w:val="Style1"/>
    <w:basedOn w:val="DefaultParagraphFont"/>
    <w:uiPriority w:val="1"/>
    <w:rsid w:val="00242A7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42A7C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42A7C"/>
    <w:rPr>
      <w:rFonts w:ascii="Arial" w:hAnsi="Arial"/>
      <w:sz w:val="24"/>
    </w:rPr>
  </w:style>
  <w:style w:type="paragraph" w:customStyle="1" w:styleId="Default">
    <w:name w:val="Default"/>
    <w:rsid w:val="00410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91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A2EF9C583234D14BEEC861F344C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8BBF-5F88-4022-B0A8-77A280587841}"/>
      </w:docPartPr>
      <w:docPartBody>
        <w:p w:rsidR="005E1858" w:rsidRDefault="00753D74" w:rsidP="00753D74">
          <w:pPr>
            <w:pStyle w:val="FA2EF9C583234D14BEEC861F344CA2A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AE6324589F2462C8AF8FE515D3A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89E8-B015-45D1-BD36-D4D5F230594E}"/>
      </w:docPartPr>
      <w:docPartBody>
        <w:p w:rsidR="005E1858" w:rsidRDefault="00753D74" w:rsidP="00753D74">
          <w:pPr>
            <w:pStyle w:val="2AE6324589F2462C8AF8FE515D3A0FE3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432515FB3CB459D83A9765634E7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06A2-D59C-403C-9F42-9E4483855C01}"/>
      </w:docPartPr>
      <w:docPartBody>
        <w:p w:rsidR="005E1858" w:rsidRDefault="00753D74" w:rsidP="00753D74">
          <w:pPr>
            <w:pStyle w:val="B432515FB3CB459D83A9765634E75BEF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859E3660E6A4CAF979252BB9E0A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4318-C4AC-4EC2-A88F-5E7CC6BCD3B8}"/>
      </w:docPartPr>
      <w:docPartBody>
        <w:p w:rsidR="005E1858" w:rsidRDefault="00753D74" w:rsidP="00753D74">
          <w:pPr>
            <w:pStyle w:val="A859E3660E6A4CAF979252BB9E0A2476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74"/>
    <w:rsid w:val="005E1858"/>
    <w:rsid w:val="00753D74"/>
    <w:rsid w:val="00962571"/>
    <w:rsid w:val="00977720"/>
    <w:rsid w:val="009B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D74"/>
    <w:rPr>
      <w:color w:val="808080"/>
    </w:rPr>
  </w:style>
  <w:style w:type="paragraph" w:customStyle="1" w:styleId="FA2EF9C583234D14BEEC861F344CA2A2">
    <w:name w:val="FA2EF9C583234D14BEEC861F344CA2A2"/>
    <w:rsid w:val="00753D74"/>
  </w:style>
  <w:style w:type="paragraph" w:customStyle="1" w:styleId="7C6F698BBDF04C2AAD2482E52588A58C">
    <w:name w:val="7C6F698BBDF04C2AAD2482E52588A58C"/>
    <w:rsid w:val="00753D74"/>
  </w:style>
  <w:style w:type="paragraph" w:customStyle="1" w:styleId="29F7CD1E1738442F83DCD3B10B9BD18C">
    <w:name w:val="29F7CD1E1738442F83DCD3B10B9BD18C"/>
    <w:rsid w:val="00753D74"/>
  </w:style>
  <w:style w:type="paragraph" w:customStyle="1" w:styleId="DAEB7EAF91194D769D35D25944042A5E">
    <w:name w:val="DAEB7EAF91194D769D35D25944042A5E"/>
    <w:rsid w:val="00753D74"/>
  </w:style>
  <w:style w:type="paragraph" w:customStyle="1" w:styleId="C05BF657E1004512B446A1E6F7CB4DF9">
    <w:name w:val="C05BF657E1004512B446A1E6F7CB4DF9"/>
    <w:rsid w:val="00753D74"/>
  </w:style>
  <w:style w:type="paragraph" w:customStyle="1" w:styleId="2AE6324589F2462C8AF8FE515D3A0FE3">
    <w:name w:val="2AE6324589F2462C8AF8FE515D3A0FE3"/>
    <w:rsid w:val="00753D74"/>
  </w:style>
  <w:style w:type="paragraph" w:customStyle="1" w:styleId="B432515FB3CB459D83A9765634E75BEF">
    <w:name w:val="B432515FB3CB459D83A9765634E75BEF"/>
    <w:rsid w:val="00753D74"/>
  </w:style>
  <w:style w:type="paragraph" w:customStyle="1" w:styleId="A859E3660E6A4CAF979252BB9E0A2476">
    <w:name w:val="A859E3660E6A4CAF979252BB9E0A2476"/>
    <w:rsid w:val="00753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B216-BFD7-489D-871E-7C9C2B53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2020-06-25T16:08:00Z</dcterms:created>
  <dcterms:modified xsi:type="dcterms:W3CDTF">2020-06-25T16:08:00Z</dcterms:modified>
</cp:coreProperties>
</file>