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A1C016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B4842" w:rsidRPr="00EB4842">
              <w:rPr>
                <w:rFonts w:ascii="Arial" w:hAnsi="Arial" w:cs="Arial"/>
                <w:b/>
              </w:rPr>
              <w:t>T0469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DA09031" w:rsidR="00CB3E0B" w:rsidRDefault="00EB484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5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6C776F6" w:rsidR="00727813" w:rsidRPr="00311C5F" w:rsidRDefault="00EB4842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May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84AAEFF" w:rsidR="00A53652" w:rsidRPr="00CB3E0B" w:rsidRDefault="00EB484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230F9CC8" w:rsidR="00727813" w:rsidRDefault="00EB4842" w:rsidP="00EB4842">
      <w:pPr>
        <w:jc w:val="center"/>
        <w:rPr>
          <w:rFonts w:ascii="Arial" w:hAnsi="Arial" w:cs="Arial"/>
          <w:b/>
        </w:rPr>
      </w:pPr>
      <w:r w:rsidRPr="00EB4842">
        <w:rPr>
          <w:rFonts w:ascii="Arial" w:hAnsi="Arial" w:cs="Arial"/>
          <w:b/>
        </w:rPr>
        <w:t>T0469 National Enforcement Coordinator (NEC) – Specialist Support</w:t>
      </w:r>
    </w:p>
    <w:p w14:paraId="28FE7BE0" w14:textId="77777777" w:rsidR="00EB4842" w:rsidRDefault="00EB4842" w:rsidP="00EB4842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7470F5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5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B4842">
            <w:rPr>
              <w:rFonts w:ascii="Arial" w:hAnsi="Arial" w:cs="Arial"/>
              <w:b/>
            </w:rPr>
            <w:t>24 May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869CB6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6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B4842">
            <w:rPr>
              <w:rFonts w:ascii="Arial" w:hAnsi="Arial" w:cs="Arial"/>
              <w:b/>
            </w:rPr>
            <w:t>01 June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B4842">
            <w:rPr>
              <w:rFonts w:ascii="Arial" w:hAnsi="Arial" w:cs="Arial"/>
              <w:b/>
            </w:rPr>
            <w:t>31 May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478A79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B4842">
        <w:rPr>
          <w:rFonts w:ascii="Arial" w:hAnsi="Arial" w:cs="Arial"/>
          <w:b/>
        </w:rPr>
        <w:t>250,000</w:t>
      </w:r>
      <w:r w:rsidR="00FD2060">
        <w:rPr>
          <w:rFonts w:ascii="Arial" w:hAnsi="Arial" w:cs="Arial"/>
          <w:b/>
        </w:rPr>
        <w:t>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526AA49" w14:textId="11A5B3C6" w:rsidR="00EB4842" w:rsidRDefault="00DC34C9" w:rsidP="00EB4842">
      <w:pPr>
        <w:rPr>
          <w:rFonts w:ascii="Arial" w:hAnsi="Arial" w:cs="Arial"/>
          <w:i/>
          <w:iCs/>
          <w:lang w:eastAsia="en-GB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</w:p>
    <w:p w14:paraId="0EBB022A" w14:textId="575C458E" w:rsidR="00627D44" w:rsidRPr="00311C5F" w:rsidRDefault="00727813" w:rsidP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4CB7BD1A" w:rsidR="00CB4F85" w:rsidRDefault="00E1786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FD206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34C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B4842"/>
    <w:rsid w:val="00EE705A"/>
    <w:rsid w:val="00F0440A"/>
    <w:rsid w:val="00F530AB"/>
    <w:rsid w:val="00F7334E"/>
    <w:rsid w:val="00F841A8"/>
    <w:rsid w:val="00FB1D0E"/>
    <w:rsid w:val="00FD2060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2023-05-30T09:42:00Z</dcterms:created>
  <dcterms:modified xsi:type="dcterms:W3CDTF">2023-05-30T09:42:00Z</dcterms:modified>
</cp:coreProperties>
</file>