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C7B092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5509A0B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D68356B" w14:textId="010BCF5D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 w:rsidRPr="00906CE7">
              <w:rPr>
                <w:rFonts w:ascii="Arial" w:hAnsi="Arial" w:cs="Arial"/>
                <w:b/>
                <w:sz w:val="22"/>
              </w:rPr>
              <w:t>2-</w:t>
            </w:r>
            <w:r w:rsidR="00D00250">
              <w:rPr>
                <w:rFonts w:ascii="Arial" w:hAnsi="Arial" w:cs="Arial"/>
                <w:b/>
                <w:sz w:val="22"/>
              </w:rPr>
              <w:t>216</w:t>
            </w:r>
          </w:p>
          <w:p w14:paraId="23FBB734" w14:textId="4F0AE7B9" w:rsidR="00727813" w:rsidRDefault="00906CE7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</w:p>
          <w:p w14:paraId="48DC6B19" w14:textId="77777777" w:rsidR="00906CE7" w:rsidRDefault="00906CE7" w:rsidP="005C082A">
            <w:pPr>
              <w:rPr>
                <w:rFonts w:ascii="Arial" w:hAnsi="Arial" w:cs="Arial"/>
                <w:sz w:val="22"/>
              </w:rPr>
            </w:pPr>
          </w:p>
          <w:p w14:paraId="0AAFFB6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1C4BF9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1" w:name="Addressee"/>
            <w:bookmarkEnd w:id="1"/>
          </w:p>
          <w:bookmarkStart w:id="2" w:name="Address" w:displacedByCustomXml="next"/>
          <w:bookmarkEnd w:id="2" w:displacedByCustomXml="next"/>
          <w:sdt>
            <w:sdtPr>
              <w:rPr>
                <w:rFonts w:ascii="Arial" w:hAnsi="Arial" w:cs="Arial"/>
                <w:b/>
                <w:sz w:val="22"/>
              </w:rPr>
              <w:id w:val="1701509755"/>
              <w:placeholder>
                <w:docPart w:val="DefaultPlaceholder_1082065159"/>
              </w:placeholder>
              <w:dropDownList>
                <w:listItem w:value="Choose an item."/>
                <w:listItem w:displayText="Arcadis" w:value="Arcadis"/>
                <w:listItem w:displayText="Corderoy" w:value="Corderoy"/>
                <w:listItem w:displayText="Faithful &amp; Gould" w:value="Faithful &amp; Gould"/>
                <w:listItem w:displayText="Mott MacDonald" w:value="Mott MacDonald"/>
                <w:listItem w:displayText="Turner &amp; Townsend" w:value="Turner &amp; Townsend"/>
                <w:listItem w:displayText="WSP" w:value="WSP"/>
              </w:dropDownList>
            </w:sdtPr>
            <w:sdtEndPr/>
            <w:sdtContent>
              <w:p w14:paraId="29A8E8BA" w14:textId="74C1C070" w:rsidR="00727813" w:rsidRDefault="00D00250" w:rsidP="005C082A">
                <w:pPr>
                  <w:rPr>
                    <w:rFonts w:ascii="Arial" w:hAnsi="Arial" w:cs="Arial"/>
                    <w:b/>
                    <w:sz w:val="22"/>
                  </w:rPr>
                </w:pPr>
                <w:r>
                  <w:rPr>
                    <w:rFonts w:ascii="Arial" w:hAnsi="Arial" w:cs="Arial"/>
                    <w:b/>
                    <w:sz w:val="22"/>
                  </w:rPr>
                  <w:t>Mott MacDonald</w:t>
                </w:r>
              </w:p>
            </w:sdtContent>
          </w:sdt>
          <w:p w14:paraId="70688550" w14:textId="77777777" w:rsidR="00906CE7" w:rsidRPr="00524411" w:rsidRDefault="00906CE7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4FF4FFE9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050A6D6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C13E780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22A5069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FFAE10B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4" w:name="SenderName"/>
            <w:bookmarkEnd w:id="4"/>
            <w:r>
              <w:rPr>
                <w:rFonts w:ascii="Arial" w:hAnsi="Arial" w:cs="Arial"/>
                <w:sz w:val="22"/>
              </w:rPr>
              <w:t>SPATS Framework</w:t>
            </w:r>
          </w:p>
          <w:p w14:paraId="4698251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5D37869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2CBF2F8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3D904B81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63AD636F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7C9AE82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bookmarkStart w:id="8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5EF2C3FB97084BE5A17C23A373887637"/>
              </w:placeholder>
              <w:date w:fullDate="2019-06-12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A23866B" w14:textId="3C0C35F1" w:rsidR="00906CE7" w:rsidRDefault="00D00250" w:rsidP="00906CE7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12 June 2019</w:t>
                </w:r>
              </w:p>
            </w:sdtContent>
          </w:sdt>
          <w:bookmarkEnd w:id="8" w:displacedByCustomXml="prev"/>
          <w:p w14:paraId="5DCA1456" w14:textId="02D1EAA6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071BC656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4F94938E" w14:textId="77777777" w:rsidR="000B5932" w:rsidRDefault="000B5932">
      <w:pPr>
        <w:rPr>
          <w:rFonts w:ascii="Arial" w:hAnsi="Arial" w:cs="Arial"/>
          <w:b/>
          <w:bCs/>
        </w:rPr>
      </w:pPr>
    </w:p>
    <w:p w14:paraId="11ED7EEA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5F2A7FB1" w14:textId="77777777" w:rsidR="000B5932" w:rsidRDefault="000B5932">
      <w:pPr>
        <w:rPr>
          <w:rFonts w:ascii="Arial" w:hAnsi="Arial" w:cs="Arial"/>
        </w:rPr>
      </w:pPr>
    </w:p>
    <w:p w14:paraId="7C719B57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2D6143FB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0779B2E7" w14:textId="77777777" w:rsidR="00627D44" w:rsidRDefault="00627D44">
      <w:pPr>
        <w:rPr>
          <w:rFonts w:ascii="Arial" w:hAnsi="Arial" w:cs="Arial"/>
          <w:b/>
        </w:rPr>
      </w:pPr>
    </w:p>
    <w:p w14:paraId="62D0FCAA" w14:textId="6931FA60" w:rsidR="002B4544" w:rsidRDefault="00906CE7" w:rsidP="00906CE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2-</w:t>
      </w:r>
      <w:r w:rsidR="00D00250">
        <w:rPr>
          <w:rFonts w:ascii="Arial" w:hAnsi="Arial" w:cs="Arial"/>
          <w:b/>
        </w:rPr>
        <w:t xml:space="preserve">216 </w:t>
      </w:r>
      <w:r w:rsidR="00D00250" w:rsidRPr="00D00250">
        <w:rPr>
          <w:rFonts w:ascii="Arial" w:hAnsi="Arial" w:cs="Arial"/>
          <w:b/>
        </w:rPr>
        <w:t>M25 Strategic Change &amp; Commercial RCM PB6</w:t>
      </w:r>
      <w:r>
        <w:rPr>
          <w:rFonts w:ascii="Arial" w:hAnsi="Arial" w:cs="Arial"/>
          <w:b/>
        </w:rPr>
        <w:t xml:space="preserve"> </w:t>
      </w:r>
    </w:p>
    <w:p w14:paraId="067A012B" w14:textId="77777777" w:rsidR="00727813" w:rsidRDefault="00727813">
      <w:pPr>
        <w:rPr>
          <w:rFonts w:ascii="Arial" w:hAnsi="Arial" w:cs="Arial"/>
        </w:rPr>
      </w:pPr>
    </w:p>
    <w:p w14:paraId="6CEF2466" w14:textId="3761F03C" w:rsidR="00906CE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sdt>
        <w:sdtPr>
          <w:rPr>
            <w:rStyle w:val="Style1"/>
          </w:rPr>
          <w:id w:val="363801397"/>
          <w:placeholder>
            <w:docPart w:val="52F0B5E8BF634791A164028602FE631C"/>
          </w:placeholder>
          <w:date w:fullDate="2019-05-2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00250">
            <w:rPr>
              <w:rStyle w:val="Style1"/>
            </w:rPr>
            <w:t>21 May 2019</w:t>
          </w:r>
        </w:sdtContent>
      </w:sdt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17AA48D0" w14:textId="77777777" w:rsidR="00906CE7" w:rsidRDefault="00906CE7">
      <w:pPr>
        <w:rPr>
          <w:rFonts w:ascii="Arial" w:hAnsi="Arial" w:cs="Arial"/>
        </w:rPr>
      </w:pPr>
    </w:p>
    <w:p w14:paraId="118B8852" w14:textId="2846BE63" w:rsidR="002B4544" w:rsidRDefault="00727813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1"/>
          </w:rPr>
          <w:id w:val="-1702081432"/>
          <w:placeholder>
            <w:docPart w:val="9FB899ED4CD24F0AB2FC5A02472D4CB5"/>
          </w:placeholder>
          <w:date w:fullDate="2019-06-12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00250">
            <w:rPr>
              <w:rStyle w:val="Style1"/>
            </w:rPr>
            <w:t>12 June 2019</w:t>
          </w:r>
        </w:sdtContent>
      </w:sdt>
      <w:r w:rsidR="00524411">
        <w:rPr>
          <w:rFonts w:ascii="Arial" w:hAnsi="Arial" w:cs="Arial"/>
        </w:rPr>
        <w:t xml:space="preserve">, and completion date is </w:t>
      </w:r>
      <w:sdt>
        <w:sdtPr>
          <w:rPr>
            <w:rStyle w:val="Style1"/>
          </w:rPr>
          <w:id w:val="1249706043"/>
          <w:placeholder>
            <w:docPart w:val="9EE1DD93707846B8A23C8F38069BBE86"/>
          </w:placeholder>
          <w:date w:fullDate="2019-10-31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D00250">
            <w:rPr>
              <w:rStyle w:val="Style1"/>
            </w:rPr>
            <w:t>31 October 2019</w:t>
          </w:r>
        </w:sdtContent>
      </w:sdt>
      <w:r w:rsidR="00F7334E">
        <w:rPr>
          <w:rFonts w:ascii="Arial" w:hAnsi="Arial" w:cs="Arial"/>
        </w:rPr>
        <w:t>.</w:t>
      </w:r>
    </w:p>
    <w:p w14:paraId="30F96005" w14:textId="77777777" w:rsidR="0096338C" w:rsidRDefault="0096338C">
      <w:pPr>
        <w:rPr>
          <w:rFonts w:ascii="Arial" w:hAnsi="Arial" w:cs="Arial"/>
        </w:rPr>
      </w:pPr>
    </w:p>
    <w:p w14:paraId="69E57C6D" w14:textId="0B12E786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D00250">
        <w:rPr>
          <w:rFonts w:ascii="Arial" w:hAnsi="Arial" w:cs="Arial"/>
          <w:b/>
        </w:rPr>
        <w:t>118,125.00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3E34EEC" w14:textId="77777777" w:rsidR="00627D44" w:rsidRPr="00627D44" w:rsidRDefault="00627D44" w:rsidP="00627D44">
      <w:pPr>
        <w:rPr>
          <w:rFonts w:ascii="Arial" w:hAnsi="Arial" w:cs="Arial"/>
        </w:rPr>
      </w:pPr>
    </w:p>
    <w:p w14:paraId="625767BC" w14:textId="42002443" w:rsidR="00627D44" w:rsidRPr="00627D44" w:rsidRDefault="00C9782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bookmarkStart w:id="12" w:name="_GoBack"/>
      <w:bookmarkEnd w:id="12"/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</w:t>
      </w:r>
      <w:r w:rsidR="00906CE7">
        <w:rPr>
          <w:rFonts w:ascii="Arial" w:hAnsi="Arial" w:cs="Arial"/>
        </w:rPr>
        <w:t xml:space="preserve"> Annex A </w:t>
      </w:r>
      <w:r w:rsidR="0096338C">
        <w:rPr>
          <w:rFonts w:ascii="Arial" w:hAnsi="Arial" w:cs="Arial"/>
        </w:rPr>
        <w:t>overleaf for invoicing information.</w:t>
      </w:r>
    </w:p>
    <w:p w14:paraId="4E337362" w14:textId="77777777" w:rsidR="00F7334E" w:rsidRDefault="00F7334E">
      <w:pPr>
        <w:rPr>
          <w:rFonts w:ascii="Arial" w:hAnsi="Arial" w:cs="Arial"/>
        </w:rPr>
      </w:pPr>
    </w:p>
    <w:p w14:paraId="26DE5982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3B1CA113" w14:textId="77777777" w:rsidR="00A53995" w:rsidRDefault="00A53995" w:rsidP="00BC2E32">
      <w:pPr>
        <w:rPr>
          <w:rFonts w:ascii="Arial" w:hAnsi="Arial" w:cs="Arial"/>
        </w:rPr>
      </w:pPr>
    </w:p>
    <w:p w14:paraId="545C2F5E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F91FE57" w14:textId="77777777" w:rsidR="00BC2E32" w:rsidRDefault="00BC2E32" w:rsidP="00BC2E32">
      <w:pPr>
        <w:rPr>
          <w:rFonts w:ascii="Arial" w:hAnsi="Arial" w:cs="Arial"/>
        </w:rPr>
      </w:pPr>
    </w:p>
    <w:p w14:paraId="4ED73D9A" w14:textId="77777777" w:rsidR="00BC2E32" w:rsidRDefault="00BC2E32" w:rsidP="00BC2E32">
      <w:pPr>
        <w:rPr>
          <w:rFonts w:ascii="Arial" w:hAnsi="Arial" w:cs="Arial"/>
        </w:rPr>
      </w:pPr>
    </w:p>
    <w:p w14:paraId="3263094C" w14:textId="77777777" w:rsidR="00BC2E32" w:rsidRDefault="00BC2E32" w:rsidP="00BC2E32">
      <w:pPr>
        <w:rPr>
          <w:rFonts w:ascii="Arial" w:hAnsi="Arial" w:cs="Arial"/>
        </w:rPr>
      </w:pPr>
    </w:p>
    <w:p w14:paraId="1C6885F9" w14:textId="6CE62847" w:rsidR="00BC2E32" w:rsidRDefault="00C97824" w:rsidP="00BC2E32">
      <w:pPr>
        <w:rPr>
          <w:rFonts w:ascii="Arial" w:hAnsi="Arial" w:cs="Arial"/>
        </w:rPr>
      </w:pPr>
      <w:bookmarkStart w:id="14" w:name="SenderName1"/>
      <w:bookmarkStart w:id="15" w:name="Team"/>
      <w:bookmarkStart w:id="16" w:name="Page2"/>
      <w:bookmarkEnd w:id="14"/>
      <w:bookmarkEnd w:id="15"/>
      <w:bookmarkEnd w:id="16"/>
      <w:r>
        <w:rPr>
          <w:rFonts w:ascii="Arial" w:hAnsi="Arial" w:cs="Arial"/>
        </w:rPr>
        <w:t>XXX</w:t>
      </w:r>
    </w:p>
    <w:p w14:paraId="58218535" w14:textId="77777777" w:rsidR="00906CE7" w:rsidRDefault="00906CE7" w:rsidP="003D565D">
      <w:pPr>
        <w:rPr>
          <w:rFonts w:ascii="Arial" w:hAnsi="Arial" w:cs="Arial"/>
        </w:rPr>
      </w:pPr>
      <w:bookmarkStart w:id="17" w:name="Email"/>
      <w:bookmarkEnd w:id="17"/>
    </w:p>
    <w:p w14:paraId="190034D2" w14:textId="7FC972E6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Pr="001C447B">
          <w:rPr>
            <w:rStyle w:val="Hyperlink"/>
            <w:rFonts w:ascii="Arial" w:hAnsi="Arial" w:cs="Arial"/>
          </w:rPr>
          <w:t>Spats_Framework_Lots_2to6@highwaysengland.co.uk</w:t>
        </w:r>
      </w:hyperlink>
      <w:r>
        <w:rPr>
          <w:rFonts w:ascii="Arial" w:hAnsi="Arial" w:cs="Arial"/>
        </w:rPr>
        <w:tab/>
      </w:r>
    </w:p>
    <w:p w14:paraId="6E49CF06" w14:textId="2098018F" w:rsidR="00906CE7" w:rsidRDefault="00906CE7" w:rsidP="003D565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(via email, please save a copy to your contract file)</w:t>
      </w:r>
    </w:p>
    <w:p w14:paraId="658A9DED" w14:textId="77777777" w:rsidR="00627D44" w:rsidRDefault="00627D44">
      <w:pPr>
        <w:rPr>
          <w:rFonts w:ascii="Arial" w:hAnsi="Arial" w:cs="Arial"/>
        </w:rPr>
      </w:pPr>
    </w:p>
    <w:p w14:paraId="11D97613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E937CBC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5B251D39" w14:textId="77777777" w:rsidR="0096338C" w:rsidRDefault="0096338C">
      <w:pPr>
        <w:rPr>
          <w:rFonts w:ascii="Arial" w:hAnsi="Arial" w:cs="Arial"/>
        </w:rPr>
      </w:pPr>
    </w:p>
    <w:p w14:paraId="39DF073F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C25D92C" w14:textId="77777777" w:rsidR="00A0630D" w:rsidRDefault="00A0630D" w:rsidP="00A0630D">
      <w:pPr>
        <w:rPr>
          <w:rFonts w:ascii="Arial" w:hAnsi="Arial" w:cs="Arial"/>
        </w:rPr>
      </w:pPr>
    </w:p>
    <w:p w14:paraId="13094C4C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8" w:name="cc"/>
      <w:bookmarkEnd w:id="18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66C0B4E2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09E82190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95C5486" w14:textId="77777777" w:rsidR="00A0630D" w:rsidRPr="00627D44" w:rsidRDefault="00A0630D" w:rsidP="00A0630D">
      <w:pPr>
        <w:rPr>
          <w:rFonts w:ascii="Arial" w:hAnsi="Arial" w:cs="Arial"/>
        </w:rPr>
      </w:pPr>
    </w:p>
    <w:p w14:paraId="56236FE5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28888E84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19D02E21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099801D5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86691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597ADE5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59B1806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298DFC8C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278AF90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97F972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4ED642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0CD4572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4921117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14A8044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0CBA0AC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3BC04B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74CD4D7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586B6541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71E4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EE738F2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37808497" w14:textId="0C12D81D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19" w:name="bkTaskRef2"/>
            <w:r>
              <w:rPr>
                <w:rFonts w:ascii="Arial" w:hAnsi="Arial" w:cs="Arial"/>
              </w:rPr>
              <w:t>2-</w:t>
            </w:r>
            <w:r w:rsidR="00D00250">
              <w:rPr>
                <w:rFonts w:ascii="Arial" w:hAnsi="Arial" w:cs="Arial"/>
              </w:rPr>
              <w:t>216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627D44" w:rsidRPr="00627D44" w14:paraId="25A94B8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B1844A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D0DC268" w14:textId="1A80E68E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3E7FB86" w14:textId="7E077B16" w:rsidR="00627D44" w:rsidRPr="00627D44" w:rsidRDefault="00D00250" w:rsidP="00727813">
            <w:pPr>
              <w:rPr>
                <w:rFonts w:ascii="Arial" w:hAnsi="Arial" w:cs="Arial"/>
              </w:rPr>
            </w:pPr>
            <w:bookmarkStart w:id="20" w:name="bkSponsor"/>
            <w:r>
              <w:rPr>
                <w:rFonts w:ascii="Arial" w:hAnsi="Arial" w:cs="Arial"/>
              </w:rPr>
              <w:t>3026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0"/>
          </w:p>
        </w:tc>
      </w:tr>
      <w:tr w:rsidR="00627D44" w:rsidRPr="00627D44" w14:paraId="3E76C80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AC339A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E87C409" w14:textId="59D210A3" w:rsidR="00627D44" w:rsidRPr="00627D44" w:rsidRDefault="00906CE7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787D97" w14:textId="639A22D4" w:rsidR="00627D44" w:rsidRPr="00627D44" w:rsidRDefault="00D00250" w:rsidP="00727813">
            <w:pPr>
              <w:rPr>
                <w:rFonts w:ascii="Arial" w:hAnsi="Arial" w:cs="Arial"/>
              </w:rPr>
            </w:pPr>
            <w:bookmarkStart w:id="21" w:name="bkCostCentre"/>
            <w:r>
              <w:rPr>
                <w:rFonts w:ascii="Arial" w:hAnsi="Arial" w:cs="Arial"/>
              </w:rPr>
              <w:t>n/a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1"/>
          </w:p>
        </w:tc>
      </w:tr>
      <w:tr w:rsidR="00627D44" w:rsidRPr="00627D44" w14:paraId="666A61DB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DE5450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0F971BFB" w14:textId="6AD512EE" w:rsidR="00627D44" w:rsidRPr="00627D44" w:rsidRDefault="00906CE7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Project Sponsor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3192342" w14:textId="43785592" w:rsidR="00627D44" w:rsidRPr="00627D44" w:rsidRDefault="00906CE7" w:rsidP="00727813">
            <w:pPr>
              <w:rPr>
                <w:rFonts w:ascii="Arial" w:hAnsi="Arial" w:cs="Arial"/>
              </w:rPr>
            </w:pPr>
            <w:bookmarkStart w:id="22" w:name="bkPIN"/>
            <w:r>
              <w:rPr>
                <w:rFonts w:ascii="Arial" w:hAnsi="Arial" w:cs="Arial"/>
              </w:rPr>
              <w:t>(as named above)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</w:tbl>
    <w:p w14:paraId="1A390852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33521" w14:textId="77777777" w:rsidR="00E40E41" w:rsidRDefault="00E40E41">
      <w:r>
        <w:separator/>
      </w:r>
    </w:p>
  </w:endnote>
  <w:endnote w:type="continuationSeparator" w:id="0">
    <w:p w14:paraId="6C6387E5" w14:textId="77777777" w:rsidR="00E40E41" w:rsidRDefault="00E4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691C0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CF23B6E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BF7179C" wp14:editId="5151C6E3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4947DF30" wp14:editId="6549FD6A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8BC890" wp14:editId="279A1C39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97D5D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E8B3DA3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1EC882CA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8BC8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E397D5D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E8B3DA3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1EC882CA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03ADBB" w14:textId="77777777" w:rsidR="00777912" w:rsidRDefault="00E40E41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232CC224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878BE3" w14:textId="77777777" w:rsidR="00E40E41" w:rsidRDefault="00E40E41">
      <w:r>
        <w:separator/>
      </w:r>
    </w:p>
  </w:footnote>
  <w:footnote w:type="continuationSeparator" w:id="0">
    <w:p w14:paraId="0A137992" w14:textId="77777777" w:rsidR="00E40E41" w:rsidRDefault="00E40E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8A10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25DCB0D1" wp14:editId="1E77FB7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9596CA" w14:textId="77777777" w:rsidR="00777912" w:rsidRDefault="00777912">
    <w:pPr>
      <w:pStyle w:val="Header"/>
    </w:pPr>
  </w:p>
  <w:p w14:paraId="39C6A983" w14:textId="77777777" w:rsidR="00777912" w:rsidRDefault="00777912">
    <w:pPr>
      <w:pStyle w:val="Header"/>
    </w:pPr>
  </w:p>
  <w:p w14:paraId="1561D02C" w14:textId="77777777" w:rsidR="00777912" w:rsidRDefault="00777912">
    <w:pPr>
      <w:pStyle w:val="Header"/>
    </w:pPr>
  </w:p>
  <w:p w14:paraId="647BE9B2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25EE"/>
    <w:rsid w:val="00087732"/>
    <w:rsid w:val="000B5932"/>
    <w:rsid w:val="001209C0"/>
    <w:rsid w:val="00123497"/>
    <w:rsid w:val="0013631C"/>
    <w:rsid w:val="001C4D7C"/>
    <w:rsid w:val="001E763A"/>
    <w:rsid w:val="002B0CC6"/>
    <w:rsid w:val="002B4544"/>
    <w:rsid w:val="002F5136"/>
    <w:rsid w:val="00336C27"/>
    <w:rsid w:val="00375CFE"/>
    <w:rsid w:val="003D565D"/>
    <w:rsid w:val="00416FA9"/>
    <w:rsid w:val="004B3499"/>
    <w:rsid w:val="004C63A8"/>
    <w:rsid w:val="00524411"/>
    <w:rsid w:val="00526BD6"/>
    <w:rsid w:val="0055496D"/>
    <w:rsid w:val="0057432A"/>
    <w:rsid w:val="00627D44"/>
    <w:rsid w:val="006853E7"/>
    <w:rsid w:val="0069504B"/>
    <w:rsid w:val="006D663F"/>
    <w:rsid w:val="007121BC"/>
    <w:rsid w:val="00727813"/>
    <w:rsid w:val="0076033B"/>
    <w:rsid w:val="00774AF4"/>
    <w:rsid w:val="00777912"/>
    <w:rsid w:val="00794136"/>
    <w:rsid w:val="008D7107"/>
    <w:rsid w:val="00906CE7"/>
    <w:rsid w:val="0096338C"/>
    <w:rsid w:val="009F3E17"/>
    <w:rsid w:val="00A0630D"/>
    <w:rsid w:val="00A53995"/>
    <w:rsid w:val="00B50393"/>
    <w:rsid w:val="00B738D0"/>
    <w:rsid w:val="00BC2E32"/>
    <w:rsid w:val="00BE059E"/>
    <w:rsid w:val="00C3604A"/>
    <w:rsid w:val="00C47102"/>
    <w:rsid w:val="00C509BE"/>
    <w:rsid w:val="00C97824"/>
    <w:rsid w:val="00D00250"/>
    <w:rsid w:val="00DC1C39"/>
    <w:rsid w:val="00E40E41"/>
    <w:rsid w:val="00E527D4"/>
    <w:rsid w:val="00E77CF4"/>
    <w:rsid w:val="00E8289F"/>
    <w:rsid w:val="00EB39FB"/>
    <w:rsid w:val="00ED683A"/>
    <w:rsid w:val="00F26367"/>
    <w:rsid w:val="00F41DE7"/>
    <w:rsid w:val="00F44775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DFBE61"/>
  <w15:docId w15:val="{E6189226-54DC-4E1B-AF7E-DEE3B6B1E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06CE7"/>
    <w:rPr>
      <w:color w:val="808080"/>
    </w:rPr>
  </w:style>
  <w:style w:type="character" w:customStyle="1" w:styleId="Style1">
    <w:name w:val="Style1"/>
    <w:basedOn w:val="DefaultParagraphFont"/>
    <w:uiPriority w:val="1"/>
    <w:rsid w:val="00906CE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_2to6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EF2C3FB97084BE5A17C23A373887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00972-3A01-439B-B14D-219AD945566E}"/>
      </w:docPartPr>
      <w:docPartBody>
        <w:p w:rsidR="006201AA" w:rsidRDefault="00541178" w:rsidP="00541178">
          <w:pPr>
            <w:pStyle w:val="5EF2C3FB97084BE5A17C23A373887637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2F0B5E8BF634791A164028602FE6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74357-AB0F-4C86-B4ED-4F9D2357E7B3}"/>
      </w:docPartPr>
      <w:docPartBody>
        <w:p w:rsidR="006201AA" w:rsidRDefault="00541178" w:rsidP="00541178">
          <w:pPr>
            <w:pStyle w:val="52F0B5E8BF634791A164028602FE631C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FB899ED4CD24F0AB2FC5A02472D4C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AFCE3-444E-4989-AB7E-BC90E551C348}"/>
      </w:docPartPr>
      <w:docPartBody>
        <w:p w:rsidR="006201AA" w:rsidRDefault="00541178" w:rsidP="00541178">
          <w:pPr>
            <w:pStyle w:val="9FB899ED4CD24F0AB2FC5A02472D4CB5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E1DD93707846B8A23C8F38069BB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956FE-99FE-47A4-9335-BFFFFE04868A}"/>
      </w:docPartPr>
      <w:docPartBody>
        <w:p w:rsidR="006201AA" w:rsidRDefault="00541178" w:rsidP="00541178">
          <w:pPr>
            <w:pStyle w:val="9EE1DD93707846B8A23C8F38069BBE8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0A7DE2-B0F9-4E2C-8C0E-ACC9B716D66B}"/>
      </w:docPartPr>
      <w:docPartBody>
        <w:p w:rsidR="006201AA" w:rsidRDefault="00541178">
          <w:r w:rsidRPr="001C44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178"/>
    <w:rsid w:val="00541178"/>
    <w:rsid w:val="006201AA"/>
    <w:rsid w:val="00D7622A"/>
    <w:rsid w:val="00DD7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178"/>
    <w:rPr>
      <w:color w:val="808080"/>
    </w:rPr>
  </w:style>
  <w:style w:type="paragraph" w:customStyle="1" w:styleId="2AA5ABC2A8874EB18AAD02A0298F440E">
    <w:name w:val="2AA5ABC2A8874EB18AAD02A0298F440E"/>
    <w:rsid w:val="00541178"/>
  </w:style>
  <w:style w:type="paragraph" w:customStyle="1" w:styleId="5EF2C3FB97084BE5A17C23A373887637">
    <w:name w:val="5EF2C3FB97084BE5A17C23A373887637"/>
    <w:rsid w:val="00541178"/>
  </w:style>
  <w:style w:type="paragraph" w:customStyle="1" w:styleId="52F0B5E8BF634791A164028602FE631C">
    <w:name w:val="52F0B5E8BF634791A164028602FE631C"/>
    <w:rsid w:val="00541178"/>
  </w:style>
  <w:style w:type="paragraph" w:customStyle="1" w:styleId="9FB899ED4CD24F0AB2FC5A02472D4CB5">
    <w:name w:val="9FB899ED4CD24F0AB2FC5A02472D4CB5"/>
    <w:rsid w:val="00541178"/>
  </w:style>
  <w:style w:type="paragraph" w:customStyle="1" w:styleId="9EE1DD93707846B8A23C8F38069BBE86">
    <w:name w:val="9EE1DD93707846B8A23C8F38069BBE86"/>
    <w:rsid w:val="00541178"/>
  </w:style>
  <w:style w:type="paragraph" w:customStyle="1" w:styleId="F63B54D11EE9435B98BEE2642480C80D">
    <w:name w:val="F63B54D11EE9435B98BEE2642480C80D"/>
    <w:rsid w:val="005411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705B6-1C1C-4193-BEAC-96C8F4EE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2019-06-20T17:09:00Z</dcterms:created>
  <dcterms:modified xsi:type="dcterms:W3CDTF">2019-06-20T17:09:00Z</dcterms:modified>
</cp:coreProperties>
</file>