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2A9B6A00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062E2E">
              <w:rPr>
                <w:rFonts w:ascii="Arial" w:hAnsi="Arial" w:cs="Arial"/>
                <w:b/>
                <w:sz w:val="22"/>
              </w:rPr>
              <w:t>755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27D3FB02" w:rsidR="004E4BD7" w:rsidRDefault="002A2F4C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062E2E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8-12-2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4AC95B13" w:rsidR="005C6E7D" w:rsidRDefault="00062E2E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21 December 2018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59909297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062E2E" w:rsidRPr="00062E2E">
        <w:rPr>
          <w:rFonts w:ascii="Arial" w:hAnsi="Arial" w:cs="Arial"/>
          <w:b/>
        </w:rPr>
        <w:t xml:space="preserve">755 DFIDC430 Mobile Phone Detection Trials 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2746CB9D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8-12-1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62E2E">
            <w:rPr>
              <w:rStyle w:val="Style1"/>
            </w:rPr>
            <w:t>18 December 2018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2C32D785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1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62E2E">
            <w:rPr>
              <w:rStyle w:val="Style2"/>
            </w:rPr>
            <w:t>01 January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19-05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62E2E">
            <w:rPr>
              <w:rStyle w:val="Style3"/>
            </w:rPr>
            <w:t>31 May 2019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2E52BD3C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062E2E">
        <w:rPr>
          <w:rFonts w:ascii="Arial" w:hAnsi="Arial" w:cs="Arial"/>
          <w:b/>
        </w:rPr>
        <w:t>250,000.00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7349B7D9" w:rsidR="00627D44" w:rsidRPr="00627D44" w:rsidRDefault="006D69C6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36A48731" w:rsidR="00727813" w:rsidRDefault="006D69C6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 xml:space="preserve"> </w:t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377C0C78" w14:textId="77777777"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CF726A5" w14:textId="60E337D8" w:rsidR="00627D44" w:rsidRDefault="00062E2E">
      <w:pPr>
        <w:rPr>
          <w:rFonts w:ascii="Arial" w:hAnsi="Arial" w:cs="Arial"/>
        </w:rPr>
      </w:pPr>
      <w:bookmarkStart w:id="19" w:name="_GoBack"/>
      <w:bookmarkEnd w:id="19"/>
      <w:r>
        <w:rPr>
          <w:rFonts w:ascii="Arial" w:hAnsi="Arial" w:cs="Arial"/>
        </w:rPr>
        <w:t xml:space="preserve"> (</w:t>
      </w:r>
      <w:r w:rsidR="002B4544">
        <w:rPr>
          <w:rFonts w:ascii="Arial" w:hAnsi="Arial" w:cs="Arial"/>
        </w:rPr>
        <w:t>via email, please save a copy to your contract file)</w:t>
      </w:r>
    </w:p>
    <w:p w14:paraId="2092539F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3DFF6B12" w:rsidR="00627D44" w:rsidRPr="00627D44" w:rsidRDefault="00F0440A" w:rsidP="005F5A3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5F5A33">
              <w:rPr>
                <w:rFonts w:ascii="Arial" w:hAnsi="Arial" w:cs="Arial"/>
              </w:rPr>
              <w:t>755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279A254D" w:rsidR="00627D44" w:rsidRPr="00627D44" w:rsidRDefault="005F5A33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3811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0030AFA2" w:rsidR="00627D44" w:rsidRPr="00627D44" w:rsidRDefault="005F5A33" w:rsidP="00727813">
            <w:pPr>
              <w:rPr>
                <w:rFonts w:ascii="Arial" w:hAnsi="Arial" w:cs="Arial"/>
              </w:rPr>
            </w:pPr>
            <w:bookmarkStart w:id="22" w:name="bkCostCentre"/>
            <w:r w:rsidRPr="005F5A33">
              <w:rPr>
                <w:rFonts w:ascii="Arial" w:hAnsi="Arial" w:cs="Arial"/>
              </w:rPr>
              <w:t>601670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AC2EBF" w14:textId="77777777" w:rsidR="002A2F4C" w:rsidRDefault="002A2F4C">
      <w:r>
        <w:separator/>
      </w:r>
    </w:p>
  </w:endnote>
  <w:endnote w:type="continuationSeparator" w:id="0">
    <w:p w14:paraId="2FFCEAE2" w14:textId="77777777" w:rsidR="002A2F4C" w:rsidRDefault="002A2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8A4E2" w14:textId="77777777" w:rsidR="00777912" w:rsidRDefault="00C871BB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5F87C8" w14:textId="77777777" w:rsidR="002A2F4C" w:rsidRDefault="002A2F4C">
      <w:r>
        <w:separator/>
      </w:r>
    </w:p>
  </w:footnote>
  <w:footnote w:type="continuationSeparator" w:id="0">
    <w:p w14:paraId="0C2D3255" w14:textId="77777777" w:rsidR="002A2F4C" w:rsidRDefault="002A2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62E2E"/>
    <w:rsid w:val="00087732"/>
    <w:rsid w:val="000B5932"/>
    <w:rsid w:val="000B6B21"/>
    <w:rsid w:val="001209C0"/>
    <w:rsid w:val="0013631C"/>
    <w:rsid w:val="001675F0"/>
    <w:rsid w:val="001E763A"/>
    <w:rsid w:val="00232772"/>
    <w:rsid w:val="00246DCD"/>
    <w:rsid w:val="002A2F4C"/>
    <w:rsid w:val="002B0CC6"/>
    <w:rsid w:val="002B4544"/>
    <w:rsid w:val="00336C27"/>
    <w:rsid w:val="00364CE3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5C6E7D"/>
    <w:rsid w:val="005F5A33"/>
    <w:rsid w:val="00627D44"/>
    <w:rsid w:val="00675DFE"/>
    <w:rsid w:val="0069504B"/>
    <w:rsid w:val="006A5D1C"/>
    <w:rsid w:val="006D663F"/>
    <w:rsid w:val="006D69C6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871BB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4B52BA"/>
    <w:rsid w:val="00506E85"/>
    <w:rsid w:val="005A6177"/>
    <w:rsid w:val="00622F0A"/>
    <w:rsid w:val="0067729F"/>
    <w:rsid w:val="00692579"/>
    <w:rsid w:val="00695C80"/>
    <w:rsid w:val="009A65F4"/>
    <w:rsid w:val="00A8024D"/>
    <w:rsid w:val="00D10648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084E7-1060-4270-9D07-F3510DA42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29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2018-12-20T09:17:00Z</dcterms:created>
  <dcterms:modified xsi:type="dcterms:W3CDTF">2018-12-20T11:01:00Z</dcterms:modified>
</cp:coreProperties>
</file>