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EED3C09" w:rsidR="00203F5D" w:rsidRPr="002904A6" w:rsidRDefault="00727813" w:rsidP="00203F5D">
            <w:pPr>
              <w:rPr>
                <w:rFonts w:ascii="Arial" w:hAnsi="Arial" w:cs="Arial"/>
                <w:b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904A6" w:rsidRPr="002904A6">
              <w:rPr>
                <w:rFonts w:ascii="Arial" w:hAnsi="Arial" w:cs="Arial"/>
                <w:b/>
              </w:rPr>
              <w:t>T0496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2904A6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2E3448FA" w:rsidR="00CB3E0B" w:rsidRDefault="002904A6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9-25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0A45B6CE" w:rsidR="00727813" w:rsidRPr="00311C5F" w:rsidRDefault="002904A6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25 September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757F2FD7" w:rsidR="00A53652" w:rsidRPr="00CB3E0B" w:rsidRDefault="002904A6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63B2581C" w:rsidR="00727813" w:rsidRDefault="002904A6" w:rsidP="002904A6">
      <w:pPr>
        <w:jc w:val="center"/>
        <w:rPr>
          <w:rFonts w:ascii="Arial" w:hAnsi="Arial" w:cs="Arial"/>
          <w:b/>
        </w:rPr>
      </w:pPr>
      <w:r w:rsidRPr="002904A6">
        <w:rPr>
          <w:rFonts w:ascii="Arial" w:hAnsi="Arial" w:cs="Arial"/>
          <w:b/>
        </w:rPr>
        <w:t>T0496 WCH DMRB 2025 Review</w:t>
      </w:r>
    </w:p>
    <w:p w14:paraId="16050AB9" w14:textId="77777777" w:rsidR="002904A6" w:rsidRDefault="002904A6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084A496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9-08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2904A6">
            <w:rPr>
              <w:rFonts w:ascii="Arial" w:hAnsi="Arial" w:cs="Arial"/>
              <w:b/>
            </w:rPr>
            <w:t>08 September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F75C8C2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9-25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2904A6">
            <w:rPr>
              <w:rFonts w:ascii="Arial" w:hAnsi="Arial" w:cs="Arial"/>
              <w:b/>
            </w:rPr>
            <w:t>25 September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2904A6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CCEBE0C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2904A6" w:rsidRPr="002904A6">
        <w:rPr>
          <w:rFonts w:ascii="Arial" w:hAnsi="Arial" w:cs="Arial"/>
          <w:b/>
        </w:rPr>
        <w:t>143</w:t>
      </w:r>
      <w:r w:rsidR="002904A6">
        <w:rPr>
          <w:rFonts w:ascii="Arial" w:hAnsi="Arial" w:cs="Arial"/>
          <w:b/>
        </w:rPr>
        <w:t>,</w:t>
      </w:r>
      <w:r w:rsidR="002904A6" w:rsidRPr="002904A6">
        <w:rPr>
          <w:rFonts w:ascii="Arial" w:hAnsi="Arial" w:cs="Arial"/>
          <w:b/>
        </w:rPr>
        <w:t>682.68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6410238" w:rsidR="00627D44" w:rsidRPr="00311C5F" w:rsidRDefault="00760674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4097BCD2" w:rsidR="00727813" w:rsidRPr="00311C5F" w:rsidRDefault="00760674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FBAF867" w:rsidR="00CB4F85" w:rsidRPr="002C2284" w:rsidRDefault="002904A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T0496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08ACB694" w:rsidR="00CB4F85" w:rsidRPr="002C2284" w:rsidRDefault="002904A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5612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DFE1FE5" w:rsidR="00CB4F85" w:rsidRPr="002C2284" w:rsidRDefault="002904A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616245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9E1AD" w14:textId="77777777" w:rsidR="006F6E6E" w:rsidRDefault="006F6E6E">
      <w:r>
        <w:separator/>
      </w:r>
    </w:p>
  </w:endnote>
  <w:endnote w:type="continuationSeparator" w:id="0">
    <w:p w14:paraId="79207F39" w14:textId="77777777" w:rsidR="006F6E6E" w:rsidRDefault="006F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D9CC2" w14:textId="77777777" w:rsidR="006F6E6E" w:rsidRDefault="006F6E6E">
      <w:r>
        <w:separator/>
      </w:r>
    </w:p>
  </w:footnote>
  <w:footnote w:type="continuationSeparator" w:id="0">
    <w:p w14:paraId="199C95D2" w14:textId="77777777" w:rsidR="006F6E6E" w:rsidRDefault="006F6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C51C0"/>
    <w:rsid w:val="001E763A"/>
    <w:rsid w:val="00203F5D"/>
    <w:rsid w:val="00205CF9"/>
    <w:rsid w:val="00232772"/>
    <w:rsid w:val="00246DCD"/>
    <w:rsid w:val="002904A6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6F6E6E"/>
    <w:rsid w:val="007121BC"/>
    <w:rsid w:val="00715629"/>
    <w:rsid w:val="007162D2"/>
    <w:rsid w:val="007226F5"/>
    <w:rsid w:val="00727813"/>
    <w:rsid w:val="0076033B"/>
    <w:rsid w:val="00760674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E1DBE"/>
    <w:rsid w:val="009F2608"/>
    <w:rsid w:val="00A11CA3"/>
    <w:rsid w:val="00A4229C"/>
    <w:rsid w:val="00A727BE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67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3</cp:revision>
  <cp:lastPrinted>2016-01-12T11:01:00Z</cp:lastPrinted>
  <dcterms:created xsi:type="dcterms:W3CDTF">2023-09-25T09:31:00Z</dcterms:created>
  <dcterms:modified xsi:type="dcterms:W3CDTF">2023-09-26T14:00:00Z</dcterms:modified>
</cp:coreProperties>
</file>