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B51A4" w14:textId="03CBFA74" w:rsidR="00EB2F7F" w:rsidRDefault="00EB2F7F" w:rsidP="00EB2F7F">
      <w:pPr>
        <w:pStyle w:val="UnnumberedBoldHeading"/>
        <w:jc w:val="center"/>
      </w:pPr>
      <w:bookmarkStart w:id="0" w:name="_Toc378621561"/>
      <w:r>
        <w:t>XCEPT Call for Abstracts</w:t>
      </w:r>
      <w:r w:rsidR="00D51FDF">
        <w:t xml:space="preserve"> – Feminist Frontiers</w:t>
      </w:r>
    </w:p>
    <w:p w14:paraId="4C2D3A9B" w14:textId="54B175E5" w:rsidR="00EB2F7F" w:rsidRDefault="00EB2F7F" w:rsidP="00EB2F7F">
      <w:pPr>
        <w:pStyle w:val="UnnumberedBoldHeading"/>
        <w:jc w:val="center"/>
      </w:pPr>
      <w:r>
        <w:t>Application Form</w:t>
      </w:r>
    </w:p>
    <w:p w14:paraId="636F41E8" w14:textId="36D0B313" w:rsidR="00C06A6C" w:rsidRDefault="00301DC9" w:rsidP="0015705C">
      <w:r>
        <w:t xml:space="preserve">Please follow the guidance in this </w:t>
      </w:r>
      <w:r w:rsidR="00082662">
        <w:t xml:space="preserve">application </w:t>
      </w:r>
      <w:r>
        <w:t xml:space="preserve">form and in the accompanying </w:t>
      </w:r>
      <w:r w:rsidR="00F120D5">
        <w:t>C</w:t>
      </w:r>
      <w:r>
        <w:t xml:space="preserve">all for </w:t>
      </w:r>
      <w:r w:rsidR="004B50F8">
        <w:t>Abstracts</w:t>
      </w:r>
      <w:r>
        <w:t xml:space="preserve">. </w:t>
      </w:r>
      <w:r w:rsidR="00094B67">
        <w:t xml:space="preserve">The </w:t>
      </w:r>
      <w:r w:rsidR="004B50F8">
        <w:t>A</w:t>
      </w:r>
      <w:r w:rsidR="00082662">
        <w:t xml:space="preserve">pplication </w:t>
      </w:r>
      <w:r w:rsidR="004B50F8">
        <w:t>F</w:t>
      </w:r>
      <w:r w:rsidR="00094B67">
        <w:t xml:space="preserve">orm should be emailed to </w:t>
      </w:r>
      <w:hyperlink r:id="rId12">
        <w:r w:rsidR="0018557E" w:rsidRPr="7C2F727E">
          <w:rPr>
            <w:rStyle w:val="Hyperlink"/>
            <w:b/>
            <w:bCs/>
          </w:rPr>
          <w:t>XCEPT-Fund@chemonics.com</w:t>
        </w:r>
      </w:hyperlink>
      <w:r w:rsidR="0018557E">
        <w:t xml:space="preserve"> </w:t>
      </w:r>
      <w:r w:rsidR="00094B67">
        <w:t>by</w:t>
      </w:r>
      <w:r w:rsidR="004B50F8">
        <w:t xml:space="preserve"> the </w:t>
      </w:r>
      <w:r w:rsidR="00AE50F3">
        <w:t xml:space="preserve">submission deadline specified in the Call for Abstracts. </w:t>
      </w:r>
    </w:p>
    <w:p w14:paraId="424B928E" w14:textId="5FB71DE4" w:rsidR="00301DC9" w:rsidRDefault="004C73A7" w:rsidP="00EB6CF6">
      <w:pPr>
        <w:pStyle w:val="Heading1"/>
      </w:pPr>
      <w:r>
        <w:t>Applicant i</w:t>
      </w:r>
      <w:r w:rsidR="00EB6CF6">
        <w:t>nformation</w:t>
      </w:r>
    </w:p>
    <w:p w14:paraId="78B7FB18" w14:textId="795FDDAC" w:rsidR="00F673BA" w:rsidRPr="001B4CC3" w:rsidRDefault="009B58D7" w:rsidP="004B50F8">
      <w:r>
        <w:t>P</w:t>
      </w:r>
      <w:r w:rsidR="00A04D24" w:rsidRPr="004B50F8">
        <w:t xml:space="preserve">lease fill out </w:t>
      </w:r>
      <w:r w:rsidR="008E349A">
        <w:t xml:space="preserve">the table </w:t>
      </w:r>
      <w:r w:rsidR="00A04D24" w:rsidRPr="004B50F8">
        <w:t>below</w:t>
      </w:r>
      <w:r>
        <w:t xml:space="preserve">. </w:t>
      </w:r>
    </w:p>
    <w:tbl>
      <w:tblPr>
        <w:tblStyle w:val="TableGrid"/>
        <w:tblW w:w="905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830"/>
        <w:gridCol w:w="6221"/>
        <w:gridCol w:w="8"/>
      </w:tblGrid>
      <w:tr w:rsidR="0076010A" w:rsidRPr="00DB53C4" w14:paraId="3C4E80B3" w14:textId="77777777" w:rsidTr="7C2F727E">
        <w:tc>
          <w:tcPr>
            <w:tcW w:w="9059" w:type="dxa"/>
            <w:gridSpan w:val="3"/>
            <w:shd w:val="clear" w:color="auto" w:fill="257E7D" w:themeFill="text2"/>
          </w:tcPr>
          <w:p w14:paraId="224B42CD" w14:textId="1F7E6F0D" w:rsidR="0076010A" w:rsidRPr="00DB53C4" w:rsidRDefault="003A0317" w:rsidP="006A5495">
            <w:pPr>
              <w:pStyle w:val="TableHeaderRow1-White"/>
              <w:jc w:val="center"/>
              <w:rPr>
                <w:rFonts w:ascii="Arial" w:hAnsi="Arial" w:cs="Arial"/>
                <w:sz w:val="21"/>
                <w:szCs w:val="21"/>
              </w:rPr>
            </w:pPr>
            <w:r>
              <w:rPr>
                <w:rFonts w:ascii="Arial" w:hAnsi="Arial" w:cs="Arial"/>
                <w:sz w:val="21"/>
                <w:szCs w:val="21"/>
              </w:rPr>
              <w:t>Applicant I</w:t>
            </w:r>
            <w:r w:rsidR="005F21E9">
              <w:rPr>
                <w:rFonts w:ascii="Arial" w:hAnsi="Arial" w:cs="Arial"/>
                <w:sz w:val="21"/>
                <w:szCs w:val="21"/>
              </w:rPr>
              <w:t>nformation</w:t>
            </w:r>
          </w:p>
        </w:tc>
      </w:tr>
      <w:tr w:rsidR="0076010A" w:rsidRPr="00DB53C4" w14:paraId="3ED9280C" w14:textId="77777777" w:rsidTr="00B13977">
        <w:trPr>
          <w:gridAfter w:val="1"/>
          <w:wAfter w:w="8" w:type="dxa"/>
        </w:trPr>
        <w:tc>
          <w:tcPr>
            <w:tcW w:w="2830" w:type="dxa"/>
            <w:shd w:val="clear" w:color="auto" w:fill="F2F2F2" w:themeFill="background1" w:themeFillShade="F2"/>
          </w:tcPr>
          <w:p w14:paraId="41CDCAA0" w14:textId="032092A0" w:rsidR="0076010A" w:rsidRPr="00DB53C4" w:rsidRDefault="00B54010">
            <w:pPr>
              <w:pStyle w:val="Tabletext"/>
              <w:jc w:val="left"/>
              <w:rPr>
                <w:rFonts w:cs="Arial"/>
                <w:sz w:val="21"/>
                <w:szCs w:val="21"/>
              </w:rPr>
            </w:pPr>
            <w:r>
              <w:rPr>
                <w:rFonts w:cs="Arial"/>
                <w:sz w:val="21"/>
                <w:szCs w:val="21"/>
              </w:rPr>
              <w:t>Project title</w:t>
            </w:r>
          </w:p>
        </w:tc>
        <w:tc>
          <w:tcPr>
            <w:tcW w:w="6221" w:type="dxa"/>
            <w:shd w:val="clear" w:color="auto" w:fill="F2F2F2" w:themeFill="background1" w:themeFillShade="F2"/>
          </w:tcPr>
          <w:p w14:paraId="0EE33E49" w14:textId="08176E7E" w:rsidR="0076010A" w:rsidRPr="00DB53C4" w:rsidRDefault="0076010A">
            <w:pPr>
              <w:pStyle w:val="Tabletext"/>
              <w:jc w:val="left"/>
              <w:rPr>
                <w:rFonts w:cs="Arial"/>
                <w:sz w:val="21"/>
                <w:szCs w:val="21"/>
              </w:rPr>
            </w:pPr>
            <w:r w:rsidRPr="00B54010">
              <w:rPr>
                <w:rFonts w:cs="Arial"/>
                <w:sz w:val="21"/>
                <w:szCs w:val="21"/>
                <w:highlight w:val="yellow"/>
              </w:rPr>
              <w:t xml:space="preserve">Enter </w:t>
            </w:r>
            <w:r w:rsidR="00B54010" w:rsidRPr="00B54010">
              <w:rPr>
                <w:rFonts w:cs="Arial"/>
                <w:sz w:val="21"/>
                <w:szCs w:val="21"/>
                <w:highlight w:val="yellow"/>
              </w:rPr>
              <w:t>title</w:t>
            </w:r>
          </w:p>
        </w:tc>
      </w:tr>
      <w:tr w:rsidR="00B54010" w:rsidRPr="00DB53C4" w14:paraId="150A95C7" w14:textId="77777777" w:rsidTr="00B13977">
        <w:trPr>
          <w:gridAfter w:val="1"/>
          <w:wAfter w:w="8" w:type="dxa"/>
        </w:trPr>
        <w:tc>
          <w:tcPr>
            <w:tcW w:w="2830" w:type="dxa"/>
            <w:shd w:val="clear" w:color="auto" w:fill="F2F2F2" w:themeFill="background1" w:themeFillShade="F2"/>
          </w:tcPr>
          <w:p w14:paraId="3F19A629" w14:textId="4FC20C33" w:rsidR="00B54010" w:rsidRPr="00DB53C4" w:rsidRDefault="00B54010">
            <w:pPr>
              <w:pStyle w:val="Tabletext"/>
              <w:jc w:val="left"/>
              <w:rPr>
                <w:rFonts w:cs="Arial"/>
                <w:sz w:val="21"/>
                <w:szCs w:val="21"/>
              </w:rPr>
            </w:pPr>
            <w:r>
              <w:rPr>
                <w:rFonts w:cs="Arial"/>
                <w:sz w:val="21"/>
                <w:szCs w:val="21"/>
              </w:rPr>
              <w:t xml:space="preserve">Lead </w:t>
            </w:r>
            <w:r w:rsidR="00164F15">
              <w:rPr>
                <w:rFonts w:cs="Arial"/>
                <w:sz w:val="21"/>
                <w:szCs w:val="21"/>
              </w:rPr>
              <w:t>author</w:t>
            </w:r>
            <w:r>
              <w:rPr>
                <w:rFonts w:cs="Arial"/>
                <w:sz w:val="21"/>
                <w:szCs w:val="21"/>
              </w:rPr>
              <w:t xml:space="preserve"> (and co</w:t>
            </w:r>
            <w:r w:rsidR="00164F15">
              <w:rPr>
                <w:rFonts w:cs="Arial"/>
                <w:sz w:val="21"/>
                <w:szCs w:val="21"/>
              </w:rPr>
              <w:t>-authors, as relevant)</w:t>
            </w:r>
          </w:p>
        </w:tc>
        <w:tc>
          <w:tcPr>
            <w:tcW w:w="6221" w:type="dxa"/>
            <w:shd w:val="clear" w:color="auto" w:fill="F2F2F2" w:themeFill="background1" w:themeFillShade="F2"/>
          </w:tcPr>
          <w:p w14:paraId="56083C9F" w14:textId="71F6E441" w:rsidR="00B54010" w:rsidRPr="00DB53C4" w:rsidRDefault="00795F1D">
            <w:pPr>
              <w:pStyle w:val="Tabletext"/>
              <w:jc w:val="left"/>
              <w:rPr>
                <w:rFonts w:cs="Arial"/>
                <w:sz w:val="21"/>
                <w:szCs w:val="21"/>
                <w:highlight w:val="yellow"/>
              </w:rPr>
            </w:pPr>
            <w:r w:rsidRPr="00B54010">
              <w:rPr>
                <w:rFonts w:cs="Arial"/>
                <w:sz w:val="21"/>
                <w:szCs w:val="21"/>
                <w:highlight w:val="yellow"/>
              </w:rPr>
              <w:t xml:space="preserve">Enter </w:t>
            </w:r>
            <w:r>
              <w:rPr>
                <w:rFonts w:cs="Arial"/>
                <w:sz w:val="21"/>
                <w:szCs w:val="21"/>
                <w:highlight w:val="yellow"/>
              </w:rPr>
              <w:t>name(s)</w:t>
            </w:r>
            <w:r w:rsidR="00474E6C">
              <w:rPr>
                <w:rFonts w:cs="Arial"/>
                <w:sz w:val="21"/>
                <w:szCs w:val="21"/>
                <w:highlight w:val="yellow"/>
              </w:rPr>
              <w:t xml:space="preserve"> and affiliation</w:t>
            </w:r>
            <w:r w:rsidR="00055AB7">
              <w:rPr>
                <w:rFonts w:cs="Arial"/>
                <w:sz w:val="21"/>
                <w:szCs w:val="21"/>
                <w:highlight w:val="yellow"/>
              </w:rPr>
              <w:t>(</w:t>
            </w:r>
            <w:r w:rsidR="00474E6C">
              <w:rPr>
                <w:rFonts w:cs="Arial"/>
                <w:sz w:val="21"/>
                <w:szCs w:val="21"/>
                <w:highlight w:val="yellow"/>
              </w:rPr>
              <w:t>s</w:t>
            </w:r>
            <w:r w:rsidR="00055AB7">
              <w:rPr>
                <w:rFonts w:cs="Arial"/>
                <w:sz w:val="21"/>
                <w:szCs w:val="21"/>
                <w:highlight w:val="yellow"/>
              </w:rPr>
              <w:t>)</w:t>
            </w:r>
            <w:r w:rsidR="00474E6C">
              <w:rPr>
                <w:rFonts w:cs="Arial"/>
                <w:sz w:val="21"/>
                <w:szCs w:val="21"/>
                <w:highlight w:val="yellow"/>
              </w:rPr>
              <w:t>, as relevant</w:t>
            </w:r>
          </w:p>
        </w:tc>
      </w:tr>
      <w:tr w:rsidR="00474E6C" w:rsidRPr="00DB53C4" w14:paraId="60D9BE0E" w14:textId="77777777" w:rsidTr="00B13977">
        <w:trPr>
          <w:gridAfter w:val="1"/>
          <w:wAfter w:w="8" w:type="dxa"/>
        </w:trPr>
        <w:tc>
          <w:tcPr>
            <w:tcW w:w="2830" w:type="dxa"/>
            <w:shd w:val="clear" w:color="auto" w:fill="F2F2F2" w:themeFill="background1" w:themeFillShade="F2"/>
          </w:tcPr>
          <w:p w14:paraId="48D8F96A" w14:textId="6BC2825D" w:rsidR="00474E6C" w:rsidRDefault="00474E6C">
            <w:pPr>
              <w:pStyle w:val="Tabletext"/>
              <w:jc w:val="left"/>
              <w:rPr>
                <w:rFonts w:cs="Arial"/>
                <w:sz w:val="21"/>
                <w:szCs w:val="21"/>
              </w:rPr>
            </w:pPr>
            <w:r>
              <w:rPr>
                <w:rFonts w:cs="Arial"/>
                <w:sz w:val="21"/>
                <w:szCs w:val="21"/>
              </w:rPr>
              <w:t>Nationality of author(s)</w:t>
            </w:r>
          </w:p>
        </w:tc>
        <w:tc>
          <w:tcPr>
            <w:tcW w:w="6221" w:type="dxa"/>
            <w:shd w:val="clear" w:color="auto" w:fill="F2F2F2" w:themeFill="background1" w:themeFillShade="F2"/>
          </w:tcPr>
          <w:p w14:paraId="46E52C1A" w14:textId="3576BAAC" w:rsidR="00474E6C" w:rsidRPr="00B54010" w:rsidRDefault="00055AB7">
            <w:pPr>
              <w:pStyle w:val="Tabletext"/>
              <w:jc w:val="left"/>
              <w:rPr>
                <w:rFonts w:cs="Arial"/>
                <w:sz w:val="21"/>
                <w:szCs w:val="21"/>
                <w:highlight w:val="yellow"/>
              </w:rPr>
            </w:pPr>
            <w:r>
              <w:rPr>
                <w:rFonts w:cs="Arial"/>
                <w:sz w:val="21"/>
                <w:szCs w:val="21"/>
                <w:highlight w:val="yellow"/>
              </w:rPr>
              <w:t>Enter a</w:t>
            </w:r>
            <w:r w:rsidR="004D688B">
              <w:rPr>
                <w:rFonts w:cs="Arial"/>
                <w:sz w:val="21"/>
                <w:szCs w:val="21"/>
                <w:highlight w:val="yellow"/>
              </w:rPr>
              <w:t>nswer</w:t>
            </w:r>
          </w:p>
        </w:tc>
      </w:tr>
      <w:tr w:rsidR="0076010A" w:rsidRPr="00DB53C4" w14:paraId="74A7204E" w14:textId="77777777" w:rsidTr="00B13977">
        <w:trPr>
          <w:gridAfter w:val="1"/>
          <w:wAfter w:w="8" w:type="dxa"/>
        </w:trPr>
        <w:tc>
          <w:tcPr>
            <w:tcW w:w="2830" w:type="dxa"/>
            <w:shd w:val="clear" w:color="auto" w:fill="F2F2F2" w:themeFill="background1" w:themeFillShade="F2"/>
          </w:tcPr>
          <w:p w14:paraId="2BE230AC" w14:textId="233F42BF" w:rsidR="0076010A" w:rsidRPr="00DB53C4" w:rsidRDefault="00B31AC7">
            <w:pPr>
              <w:pStyle w:val="Tabletext"/>
              <w:jc w:val="left"/>
              <w:rPr>
                <w:rFonts w:cs="Arial"/>
                <w:sz w:val="21"/>
                <w:szCs w:val="21"/>
              </w:rPr>
            </w:pPr>
            <w:r>
              <w:rPr>
                <w:rFonts w:cs="Arial"/>
                <w:sz w:val="21"/>
                <w:szCs w:val="21"/>
              </w:rPr>
              <w:t>Contact details of the lead author</w:t>
            </w:r>
          </w:p>
        </w:tc>
        <w:tc>
          <w:tcPr>
            <w:tcW w:w="6221" w:type="dxa"/>
            <w:shd w:val="clear" w:color="auto" w:fill="F2F2F2" w:themeFill="background1" w:themeFillShade="F2"/>
          </w:tcPr>
          <w:p w14:paraId="735ECD99" w14:textId="23ABFE92" w:rsidR="00B31AC7" w:rsidRPr="00DB53C4" w:rsidRDefault="00B31AC7" w:rsidP="00B31AC7">
            <w:pPr>
              <w:pStyle w:val="Tabletext"/>
              <w:jc w:val="left"/>
              <w:rPr>
                <w:rFonts w:cs="Arial"/>
                <w:sz w:val="21"/>
                <w:szCs w:val="21"/>
                <w:highlight w:val="yellow"/>
              </w:rPr>
            </w:pPr>
            <w:r w:rsidRPr="00DB53C4">
              <w:rPr>
                <w:rFonts w:cs="Arial"/>
                <w:sz w:val="21"/>
                <w:szCs w:val="21"/>
                <w:highlight w:val="yellow"/>
              </w:rPr>
              <w:t xml:space="preserve">Email </w:t>
            </w:r>
            <w:r w:rsidR="004E69C6">
              <w:rPr>
                <w:rFonts w:cs="Arial"/>
                <w:sz w:val="21"/>
                <w:szCs w:val="21"/>
                <w:highlight w:val="yellow"/>
              </w:rPr>
              <w:t>a</w:t>
            </w:r>
            <w:r w:rsidRPr="00DB53C4">
              <w:rPr>
                <w:rFonts w:cs="Arial"/>
                <w:sz w:val="21"/>
                <w:szCs w:val="21"/>
                <w:highlight w:val="yellow"/>
              </w:rPr>
              <w:t>ddress</w:t>
            </w:r>
          </w:p>
          <w:p w14:paraId="2BF6082C" w14:textId="1AC522C3" w:rsidR="00B31AC7" w:rsidRDefault="00B31AC7" w:rsidP="00B31AC7">
            <w:pPr>
              <w:pStyle w:val="Tabletext"/>
              <w:jc w:val="left"/>
              <w:rPr>
                <w:rFonts w:cs="Arial"/>
                <w:sz w:val="21"/>
                <w:szCs w:val="21"/>
                <w:highlight w:val="yellow"/>
              </w:rPr>
            </w:pPr>
            <w:r w:rsidRPr="00DB53C4">
              <w:rPr>
                <w:rFonts w:cs="Arial"/>
                <w:sz w:val="21"/>
                <w:szCs w:val="21"/>
                <w:highlight w:val="yellow"/>
              </w:rPr>
              <w:t xml:space="preserve">Phone </w:t>
            </w:r>
            <w:r w:rsidR="004E69C6">
              <w:rPr>
                <w:rFonts w:cs="Arial"/>
                <w:sz w:val="21"/>
                <w:szCs w:val="21"/>
                <w:highlight w:val="yellow"/>
              </w:rPr>
              <w:t>n</w:t>
            </w:r>
            <w:r w:rsidRPr="00DB53C4">
              <w:rPr>
                <w:rFonts w:cs="Arial"/>
                <w:sz w:val="21"/>
                <w:szCs w:val="21"/>
                <w:highlight w:val="yellow"/>
              </w:rPr>
              <w:t>umber</w:t>
            </w:r>
          </w:p>
          <w:p w14:paraId="1F7207EF" w14:textId="0145BB33" w:rsidR="0076010A" w:rsidRPr="00DB53C4" w:rsidRDefault="0076010A">
            <w:pPr>
              <w:pStyle w:val="Tabletext"/>
              <w:jc w:val="left"/>
              <w:rPr>
                <w:rFonts w:cs="Arial"/>
                <w:sz w:val="21"/>
                <w:szCs w:val="21"/>
                <w:highlight w:val="yellow"/>
              </w:rPr>
            </w:pPr>
            <w:r w:rsidRPr="00DB53C4">
              <w:rPr>
                <w:rFonts w:cs="Arial"/>
                <w:sz w:val="21"/>
                <w:szCs w:val="21"/>
                <w:highlight w:val="yellow"/>
              </w:rPr>
              <w:t>Address</w:t>
            </w:r>
          </w:p>
        </w:tc>
      </w:tr>
      <w:tr w:rsidR="0076010A" w:rsidRPr="00DB53C4" w14:paraId="1EB157B8" w14:textId="77777777" w:rsidTr="00B13977">
        <w:trPr>
          <w:gridAfter w:val="1"/>
          <w:wAfter w:w="8" w:type="dxa"/>
        </w:trPr>
        <w:tc>
          <w:tcPr>
            <w:tcW w:w="2830" w:type="dxa"/>
            <w:shd w:val="clear" w:color="auto" w:fill="F2F2F2" w:themeFill="background1" w:themeFillShade="F2"/>
          </w:tcPr>
          <w:p w14:paraId="32CB821E" w14:textId="198F55ED" w:rsidR="0076010A" w:rsidRPr="00DB53C4" w:rsidRDefault="002E354B">
            <w:pPr>
              <w:pStyle w:val="Tabletext"/>
              <w:jc w:val="left"/>
              <w:rPr>
                <w:rFonts w:cs="Arial"/>
                <w:sz w:val="21"/>
                <w:szCs w:val="21"/>
              </w:rPr>
            </w:pPr>
            <w:r>
              <w:rPr>
                <w:rFonts w:cs="Arial"/>
                <w:sz w:val="21"/>
                <w:szCs w:val="21"/>
              </w:rPr>
              <w:t>Lead author</w:t>
            </w:r>
            <w:r w:rsidR="005C2A64">
              <w:rPr>
                <w:rFonts w:cs="Arial"/>
                <w:sz w:val="21"/>
                <w:szCs w:val="21"/>
              </w:rPr>
              <w:t xml:space="preserve"> bio</w:t>
            </w:r>
          </w:p>
        </w:tc>
        <w:tc>
          <w:tcPr>
            <w:tcW w:w="6221" w:type="dxa"/>
            <w:shd w:val="clear" w:color="auto" w:fill="F2F2F2" w:themeFill="background1" w:themeFillShade="F2"/>
          </w:tcPr>
          <w:p w14:paraId="444B7AC3" w14:textId="09B07B81" w:rsidR="0076010A" w:rsidRPr="00DB53C4" w:rsidRDefault="0076010A">
            <w:pPr>
              <w:pStyle w:val="Tabletext"/>
              <w:jc w:val="left"/>
              <w:rPr>
                <w:rFonts w:cs="Arial"/>
                <w:sz w:val="21"/>
                <w:szCs w:val="21"/>
                <w:highlight w:val="yellow"/>
              </w:rPr>
            </w:pPr>
            <w:r w:rsidRPr="00DB53C4">
              <w:rPr>
                <w:rFonts w:cs="Arial"/>
                <w:sz w:val="21"/>
                <w:szCs w:val="21"/>
                <w:highlight w:val="yellow"/>
              </w:rPr>
              <w:t xml:space="preserve">In no more than </w:t>
            </w:r>
            <w:r>
              <w:rPr>
                <w:rFonts w:cs="Arial"/>
                <w:sz w:val="21"/>
                <w:szCs w:val="21"/>
                <w:highlight w:val="yellow"/>
              </w:rPr>
              <w:t>50</w:t>
            </w:r>
            <w:r w:rsidRPr="00DB53C4">
              <w:rPr>
                <w:rFonts w:cs="Arial"/>
                <w:sz w:val="21"/>
                <w:szCs w:val="21"/>
                <w:highlight w:val="yellow"/>
              </w:rPr>
              <w:t xml:space="preserve"> words, </w:t>
            </w:r>
            <w:r>
              <w:rPr>
                <w:rFonts w:cs="Arial"/>
                <w:sz w:val="21"/>
                <w:szCs w:val="21"/>
                <w:highlight w:val="yellow"/>
              </w:rPr>
              <w:t xml:space="preserve">very </w:t>
            </w:r>
            <w:r w:rsidRPr="00DB53C4">
              <w:rPr>
                <w:rFonts w:cs="Arial"/>
                <w:sz w:val="21"/>
                <w:szCs w:val="21"/>
                <w:highlight w:val="yellow"/>
              </w:rPr>
              <w:t xml:space="preserve">briefly describe </w:t>
            </w:r>
            <w:r w:rsidR="002C2A86">
              <w:rPr>
                <w:rFonts w:cs="Arial"/>
                <w:sz w:val="21"/>
                <w:szCs w:val="21"/>
                <w:highlight w:val="yellow"/>
              </w:rPr>
              <w:t xml:space="preserve">the </w:t>
            </w:r>
            <w:r w:rsidR="00B74517">
              <w:rPr>
                <w:rFonts w:cs="Arial"/>
                <w:sz w:val="21"/>
                <w:szCs w:val="21"/>
                <w:highlight w:val="yellow"/>
              </w:rPr>
              <w:t>research</w:t>
            </w:r>
            <w:r w:rsidRPr="00DB53C4">
              <w:rPr>
                <w:rFonts w:cs="Arial"/>
                <w:sz w:val="21"/>
                <w:szCs w:val="21"/>
                <w:highlight w:val="yellow"/>
              </w:rPr>
              <w:t xml:space="preserve"> activities </w:t>
            </w:r>
            <w:r w:rsidR="002C2A86">
              <w:rPr>
                <w:rFonts w:cs="Arial"/>
                <w:sz w:val="21"/>
                <w:szCs w:val="21"/>
                <w:highlight w:val="yellow"/>
              </w:rPr>
              <w:t xml:space="preserve">of the lead author </w:t>
            </w:r>
            <w:r w:rsidRPr="00DB53C4">
              <w:rPr>
                <w:rFonts w:cs="Arial"/>
                <w:sz w:val="21"/>
                <w:szCs w:val="21"/>
                <w:highlight w:val="yellow"/>
              </w:rPr>
              <w:t xml:space="preserve">– including </w:t>
            </w:r>
            <w:r w:rsidR="00B74517">
              <w:rPr>
                <w:rFonts w:cs="Arial"/>
                <w:sz w:val="21"/>
                <w:szCs w:val="21"/>
                <w:highlight w:val="yellow"/>
              </w:rPr>
              <w:t>themes, geographies</w:t>
            </w:r>
            <w:r w:rsidRPr="00DB53C4">
              <w:rPr>
                <w:rFonts w:cs="Arial"/>
                <w:sz w:val="21"/>
                <w:szCs w:val="21"/>
                <w:highlight w:val="yellow"/>
              </w:rPr>
              <w:t>, etc.</w:t>
            </w:r>
          </w:p>
        </w:tc>
      </w:tr>
      <w:tr w:rsidR="0091154D" w:rsidRPr="00DB53C4" w14:paraId="1CC29520" w14:textId="77777777" w:rsidTr="00B13977">
        <w:trPr>
          <w:gridAfter w:val="1"/>
          <w:wAfter w:w="8" w:type="dxa"/>
        </w:trPr>
        <w:tc>
          <w:tcPr>
            <w:tcW w:w="2830" w:type="dxa"/>
            <w:shd w:val="clear" w:color="auto" w:fill="F2F2F2" w:themeFill="background1" w:themeFillShade="F2"/>
          </w:tcPr>
          <w:p w14:paraId="5B2B6087" w14:textId="79D7A271" w:rsidR="0091154D" w:rsidRDefault="001C5984">
            <w:pPr>
              <w:pStyle w:val="Tabletext"/>
              <w:jc w:val="left"/>
              <w:rPr>
                <w:rFonts w:cs="Arial"/>
                <w:sz w:val="21"/>
                <w:szCs w:val="21"/>
              </w:rPr>
            </w:pPr>
            <w:r w:rsidRPr="001C5984">
              <w:rPr>
                <w:rFonts w:cs="Arial"/>
                <w:sz w:val="21"/>
                <w:szCs w:val="21"/>
              </w:rPr>
              <w:t>Can the lead author be contracted directly, or must the contract go through their organisation?</w:t>
            </w:r>
          </w:p>
        </w:tc>
        <w:tc>
          <w:tcPr>
            <w:tcW w:w="6221" w:type="dxa"/>
            <w:shd w:val="clear" w:color="auto" w:fill="F2F2F2" w:themeFill="background1" w:themeFillShade="F2"/>
          </w:tcPr>
          <w:p w14:paraId="2A2306A4" w14:textId="26E42357" w:rsidR="0088740F" w:rsidRPr="00DB53C4" w:rsidRDefault="00055AB7">
            <w:pPr>
              <w:pStyle w:val="Tabletext"/>
              <w:jc w:val="left"/>
              <w:rPr>
                <w:rFonts w:cs="Arial"/>
                <w:sz w:val="21"/>
                <w:szCs w:val="21"/>
                <w:highlight w:val="yellow"/>
              </w:rPr>
            </w:pPr>
            <w:r>
              <w:rPr>
                <w:rFonts w:cs="Arial"/>
                <w:sz w:val="21"/>
                <w:szCs w:val="21"/>
                <w:highlight w:val="yellow"/>
              </w:rPr>
              <w:t>Enter a</w:t>
            </w:r>
            <w:r w:rsidR="00981C11">
              <w:rPr>
                <w:rFonts w:cs="Arial"/>
                <w:sz w:val="21"/>
                <w:szCs w:val="21"/>
                <w:highlight w:val="yellow"/>
              </w:rPr>
              <w:t xml:space="preserve">nswer </w:t>
            </w:r>
          </w:p>
        </w:tc>
      </w:tr>
      <w:tr w:rsidR="009D21FF" w:rsidRPr="00DB53C4" w14:paraId="46F44078" w14:textId="77777777" w:rsidTr="00B13977">
        <w:trPr>
          <w:gridAfter w:val="1"/>
          <w:wAfter w:w="8" w:type="dxa"/>
        </w:trPr>
        <w:tc>
          <w:tcPr>
            <w:tcW w:w="2830" w:type="dxa"/>
            <w:shd w:val="clear" w:color="auto" w:fill="F2F2F2" w:themeFill="background1" w:themeFillShade="F2"/>
          </w:tcPr>
          <w:p w14:paraId="1F341AA0" w14:textId="05AEBC24" w:rsidR="009D21FF" w:rsidRDefault="009D21FF">
            <w:pPr>
              <w:pStyle w:val="Tabletext"/>
              <w:jc w:val="left"/>
              <w:rPr>
                <w:rFonts w:cs="Arial"/>
                <w:sz w:val="21"/>
                <w:szCs w:val="21"/>
              </w:rPr>
            </w:pPr>
            <w:r>
              <w:rPr>
                <w:rFonts w:cs="Arial"/>
                <w:sz w:val="21"/>
                <w:szCs w:val="21"/>
              </w:rPr>
              <w:t xml:space="preserve">How did you find out about this funding call? </w:t>
            </w:r>
          </w:p>
        </w:tc>
        <w:tc>
          <w:tcPr>
            <w:tcW w:w="6221" w:type="dxa"/>
            <w:shd w:val="clear" w:color="auto" w:fill="F2F2F2" w:themeFill="background1" w:themeFillShade="F2"/>
          </w:tcPr>
          <w:p w14:paraId="2CEE2453" w14:textId="192C85B1" w:rsidR="009D21FF" w:rsidRPr="00DB53C4" w:rsidRDefault="00055AB7">
            <w:pPr>
              <w:pStyle w:val="Tabletext"/>
              <w:jc w:val="left"/>
              <w:rPr>
                <w:rFonts w:cs="Arial"/>
                <w:sz w:val="21"/>
                <w:szCs w:val="21"/>
                <w:highlight w:val="yellow"/>
              </w:rPr>
            </w:pPr>
            <w:r>
              <w:rPr>
                <w:rFonts w:cs="Arial"/>
                <w:sz w:val="21"/>
                <w:szCs w:val="21"/>
                <w:highlight w:val="yellow"/>
              </w:rPr>
              <w:t>Enter a</w:t>
            </w:r>
            <w:r w:rsidR="00981C11">
              <w:rPr>
                <w:rFonts w:cs="Arial"/>
                <w:sz w:val="21"/>
                <w:szCs w:val="21"/>
                <w:highlight w:val="yellow"/>
              </w:rPr>
              <w:t>nswer</w:t>
            </w:r>
          </w:p>
        </w:tc>
      </w:tr>
    </w:tbl>
    <w:p w14:paraId="6218B7DC" w14:textId="48CAF5CA" w:rsidR="00C91DA3" w:rsidRPr="00DB53C4" w:rsidRDefault="00C91DA3" w:rsidP="00C91DA3">
      <w:pPr>
        <w:pStyle w:val="Heading1"/>
      </w:pPr>
      <w:r>
        <w:t>Eligibility check</w:t>
      </w:r>
    </w:p>
    <w:p w14:paraId="2F53C17B" w14:textId="1D79DD5D" w:rsidR="00AA1FF8" w:rsidRPr="00B11F70" w:rsidRDefault="00C91DA3" w:rsidP="00C91DA3">
      <w:pPr>
        <w:rPr>
          <w:rFonts w:cs="Arial"/>
          <w:i/>
          <w:iCs/>
          <w:lang w:val="en-US"/>
        </w:rPr>
      </w:pPr>
      <w:r>
        <w:rPr>
          <w:rFonts w:cs="Arial"/>
          <w:lang w:val="en-US"/>
        </w:rPr>
        <w:t>Please check that yo</w:t>
      </w:r>
      <w:r w:rsidR="00982088">
        <w:rPr>
          <w:rFonts w:cs="Arial"/>
          <w:lang w:val="en-US"/>
        </w:rPr>
        <w:t>u are</w:t>
      </w:r>
      <w:r>
        <w:rPr>
          <w:rFonts w:cs="Arial"/>
          <w:lang w:val="en-US"/>
        </w:rPr>
        <w:t xml:space="preserve"> eligible for this opportunity by working through the checklist below. </w:t>
      </w:r>
      <w:r w:rsidR="00AA1FF8">
        <w:rPr>
          <w:rFonts w:cs="Arial"/>
          <w:lang w:val="en-US"/>
        </w:rPr>
        <w:t>Please note that a</w:t>
      </w:r>
      <w:r w:rsidR="00AA1FF8" w:rsidRPr="009B63BD">
        <w:rPr>
          <w:rFonts w:cs="Arial"/>
          <w:lang w:val="en-US"/>
        </w:rPr>
        <w:t xml:space="preserve">pplicants will be required to </w:t>
      </w:r>
      <w:r w:rsidR="00AA1FF8">
        <w:rPr>
          <w:rFonts w:cs="Arial"/>
          <w:lang w:val="en-US"/>
        </w:rPr>
        <w:t xml:space="preserve">go </w:t>
      </w:r>
      <w:r w:rsidR="00AA1FF8" w:rsidRPr="009B63BD">
        <w:rPr>
          <w:rFonts w:cs="Arial"/>
          <w:lang w:val="en-US"/>
        </w:rPr>
        <w:t xml:space="preserve">through </w:t>
      </w:r>
      <w:r w:rsidR="00AA1FF8">
        <w:rPr>
          <w:rFonts w:cs="Arial"/>
          <w:lang w:val="en-US"/>
        </w:rPr>
        <w:t xml:space="preserve">a </w:t>
      </w:r>
      <w:r w:rsidR="00AA1FF8" w:rsidRPr="009B63BD">
        <w:rPr>
          <w:rFonts w:cs="Arial"/>
          <w:lang w:val="en-US"/>
        </w:rPr>
        <w:t xml:space="preserve">due diligence process </w:t>
      </w:r>
      <w:r w:rsidR="00AA1FF8">
        <w:rPr>
          <w:rFonts w:cs="Arial"/>
          <w:lang w:val="en-US"/>
        </w:rPr>
        <w:t>before an award is made.</w:t>
      </w:r>
    </w:p>
    <w:tbl>
      <w:tblPr>
        <w:tblStyle w:val="TableGrid"/>
        <w:tblW w:w="9660" w:type="dxa"/>
        <w:tblLayout w:type="fixed"/>
        <w:tblLook w:val="04A0" w:firstRow="1" w:lastRow="0" w:firstColumn="1" w:lastColumn="0" w:noHBand="0" w:noVBand="1"/>
      </w:tblPr>
      <w:tblGrid>
        <w:gridCol w:w="7710"/>
        <w:gridCol w:w="1022"/>
        <w:gridCol w:w="928"/>
      </w:tblGrid>
      <w:tr w:rsidR="00C91DA3" w:rsidRPr="00DB53C4" w14:paraId="5627A507" w14:textId="77777777">
        <w:trPr>
          <w:trHeight w:val="482"/>
        </w:trPr>
        <w:tc>
          <w:tcPr>
            <w:tcW w:w="7710" w:type="dxa"/>
            <w:shd w:val="clear" w:color="auto" w:fill="F2F2F2" w:themeFill="background1" w:themeFillShade="F2"/>
          </w:tcPr>
          <w:p w14:paraId="22F2A946" w14:textId="4507ED47" w:rsidR="00C91DA3" w:rsidRDefault="007D2FFF">
            <w:pPr>
              <w:spacing w:before="120"/>
              <w:rPr>
                <w:rFonts w:cs="Arial"/>
                <w:color w:val="808080" w:themeColor="background1" w:themeShade="80"/>
                <w:sz w:val="21"/>
                <w:szCs w:val="21"/>
                <w:shd w:val="clear" w:color="auto" w:fill="F2F2F2" w:themeFill="background1" w:themeFillShade="F2"/>
              </w:rPr>
            </w:pPr>
            <w:r>
              <w:rPr>
                <w:rFonts w:cs="Arial"/>
                <w:color w:val="808080" w:themeColor="background1" w:themeShade="80"/>
                <w:sz w:val="21"/>
                <w:szCs w:val="21"/>
                <w:shd w:val="clear" w:color="auto" w:fill="F2F2F2" w:themeFill="background1" w:themeFillShade="F2"/>
              </w:rPr>
              <w:t xml:space="preserve">Does the </w:t>
            </w:r>
            <w:r w:rsidRPr="0091465A">
              <w:rPr>
                <w:rFonts w:cs="Arial"/>
                <w:color w:val="808080" w:themeColor="background1" w:themeShade="80"/>
                <w:sz w:val="21"/>
                <w:szCs w:val="21"/>
                <w:u w:val="single"/>
                <w:shd w:val="clear" w:color="auto" w:fill="F2F2F2" w:themeFill="background1" w:themeFillShade="F2"/>
              </w:rPr>
              <w:t>lead author</w:t>
            </w:r>
            <w:r>
              <w:rPr>
                <w:rFonts w:cs="Arial"/>
                <w:color w:val="808080" w:themeColor="background1" w:themeShade="80"/>
                <w:sz w:val="21"/>
                <w:szCs w:val="21"/>
                <w:shd w:val="clear" w:color="auto" w:fill="F2F2F2" w:themeFill="background1" w:themeFillShade="F2"/>
              </w:rPr>
              <w:t xml:space="preserve"> hold </w:t>
            </w:r>
            <w:r w:rsidR="003F7E22" w:rsidRPr="003F7E22">
              <w:rPr>
                <w:rFonts w:cs="Arial"/>
                <w:color w:val="808080" w:themeColor="background1" w:themeShade="80"/>
                <w:sz w:val="21"/>
                <w:szCs w:val="21"/>
                <w:shd w:val="clear" w:color="auto" w:fill="F2F2F2" w:themeFill="background1" w:themeFillShade="F2"/>
              </w:rPr>
              <w:t>a PhD in a relevant discipline</w:t>
            </w:r>
            <w:r w:rsidR="003F7E22">
              <w:rPr>
                <w:rFonts w:cs="Arial"/>
                <w:color w:val="808080" w:themeColor="background1" w:themeShade="80"/>
                <w:sz w:val="21"/>
                <w:szCs w:val="21"/>
                <w:shd w:val="clear" w:color="auto" w:fill="F2F2F2" w:themeFill="background1" w:themeFillShade="F2"/>
              </w:rPr>
              <w:t>?</w:t>
            </w:r>
          </w:p>
        </w:tc>
        <w:tc>
          <w:tcPr>
            <w:tcW w:w="1022" w:type="dxa"/>
          </w:tcPr>
          <w:p w14:paraId="5254B201" w14:textId="77777777" w:rsidR="00C91DA3" w:rsidRPr="00DB53C4" w:rsidRDefault="00C91DA3">
            <w:pPr>
              <w:spacing w:before="120"/>
              <w:rPr>
                <w:rFonts w:cs="Arial"/>
                <w:color w:val="808080" w:themeColor="background1" w:themeShade="80"/>
                <w:sz w:val="21"/>
                <w:szCs w:val="21"/>
              </w:rPr>
            </w:pPr>
            <w:r w:rsidRPr="00DB53C4">
              <w:rPr>
                <w:rFonts w:cs="Arial"/>
                <w:color w:val="808080" w:themeColor="background1" w:themeShade="80"/>
                <w:sz w:val="21"/>
                <w:szCs w:val="21"/>
              </w:rPr>
              <w:t xml:space="preserve">Yes: </w:t>
            </w:r>
            <w:sdt>
              <w:sdtPr>
                <w:rPr>
                  <w:rFonts w:cs="Arial"/>
                  <w:color w:val="214C67" w:themeColor="text1"/>
                  <w:sz w:val="21"/>
                  <w:szCs w:val="21"/>
                </w:rPr>
                <w:id w:val="-422178099"/>
                <w14:checkbox>
                  <w14:checked w14:val="0"/>
                  <w14:checkedState w14:val="2612" w14:font="MS Gothic"/>
                  <w14:uncheckedState w14:val="2610" w14:font="MS Gothic"/>
                </w14:checkbox>
              </w:sdtPr>
              <w:sdtEndPr/>
              <w:sdtContent>
                <w:r w:rsidRPr="00DB53C4">
                  <w:rPr>
                    <w:rFonts w:ascii="Segoe UI Symbol" w:eastAsia="MS Gothic" w:hAnsi="Segoe UI Symbol" w:cs="Segoe UI Symbol"/>
                    <w:color w:val="214C67" w:themeColor="text1"/>
                    <w:sz w:val="21"/>
                    <w:szCs w:val="21"/>
                  </w:rPr>
                  <w:t>☐</w:t>
                </w:r>
              </w:sdtContent>
            </w:sdt>
          </w:p>
        </w:tc>
        <w:tc>
          <w:tcPr>
            <w:tcW w:w="928" w:type="dxa"/>
          </w:tcPr>
          <w:p w14:paraId="163DA675" w14:textId="77777777" w:rsidR="00C91DA3" w:rsidRPr="00DB53C4" w:rsidRDefault="00C91DA3">
            <w:pPr>
              <w:spacing w:before="120"/>
              <w:rPr>
                <w:rFonts w:cs="Arial"/>
                <w:color w:val="808080" w:themeColor="background1" w:themeShade="80"/>
                <w:sz w:val="21"/>
                <w:szCs w:val="21"/>
              </w:rPr>
            </w:pPr>
            <w:r w:rsidRPr="00DB53C4">
              <w:rPr>
                <w:rFonts w:cs="Arial"/>
                <w:color w:val="808080" w:themeColor="background1" w:themeShade="80"/>
                <w:sz w:val="21"/>
                <w:szCs w:val="21"/>
              </w:rPr>
              <w:t xml:space="preserve">No: </w:t>
            </w:r>
            <w:sdt>
              <w:sdtPr>
                <w:rPr>
                  <w:rFonts w:cs="Arial"/>
                  <w:color w:val="808080" w:themeColor="background1" w:themeShade="80"/>
                  <w:sz w:val="21"/>
                  <w:szCs w:val="21"/>
                </w:rPr>
                <w:id w:val="-1522384391"/>
                <w14:checkbox>
                  <w14:checked w14:val="0"/>
                  <w14:checkedState w14:val="2612" w14:font="MS Gothic"/>
                  <w14:uncheckedState w14:val="2610" w14:font="MS Gothic"/>
                </w14:checkbox>
              </w:sdtPr>
              <w:sdtEndPr/>
              <w:sdtContent>
                <w:r>
                  <w:rPr>
                    <w:rFonts w:ascii="MS Gothic" w:eastAsia="MS Gothic" w:hAnsi="MS Gothic" w:cs="Arial" w:hint="eastAsia"/>
                    <w:color w:val="808080" w:themeColor="background1" w:themeShade="80"/>
                    <w:sz w:val="21"/>
                    <w:szCs w:val="21"/>
                  </w:rPr>
                  <w:t>☐</w:t>
                </w:r>
              </w:sdtContent>
            </w:sdt>
          </w:p>
        </w:tc>
      </w:tr>
      <w:tr w:rsidR="00F85E0B" w:rsidRPr="00DB53C4" w14:paraId="34CF6063" w14:textId="77777777">
        <w:trPr>
          <w:trHeight w:val="482"/>
        </w:trPr>
        <w:tc>
          <w:tcPr>
            <w:tcW w:w="7710" w:type="dxa"/>
            <w:shd w:val="clear" w:color="auto" w:fill="F2F2F2" w:themeFill="background1" w:themeFillShade="F2"/>
          </w:tcPr>
          <w:p w14:paraId="17E0CE59" w14:textId="6D93E9F8" w:rsidR="00F85E0B" w:rsidRDefault="00F85E0B" w:rsidP="00F85E0B">
            <w:pPr>
              <w:spacing w:before="120"/>
              <w:rPr>
                <w:rFonts w:cs="Arial"/>
                <w:color w:val="808080" w:themeColor="background1" w:themeShade="80"/>
                <w:sz w:val="21"/>
                <w:szCs w:val="21"/>
                <w:shd w:val="clear" w:color="auto" w:fill="F2F2F2" w:themeFill="background1" w:themeFillShade="F2"/>
              </w:rPr>
            </w:pPr>
            <w:r>
              <w:rPr>
                <w:rFonts w:cs="Arial"/>
                <w:color w:val="808080" w:themeColor="background1" w:themeShade="80"/>
                <w:sz w:val="21"/>
                <w:szCs w:val="21"/>
                <w:shd w:val="clear" w:color="auto" w:fill="F2F2F2" w:themeFill="background1" w:themeFillShade="F2"/>
              </w:rPr>
              <w:t xml:space="preserve">Does the </w:t>
            </w:r>
            <w:r w:rsidRPr="0091465A">
              <w:rPr>
                <w:rFonts w:cs="Arial"/>
                <w:color w:val="808080" w:themeColor="background1" w:themeShade="80"/>
                <w:sz w:val="21"/>
                <w:szCs w:val="21"/>
                <w:u w:val="single"/>
                <w:shd w:val="clear" w:color="auto" w:fill="F2F2F2" w:themeFill="background1" w:themeFillShade="F2"/>
              </w:rPr>
              <w:t>lead author</w:t>
            </w:r>
            <w:r>
              <w:rPr>
                <w:rFonts w:cs="Arial"/>
                <w:color w:val="808080" w:themeColor="background1" w:themeShade="80"/>
                <w:sz w:val="21"/>
                <w:szCs w:val="21"/>
                <w:shd w:val="clear" w:color="auto" w:fill="F2F2F2" w:themeFill="background1" w:themeFillShade="F2"/>
              </w:rPr>
              <w:t xml:space="preserve"> h</w:t>
            </w:r>
            <w:r w:rsidRPr="00F85E0B">
              <w:rPr>
                <w:rFonts w:cs="Arial"/>
                <w:color w:val="808080" w:themeColor="background1" w:themeShade="80"/>
                <w:sz w:val="21"/>
                <w:szCs w:val="21"/>
                <w:shd w:val="clear" w:color="auto" w:fill="F2F2F2" w:themeFill="background1" w:themeFillShade="F2"/>
              </w:rPr>
              <w:t>ave at least one publication in a peer-reviewed journal</w:t>
            </w:r>
            <w:r>
              <w:rPr>
                <w:rFonts w:cs="Arial"/>
                <w:color w:val="808080" w:themeColor="background1" w:themeShade="80"/>
                <w:sz w:val="21"/>
                <w:szCs w:val="21"/>
                <w:shd w:val="clear" w:color="auto" w:fill="F2F2F2" w:themeFill="background1" w:themeFillShade="F2"/>
              </w:rPr>
              <w:t>?</w:t>
            </w:r>
          </w:p>
        </w:tc>
        <w:tc>
          <w:tcPr>
            <w:tcW w:w="1022" w:type="dxa"/>
          </w:tcPr>
          <w:p w14:paraId="2658DF23" w14:textId="3AF26553" w:rsidR="00F85E0B" w:rsidRPr="00DB53C4" w:rsidRDefault="00F85E0B" w:rsidP="00F85E0B">
            <w:pPr>
              <w:spacing w:before="120"/>
              <w:rPr>
                <w:rFonts w:cs="Arial"/>
                <w:color w:val="808080" w:themeColor="background1" w:themeShade="80"/>
                <w:sz w:val="21"/>
                <w:szCs w:val="21"/>
              </w:rPr>
            </w:pPr>
            <w:r w:rsidRPr="00DB53C4">
              <w:rPr>
                <w:rFonts w:cs="Arial"/>
                <w:color w:val="808080" w:themeColor="background1" w:themeShade="80"/>
                <w:sz w:val="21"/>
                <w:szCs w:val="21"/>
              </w:rPr>
              <w:t xml:space="preserve">Yes: </w:t>
            </w:r>
            <w:sdt>
              <w:sdtPr>
                <w:rPr>
                  <w:rFonts w:cs="Arial"/>
                  <w:color w:val="214C67" w:themeColor="text1"/>
                  <w:sz w:val="21"/>
                  <w:szCs w:val="21"/>
                </w:rPr>
                <w:id w:val="1156573773"/>
                <w14:checkbox>
                  <w14:checked w14:val="0"/>
                  <w14:checkedState w14:val="2612" w14:font="MS Gothic"/>
                  <w14:uncheckedState w14:val="2610" w14:font="MS Gothic"/>
                </w14:checkbox>
              </w:sdtPr>
              <w:sdtEndPr/>
              <w:sdtContent>
                <w:r w:rsidRPr="00DB53C4">
                  <w:rPr>
                    <w:rFonts w:ascii="Segoe UI Symbol" w:eastAsia="MS Gothic" w:hAnsi="Segoe UI Symbol" w:cs="Segoe UI Symbol"/>
                    <w:color w:val="214C67" w:themeColor="text1"/>
                    <w:sz w:val="21"/>
                    <w:szCs w:val="21"/>
                  </w:rPr>
                  <w:t>☐</w:t>
                </w:r>
              </w:sdtContent>
            </w:sdt>
          </w:p>
        </w:tc>
        <w:tc>
          <w:tcPr>
            <w:tcW w:w="928" w:type="dxa"/>
          </w:tcPr>
          <w:p w14:paraId="3A74FB09" w14:textId="00260569" w:rsidR="00F85E0B" w:rsidRPr="00DB53C4" w:rsidRDefault="00F85E0B" w:rsidP="00F85E0B">
            <w:pPr>
              <w:spacing w:before="120"/>
              <w:rPr>
                <w:rFonts w:cs="Arial"/>
                <w:color w:val="808080" w:themeColor="background1" w:themeShade="80"/>
                <w:sz w:val="21"/>
                <w:szCs w:val="21"/>
              </w:rPr>
            </w:pPr>
            <w:r w:rsidRPr="00DB53C4">
              <w:rPr>
                <w:rFonts w:cs="Arial"/>
                <w:color w:val="808080" w:themeColor="background1" w:themeShade="80"/>
                <w:sz w:val="21"/>
                <w:szCs w:val="21"/>
              </w:rPr>
              <w:t xml:space="preserve">No: </w:t>
            </w:r>
            <w:sdt>
              <w:sdtPr>
                <w:rPr>
                  <w:rFonts w:cs="Arial"/>
                  <w:color w:val="808080" w:themeColor="background1" w:themeShade="80"/>
                  <w:sz w:val="21"/>
                  <w:szCs w:val="21"/>
                </w:rPr>
                <w:id w:val="-127169271"/>
                <w14:checkbox>
                  <w14:checked w14:val="0"/>
                  <w14:checkedState w14:val="2612" w14:font="MS Gothic"/>
                  <w14:uncheckedState w14:val="2610" w14:font="MS Gothic"/>
                </w14:checkbox>
              </w:sdtPr>
              <w:sdtEndPr/>
              <w:sdtContent>
                <w:r>
                  <w:rPr>
                    <w:rFonts w:ascii="MS Gothic" w:eastAsia="MS Gothic" w:hAnsi="MS Gothic" w:cs="Arial" w:hint="eastAsia"/>
                    <w:color w:val="808080" w:themeColor="background1" w:themeShade="80"/>
                    <w:sz w:val="21"/>
                    <w:szCs w:val="21"/>
                  </w:rPr>
                  <w:t>☐</w:t>
                </w:r>
              </w:sdtContent>
            </w:sdt>
          </w:p>
        </w:tc>
      </w:tr>
      <w:tr w:rsidR="00F85E0B" w:rsidRPr="00DB53C4" w14:paraId="45195F9A" w14:textId="77777777">
        <w:trPr>
          <w:trHeight w:val="482"/>
        </w:trPr>
        <w:tc>
          <w:tcPr>
            <w:tcW w:w="7710" w:type="dxa"/>
            <w:shd w:val="clear" w:color="auto" w:fill="F2F2F2" w:themeFill="background1" w:themeFillShade="F2"/>
          </w:tcPr>
          <w:p w14:paraId="49F2E52B" w14:textId="17B5AD25" w:rsidR="00F85E0B" w:rsidRDefault="00F85E0B" w:rsidP="00F85E0B">
            <w:pPr>
              <w:spacing w:before="120"/>
              <w:rPr>
                <w:rFonts w:cs="Arial"/>
                <w:color w:val="808080" w:themeColor="background1" w:themeShade="80"/>
                <w:sz w:val="21"/>
                <w:szCs w:val="21"/>
              </w:rPr>
            </w:pPr>
            <w:r w:rsidRPr="7C2F727E">
              <w:rPr>
                <w:rFonts w:cs="Arial"/>
                <w:color w:val="808080" w:themeColor="background1" w:themeShade="80"/>
                <w:sz w:val="21"/>
                <w:szCs w:val="21"/>
              </w:rPr>
              <w:t xml:space="preserve">Can </w:t>
            </w:r>
            <w:r w:rsidR="006255A7">
              <w:rPr>
                <w:rFonts w:cs="Arial"/>
                <w:color w:val="808080" w:themeColor="background1" w:themeShade="80"/>
                <w:sz w:val="21"/>
                <w:szCs w:val="21"/>
              </w:rPr>
              <w:t xml:space="preserve">each author </w:t>
            </w:r>
            <w:r w:rsidRPr="7C2F727E">
              <w:rPr>
                <w:rFonts w:cs="Arial"/>
                <w:color w:val="808080" w:themeColor="background1" w:themeShade="80"/>
                <w:sz w:val="21"/>
                <w:szCs w:val="21"/>
              </w:rPr>
              <w:t>provide</w:t>
            </w:r>
            <w:r>
              <w:rPr>
                <w:rFonts w:cs="Arial"/>
                <w:color w:val="808080" w:themeColor="background1" w:themeShade="80"/>
                <w:sz w:val="21"/>
                <w:szCs w:val="21"/>
              </w:rPr>
              <w:t xml:space="preserve"> at least </w:t>
            </w:r>
            <w:r w:rsidR="006255A7">
              <w:rPr>
                <w:rFonts w:cs="Arial"/>
                <w:color w:val="808080" w:themeColor="background1" w:themeShade="80"/>
                <w:sz w:val="21"/>
                <w:szCs w:val="21"/>
              </w:rPr>
              <w:t>two</w:t>
            </w:r>
            <w:r>
              <w:rPr>
                <w:rFonts w:cs="Arial"/>
                <w:color w:val="808080" w:themeColor="background1" w:themeShade="80"/>
                <w:sz w:val="21"/>
                <w:szCs w:val="21"/>
              </w:rPr>
              <w:t xml:space="preserve"> </w:t>
            </w:r>
            <w:r w:rsidRPr="7C2F727E">
              <w:rPr>
                <w:rFonts w:cs="Arial"/>
                <w:color w:val="808080" w:themeColor="background1" w:themeShade="80"/>
                <w:sz w:val="21"/>
                <w:szCs w:val="21"/>
              </w:rPr>
              <w:t>references of past performance?</w:t>
            </w:r>
          </w:p>
          <w:p w14:paraId="064E847B" w14:textId="60F7A913" w:rsidR="00F85E0B" w:rsidRPr="00EF06F4" w:rsidRDefault="00F85E0B" w:rsidP="00F85E0B">
            <w:pPr>
              <w:spacing w:before="120"/>
              <w:rPr>
                <w:rFonts w:cs="Arial"/>
                <w:i/>
                <w:iCs/>
                <w:color w:val="808080" w:themeColor="background1" w:themeShade="80"/>
                <w:sz w:val="21"/>
                <w:szCs w:val="21"/>
                <w:shd w:val="clear" w:color="auto" w:fill="F2F2F2" w:themeFill="background1" w:themeFillShade="F2"/>
              </w:rPr>
            </w:pPr>
            <w:r>
              <w:rPr>
                <w:rFonts w:cs="Arial"/>
                <w:i/>
                <w:iCs/>
                <w:color w:val="808080" w:themeColor="background1" w:themeShade="80"/>
                <w:sz w:val="21"/>
                <w:szCs w:val="21"/>
              </w:rPr>
              <w:t xml:space="preserve">These will be needed </w:t>
            </w:r>
            <w:r w:rsidR="00713409">
              <w:rPr>
                <w:rFonts w:cs="Arial"/>
                <w:i/>
                <w:iCs/>
                <w:color w:val="808080" w:themeColor="background1" w:themeShade="80"/>
                <w:sz w:val="21"/>
                <w:szCs w:val="21"/>
              </w:rPr>
              <w:t>at the next stage, if you are shortlisted</w:t>
            </w:r>
            <w:r>
              <w:rPr>
                <w:rFonts w:cs="Arial"/>
                <w:i/>
                <w:iCs/>
                <w:color w:val="808080" w:themeColor="background1" w:themeShade="80"/>
                <w:sz w:val="21"/>
                <w:szCs w:val="21"/>
              </w:rPr>
              <w:t xml:space="preserve">. </w:t>
            </w:r>
          </w:p>
        </w:tc>
        <w:tc>
          <w:tcPr>
            <w:tcW w:w="1022" w:type="dxa"/>
          </w:tcPr>
          <w:p w14:paraId="0D3D1EB4" w14:textId="77777777" w:rsidR="00F85E0B" w:rsidRPr="00DB53C4" w:rsidRDefault="00F85E0B" w:rsidP="00F85E0B">
            <w:pPr>
              <w:spacing w:before="120"/>
              <w:rPr>
                <w:rFonts w:cs="Arial"/>
                <w:color w:val="808080" w:themeColor="background1" w:themeShade="80"/>
                <w:sz w:val="21"/>
                <w:szCs w:val="21"/>
              </w:rPr>
            </w:pPr>
            <w:r w:rsidRPr="00DB53C4">
              <w:rPr>
                <w:rFonts w:cs="Arial"/>
                <w:color w:val="808080" w:themeColor="background1" w:themeShade="80"/>
                <w:sz w:val="21"/>
                <w:szCs w:val="21"/>
              </w:rPr>
              <w:t xml:space="preserve">Yes: </w:t>
            </w:r>
            <w:sdt>
              <w:sdtPr>
                <w:rPr>
                  <w:rFonts w:cs="Arial"/>
                  <w:color w:val="214C67" w:themeColor="text1"/>
                  <w:sz w:val="21"/>
                  <w:szCs w:val="21"/>
                </w:rPr>
                <w:id w:val="-1810083292"/>
                <w14:checkbox>
                  <w14:checked w14:val="0"/>
                  <w14:checkedState w14:val="2612" w14:font="MS Gothic"/>
                  <w14:uncheckedState w14:val="2610" w14:font="MS Gothic"/>
                </w14:checkbox>
              </w:sdtPr>
              <w:sdtEndPr/>
              <w:sdtContent>
                <w:r w:rsidRPr="00DB53C4">
                  <w:rPr>
                    <w:rFonts w:ascii="Segoe UI Symbol" w:eastAsia="MS Gothic" w:hAnsi="Segoe UI Symbol" w:cs="Segoe UI Symbol"/>
                    <w:color w:val="214C67" w:themeColor="text1"/>
                    <w:sz w:val="21"/>
                    <w:szCs w:val="21"/>
                  </w:rPr>
                  <w:t>☐</w:t>
                </w:r>
              </w:sdtContent>
            </w:sdt>
          </w:p>
        </w:tc>
        <w:tc>
          <w:tcPr>
            <w:tcW w:w="928" w:type="dxa"/>
          </w:tcPr>
          <w:p w14:paraId="7CCFA5D2" w14:textId="77777777" w:rsidR="00F85E0B" w:rsidRPr="00DB53C4" w:rsidRDefault="00F85E0B" w:rsidP="00F85E0B">
            <w:pPr>
              <w:spacing w:before="120"/>
              <w:rPr>
                <w:rFonts w:cs="Arial"/>
                <w:color w:val="808080" w:themeColor="background1" w:themeShade="80"/>
                <w:sz w:val="21"/>
                <w:szCs w:val="21"/>
              </w:rPr>
            </w:pPr>
            <w:r w:rsidRPr="00DB53C4">
              <w:rPr>
                <w:rFonts w:cs="Arial"/>
                <w:color w:val="808080" w:themeColor="background1" w:themeShade="80"/>
                <w:sz w:val="21"/>
                <w:szCs w:val="21"/>
              </w:rPr>
              <w:t xml:space="preserve">No: </w:t>
            </w:r>
            <w:sdt>
              <w:sdtPr>
                <w:rPr>
                  <w:rFonts w:cs="Arial"/>
                  <w:color w:val="808080" w:themeColor="background1" w:themeShade="80"/>
                  <w:sz w:val="21"/>
                  <w:szCs w:val="21"/>
                </w:rPr>
                <w:id w:val="-1521996615"/>
                <w14:checkbox>
                  <w14:checked w14:val="0"/>
                  <w14:checkedState w14:val="2612" w14:font="MS Gothic"/>
                  <w14:uncheckedState w14:val="2610" w14:font="MS Gothic"/>
                </w14:checkbox>
              </w:sdtPr>
              <w:sdtEndPr/>
              <w:sdtContent>
                <w:r>
                  <w:rPr>
                    <w:rFonts w:ascii="MS Gothic" w:eastAsia="MS Gothic" w:hAnsi="MS Gothic" w:cs="Arial" w:hint="eastAsia"/>
                    <w:color w:val="808080" w:themeColor="background1" w:themeShade="80"/>
                    <w:sz w:val="21"/>
                    <w:szCs w:val="21"/>
                  </w:rPr>
                  <w:t>☐</w:t>
                </w:r>
              </w:sdtContent>
            </w:sdt>
          </w:p>
        </w:tc>
      </w:tr>
    </w:tbl>
    <w:p w14:paraId="5757232B" w14:textId="5B17E76C" w:rsidR="0076010A" w:rsidRPr="00DB53C4" w:rsidRDefault="00BA6FAA" w:rsidP="00FD6EF7">
      <w:pPr>
        <w:pStyle w:val="Heading1"/>
      </w:pPr>
      <w:r>
        <w:lastRenderedPageBreak/>
        <w:t xml:space="preserve">Abstract </w:t>
      </w:r>
    </w:p>
    <w:p w14:paraId="66720F24" w14:textId="77777777" w:rsidR="00713F4F" w:rsidRDefault="002D3799" w:rsidP="002D3799">
      <w:pPr>
        <w:rPr>
          <w:lang w:val="en-US"/>
        </w:rPr>
      </w:pPr>
      <w:r w:rsidRPr="00C447C2">
        <w:rPr>
          <w:lang w:val="en-US"/>
        </w:rPr>
        <w:t xml:space="preserve">In the box below, please write a </w:t>
      </w:r>
      <w:r>
        <w:rPr>
          <w:b/>
          <w:bCs/>
          <w:lang w:val="en-US"/>
        </w:rPr>
        <w:t>paper</w:t>
      </w:r>
      <w:r w:rsidRPr="00CE0354">
        <w:rPr>
          <w:b/>
          <w:bCs/>
          <w:lang w:val="en-US"/>
        </w:rPr>
        <w:t xml:space="preserve"> abstract (400 words)</w:t>
      </w:r>
      <w:r w:rsidRPr="00C447C2">
        <w:rPr>
          <w:lang w:val="en-US"/>
        </w:rPr>
        <w:t xml:space="preserve"> that </w:t>
      </w:r>
      <w:r w:rsidR="00713F4F" w:rsidRPr="00713F4F">
        <w:rPr>
          <w:lang w:val="en-US"/>
        </w:rPr>
        <w:t>that clearly demonstrates how the proposed project engages with one of the research questions outlined in the call through a feminist lens. The abstract should articulate how this perspective fills an evidence gap, offers deeper insight into the dynamics of conflict in borderland contexts, and how it can inform more effective, inclusive, and equitable responses.</w:t>
      </w:r>
    </w:p>
    <w:p w14:paraId="56F4834E" w14:textId="40BBBD4E" w:rsidR="002D3799" w:rsidRPr="00C447C2" w:rsidRDefault="00184B95" w:rsidP="002D3799">
      <w:pPr>
        <w:rPr>
          <w:lang w:val="en-US"/>
        </w:rPr>
      </w:pPr>
      <w:r w:rsidRPr="005F1C99">
        <w:rPr>
          <w:lang w:val="en-US"/>
        </w:rPr>
        <w:t xml:space="preserve">References to the literature should be included as footnotes, which will not count towards the word limit. </w:t>
      </w:r>
    </w:p>
    <w:tbl>
      <w:tblPr>
        <w:tblStyle w:val="TableGrid"/>
        <w:tblpPr w:leftFromText="180" w:rightFromText="180" w:vertAnchor="text" w:horzAnchor="margin" w:tblpY="323"/>
        <w:tblW w:w="8784" w:type="dxa"/>
        <w:tblBorders>
          <w:top w:val="single" w:sz="4" w:space="0" w:color="005687"/>
          <w:left w:val="single" w:sz="4" w:space="0" w:color="005687"/>
          <w:bottom w:val="single" w:sz="4" w:space="0" w:color="005687"/>
          <w:right w:val="single" w:sz="4" w:space="0" w:color="005687"/>
          <w:insideH w:val="single" w:sz="4" w:space="0" w:color="005687"/>
          <w:insideV w:val="single" w:sz="4" w:space="0" w:color="005687"/>
        </w:tblBorders>
        <w:tblLook w:val="04A0" w:firstRow="1" w:lastRow="0" w:firstColumn="1" w:lastColumn="0" w:noHBand="0" w:noVBand="1"/>
      </w:tblPr>
      <w:tblGrid>
        <w:gridCol w:w="8784"/>
      </w:tblGrid>
      <w:tr w:rsidR="002D3799" w:rsidRPr="00986737" w14:paraId="20482038" w14:textId="77777777" w:rsidTr="00191D6A">
        <w:trPr>
          <w:trHeight w:val="2400"/>
        </w:trPr>
        <w:tc>
          <w:tcPr>
            <w:tcW w:w="8784" w:type="dxa"/>
            <w:shd w:val="clear" w:color="auto" w:fill="FFFFFF" w:themeFill="background1"/>
          </w:tcPr>
          <w:p w14:paraId="7D5E2897" w14:textId="66CEB88F" w:rsidR="002D3799" w:rsidRPr="00632C2F" w:rsidRDefault="002D3799" w:rsidP="00E43AC7">
            <w:pPr>
              <w:rPr>
                <w:color w:val="808080" w:themeColor="background1" w:themeShade="80"/>
              </w:rPr>
            </w:pPr>
          </w:p>
        </w:tc>
      </w:tr>
    </w:tbl>
    <w:p w14:paraId="0A08C576" w14:textId="77777777" w:rsidR="002D3799" w:rsidRPr="006610B6" w:rsidRDefault="002D3799" w:rsidP="002D3799">
      <w:pPr>
        <w:jc w:val="both"/>
        <w:rPr>
          <w:rFonts w:cs="Arial"/>
          <w:sz w:val="21"/>
          <w:szCs w:val="21"/>
          <w:lang w:val="en-US"/>
        </w:rPr>
      </w:pPr>
    </w:p>
    <w:p w14:paraId="4C2032DB" w14:textId="77777777" w:rsidR="002D3799" w:rsidRDefault="002D3799" w:rsidP="002D3799">
      <w:pPr>
        <w:rPr>
          <w:rFonts w:cs="Arial"/>
          <w:sz w:val="21"/>
          <w:szCs w:val="21"/>
        </w:rPr>
      </w:pPr>
    </w:p>
    <w:p w14:paraId="36355C90" w14:textId="77EFF36D" w:rsidR="00153EE0" w:rsidRPr="00DB53C4" w:rsidRDefault="00EE7667" w:rsidP="00153EE0">
      <w:pPr>
        <w:pStyle w:val="Heading1"/>
      </w:pPr>
      <w:r>
        <w:t>Research</w:t>
      </w:r>
      <w:r w:rsidR="00153EE0">
        <w:t xml:space="preserve"> development and publication plan</w:t>
      </w:r>
    </w:p>
    <w:p w14:paraId="2222A279" w14:textId="30DBFFC6" w:rsidR="00A27141" w:rsidRDefault="00A27141" w:rsidP="00A27141">
      <w:r w:rsidRPr="00CE0354">
        <w:t xml:space="preserve">In the box below, please write a </w:t>
      </w:r>
      <w:r w:rsidR="00EE7667">
        <w:rPr>
          <w:b/>
          <w:bCs/>
        </w:rPr>
        <w:t>research</w:t>
      </w:r>
      <w:r w:rsidRPr="00CE0354">
        <w:rPr>
          <w:b/>
          <w:bCs/>
        </w:rPr>
        <w:t xml:space="preserve"> development and publication plan (300 words)</w:t>
      </w:r>
      <w:r w:rsidRPr="00CE0354">
        <w:t xml:space="preserve"> detailing the </w:t>
      </w:r>
      <w:r w:rsidR="007B7930" w:rsidRPr="24126E25">
        <w:t xml:space="preserve">intended </w:t>
      </w:r>
      <w:r w:rsidR="007B7930">
        <w:t xml:space="preserve">plan for paper development (including data collection and resources), </w:t>
      </w:r>
      <w:r w:rsidR="007B7930" w:rsidRPr="24126E25">
        <w:t>quality assurance processes, ethical considerations</w:t>
      </w:r>
      <w:r w:rsidR="007B7930">
        <w:t xml:space="preserve"> (including the plan for ethical review)</w:t>
      </w:r>
      <w:r w:rsidR="007B7930" w:rsidRPr="24126E25">
        <w:t xml:space="preserve">, </w:t>
      </w:r>
      <w:r w:rsidR="007B7930">
        <w:t>a</w:t>
      </w:r>
      <w:r w:rsidR="007B7930" w:rsidRPr="24126E25">
        <w:t>cademic journal</w:t>
      </w:r>
      <w:r w:rsidR="007B7930">
        <w:t>(s) targeted</w:t>
      </w:r>
      <w:r w:rsidR="007B7930" w:rsidRPr="24126E25">
        <w:t xml:space="preserve"> for publication, and the </w:t>
      </w:r>
      <w:r w:rsidR="007B7930">
        <w:t>type of complementary</w:t>
      </w:r>
      <w:r w:rsidR="007B7930" w:rsidRPr="24126E25">
        <w:t xml:space="preserve"> public-facing output</w:t>
      </w:r>
      <w:r w:rsidR="007B7930">
        <w:t xml:space="preserve"> to be issued.</w:t>
      </w:r>
    </w:p>
    <w:tbl>
      <w:tblPr>
        <w:tblStyle w:val="TableGrid"/>
        <w:tblpPr w:leftFromText="180" w:rightFromText="180" w:vertAnchor="text" w:horzAnchor="margin" w:tblpY="323"/>
        <w:tblW w:w="8784" w:type="dxa"/>
        <w:tblBorders>
          <w:top w:val="single" w:sz="4" w:space="0" w:color="005687"/>
          <w:left w:val="single" w:sz="4" w:space="0" w:color="005687"/>
          <w:bottom w:val="single" w:sz="4" w:space="0" w:color="005687"/>
          <w:right w:val="single" w:sz="4" w:space="0" w:color="005687"/>
          <w:insideH w:val="single" w:sz="4" w:space="0" w:color="005687"/>
          <w:insideV w:val="single" w:sz="4" w:space="0" w:color="005687"/>
        </w:tblBorders>
        <w:tblLook w:val="04A0" w:firstRow="1" w:lastRow="0" w:firstColumn="1" w:lastColumn="0" w:noHBand="0" w:noVBand="1"/>
      </w:tblPr>
      <w:tblGrid>
        <w:gridCol w:w="8784"/>
      </w:tblGrid>
      <w:tr w:rsidR="00A27141" w:rsidRPr="00986737" w14:paraId="47A870C0" w14:textId="77777777" w:rsidTr="00191D6A">
        <w:trPr>
          <w:trHeight w:val="2537"/>
        </w:trPr>
        <w:tc>
          <w:tcPr>
            <w:tcW w:w="8784" w:type="dxa"/>
            <w:shd w:val="clear" w:color="auto" w:fill="FFFFFF" w:themeFill="background1"/>
          </w:tcPr>
          <w:p w14:paraId="25BFBC53" w14:textId="4153019F" w:rsidR="00A27141" w:rsidRPr="00632C2F" w:rsidRDefault="00A27141" w:rsidP="00E43AC7">
            <w:pPr>
              <w:rPr>
                <w:color w:val="808080" w:themeColor="background1" w:themeShade="80"/>
              </w:rPr>
            </w:pPr>
          </w:p>
        </w:tc>
      </w:tr>
    </w:tbl>
    <w:p w14:paraId="6AABAC0E" w14:textId="77777777" w:rsidR="002D3799" w:rsidRDefault="002D3799" w:rsidP="005611BF">
      <w:pPr>
        <w:rPr>
          <w:lang w:val="en-US"/>
        </w:rPr>
      </w:pPr>
    </w:p>
    <w:p w14:paraId="27330C90" w14:textId="77777777" w:rsidR="00A27141" w:rsidRDefault="00A27141" w:rsidP="005611BF">
      <w:pPr>
        <w:rPr>
          <w:lang w:val="en-US"/>
        </w:rPr>
      </w:pPr>
    </w:p>
    <w:p w14:paraId="475CC386" w14:textId="553FA2B7" w:rsidR="0076010A" w:rsidRDefault="0077264B" w:rsidP="00BD26BF">
      <w:pPr>
        <w:pStyle w:val="Heading1"/>
      </w:pPr>
      <w:r>
        <w:t>B</w:t>
      </w:r>
      <w:r w:rsidR="0076010A">
        <w:t>udge</w:t>
      </w:r>
      <w:commentRangeStart w:id="1"/>
      <w:commentRangeStart w:id="2"/>
      <w:r w:rsidR="0076010A">
        <w:t>t</w:t>
      </w:r>
      <w:commentRangeEnd w:id="1"/>
      <w:r w:rsidR="00C475D4">
        <w:rPr>
          <w:rStyle w:val="CommentReference"/>
          <w:rFonts w:ascii="Times New Roman" w:eastAsia="Times New Roman" w:hAnsi="Times New Roman" w:cs="Times New Roman"/>
          <w:color w:val="auto"/>
          <w:lang w:val="en-US" w:eastAsia="en-GB"/>
        </w:rPr>
        <w:commentReference w:id="1"/>
      </w:r>
      <w:commentRangeEnd w:id="2"/>
      <w:r w:rsidR="00B24B1B">
        <w:rPr>
          <w:rStyle w:val="CommentReference"/>
          <w:rFonts w:ascii="Times New Roman" w:eastAsia="Times New Roman" w:hAnsi="Times New Roman" w:cs="Times New Roman"/>
          <w:color w:val="auto"/>
          <w:lang w:val="en-US" w:eastAsia="en-GB"/>
        </w:rPr>
        <w:commentReference w:id="2"/>
      </w:r>
      <w:r w:rsidR="0076010A">
        <w:t xml:space="preserve"> </w:t>
      </w:r>
    </w:p>
    <w:p w14:paraId="5D98FD2B" w14:textId="74F669A0" w:rsidR="00CE0ABD" w:rsidRPr="00B45D40" w:rsidRDefault="0076010A" w:rsidP="00F821CB">
      <w:r>
        <w:t>Use the below table to provide a</w:t>
      </w:r>
      <w:r w:rsidR="00D14C89">
        <w:t xml:space="preserve">n </w:t>
      </w:r>
      <w:r>
        <w:t>estimate</w:t>
      </w:r>
      <w:r w:rsidR="00D14C89">
        <w:t>d</w:t>
      </w:r>
      <w:r>
        <w:t xml:space="preserve"> budget for </w:t>
      </w:r>
      <w:r w:rsidR="0065493F">
        <w:t>this activity</w:t>
      </w:r>
      <w:r w:rsidR="00D14C89">
        <w:t>, showing a breakdown o</w:t>
      </w:r>
      <w:r w:rsidR="00682908">
        <w:t>f</w:t>
      </w:r>
      <w:r w:rsidR="00D14C89">
        <w:t xml:space="preserve"> the amount to be spent on labour and that spent on material</w:t>
      </w:r>
      <w:r w:rsidR="009F3C10">
        <w:t>s</w:t>
      </w:r>
      <w:r w:rsidR="00B8402D">
        <w:t>, as relevant</w:t>
      </w:r>
      <w:r>
        <w:t xml:space="preserve">. </w:t>
      </w:r>
      <w:r w:rsidR="00E61989">
        <w:t>Please express all cost information in pounds sterling (GBP)</w:t>
      </w:r>
      <w:r w:rsidR="004D0EAC">
        <w:t xml:space="preserve"> and provide a description and justification of the different costs. </w:t>
      </w:r>
    </w:p>
    <w:tbl>
      <w:tblPr>
        <w:tblStyle w:val="TableGrid"/>
        <w:tblW w:w="9613" w:type="dxa"/>
        <w:tblBorders>
          <w:top w:val="single" w:sz="4" w:space="0" w:color="005687"/>
          <w:left w:val="single" w:sz="4" w:space="0" w:color="005687"/>
          <w:bottom w:val="single" w:sz="4" w:space="0" w:color="005687"/>
          <w:right w:val="single" w:sz="4" w:space="0" w:color="005687"/>
          <w:insideH w:val="single" w:sz="4" w:space="0" w:color="005687"/>
          <w:insideV w:val="single" w:sz="4" w:space="0" w:color="005687"/>
        </w:tblBorders>
        <w:tblLayout w:type="fixed"/>
        <w:tblLook w:val="04A0" w:firstRow="1" w:lastRow="0" w:firstColumn="1" w:lastColumn="0" w:noHBand="0" w:noVBand="1"/>
      </w:tblPr>
      <w:tblGrid>
        <w:gridCol w:w="1843"/>
        <w:gridCol w:w="1323"/>
        <w:gridCol w:w="6447"/>
      </w:tblGrid>
      <w:tr w:rsidR="00024C5C" w:rsidRPr="00024C5C" w14:paraId="721B2B51" w14:textId="77777777">
        <w:trPr>
          <w:trHeight w:val="482"/>
        </w:trPr>
        <w:tc>
          <w:tcPr>
            <w:tcW w:w="1843" w:type="dxa"/>
            <w:shd w:val="clear" w:color="auto" w:fill="F2F2F2" w:themeFill="background1" w:themeFillShade="F2"/>
          </w:tcPr>
          <w:p w14:paraId="759E8B24" w14:textId="77777777" w:rsidR="0076010A" w:rsidRPr="00024C5C" w:rsidRDefault="0076010A">
            <w:pPr>
              <w:spacing w:before="120" w:after="120"/>
              <w:rPr>
                <w:rFonts w:cs="Arial"/>
                <w:sz w:val="21"/>
                <w:szCs w:val="21"/>
              </w:rPr>
            </w:pPr>
            <w:r w:rsidRPr="00024C5C">
              <w:rPr>
                <w:rFonts w:cs="Arial"/>
                <w:sz w:val="21"/>
                <w:szCs w:val="21"/>
              </w:rPr>
              <w:lastRenderedPageBreak/>
              <w:t>Item</w:t>
            </w:r>
          </w:p>
        </w:tc>
        <w:tc>
          <w:tcPr>
            <w:tcW w:w="1323" w:type="dxa"/>
            <w:shd w:val="clear" w:color="auto" w:fill="F2F2F2" w:themeFill="background1" w:themeFillShade="F2"/>
          </w:tcPr>
          <w:p w14:paraId="5E4CE6E7" w14:textId="77777777" w:rsidR="0076010A" w:rsidRPr="00024C5C" w:rsidRDefault="0076010A">
            <w:pPr>
              <w:spacing w:before="120" w:after="120"/>
              <w:rPr>
                <w:rFonts w:cs="Arial"/>
                <w:sz w:val="21"/>
                <w:szCs w:val="21"/>
              </w:rPr>
            </w:pPr>
            <w:r w:rsidRPr="00024C5C">
              <w:rPr>
                <w:rFonts w:cs="Arial"/>
                <w:sz w:val="21"/>
                <w:szCs w:val="21"/>
              </w:rPr>
              <w:t>Cost (GBP)</w:t>
            </w:r>
          </w:p>
        </w:tc>
        <w:tc>
          <w:tcPr>
            <w:tcW w:w="6447" w:type="dxa"/>
            <w:shd w:val="clear" w:color="auto" w:fill="F2F2F2" w:themeFill="background1" w:themeFillShade="F2"/>
          </w:tcPr>
          <w:p w14:paraId="47430B74" w14:textId="34EEAC58" w:rsidR="0076010A" w:rsidRPr="00024C5C" w:rsidRDefault="00246FB0">
            <w:pPr>
              <w:spacing w:before="120" w:after="120"/>
              <w:rPr>
                <w:rFonts w:cs="Arial"/>
                <w:sz w:val="21"/>
                <w:szCs w:val="21"/>
              </w:rPr>
            </w:pPr>
            <w:r w:rsidRPr="00024C5C">
              <w:rPr>
                <w:rFonts w:cs="Arial"/>
                <w:sz w:val="21"/>
                <w:szCs w:val="21"/>
              </w:rPr>
              <w:t xml:space="preserve">Reasons for </w:t>
            </w:r>
            <w:r w:rsidR="000B0A8B">
              <w:rPr>
                <w:rFonts w:cs="Arial"/>
                <w:sz w:val="21"/>
                <w:szCs w:val="21"/>
              </w:rPr>
              <w:t>cost</w:t>
            </w:r>
            <w:r w:rsidRPr="00024C5C">
              <w:rPr>
                <w:rFonts w:cs="Arial"/>
                <w:sz w:val="21"/>
                <w:szCs w:val="21"/>
              </w:rPr>
              <w:t>:</w:t>
            </w:r>
          </w:p>
        </w:tc>
      </w:tr>
      <w:tr w:rsidR="00024C5C" w:rsidRPr="00024C5C" w14:paraId="27210863" w14:textId="77777777">
        <w:trPr>
          <w:trHeight w:val="482"/>
        </w:trPr>
        <w:tc>
          <w:tcPr>
            <w:tcW w:w="1843" w:type="dxa"/>
            <w:shd w:val="clear" w:color="auto" w:fill="FFFFFF" w:themeFill="background1"/>
          </w:tcPr>
          <w:p w14:paraId="1759BBE3" w14:textId="77777777" w:rsidR="0076010A" w:rsidRPr="00024C5C" w:rsidRDefault="0076010A">
            <w:pPr>
              <w:spacing w:before="120" w:after="120"/>
              <w:rPr>
                <w:rFonts w:cs="Arial"/>
                <w:sz w:val="21"/>
                <w:szCs w:val="21"/>
              </w:rPr>
            </w:pPr>
            <w:r w:rsidRPr="00024C5C">
              <w:rPr>
                <w:rFonts w:cs="Arial"/>
                <w:sz w:val="21"/>
                <w:szCs w:val="21"/>
              </w:rPr>
              <w:t>Labour</w:t>
            </w:r>
          </w:p>
        </w:tc>
        <w:tc>
          <w:tcPr>
            <w:tcW w:w="1323" w:type="dxa"/>
            <w:shd w:val="clear" w:color="auto" w:fill="FFFFFF" w:themeFill="background1"/>
          </w:tcPr>
          <w:p w14:paraId="6889B7DF" w14:textId="77777777" w:rsidR="0076010A" w:rsidRPr="00024C5C" w:rsidRDefault="0076010A">
            <w:pPr>
              <w:spacing w:before="120" w:after="120"/>
              <w:rPr>
                <w:rFonts w:cs="Arial"/>
                <w:sz w:val="21"/>
                <w:szCs w:val="21"/>
              </w:rPr>
            </w:pPr>
          </w:p>
        </w:tc>
        <w:tc>
          <w:tcPr>
            <w:tcW w:w="6447" w:type="dxa"/>
          </w:tcPr>
          <w:p w14:paraId="065FE000" w14:textId="77777777" w:rsidR="0076010A" w:rsidRPr="00024C5C" w:rsidRDefault="0076010A">
            <w:pPr>
              <w:spacing w:before="120" w:after="120"/>
              <w:jc w:val="center"/>
              <w:rPr>
                <w:rFonts w:cs="Arial"/>
                <w:sz w:val="21"/>
                <w:szCs w:val="21"/>
              </w:rPr>
            </w:pPr>
          </w:p>
        </w:tc>
      </w:tr>
      <w:tr w:rsidR="00024C5C" w:rsidRPr="00024C5C" w14:paraId="286EC8B1" w14:textId="77777777">
        <w:trPr>
          <w:trHeight w:val="482"/>
        </w:trPr>
        <w:tc>
          <w:tcPr>
            <w:tcW w:w="1843" w:type="dxa"/>
            <w:shd w:val="clear" w:color="auto" w:fill="FFFFFF" w:themeFill="background1"/>
          </w:tcPr>
          <w:p w14:paraId="394B9422" w14:textId="43E8B9BF" w:rsidR="0076010A" w:rsidRPr="00024C5C" w:rsidRDefault="0076010A">
            <w:pPr>
              <w:spacing w:before="120" w:after="120"/>
              <w:rPr>
                <w:rFonts w:cs="Arial"/>
                <w:sz w:val="21"/>
                <w:szCs w:val="21"/>
              </w:rPr>
            </w:pPr>
            <w:r w:rsidRPr="00024C5C">
              <w:rPr>
                <w:rFonts w:cs="Arial"/>
                <w:sz w:val="21"/>
                <w:szCs w:val="21"/>
              </w:rPr>
              <w:t>Material</w:t>
            </w:r>
            <w:r w:rsidR="00417917" w:rsidRPr="00024C5C">
              <w:rPr>
                <w:rFonts w:cs="Arial"/>
                <w:sz w:val="21"/>
                <w:szCs w:val="21"/>
              </w:rPr>
              <w:t>s</w:t>
            </w:r>
            <w:r w:rsidR="00A86DEF" w:rsidRPr="00024C5C">
              <w:rPr>
                <w:rFonts w:cs="Arial"/>
                <w:sz w:val="21"/>
                <w:szCs w:val="21"/>
              </w:rPr>
              <w:t xml:space="preserve"> (all other expenses)</w:t>
            </w:r>
            <w:r w:rsidRPr="00024C5C">
              <w:rPr>
                <w:rFonts w:cs="Arial"/>
                <w:sz w:val="21"/>
                <w:szCs w:val="21"/>
              </w:rPr>
              <w:t xml:space="preserve"> </w:t>
            </w:r>
          </w:p>
        </w:tc>
        <w:tc>
          <w:tcPr>
            <w:tcW w:w="1323" w:type="dxa"/>
            <w:shd w:val="clear" w:color="auto" w:fill="FFFFFF" w:themeFill="background1"/>
          </w:tcPr>
          <w:p w14:paraId="237EB1D9" w14:textId="77777777" w:rsidR="0076010A" w:rsidRPr="00024C5C" w:rsidRDefault="0076010A">
            <w:pPr>
              <w:spacing w:before="120" w:after="120"/>
              <w:rPr>
                <w:rFonts w:cs="Arial"/>
                <w:sz w:val="21"/>
                <w:szCs w:val="21"/>
              </w:rPr>
            </w:pPr>
          </w:p>
        </w:tc>
        <w:tc>
          <w:tcPr>
            <w:tcW w:w="6447" w:type="dxa"/>
          </w:tcPr>
          <w:p w14:paraId="4E798EF9" w14:textId="77777777" w:rsidR="0076010A" w:rsidRPr="00024C5C" w:rsidRDefault="0076010A">
            <w:pPr>
              <w:spacing w:before="120" w:after="120"/>
              <w:jc w:val="center"/>
              <w:rPr>
                <w:rFonts w:cs="Arial"/>
                <w:sz w:val="21"/>
                <w:szCs w:val="21"/>
              </w:rPr>
            </w:pPr>
          </w:p>
        </w:tc>
      </w:tr>
      <w:tr w:rsidR="00024C5C" w:rsidRPr="00024C5C" w14:paraId="1C5B1998" w14:textId="77777777">
        <w:trPr>
          <w:trHeight w:val="482"/>
        </w:trPr>
        <w:tc>
          <w:tcPr>
            <w:tcW w:w="1843" w:type="dxa"/>
            <w:shd w:val="clear" w:color="auto" w:fill="FFFFFF" w:themeFill="background1"/>
          </w:tcPr>
          <w:p w14:paraId="52FF6B6E" w14:textId="0219D1E4" w:rsidR="00E2242B" w:rsidRPr="00024C5C" w:rsidRDefault="00246FB0">
            <w:pPr>
              <w:spacing w:before="120"/>
              <w:rPr>
                <w:rFonts w:cs="Arial"/>
                <w:b/>
                <w:bCs/>
                <w:sz w:val="21"/>
                <w:szCs w:val="21"/>
              </w:rPr>
            </w:pPr>
            <w:r w:rsidRPr="00024C5C">
              <w:rPr>
                <w:rFonts w:cs="Arial"/>
                <w:b/>
                <w:bCs/>
                <w:sz w:val="21"/>
                <w:szCs w:val="21"/>
              </w:rPr>
              <w:t>Estimated total cost</w:t>
            </w:r>
          </w:p>
        </w:tc>
        <w:tc>
          <w:tcPr>
            <w:tcW w:w="1323" w:type="dxa"/>
            <w:shd w:val="clear" w:color="auto" w:fill="FFFFFF" w:themeFill="background1"/>
          </w:tcPr>
          <w:p w14:paraId="2BC94B94" w14:textId="77777777" w:rsidR="00E2242B" w:rsidRPr="00024C5C" w:rsidRDefault="00E2242B">
            <w:pPr>
              <w:spacing w:before="120"/>
              <w:rPr>
                <w:rFonts w:cs="Arial"/>
                <w:sz w:val="21"/>
                <w:szCs w:val="21"/>
              </w:rPr>
            </w:pPr>
          </w:p>
        </w:tc>
        <w:tc>
          <w:tcPr>
            <w:tcW w:w="6447" w:type="dxa"/>
          </w:tcPr>
          <w:p w14:paraId="646546D4" w14:textId="77777777" w:rsidR="00E2242B" w:rsidRPr="00024C5C" w:rsidRDefault="00E2242B">
            <w:pPr>
              <w:spacing w:before="120"/>
              <w:jc w:val="center"/>
              <w:rPr>
                <w:rFonts w:cs="Arial"/>
                <w:sz w:val="21"/>
                <w:szCs w:val="21"/>
              </w:rPr>
            </w:pPr>
          </w:p>
        </w:tc>
      </w:tr>
    </w:tbl>
    <w:bookmarkEnd w:id="0"/>
    <w:p w14:paraId="6B7F8AC4" w14:textId="77777777" w:rsidR="002102E5" w:rsidRDefault="002102E5" w:rsidP="002102E5">
      <w:pPr>
        <w:pStyle w:val="Heading1"/>
      </w:pPr>
      <w:r>
        <w:t>Declaration</w:t>
      </w:r>
    </w:p>
    <w:p w14:paraId="16FB81B5" w14:textId="77777777" w:rsidR="002102E5" w:rsidRDefault="002102E5" w:rsidP="002102E5">
      <w:r>
        <w:t xml:space="preserve">Please complete and sign the </w:t>
      </w:r>
      <w:r w:rsidRPr="00B463FD">
        <w:t>Disclosure of C</w:t>
      </w:r>
      <w:r>
        <w:t xml:space="preserve">onflict of </w:t>
      </w:r>
      <w:r w:rsidRPr="00B463FD">
        <w:t>I</w:t>
      </w:r>
      <w:r>
        <w:t>nterest</w:t>
      </w:r>
      <w:r w:rsidRPr="00B463FD">
        <w:t xml:space="preserve"> and </w:t>
      </w:r>
      <w:r>
        <w:t>A</w:t>
      </w:r>
      <w:r w:rsidRPr="00B463FD">
        <w:t xml:space="preserve">pplicant’s </w:t>
      </w:r>
      <w:r>
        <w:t>D</w:t>
      </w:r>
      <w:r w:rsidRPr="00B463FD">
        <w:t>eclaration</w:t>
      </w:r>
      <w:r>
        <w:t>:</w:t>
      </w:r>
    </w:p>
    <w:p w14:paraId="49ABC403" w14:textId="77777777" w:rsidR="002102E5" w:rsidRPr="00322C9C" w:rsidRDefault="002102E5" w:rsidP="002102E5"/>
    <w:p w14:paraId="5D8B76F6" w14:textId="63A602CA" w:rsidR="002102E5" w:rsidRPr="00D468CF" w:rsidRDefault="002102E5" w:rsidP="002102E5">
      <w:pPr>
        <w:spacing w:after="0"/>
        <w:ind w:left="-20" w:right="-20"/>
        <w:rPr>
          <w:rFonts w:cs="Arial"/>
        </w:rPr>
      </w:pPr>
      <w:r w:rsidRPr="00244A72">
        <w:rPr>
          <w:rFonts w:eastAsia="Arial" w:cs="Arial"/>
        </w:rPr>
        <w:t xml:space="preserve">I, </w:t>
      </w:r>
      <w:r w:rsidRPr="00244A72">
        <w:rPr>
          <w:rFonts w:eastAsia="Arial" w:cs="Arial"/>
          <w:highlight w:val="lightGray"/>
        </w:rPr>
        <w:t>[Full Name]</w:t>
      </w:r>
      <w:r w:rsidRPr="00244A72">
        <w:rPr>
          <w:rFonts w:eastAsia="Arial" w:cs="Arial"/>
        </w:rPr>
        <w:t>, hereby declare the following in connection with our proposal submitted for [</w:t>
      </w:r>
      <w:r w:rsidRPr="00FE0826">
        <w:rPr>
          <w:rFonts w:eastAsia="Arial" w:cs="Arial"/>
          <w:highlight w:val="lightGray"/>
        </w:rPr>
        <w:t>Project Name</w:t>
      </w:r>
      <w:r w:rsidRPr="00244A72">
        <w:rPr>
          <w:rFonts w:eastAsia="Arial" w:cs="Arial"/>
        </w:rPr>
        <w:t>]:</w:t>
      </w:r>
    </w:p>
    <w:p w14:paraId="4A5FAD55" w14:textId="77777777" w:rsidR="002102E5" w:rsidRPr="00D468CF" w:rsidRDefault="002102E5" w:rsidP="002102E5">
      <w:pPr>
        <w:spacing w:after="0"/>
        <w:ind w:left="-20" w:right="-20"/>
        <w:rPr>
          <w:rFonts w:cs="Arial"/>
        </w:rPr>
      </w:pPr>
      <w:r w:rsidRPr="00244A72">
        <w:rPr>
          <w:rFonts w:eastAsia="Arial" w:cs="Arial"/>
        </w:rPr>
        <w:t xml:space="preserve"> </w:t>
      </w:r>
    </w:p>
    <w:p w14:paraId="53897A48" w14:textId="77777777" w:rsidR="002102E5" w:rsidRPr="00D468CF" w:rsidRDefault="002102E5" w:rsidP="002102E5">
      <w:pPr>
        <w:spacing w:after="0"/>
        <w:ind w:left="-20" w:right="-20"/>
        <w:rPr>
          <w:rFonts w:cs="Arial"/>
        </w:rPr>
      </w:pPr>
      <w:r w:rsidRPr="00244A72">
        <w:rPr>
          <w:rFonts w:eastAsia="Arial" w:cs="Arial"/>
        </w:rPr>
        <w:t xml:space="preserve">1. **Disclosure of </w:t>
      </w:r>
      <w:proofErr w:type="gramStart"/>
      <w:r w:rsidRPr="00244A72">
        <w:rPr>
          <w:rFonts w:eastAsia="Arial" w:cs="Arial"/>
        </w:rPr>
        <w:t>Relationships:*</w:t>
      </w:r>
      <w:proofErr w:type="gramEnd"/>
      <w:r w:rsidRPr="00244A72">
        <w:rPr>
          <w:rFonts w:eastAsia="Arial" w:cs="Arial"/>
        </w:rPr>
        <w:t>*</w:t>
      </w:r>
    </w:p>
    <w:p w14:paraId="5C250547" w14:textId="142A903B" w:rsidR="002102E5" w:rsidRPr="00D468CF" w:rsidRDefault="002102E5" w:rsidP="002102E5">
      <w:pPr>
        <w:spacing w:after="0"/>
        <w:ind w:left="-20" w:right="-20"/>
        <w:rPr>
          <w:rFonts w:cs="Arial"/>
        </w:rPr>
      </w:pPr>
      <w:r w:rsidRPr="00244A72">
        <w:rPr>
          <w:rFonts w:eastAsia="Arial" w:cs="Arial"/>
        </w:rPr>
        <w:t xml:space="preserve">   a. </w:t>
      </w:r>
      <w:r w:rsidRPr="00244A72">
        <w:rPr>
          <w:rFonts w:eastAsia="Arial" w:cs="Arial"/>
          <w:highlight w:val="lightGray"/>
        </w:rPr>
        <w:t>[</w:t>
      </w:r>
      <w:r>
        <w:rPr>
          <w:rFonts w:eastAsia="Arial" w:cs="Arial"/>
          <w:highlight w:val="lightGray"/>
        </w:rPr>
        <w:t>name of individual applicant</w:t>
      </w:r>
      <w:r w:rsidRPr="00244A72">
        <w:rPr>
          <w:rFonts w:eastAsia="Arial" w:cs="Arial"/>
          <w:highlight w:val="lightGray"/>
        </w:rPr>
        <w:t>]</w:t>
      </w:r>
      <w:r w:rsidRPr="00244A72">
        <w:rPr>
          <w:rFonts w:eastAsia="Arial" w:cs="Arial"/>
        </w:rPr>
        <w:t xml:space="preserve"> and its staff have no close, familial, or financial relationships with Chemonics, Chemonics’ project staff or with other applicants submitting proposals under the same solicitation </w:t>
      </w:r>
      <w:r w:rsidR="006F13F6">
        <w:rPr>
          <w:rFonts w:eastAsia="Arial" w:cs="Arial"/>
        </w:rPr>
        <w:t xml:space="preserve">C2-G051 </w:t>
      </w:r>
      <w:r w:rsidR="00276FF8">
        <w:rPr>
          <w:rFonts w:eastAsia="Arial" w:cs="Arial"/>
        </w:rPr>
        <w:t>‘Feminist Frontiers’</w:t>
      </w:r>
      <w:r w:rsidRPr="00244A72">
        <w:rPr>
          <w:rFonts w:eastAsia="Arial" w:cs="Arial"/>
        </w:rPr>
        <w:t xml:space="preserve"> that would pose a conflict of interest in relation to our proposal application. I understand I have a continuing obligation to disclose potential conflicts discovered and to act as instructed. </w:t>
      </w:r>
    </w:p>
    <w:p w14:paraId="13486EEE" w14:textId="77777777" w:rsidR="002102E5" w:rsidRPr="00244A72" w:rsidRDefault="002102E5" w:rsidP="002102E5">
      <w:pPr>
        <w:spacing w:after="0"/>
        <w:ind w:left="-20" w:right="-20"/>
        <w:rPr>
          <w:rFonts w:eastAsia="Arial" w:cs="Arial"/>
        </w:rPr>
      </w:pPr>
    </w:p>
    <w:p w14:paraId="5CD456C8" w14:textId="77777777" w:rsidR="002102E5" w:rsidRPr="00244A72" w:rsidRDefault="002102E5" w:rsidP="002102E5">
      <w:pPr>
        <w:spacing w:after="0"/>
        <w:ind w:left="-20" w:right="-20"/>
        <w:jc w:val="center"/>
        <w:rPr>
          <w:rFonts w:eastAsia="Arial" w:cs="Arial"/>
        </w:rPr>
      </w:pPr>
      <w:r w:rsidRPr="00244A72">
        <w:rPr>
          <w:rFonts w:eastAsia="Arial" w:cs="Arial"/>
        </w:rPr>
        <w:t>OR</w:t>
      </w:r>
    </w:p>
    <w:p w14:paraId="59122AF2" w14:textId="77777777" w:rsidR="002102E5" w:rsidRPr="00244A72" w:rsidRDefault="002102E5" w:rsidP="002102E5">
      <w:pPr>
        <w:spacing w:after="0"/>
        <w:ind w:left="-20" w:right="-20"/>
        <w:rPr>
          <w:rFonts w:eastAsia="Arial" w:cs="Arial"/>
        </w:rPr>
      </w:pPr>
      <w:r w:rsidRPr="00244A72">
        <w:rPr>
          <w:rFonts w:eastAsia="Arial" w:cs="Arial"/>
        </w:rPr>
        <w:t xml:space="preserve"> </w:t>
      </w:r>
    </w:p>
    <w:p w14:paraId="29065C29" w14:textId="3FEBE912" w:rsidR="002102E5" w:rsidRPr="00244A72" w:rsidRDefault="002102E5" w:rsidP="002102E5">
      <w:pPr>
        <w:spacing w:after="0"/>
        <w:ind w:right="-20" w:firstLine="164"/>
        <w:rPr>
          <w:rFonts w:eastAsia="Arial" w:cs="Arial"/>
        </w:rPr>
      </w:pPr>
      <w:r w:rsidRPr="00244A72">
        <w:rPr>
          <w:rFonts w:eastAsia="Arial" w:cs="Arial"/>
          <w:highlight w:val="lightGray"/>
        </w:rPr>
        <w:t>a.</w:t>
      </w:r>
      <w:r>
        <w:rPr>
          <w:rFonts w:eastAsia="Arial" w:cs="Arial"/>
          <w:highlight w:val="lightGray"/>
        </w:rPr>
        <w:t xml:space="preserve"> </w:t>
      </w:r>
      <w:r w:rsidRPr="00244A72">
        <w:rPr>
          <w:rFonts w:eastAsia="Arial" w:cs="Arial"/>
          <w:highlight w:val="lightGray"/>
        </w:rPr>
        <w:t>[</w:t>
      </w:r>
      <w:r>
        <w:rPr>
          <w:rFonts w:eastAsia="Arial" w:cs="Arial"/>
          <w:highlight w:val="lightGray"/>
        </w:rPr>
        <w:t>name of individual applicant</w:t>
      </w:r>
      <w:r w:rsidRPr="00244A72">
        <w:rPr>
          <w:rFonts w:eastAsia="Arial" w:cs="Arial"/>
          <w:highlight w:val="lightGray"/>
        </w:rPr>
        <w:t>]</w:t>
      </w:r>
      <w:r w:rsidRPr="00244A72">
        <w:rPr>
          <w:rFonts w:eastAsia="Arial" w:cs="Arial"/>
        </w:rPr>
        <w:t xml:space="preserve"> is hereby disclosing the following relationship that may pose a conflict of interest: [</w:t>
      </w:r>
      <w:r w:rsidRPr="00244A72">
        <w:rPr>
          <w:rFonts w:eastAsia="Arial" w:cs="Arial"/>
          <w:highlight w:val="lightGray"/>
        </w:rPr>
        <w:t xml:space="preserve">provide details of the disclosed conflict of interest, such as the nature of the relationship and the individuals involved, if any]. </w:t>
      </w:r>
      <w:r w:rsidRPr="00244A72">
        <w:rPr>
          <w:rFonts w:eastAsia="Arial" w:cs="Arial"/>
        </w:rPr>
        <w:t>I understand I have a continuing obligation to disclose potential conflicts discovered and to act as instructed.</w:t>
      </w:r>
    </w:p>
    <w:p w14:paraId="740A46FD" w14:textId="77777777" w:rsidR="002102E5" w:rsidRPr="00D468CF" w:rsidRDefault="002102E5" w:rsidP="002102E5">
      <w:pPr>
        <w:spacing w:after="0"/>
        <w:ind w:left="-20" w:right="-20"/>
        <w:rPr>
          <w:rFonts w:cs="Arial"/>
        </w:rPr>
      </w:pPr>
    </w:p>
    <w:p w14:paraId="49525DA8" w14:textId="77777777" w:rsidR="002102E5" w:rsidRPr="00D468CF" w:rsidRDefault="002102E5" w:rsidP="002102E5">
      <w:pPr>
        <w:spacing w:after="0"/>
        <w:ind w:left="-20" w:right="-20"/>
        <w:rPr>
          <w:rFonts w:cs="Arial"/>
        </w:rPr>
      </w:pPr>
      <w:r w:rsidRPr="00244A72">
        <w:rPr>
          <w:rFonts w:eastAsia="Arial" w:cs="Arial"/>
        </w:rPr>
        <w:t xml:space="preserve">2. **Price Independence </w:t>
      </w:r>
      <w:proofErr w:type="gramStart"/>
      <w:r w:rsidRPr="00244A72">
        <w:rPr>
          <w:rFonts w:eastAsia="Arial" w:cs="Arial"/>
        </w:rPr>
        <w:t>Certification:*</w:t>
      </w:r>
      <w:proofErr w:type="gramEnd"/>
      <w:r w:rsidRPr="00244A72">
        <w:rPr>
          <w:rFonts w:eastAsia="Arial" w:cs="Arial"/>
        </w:rPr>
        <w:t>*</w:t>
      </w:r>
    </w:p>
    <w:p w14:paraId="77DFD8B5" w14:textId="77777777" w:rsidR="002102E5" w:rsidRPr="00D468CF" w:rsidRDefault="002102E5" w:rsidP="002102E5">
      <w:pPr>
        <w:spacing w:after="0"/>
        <w:ind w:left="-20" w:right="-20"/>
        <w:rPr>
          <w:rFonts w:cs="Arial"/>
        </w:rPr>
      </w:pPr>
      <w:r w:rsidRPr="00244A72">
        <w:rPr>
          <w:rFonts w:eastAsia="Arial" w:cs="Arial"/>
        </w:rPr>
        <w:t xml:space="preserve">   I certify that the prices in our application have been arrived at independently. There has been no consultation, communication, or agreement with any other applicant or competitor for the purpose of restricting competition.</w:t>
      </w:r>
    </w:p>
    <w:p w14:paraId="6189A06C" w14:textId="77777777" w:rsidR="002102E5" w:rsidRPr="00D468CF" w:rsidRDefault="002102E5" w:rsidP="002102E5">
      <w:pPr>
        <w:spacing w:after="0"/>
        <w:ind w:left="-20" w:right="-20"/>
        <w:rPr>
          <w:rFonts w:cs="Arial"/>
        </w:rPr>
      </w:pPr>
      <w:r w:rsidRPr="00244A72">
        <w:rPr>
          <w:rFonts w:eastAsia="Arial" w:cs="Arial"/>
        </w:rPr>
        <w:t xml:space="preserve"> </w:t>
      </w:r>
    </w:p>
    <w:p w14:paraId="77DC350F" w14:textId="77777777" w:rsidR="002102E5" w:rsidRPr="00D468CF" w:rsidRDefault="002102E5" w:rsidP="002102E5">
      <w:pPr>
        <w:spacing w:after="0"/>
        <w:ind w:left="-20" w:right="-20"/>
        <w:rPr>
          <w:rFonts w:cs="Arial"/>
        </w:rPr>
      </w:pPr>
      <w:r w:rsidRPr="00244A72">
        <w:rPr>
          <w:rFonts w:eastAsia="Arial" w:cs="Arial"/>
        </w:rPr>
        <w:t xml:space="preserve">3. **Authenticity and Accuracy </w:t>
      </w:r>
      <w:proofErr w:type="gramStart"/>
      <w:r w:rsidRPr="00244A72">
        <w:rPr>
          <w:rFonts w:eastAsia="Arial" w:cs="Arial"/>
        </w:rPr>
        <w:t>Certification:*</w:t>
      </w:r>
      <w:proofErr w:type="gramEnd"/>
      <w:r w:rsidRPr="00244A72">
        <w:rPr>
          <w:rFonts w:eastAsia="Arial" w:cs="Arial"/>
        </w:rPr>
        <w:t>*</w:t>
      </w:r>
    </w:p>
    <w:p w14:paraId="55EC7AE2" w14:textId="77777777" w:rsidR="002102E5" w:rsidRPr="00D468CF" w:rsidRDefault="002102E5" w:rsidP="002102E5">
      <w:pPr>
        <w:spacing w:after="0"/>
        <w:ind w:left="-20" w:right="-20"/>
        <w:rPr>
          <w:rFonts w:cs="Arial"/>
        </w:rPr>
      </w:pPr>
      <w:r w:rsidRPr="00244A72">
        <w:rPr>
          <w:rFonts w:eastAsia="Arial" w:cs="Arial"/>
        </w:rPr>
        <w:t xml:space="preserve">   I certify that all information in our proposal and all supporting documentation </w:t>
      </w:r>
      <w:proofErr w:type="gramStart"/>
      <w:r w:rsidRPr="00244A72">
        <w:rPr>
          <w:rFonts w:eastAsia="Arial" w:cs="Arial"/>
        </w:rPr>
        <w:t>are</w:t>
      </w:r>
      <w:proofErr w:type="gramEnd"/>
      <w:r w:rsidRPr="00244A72">
        <w:rPr>
          <w:rFonts w:eastAsia="Arial" w:cs="Arial"/>
        </w:rPr>
        <w:t xml:space="preserve"> authentic and accurate to the best of my knowledge.</w:t>
      </w:r>
    </w:p>
    <w:p w14:paraId="6C330272" w14:textId="77777777" w:rsidR="002102E5" w:rsidRPr="00D468CF" w:rsidRDefault="002102E5" w:rsidP="002102E5">
      <w:pPr>
        <w:spacing w:after="0"/>
        <w:ind w:left="-20" w:right="-20"/>
        <w:rPr>
          <w:rFonts w:cs="Arial"/>
        </w:rPr>
      </w:pPr>
      <w:r w:rsidRPr="00244A72">
        <w:rPr>
          <w:rFonts w:eastAsia="Arial" w:cs="Arial"/>
        </w:rPr>
        <w:t xml:space="preserve"> </w:t>
      </w:r>
    </w:p>
    <w:p w14:paraId="7BF1C127" w14:textId="77777777" w:rsidR="002102E5" w:rsidRPr="00D468CF" w:rsidRDefault="002102E5" w:rsidP="002102E5">
      <w:pPr>
        <w:spacing w:after="0"/>
        <w:ind w:left="-20" w:right="-20"/>
        <w:rPr>
          <w:rFonts w:cs="Arial"/>
        </w:rPr>
      </w:pPr>
      <w:r w:rsidRPr="00244A72">
        <w:rPr>
          <w:rFonts w:eastAsia="Arial" w:cs="Arial"/>
        </w:rPr>
        <w:t xml:space="preserve">4. **Understanding and Agreement to Chemonics’ </w:t>
      </w:r>
      <w:proofErr w:type="gramStart"/>
      <w:r w:rsidRPr="00244A72">
        <w:rPr>
          <w:rFonts w:eastAsia="Arial" w:cs="Arial"/>
        </w:rPr>
        <w:t>Prohibitions:*</w:t>
      </w:r>
      <w:proofErr w:type="gramEnd"/>
      <w:r w:rsidRPr="00244A72">
        <w:rPr>
          <w:rFonts w:eastAsia="Arial" w:cs="Arial"/>
        </w:rPr>
        <w:t>*</w:t>
      </w:r>
    </w:p>
    <w:p w14:paraId="048BEB2F" w14:textId="77777777" w:rsidR="002102E5" w:rsidRPr="00D468CF" w:rsidRDefault="002102E5" w:rsidP="002102E5">
      <w:pPr>
        <w:spacing w:after="0"/>
        <w:ind w:left="-20" w:right="-20"/>
        <w:rPr>
          <w:rFonts w:cs="Arial"/>
        </w:rPr>
      </w:pPr>
      <w:r w:rsidRPr="00244A72">
        <w:rPr>
          <w:rFonts w:eastAsia="Arial" w:cs="Arial"/>
        </w:rPr>
        <w:t xml:space="preserve">   I certify my understanding and agreement to Chemonics' prohibitions against fraud, bribery, and kickbacks.</w:t>
      </w:r>
    </w:p>
    <w:p w14:paraId="06CA20DA" w14:textId="77777777" w:rsidR="002102E5" w:rsidRPr="00D468CF" w:rsidRDefault="002102E5" w:rsidP="002102E5">
      <w:pPr>
        <w:spacing w:after="0"/>
        <w:ind w:left="-20" w:right="-20"/>
        <w:rPr>
          <w:rFonts w:cs="Arial"/>
        </w:rPr>
      </w:pPr>
      <w:r w:rsidRPr="00244A72">
        <w:rPr>
          <w:rFonts w:eastAsia="Arial" w:cs="Arial"/>
        </w:rPr>
        <w:t xml:space="preserve"> </w:t>
      </w:r>
    </w:p>
    <w:p w14:paraId="135AF635" w14:textId="77777777" w:rsidR="002102E5" w:rsidRPr="00D468CF" w:rsidRDefault="002102E5" w:rsidP="002102E5">
      <w:pPr>
        <w:spacing w:after="0"/>
        <w:ind w:left="-20" w:right="-20"/>
        <w:rPr>
          <w:rFonts w:cs="Arial"/>
        </w:rPr>
      </w:pPr>
      <w:r w:rsidRPr="00244A72">
        <w:rPr>
          <w:rFonts w:eastAsia="Arial" w:cs="Arial"/>
        </w:rPr>
        <w:t>I understand that any misrepresentation or failure to disclose relevant information may lead to disqualification from the solicitation.</w:t>
      </w:r>
    </w:p>
    <w:p w14:paraId="23A40CC6" w14:textId="77777777" w:rsidR="002102E5" w:rsidRPr="00D468CF" w:rsidRDefault="002102E5" w:rsidP="002102E5">
      <w:pPr>
        <w:spacing w:after="0"/>
        <w:ind w:left="-20" w:right="-20"/>
        <w:rPr>
          <w:rFonts w:cs="Arial"/>
        </w:rPr>
      </w:pPr>
      <w:r w:rsidRPr="00244A72">
        <w:rPr>
          <w:rFonts w:eastAsia="Arial" w:cs="Arial"/>
        </w:rPr>
        <w:t xml:space="preserve"> </w:t>
      </w:r>
    </w:p>
    <w:p w14:paraId="678AC046" w14:textId="77777777" w:rsidR="002102E5" w:rsidRPr="00D468CF" w:rsidRDefault="002102E5" w:rsidP="002102E5">
      <w:pPr>
        <w:spacing w:after="0"/>
        <w:ind w:left="-20" w:right="-20"/>
        <w:rPr>
          <w:rFonts w:cs="Arial"/>
        </w:rPr>
      </w:pPr>
      <w:r w:rsidRPr="00244A72">
        <w:rPr>
          <w:rFonts w:eastAsia="Arial" w:cs="Arial"/>
        </w:rPr>
        <w:lastRenderedPageBreak/>
        <w:t>Sincerely,</w:t>
      </w:r>
    </w:p>
    <w:p w14:paraId="50FF2E0C" w14:textId="77777777" w:rsidR="002102E5" w:rsidRPr="00D468CF" w:rsidRDefault="002102E5" w:rsidP="002102E5">
      <w:pPr>
        <w:spacing w:after="0"/>
        <w:ind w:left="-20" w:right="-20"/>
        <w:rPr>
          <w:rFonts w:cs="Arial"/>
        </w:rPr>
      </w:pPr>
      <w:r w:rsidRPr="00244A72">
        <w:rPr>
          <w:rFonts w:eastAsia="Arial" w:cs="Arial"/>
        </w:rPr>
        <w:t xml:space="preserve"> </w:t>
      </w:r>
    </w:p>
    <w:p w14:paraId="68965C6C" w14:textId="6F19BD8D" w:rsidR="002102E5" w:rsidRPr="00D468CF" w:rsidRDefault="002102E5" w:rsidP="002102E5">
      <w:pPr>
        <w:spacing w:after="0"/>
        <w:ind w:left="-20" w:right="-20"/>
        <w:rPr>
          <w:rFonts w:cs="Arial"/>
        </w:rPr>
      </w:pPr>
      <w:r w:rsidRPr="00244A72">
        <w:rPr>
          <w:rFonts w:eastAsia="Arial" w:cs="Arial"/>
          <w:highlight w:val="lightGray"/>
        </w:rPr>
        <w:t>[Full Name]</w:t>
      </w:r>
      <w:r w:rsidRPr="00244A72">
        <w:rPr>
          <w:rFonts w:eastAsia="Arial" w:cs="Arial"/>
        </w:rPr>
        <w:t xml:space="preserve"> </w:t>
      </w:r>
    </w:p>
    <w:p w14:paraId="09D4D598" w14:textId="77777777" w:rsidR="002102E5" w:rsidRPr="00D468CF" w:rsidRDefault="002102E5" w:rsidP="002102E5">
      <w:pPr>
        <w:spacing w:after="0"/>
        <w:ind w:left="-20" w:right="-20"/>
        <w:rPr>
          <w:rFonts w:cs="Arial"/>
        </w:rPr>
      </w:pPr>
      <w:r w:rsidRPr="00244A72">
        <w:rPr>
          <w:rFonts w:eastAsia="Arial" w:cs="Arial"/>
          <w:highlight w:val="lightGray"/>
        </w:rPr>
        <w:t>[Date]</w:t>
      </w:r>
      <w:r w:rsidRPr="00244A72">
        <w:rPr>
          <w:rFonts w:eastAsia="Arial" w:cs="Arial"/>
        </w:rPr>
        <w:t xml:space="preserve"> </w:t>
      </w:r>
    </w:p>
    <w:p w14:paraId="4512D134" w14:textId="77777777" w:rsidR="002102E5" w:rsidRPr="00D468CF" w:rsidRDefault="002102E5" w:rsidP="002102E5">
      <w:pPr>
        <w:spacing w:after="0"/>
        <w:ind w:left="-20" w:right="-20"/>
        <w:rPr>
          <w:rFonts w:cs="Arial"/>
        </w:rPr>
      </w:pPr>
      <w:r w:rsidRPr="00244A72">
        <w:rPr>
          <w:rFonts w:eastAsia="Arial" w:cs="Arial"/>
        </w:rPr>
        <w:t>Signature:</w:t>
      </w:r>
    </w:p>
    <w:p w14:paraId="7DF09F70" w14:textId="77777777" w:rsidR="002102E5" w:rsidRPr="00D468CF" w:rsidRDefault="002102E5" w:rsidP="002102E5">
      <w:pPr>
        <w:spacing w:after="0"/>
        <w:ind w:left="-20" w:right="-20"/>
        <w:rPr>
          <w:rFonts w:cs="Arial"/>
        </w:rPr>
      </w:pPr>
      <w:r w:rsidRPr="00244A72">
        <w:rPr>
          <w:rFonts w:eastAsia="Arial" w:cs="Arial"/>
        </w:rPr>
        <w:t xml:space="preserve"> </w:t>
      </w:r>
    </w:p>
    <w:p w14:paraId="13218CF1" w14:textId="77777777" w:rsidR="002102E5" w:rsidRDefault="002102E5" w:rsidP="002102E5">
      <w:pPr>
        <w:spacing w:after="0"/>
        <w:ind w:left="-20" w:right="-20"/>
      </w:pPr>
      <w:r w:rsidRPr="22455B0F">
        <w:rPr>
          <w:rFonts w:eastAsia="Arial"/>
          <w:color w:val="214C67" w:themeColor="text1"/>
          <w:szCs w:val="20"/>
        </w:rPr>
        <w:t>_____________________________</w:t>
      </w:r>
    </w:p>
    <w:p w14:paraId="0928B9C5" w14:textId="77777777" w:rsidR="002102E5" w:rsidRPr="00621503" w:rsidRDefault="002102E5" w:rsidP="002102E5">
      <w:pPr>
        <w:rPr>
          <w:rFonts w:cs="Arial"/>
          <w:sz w:val="21"/>
          <w:szCs w:val="21"/>
        </w:rPr>
      </w:pPr>
    </w:p>
    <w:p w14:paraId="78AA1E83" w14:textId="77777777" w:rsidR="002102E5" w:rsidRDefault="002102E5" w:rsidP="0076010A">
      <w:pPr>
        <w:rPr>
          <w:rFonts w:cs="Arial"/>
          <w:sz w:val="21"/>
          <w:szCs w:val="21"/>
        </w:rPr>
      </w:pPr>
    </w:p>
    <w:sectPr w:rsidR="002102E5" w:rsidSect="00B7210D">
      <w:headerReference w:type="default" r:id="rId17"/>
      <w:footerReference w:type="default" r:id="rId18"/>
      <w:headerReference w:type="first" r:id="rId19"/>
      <w:footerReference w:type="first" r:id="rId20"/>
      <w:pgSz w:w="11906" w:h="16838"/>
      <w:pgMar w:top="1712" w:right="1276" w:bottom="1134" w:left="1701" w:header="567" w:footer="60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Charlie De Rivaz" w:date="2025-08-14T11:41:00Z" w:initials="CD">
    <w:p w14:paraId="52949964" w14:textId="6D92329A" w:rsidR="00C475D4" w:rsidRDefault="00C475D4" w:rsidP="00C475D4">
      <w:pPr>
        <w:pStyle w:val="CommentText"/>
      </w:pPr>
      <w:r>
        <w:rPr>
          <w:rStyle w:val="CommentReference"/>
        </w:rPr>
        <w:annotationRef/>
      </w:r>
      <w:r>
        <w:fldChar w:fldCharType="begin"/>
      </w:r>
      <w:r>
        <w:instrText>HYPERLINK "mailto:bcastro@Xcept-research.org"</w:instrText>
      </w:r>
      <w:bookmarkStart w:id="3" w:name="_@_9872FAF396394A4B93BE48F32EDFA7DEZ"/>
      <w:r>
        <w:fldChar w:fldCharType="separate"/>
      </w:r>
      <w:bookmarkEnd w:id="3"/>
      <w:r w:rsidRPr="00C475D4">
        <w:rPr>
          <w:rStyle w:val="Mention"/>
          <w:noProof/>
        </w:rPr>
        <w:t>@Benjamin Castro</w:t>
      </w:r>
      <w:r>
        <w:fldChar w:fldCharType="end"/>
      </w:r>
      <w:r>
        <w:t xml:space="preserve"> - pls add the conflict of interest declaration we need to add as section 4. </w:t>
      </w:r>
    </w:p>
    <w:p w14:paraId="29CD70CA" w14:textId="77777777" w:rsidR="00C475D4" w:rsidRDefault="00C475D4" w:rsidP="00C475D4">
      <w:pPr>
        <w:pStyle w:val="CommentText"/>
      </w:pPr>
    </w:p>
    <w:p w14:paraId="41280998" w14:textId="77777777" w:rsidR="00C475D4" w:rsidRDefault="00C475D4" w:rsidP="00C475D4">
      <w:pPr>
        <w:pStyle w:val="CommentText"/>
      </w:pPr>
      <w:r>
        <w:t xml:space="preserve">See what is on the FUR page, or what we have in the direct award files. (Note, this one will need to be tailored for INDIVIDUALs). </w:t>
      </w:r>
    </w:p>
  </w:comment>
  <w:comment w:id="2" w:author="Charlie De Rivaz" w:date="2025-08-15T15:46:00Z" w:initials="CD">
    <w:p w14:paraId="12849533" w14:textId="77777777" w:rsidR="00B24B1B" w:rsidRDefault="00B24B1B" w:rsidP="00B24B1B">
      <w:pPr>
        <w:pStyle w:val="CommentText"/>
      </w:pPr>
      <w:r>
        <w:rPr>
          <w:rStyle w:val="CommentReference"/>
        </w:rPr>
        <w:annotationRef/>
      </w:r>
      <w:r>
        <w:t xml:space="preserve">Also pls update this as discussed, to remove the detailed budget requirements.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1280998" w15:done="1"/>
  <w15:commentEx w15:paraId="12849533" w15:paraIdParent="4128099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1A3EF88" w16cex:dateUtc="2025-08-14T10:41:00Z"/>
  <w16cex:commentExtensible w16cex:durableId="135B2937" w16cex:dateUtc="2025-08-15T14: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1280998" w16cid:durableId="21A3EF88"/>
  <w16cid:commentId w16cid:paraId="12849533" w16cid:durableId="135B293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DAFD7D" w14:textId="77777777" w:rsidR="00F604CB" w:rsidRDefault="00F604CB" w:rsidP="006E71BD">
      <w:r>
        <w:separator/>
      </w:r>
    </w:p>
  </w:endnote>
  <w:endnote w:type="continuationSeparator" w:id="0">
    <w:p w14:paraId="1360C125" w14:textId="77777777" w:rsidR="00F604CB" w:rsidRDefault="00F604CB" w:rsidP="006E71BD">
      <w:r>
        <w:continuationSeparator/>
      </w:r>
    </w:p>
  </w:endnote>
  <w:endnote w:type="continuationNotice" w:id="1">
    <w:p w14:paraId="4A3F9AA1" w14:textId="77777777" w:rsidR="00F604CB" w:rsidRDefault="00F604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swiss"/>
    <w:pitch w:val="variable"/>
    <w:sig w:usb0="00000003" w:usb1="0200E0A0" w:usb2="00000000" w:usb3="00000000" w:csb0="00000001"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ontserrat">
    <w:charset w:val="00"/>
    <w:family w:val="auto"/>
    <w:pitch w:val="variable"/>
    <w:sig w:usb0="2000020F" w:usb1="00000003" w:usb2="00000000" w:usb3="00000000" w:csb0="00000197" w:csb1="00000000"/>
  </w:font>
  <w:font w:name="Proxima Nova">
    <w:panose1 w:val="02000506030000020004"/>
    <w:charset w:val="00"/>
    <w:family w:val="modern"/>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auto"/>
      </w:rPr>
      <w:id w:val="1524204972"/>
      <w:docPartObj>
        <w:docPartGallery w:val="Page Numbers (Bottom of Page)"/>
        <w:docPartUnique/>
      </w:docPartObj>
    </w:sdtPr>
    <w:sdtEndPr>
      <w:rPr>
        <w:noProof/>
      </w:rPr>
    </w:sdtEndPr>
    <w:sdtContent>
      <w:p w14:paraId="4F0806E2" w14:textId="77777777" w:rsidR="00221859" w:rsidRPr="00324165" w:rsidRDefault="00AA61E2" w:rsidP="006E71BD">
        <w:pPr>
          <w:pStyle w:val="Footer"/>
          <w:rPr>
            <w:color w:val="auto"/>
          </w:rPr>
        </w:pPr>
        <w:r>
          <w:rPr>
            <w:noProof/>
          </w:rPr>
          <w:drawing>
            <wp:anchor distT="0" distB="0" distL="114300" distR="114300" simplePos="0" relativeHeight="251654656" behindDoc="1" locked="0" layoutInCell="1" allowOverlap="1" wp14:anchorId="39364608" wp14:editId="722968C2">
              <wp:simplePos x="0" y="0"/>
              <wp:positionH relativeFrom="rightMargin">
                <wp:posOffset>367263</wp:posOffset>
              </wp:positionH>
              <wp:positionV relativeFrom="paragraph">
                <wp:posOffset>66908</wp:posOffset>
              </wp:positionV>
              <wp:extent cx="308610" cy="308610"/>
              <wp:effectExtent l="0" t="0" r="0" b="0"/>
              <wp:wrapTight wrapText="bothSides">
                <wp:wrapPolygon edited="0">
                  <wp:start x="4000" y="0"/>
                  <wp:lineTo x="0" y="4000"/>
                  <wp:lineTo x="0" y="16000"/>
                  <wp:lineTo x="4000" y="20000"/>
                  <wp:lineTo x="16000" y="20000"/>
                  <wp:lineTo x="20000" y="16000"/>
                  <wp:lineTo x="20000" y="4000"/>
                  <wp:lineTo x="16000" y="0"/>
                  <wp:lineTo x="400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14:sizeRelH relativeFrom="page">
                <wp14:pctWidth>0</wp14:pctWidth>
              </wp14:sizeRelH>
              <wp14:sizeRelV relativeFrom="page">
                <wp14:pctHeight>0</wp14:pctHeight>
              </wp14:sizeRelV>
            </wp:anchor>
          </w:drawing>
        </w:r>
        <w:r w:rsidR="00221859" w:rsidRPr="00324165">
          <w:rPr>
            <w:color w:val="auto"/>
          </w:rPr>
          <w:t xml:space="preserve">Page </w:t>
        </w:r>
        <w:r w:rsidR="00221859" w:rsidRPr="00324165">
          <w:rPr>
            <w:color w:val="auto"/>
          </w:rPr>
          <w:fldChar w:fldCharType="begin"/>
        </w:r>
        <w:r w:rsidR="00221859" w:rsidRPr="00324165">
          <w:rPr>
            <w:color w:val="auto"/>
          </w:rPr>
          <w:instrText xml:space="preserve"> PAGE   \* MERGEFORMAT </w:instrText>
        </w:r>
        <w:r w:rsidR="00221859" w:rsidRPr="00324165">
          <w:rPr>
            <w:color w:val="auto"/>
          </w:rPr>
          <w:fldChar w:fldCharType="separate"/>
        </w:r>
        <w:r w:rsidR="00065258" w:rsidRPr="00324165">
          <w:rPr>
            <w:noProof/>
            <w:color w:val="auto"/>
          </w:rPr>
          <w:t>1</w:t>
        </w:r>
        <w:r w:rsidR="00221859" w:rsidRPr="00324165">
          <w:rPr>
            <w:noProof/>
            <w:color w:val="auto"/>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auto"/>
      </w:rPr>
      <w:id w:val="-481227735"/>
      <w:docPartObj>
        <w:docPartGallery w:val="Page Numbers (Bottom of Page)"/>
        <w:docPartUnique/>
      </w:docPartObj>
    </w:sdtPr>
    <w:sdtEndPr>
      <w:rPr>
        <w:noProof/>
      </w:rPr>
    </w:sdtEndPr>
    <w:sdtContent>
      <w:p w14:paraId="1CEAF179" w14:textId="77777777" w:rsidR="00AA61E2" w:rsidRPr="00324165" w:rsidRDefault="00AA61E2" w:rsidP="00AA61E2">
        <w:pPr>
          <w:pStyle w:val="Footer"/>
          <w:rPr>
            <w:color w:val="auto"/>
          </w:rPr>
        </w:pPr>
        <w:r w:rsidRPr="00324165">
          <w:rPr>
            <w:color w:val="auto"/>
          </w:rPr>
          <w:t xml:space="preserve">Page </w:t>
        </w:r>
        <w:r w:rsidRPr="00324165">
          <w:rPr>
            <w:color w:val="auto"/>
          </w:rPr>
          <w:fldChar w:fldCharType="begin"/>
        </w:r>
        <w:r w:rsidRPr="00324165">
          <w:rPr>
            <w:color w:val="auto"/>
          </w:rPr>
          <w:instrText xml:space="preserve"> PAGE   \* MERGEFORMAT </w:instrText>
        </w:r>
        <w:r w:rsidRPr="00324165">
          <w:rPr>
            <w:color w:val="auto"/>
          </w:rPr>
          <w:fldChar w:fldCharType="separate"/>
        </w:r>
        <w:r>
          <w:rPr>
            <w:color w:val="auto"/>
          </w:rPr>
          <w:t>2</w:t>
        </w:r>
        <w:r w:rsidRPr="00324165">
          <w:rPr>
            <w:noProof/>
            <w:color w:val="auto"/>
          </w:rPr>
          <w:fldChar w:fldCharType="end"/>
        </w:r>
      </w:p>
    </w:sdtContent>
  </w:sdt>
  <w:p w14:paraId="7C3E6DAB" w14:textId="77777777" w:rsidR="00BB3DBE" w:rsidRPr="00AA61E2" w:rsidRDefault="00BB3DBE" w:rsidP="00AA61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9B7301" w14:textId="77777777" w:rsidR="00F604CB" w:rsidRDefault="00F604CB" w:rsidP="006E71BD">
      <w:r>
        <w:separator/>
      </w:r>
    </w:p>
  </w:footnote>
  <w:footnote w:type="continuationSeparator" w:id="0">
    <w:p w14:paraId="7183DAFA" w14:textId="77777777" w:rsidR="00F604CB" w:rsidRDefault="00F604CB" w:rsidP="006E71BD">
      <w:r>
        <w:continuationSeparator/>
      </w:r>
    </w:p>
  </w:footnote>
  <w:footnote w:type="continuationNotice" w:id="1">
    <w:p w14:paraId="145AACD6" w14:textId="77777777" w:rsidR="00F604CB" w:rsidRDefault="00F604C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A95B9" w14:textId="7C7C270F" w:rsidR="00CF243D" w:rsidRPr="00C06A6C" w:rsidRDefault="00AA61E2" w:rsidP="002A25AB">
    <w:pPr>
      <w:pStyle w:val="Header"/>
      <w:tabs>
        <w:tab w:val="clear" w:pos="4513"/>
        <w:tab w:val="clear" w:pos="9026"/>
        <w:tab w:val="left" w:pos="4935"/>
      </w:tabs>
      <w:jc w:val="right"/>
      <w:rPr>
        <w:color w:val="auto"/>
      </w:rPr>
    </w:pPr>
    <w:r w:rsidRPr="00C06A6C">
      <w:rPr>
        <w:noProof/>
        <w:color w:val="auto"/>
        <w:highlight w:val="yellow"/>
      </w:rPr>
      <w:drawing>
        <wp:anchor distT="0" distB="0" distL="114300" distR="114300" simplePos="0" relativeHeight="251657216" behindDoc="1" locked="0" layoutInCell="1" allowOverlap="1" wp14:anchorId="447FDE2F" wp14:editId="787B9CAB">
          <wp:simplePos x="0" y="0"/>
          <wp:positionH relativeFrom="margin">
            <wp:align>left</wp:align>
          </wp:positionH>
          <wp:positionV relativeFrom="paragraph">
            <wp:posOffset>10795</wp:posOffset>
          </wp:positionV>
          <wp:extent cx="1162050" cy="269679"/>
          <wp:effectExtent l="0" t="0" r="0" b="0"/>
          <wp:wrapTight wrapText="bothSides">
            <wp:wrapPolygon edited="0">
              <wp:start x="0" y="0"/>
              <wp:lineTo x="0" y="19868"/>
              <wp:lineTo x="20892" y="19868"/>
              <wp:lineTo x="21246" y="6113"/>
              <wp:lineTo x="2124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269679"/>
                  </a:xfrm>
                  <a:prstGeom prst="rect">
                    <a:avLst/>
                  </a:prstGeom>
                  <a:noFill/>
                  <a:ln>
                    <a:noFill/>
                  </a:ln>
                </pic:spPr>
              </pic:pic>
            </a:graphicData>
          </a:graphic>
          <wp14:sizeRelH relativeFrom="page">
            <wp14:pctWidth>0</wp14:pctWidth>
          </wp14:sizeRelH>
          <wp14:sizeRelV relativeFrom="page">
            <wp14:pctHeight>0</wp14:pctHeight>
          </wp14:sizeRelV>
        </wp:anchor>
      </w:drawing>
    </w:r>
    <w:r w:rsidR="00981C11">
      <w:rPr>
        <w:color w:val="auto"/>
      </w:rPr>
      <w:t>1</w:t>
    </w:r>
    <w:r w:rsidR="00AB20B2">
      <w:rPr>
        <w:color w:val="auto"/>
      </w:rPr>
      <w:t>9</w:t>
    </w:r>
    <w:r w:rsidR="00307429">
      <w:rPr>
        <w:color w:val="auto"/>
      </w:rPr>
      <w:t xml:space="preserve"> </w:t>
    </w:r>
    <w:r w:rsidR="00FF27D9">
      <w:rPr>
        <w:color w:val="auto"/>
      </w:rPr>
      <w:t>August</w:t>
    </w:r>
    <w:r w:rsidR="00D71485">
      <w:rPr>
        <w:color w:val="auto"/>
      </w:rPr>
      <w:t xml:space="preserve"> 202</w:t>
    </w:r>
    <w:r w:rsidR="00981C11">
      <w:rPr>
        <w:color w:val="auto"/>
      </w:rPr>
      <w:t>5</w:t>
    </w:r>
  </w:p>
  <w:p w14:paraId="2A9EB10D" w14:textId="77777777" w:rsidR="00221859" w:rsidRPr="00CF243D" w:rsidRDefault="00221859" w:rsidP="00CF24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068C2" w14:textId="0605890D" w:rsidR="00B12050" w:rsidRDefault="00B12050" w:rsidP="00B12050">
    <w:pPr>
      <w:pStyle w:val="Header"/>
      <w:jc w:val="right"/>
      <w:rPr>
        <w:color w:val="auto"/>
      </w:rPr>
    </w:pPr>
    <w:r>
      <w:rPr>
        <w:noProof/>
      </w:rPr>
      <w:drawing>
        <wp:anchor distT="0" distB="0" distL="114300" distR="114300" simplePos="0" relativeHeight="251659264" behindDoc="1" locked="0" layoutInCell="1" allowOverlap="1" wp14:anchorId="39A4E219" wp14:editId="0582AA3C">
          <wp:simplePos x="0" y="0"/>
          <wp:positionH relativeFrom="margin">
            <wp:posOffset>-180975</wp:posOffset>
          </wp:positionH>
          <wp:positionV relativeFrom="paragraph">
            <wp:posOffset>1327</wp:posOffset>
          </wp:positionV>
          <wp:extent cx="3162935" cy="457200"/>
          <wp:effectExtent l="0" t="0" r="0" b="0"/>
          <wp:wrapTight wrapText="bothSides">
            <wp:wrapPolygon edited="0">
              <wp:start x="9237" y="0"/>
              <wp:lineTo x="1041" y="2700"/>
              <wp:lineTo x="0" y="3600"/>
              <wp:lineTo x="0" y="18000"/>
              <wp:lineTo x="9237" y="20700"/>
              <wp:lineTo x="9887" y="20700"/>
              <wp:lineTo x="10798" y="20700"/>
              <wp:lineTo x="21466" y="15300"/>
              <wp:lineTo x="21466" y="7200"/>
              <wp:lineTo x="19644" y="5400"/>
              <wp:lineTo x="9887" y="0"/>
              <wp:lineTo x="9237"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293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460F72">
      <w:rPr>
        <w:color w:val="auto"/>
      </w:rPr>
      <w:t>C2-</w:t>
    </w:r>
    <w:r w:rsidR="007C249A">
      <w:rPr>
        <w:color w:val="auto"/>
      </w:rPr>
      <w:t>G0</w:t>
    </w:r>
    <w:r w:rsidR="008E349A">
      <w:rPr>
        <w:color w:val="auto"/>
      </w:rPr>
      <w:t>51</w:t>
    </w:r>
  </w:p>
  <w:p w14:paraId="70CFB750" w14:textId="55DD1E5C" w:rsidR="00BB3DBE" w:rsidRDefault="00C06A6C">
    <w:pPr>
      <w:pStyle w:val="Header"/>
    </w:pPr>
    <w:r w:rsidRPr="00C06A6C">
      <w:rPr>
        <w:color w:val="auto"/>
      </w:rPr>
      <w:tab/>
    </w:r>
    <w:r w:rsidR="008E349A">
      <w:rPr>
        <w:color w:val="auto"/>
      </w:rPr>
      <w:t>1</w:t>
    </w:r>
    <w:r w:rsidR="00D51FDF">
      <w:rPr>
        <w:color w:val="auto"/>
      </w:rPr>
      <w:t>9</w:t>
    </w:r>
    <w:r w:rsidR="002712D5">
      <w:rPr>
        <w:color w:val="auto"/>
      </w:rPr>
      <w:t xml:space="preserve"> </w:t>
    </w:r>
    <w:r w:rsidR="003D1132">
      <w:rPr>
        <w:color w:val="auto"/>
      </w:rPr>
      <w:t>August</w:t>
    </w:r>
    <w:r w:rsidR="005D379F">
      <w:rPr>
        <w:color w:val="auto"/>
      </w:rPr>
      <w:t xml:space="preserve"> 202</w:t>
    </w:r>
    <w:r w:rsidR="00981C11">
      <w:rPr>
        <w:color w:val="auto"/>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17BAF"/>
    <w:multiLevelType w:val="hybridMultilevel"/>
    <w:tmpl w:val="7DBAE2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CD1899"/>
    <w:multiLevelType w:val="hybridMultilevel"/>
    <w:tmpl w:val="BFA4B2C0"/>
    <w:lvl w:ilvl="0" w:tplc="DE04E656">
      <w:start w:val="1"/>
      <w:numFmt w:val="bullet"/>
      <w:lvlText w:val=""/>
      <w:lvlJc w:val="left"/>
      <w:pPr>
        <w:ind w:left="720" w:hanging="360"/>
      </w:pPr>
      <w:rPr>
        <w:rFonts w:ascii="Symbol" w:hAnsi="Symbol" w:cs="Symbol" w:hint="default"/>
        <w:color w:val="90C36C"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AA1818"/>
    <w:multiLevelType w:val="hybridMultilevel"/>
    <w:tmpl w:val="4B80F9C2"/>
    <w:lvl w:ilvl="0" w:tplc="54D27078">
      <w:start w:val="1"/>
      <w:numFmt w:val="bullet"/>
      <w:pStyle w:val="ListParagraph"/>
      <w:lvlText w:val=""/>
      <w:lvlJc w:val="left"/>
      <w:pPr>
        <w:ind w:left="720" w:hanging="360"/>
      </w:pPr>
      <w:rPr>
        <w:rFonts w:ascii="Symbol" w:hAnsi="Symbol" w:cs="Symbol" w:hint="default"/>
        <w:b w:val="0"/>
        <w:i w:val="0"/>
        <w:caps w:val="0"/>
        <w:strike w:val="0"/>
        <w:dstrike w:val="0"/>
        <w:vanish w:val="0"/>
        <w:color w:val="257E7D" w:themeColor="text2"/>
        <w:sz w:val="22"/>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FA1503"/>
    <w:multiLevelType w:val="multilevel"/>
    <w:tmpl w:val="ACAE033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B1B15FA"/>
    <w:multiLevelType w:val="hybridMultilevel"/>
    <w:tmpl w:val="99F0133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434315"/>
    <w:multiLevelType w:val="hybridMultilevel"/>
    <w:tmpl w:val="D44851BE"/>
    <w:lvl w:ilvl="0" w:tplc="099ACF7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4D7334"/>
    <w:multiLevelType w:val="multilevel"/>
    <w:tmpl w:val="E292AFD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861532B"/>
    <w:multiLevelType w:val="hybridMultilevel"/>
    <w:tmpl w:val="A35A27AC"/>
    <w:lvl w:ilvl="0" w:tplc="0C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02F3E37"/>
    <w:multiLevelType w:val="hybridMultilevel"/>
    <w:tmpl w:val="A582161E"/>
    <w:lvl w:ilvl="0" w:tplc="D01E9046">
      <w:start w:val="1"/>
      <w:numFmt w:val="decimal"/>
      <w:lvlText w:val="%1."/>
      <w:lvlJc w:val="left"/>
      <w:pPr>
        <w:ind w:left="720" w:hanging="360"/>
      </w:pPr>
      <w:rPr>
        <w:rFonts w:hint="default"/>
        <w:b w:val="0"/>
        <w:i w:val="0"/>
        <w:caps w:val="0"/>
        <w:strike w:val="0"/>
        <w:dstrike w:val="0"/>
        <w:vanish w:val="0"/>
        <w:color w:val="auto"/>
        <w:sz w:val="22"/>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8C096A"/>
    <w:multiLevelType w:val="hybridMultilevel"/>
    <w:tmpl w:val="D3445C5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AC25475"/>
    <w:multiLevelType w:val="hybridMultilevel"/>
    <w:tmpl w:val="8CF050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D3C61D7"/>
    <w:multiLevelType w:val="hybridMultilevel"/>
    <w:tmpl w:val="FB767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F62B5E"/>
    <w:multiLevelType w:val="hybridMultilevel"/>
    <w:tmpl w:val="166A3AE0"/>
    <w:lvl w:ilvl="0" w:tplc="08090015">
      <w:start w:val="1"/>
      <w:numFmt w:val="upperLetter"/>
      <w:pStyle w:val="Numbered1"/>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160B0D"/>
    <w:multiLevelType w:val="multilevel"/>
    <w:tmpl w:val="2FE4B6F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15:restartNumberingAfterBreak="0">
    <w:nsid w:val="48C504A9"/>
    <w:multiLevelType w:val="hybridMultilevel"/>
    <w:tmpl w:val="EF681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D3114C"/>
    <w:multiLevelType w:val="hybridMultilevel"/>
    <w:tmpl w:val="D02A5F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B2D335E"/>
    <w:multiLevelType w:val="multilevel"/>
    <w:tmpl w:val="BDCCBC02"/>
    <w:lvl w:ilvl="0">
      <w:start w:val="1"/>
      <w:numFmt w:val="bullet"/>
      <w:lvlText w:val="●"/>
      <w:lvlJc w:val="left"/>
      <w:pPr>
        <w:ind w:left="720" w:hanging="360"/>
      </w:p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1253732"/>
    <w:multiLevelType w:val="hybridMultilevel"/>
    <w:tmpl w:val="7EEA5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7463B5"/>
    <w:multiLevelType w:val="hybridMultilevel"/>
    <w:tmpl w:val="F40AE06A"/>
    <w:lvl w:ilvl="0" w:tplc="FFC6EF9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27325DB"/>
    <w:multiLevelType w:val="hybridMultilevel"/>
    <w:tmpl w:val="06D43E42"/>
    <w:lvl w:ilvl="0" w:tplc="0809000F">
      <w:start w:val="1"/>
      <w:numFmt w:val="decimal"/>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80F52CB"/>
    <w:multiLevelType w:val="hybridMultilevel"/>
    <w:tmpl w:val="4A808EDA"/>
    <w:lvl w:ilvl="0" w:tplc="DDE06AB6">
      <w:start w:val="1"/>
      <w:numFmt w:val="bullet"/>
      <w:lvlText w:val=""/>
      <w:lvlJc w:val="left"/>
      <w:pPr>
        <w:ind w:left="720" w:hanging="360"/>
      </w:pPr>
      <w:rPr>
        <w:rFonts w:ascii="Symbol" w:hAnsi="Symbol" w:cs="Symbol" w:hint="default"/>
        <w:b w:val="0"/>
        <w:i w:val="0"/>
        <w:caps w:val="0"/>
        <w:strike w:val="0"/>
        <w:dstrike w:val="0"/>
        <w:vanish w:val="0"/>
        <w:color w:val="257E7D" w:themeColor="text2"/>
        <w:sz w:val="22"/>
        <w:vertAlign w:val="baseline"/>
      </w:rPr>
    </w:lvl>
    <w:lvl w:ilvl="1" w:tplc="D452D1CA">
      <w:start w:val="1"/>
      <w:numFmt w:val="bullet"/>
      <w:pStyle w:val="ListParagraph2"/>
      <w:lvlText w:val="-"/>
      <w:lvlJc w:val="left"/>
      <w:pPr>
        <w:ind w:left="1440" w:hanging="360"/>
      </w:pPr>
      <w:rPr>
        <w:rFonts w:ascii="Courier New" w:hAnsi="Courier New" w:hint="default"/>
      </w:rPr>
    </w:lvl>
    <w:lvl w:ilvl="2" w:tplc="FEFA65F2">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1D1128"/>
    <w:multiLevelType w:val="hybridMultilevel"/>
    <w:tmpl w:val="B6B0F246"/>
    <w:lvl w:ilvl="0" w:tplc="0C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F5A2FD4"/>
    <w:multiLevelType w:val="multilevel"/>
    <w:tmpl w:val="0F2674D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FC348BF"/>
    <w:multiLevelType w:val="hybridMultilevel"/>
    <w:tmpl w:val="155E11BE"/>
    <w:lvl w:ilvl="0" w:tplc="0809000F">
      <w:start w:val="1"/>
      <w:numFmt w:val="decimal"/>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4D60124"/>
    <w:multiLevelType w:val="hybridMultilevel"/>
    <w:tmpl w:val="FAA08E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52A1B53"/>
    <w:multiLevelType w:val="hybridMultilevel"/>
    <w:tmpl w:val="EE9EA260"/>
    <w:lvl w:ilvl="0" w:tplc="C122BA9E">
      <w:start w:val="1"/>
      <w:numFmt w:val="bullet"/>
      <w:lvlText w:val=""/>
      <w:lvlJc w:val="left"/>
      <w:pPr>
        <w:ind w:left="720" w:hanging="360"/>
      </w:pPr>
      <w:rPr>
        <w:rFonts w:ascii="Symbol" w:hAnsi="Symbol" w:cs="Symbol" w:hint="default"/>
        <w:b w:val="0"/>
        <w:i w:val="0"/>
        <w:caps w:val="0"/>
        <w:strike w:val="0"/>
        <w:dstrike w:val="0"/>
        <w:vanish w:val="0"/>
        <w:color w:val="257E7D" w:themeColor="text2"/>
        <w:sz w:val="22"/>
        <w:vertAlign w:val="baseline"/>
      </w:rPr>
    </w:lvl>
    <w:lvl w:ilvl="1" w:tplc="8EB2B9C8">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BA4CD8"/>
    <w:multiLevelType w:val="multilevel"/>
    <w:tmpl w:val="CD9EB5A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243809545">
    <w:abstractNumId w:val="26"/>
  </w:num>
  <w:num w:numId="2" w16cid:durableId="1391002374">
    <w:abstractNumId w:val="1"/>
  </w:num>
  <w:num w:numId="3" w16cid:durableId="1912734641">
    <w:abstractNumId w:val="2"/>
  </w:num>
  <w:num w:numId="4" w16cid:durableId="1875531225">
    <w:abstractNumId w:val="21"/>
  </w:num>
  <w:num w:numId="5" w16cid:durableId="2139101993">
    <w:abstractNumId w:val="8"/>
  </w:num>
  <w:num w:numId="6" w16cid:durableId="1625383075">
    <w:abstractNumId w:val="7"/>
  </w:num>
  <w:num w:numId="7" w16cid:durableId="1546067597">
    <w:abstractNumId w:val="18"/>
  </w:num>
  <w:num w:numId="8" w16cid:durableId="324169685">
    <w:abstractNumId w:val="12"/>
  </w:num>
  <w:num w:numId="9" w16cid:durableId="302006697">
    <w:abstractNumId w:val="25"/>
  </w:num>
  <w:num w:numId="10" w16cid:durableId="1413814981">
    <w:abstractNumId w:val="20"/>
  </w:num>
  <w:num w:numId="11" w16cid:durableId="169030075">
    <w:abstractNumId w:val="26"/>
  </w:num>
  <w:num w:numId="12" w16cid:durableId="1064258380">
    <w:abstractNumId w:val="0"/>
  </w:num>
  <w:num w:numId="13" w16cid:durableId="584534350">
    <w:abstractNumId w:val="9"/>
  </w:num>
  <w:num w:numId="14" w16cid:durableId="1879783067">
    <w:abstractNumId w:val="3"/>
  </w:num>
  <w:num w:numId="15" w16cid:durableId="1726565599">
    <w:abstractNumId w:val="6"/>
  </w:num>
  <w:num w:numId="16" w16cid:durableId="1910535591">
    <w:abstractNumId w:val="13"/>
  </w:num>
  <w:num w:numId="17" w16cid:durableId="406608615">
    <w:abstractNumId w:val="22"/>
  </w:num>
  <w:num w:numId="18" w16cid:durableId="609581697">
    <w:abstractNumId w:val="16"/>
  </w:num>
  <w:num w:numId="19" w16cid:durableId="646009487">
    <w:abstractNumId w:val="17"/>
  </w:num>
  <w:num w:numId="20" w16cid:durableId="2045397169">
    <w:abstractNumId w:val="15"/>
  </w:num>
  <w:num w:numId="21" w16cid:durableId="1079451172">
    <w:abstractNumId w:val="5"/>
  </w:num>
  <w:num w:numId="22" w16cid:durableId="938297886">
    <w:abstractNumId w:val="24"/>
  </w:num>
  <w:num w:numId="23" w16cid:durableId="859440869">
    <w:abstractNumId w:val="4"/>
  </w:num>
  <w:num w:numId="24" w16cid:durableId="1458601630">
    <w:abstractNumId w:val="14"/>
  </w:num>
  <w:num w:numId="25" w16cid:durableId="1973553704">
    <w:abstractNumId w:val="23"/>
  </w:num>
  <w:num w:numId="26" w16cid:durableId="1778862967">
    <w:abstractNumId w:val="19"/>
  </w:num>
  <w:num w:numId="27" w16cid:durableId="259340703">
    <w:abstractNumId w:val="11"/>
  </w:num>
  <w:num w:numId="28" w16cid:durableId="189342400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harlie De Rivaz">
    <w15:presenceInfo w15:providerId="AD" w15:userId="S::cderivaz@Xcept-research.org::95873ed0-51d3-409f-bc66-b73a88194c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121" w:allStyles="1" w:customStyles="0" w:latentStyles="0" w:stylesInUse="0" w:headingStyles="1" w:numberingStyles="0" w:tableStyles="0" w:directFormattingOnRuns="1" w:directFormattingOnParagraphs="0"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340"/>
    <w:rsid w:val="0000279E"/>
    <w:rsid w:val="00003E9A"/>
    <w:rsid w:val="00005648"/>
    <w:rsid w:val="00011D63"/>
    <w:rsid w:val="0001456E"/>
    <w:rsid w:val="000179C2"/>
    <w:rsid w:val="000205F4"/>
    <w:rsid w:val="00022401"/>
    <w:rsid w:val="000248E4"/>
    <w:rsid w:val="00024C5C"/>
    <w:rsid w:val="00025243"/>
    <w:rsid w:val="00027798"/>
    <w:rsid w:val="00030D15"/>
    <w:rsid w:val="0003182A"/>
    <w:rsid w:val="00032C14"/>
    <w:rsid w:val="000343AF"/>
    <w:rsid w:val="00037EE6"/>
    <w:rsid w:val="00041E47"/>
    <w:rsid w:val="00043A85"/>
    <w:rsid w:val="0004591E"/>
    <w:rsid w:val="00055AB7"/>
    <w:rsid w:val="00057137"/>
    <w:rsid w:val="000600CA"/>
    <w:rsid w:val="00062591"/>
    <w:rsid w:val="00064F5C"/>
    <w:rsid w:val="00065258"/>
    <w:rsid w:val="0006554B"/>
    <w:rsid w:val="000661DC"/>
    <w:rsid w:val="000661EB"/>
    <w:rsid w:val="000702E4"/>
    <w:rsid w:val="0007229A"/>
    <w:rsid w:val="00076CDC"/>
    <w:rsid w:val="00077891"/>
    <w:rsid w:val="00082662"/>
    <w:rsid w:val="0008546A"/>
    <w:rsid w:val="0009247C"/>
    <w:rsid w:val="000926E3"/>
    <w:rsid w:val="00092D31"/>
    <w:rsid w:val="00094B67"/>
    <w:rsid w:val="000A4443"/>
    <w:rsid w:val="000A62A1"/>
    <w:rsid w:val="000A759D"/>
    <w:rsid w:val="000B04C2"/>
    <w:rsid w:val="000B0A8B"/>
    <w:rsid w:val="000B1C47"/>
    <w:rsid w:val="000B7DC0"/>
    <w:rsid w:val="000C294C"/>
    <w:rsid w:val="000C2AB3"/>
    <w:rsid w:val="000C3538"/>
    <w:rsid w:val="000C392D"/>
    <w:rsid w:val="000C4EA6"/>
    <w:rsid w:val="000D0F87"/>
    <w:rsid w:val="000D4312"/>
    <w:rsid w:val="000D5014"/>
    <w:rsid w:val="000D5C9E"/>
    <w:rsid w:val="000D68DD"/>
    <w:rsid w:val="000E032A"/>
    <w:rsid w:val="000E15FF"/>
    <w:rsid w:val="000E43EF"/>
    <w:rsid w:val="000E48CC"/>
    <w:rsid w:val="000E6610"/>
    <w:rsid w:val="000E7BC5"/>
    <w:rsid w:val="000F05C8"/>
    <w:rsid w:val="000F2922"/>
    <w:rsid w:val="000F38EC"/>
    <w:rsid w:val="000F5BDD"/>
    <w:rsid w:val="000F6D63"/>
    <w:rsid w:val="000F7789"/>
    <w:rsid w:val="000F7C20"/>
    <w:rsid w:val="00102E55"/>
    <w:rsid w:val="00104FE6"/>
    <w:rsid w:val="00106F98"/>
    <w:rsid w:val="00110815"/>
    <w:rsid w:val="001110D2"/>
    <w:rsid w:val="00112479"/>
    <w:rsid w:val="00114398"/>
    <w:rsid w:val="00117B1B"/>
    <w:rsid w:val="0012051B"/>
    <w:rsid w:val="0012253C"/>
    <w:rsid w:val="001235C9"/>
    <w:rsid w:val="0012534D"/>
    <w:rsid w:val="00125ED6"/>
    <w:rsid w:val="001302A1"/>
    <w:rsid w:val="001312E4"/>
    <w:rsid w:val="00131823"/>
    <w:rsid w:val="00132404"/>
    <w:rsid w:val="00132802"/>
    <w:rsid w:val="00132D12"/>
    <w:rsid w:val="00133E3A"/>
    <w:rsid w:val="00137100"/>
    <w:rsid w:val="0013713C"/>
    <w:rsid w:val="001503DF"/>
    <w:rsid w:val="0015119C"/>
    <w:rsid w:val="00151E1F"/>
    <w:rsid w:val="00153EE0"/>
    <w:rsid w:val="00154DCF"/>
    <w:rsid w:val="00154E3C"/>
    <w:rsid w:val="0015705C"/>
    <w:rsid w:val="001600FB"/>
    <w:rsid w:val="00160561"/>
    <w:rsid w:val="0016281F"/>
    <w:rsid w:val="00164F15"/>
    <w:rsid w:val="00170858"/>
    <w:rsid w:val="00181AF0"/>
    <w:rsid w:val="00183BAC"/>
    <w:rsid w:val="00183ED5"/>
    <w:rsid w:val="00184B95"/>
    <w:rsid w:val="00184DCC"/>
    <w:rsid w:val="00185325"/>
    <w:rsid w:val="00185330"/>
    <w:rsid w:val="0018557E"/>
    <w:rsid w:val="001870AA"/>
    <w:rsid w:val="00191D6A"/>
    <w:rsid w:val="001934CB"/>
    <w:rsid w:val="00194221"/>
    <w:rsid w:val="00194A64"/>
    <w:rsid w:val="001A0F19"/>
    <w:rsid w:val="001A31EC"/>
    <w:rsid w:val="001A3D71"/>
    <w:rsid w:val="001B1AA1"/>
    <w:rsid w:val="001B1C3C"/>
    <w:rsid w:val="001B4CC3"/>
    <w:rsid w:val="001B705D"/>
    <w:rsid w:val="001C1FA9"/>
    <w:rsid w:val="001C285E"/>
    <w:rsid w:val="001C2FB4"/>
    <w:rsid w:val="001C4D05"/>
    <w:rsid w:val="001C5984"/>
    <w:rsid w:val="001C6A0B"/>
    <w:rsid w:val="001D73CC"/>
    <w:rsid w:val="001E3216"/>
    <w:rsid w:val="001E3F9D"/>
    <w:rsid w:val="001F06C9"/>
    <w:rsid w:val="001F203E"/>
    <w:rsid w:val="001F59F4"/>
    <w:rsid w:val="001F7E49"/>
    <w:rsid w:val="00203094"/>
    <w:rsid w:val="00204AC4"/>
    <w:rsid w:val="00205FE3"/>
    <w:rsid w:val="002102E5"/>
    <w:rsid w:val="00210BC7"/>
    <w:rsid w:val="002134A1"/>
    <w:rsid w:val="00220051"/>
    <w:rsid w:val="00221859"/>
    <w:rsid w:val="002219C9"/>
    <w:rsid w:val="002250E1"/>
    <w:rsid w:val="002258A2"/>
    <w:rsid w:val="0022606B"/>
    <w:rsid w:val="00227F59"/>
    <w:rsid w:val="002300EC"/>
    <w:rsid w:val="00232101"/>
    <w:rsid w:val="002336DE"/>
    <w:rsid w:val="002369B8"/>
    <w:rsid w:val="0023799C"/>
    <w:rsid w:val="002435C7"/>
    <w:rsid w:val="002468F6"/>
    <w:rsid w:val="00246CBE"/>
    <w:rsid w:val="00246FB0"/>
    <w:rsid w:val="0024772C"/>
    <w:rsid w:val="0025054A"/>
    <w:rsid w:val="002507B6"/>
    <w:rsid w:val="00250C2A"/>
    <w:rsid w:val="002523DA"/>
    <w:rsid w:val="002548CE"/>
    <w:rsid w:val="002559D5"/>
    <w:rsid w:val="00257C7B"/>
    <w:rsid w:val="002607D6"/>
    <w:rsid w:val="00265606"/>
    <w:rsid w:val="00265FA4"/>
    <w:rsid w:val="002712D5"/>
    <w:rsid w:val="00272616"/>
    <w:rsid w:val="002762AA"/>
    <w:rsid w:val="00276FF8"/>
    <w:rsid w:val="00287F59"/>
    <w:rsid w:val="00294128"/>
    <w:rsid w:val="0029582D"/>
    <w:rsid w:val="0029755E"/>
    <w:rsid w:val="002A25AB"/>
    <w:rsid w:val="002A2B73"/>
    <w:rsid w:val="002A3599"/>
    <w:rsid w:val="002A5064"/>
    <w:rsid w:val="002A5E29"/>
    <w:rsid w:val="002B08E2"/>
    <w:rsid w:val="002B1CB7"/>
    <w:rsid w:val="002C2A86"/>
    <w:rsid w:val="002C3CFE"/>
    <w:rsid w:val="002C4FFF"/>
    <w:rsid w:val="002D2A5D"/>
    <w:rsid w:val="002D3799"/>
    <w:rsid w:val="002D7005"/>
    <w:rsid w:val="002D753D"/>
    <w:rsid w:val="002D7862"/>
    <w:rsid w:val="002E0E5F"/>
    <w:rsid w:val="002E354B"/>
    <w:rsid w:val="002E3D5D"/>
    <w:rsid w:val="002E7F9C"/>
    <w:rsid w:val="002F4044"/>
    <w:rsid w:val="002F4CAD"/>
    <w:rsid w:val="002F7FC9"/>
    <w:rsid w:val="003009FE"/>
    <w:rsid w:val="003013DB"/>
    <w:rsid w:val="00301DC9"/>
    <w:rsid w:val="00302BA1"/>
    <w:rsid w:val="00304188"/>
    <w:rsid w:val="0030459E"/>
    <w:rsid w:val="00306656"/>
    <w:rsid w:val="00307429"/>
    <w:rsid w:val="00311114"/>
    <w:rsid w:val="0031116D"/>
    <w:rsid w:val="00312EE6"/>
    <w:rsid w:val="00314D45"/>
    <w:rsid w:val="003158EF"/>
    <w:rsid w:val="00315AFE"/>
    <w:rsid w:val="00316539"/>
    <w:rsid w:val="0031684A"/>
    <w:rsid w:val="00320D31"/>
    <w:rsid w:val="00321316"/>
    <w:rsid w:val="0032139A"/>
    <w:rsid w:val="00321BC7"/>
    <w:rsid w:val="00324165"/>
    <w:rsid w:val="00331ECD"/>
    <w:rsid w:val="00341D6C"/>
    <w:rsid w:val="003425A9"/>
    <w:rsid w:val="00342AB1"/>
    <w:rsid w:val="00343B87"/>
    <w:rsid w:val="00347DEB"/>
    <w:rsid w:val="00351AE8"/>
    <w:rsid w:val="00357D51"/>
    <w:rsid w:val="003611C0"/>
    <w:rsid w:val="00361988"/>
    <w:rsid w:val="00362B0C"/>
    <w:rsid w:val="00363F97"/>
    <w:rsid w:val="003660E0"/>
    <w:rsid w:val="00366199"/>
    <w:rsid w:val="0037065E"/>
    <w:rsid w:val="00371119"/>
    <w:rsid w:val="00377698"/>
    <w:rsid w:val="00381B5D"/>
    <w:rsid w:val="00384884"/>
    <w:rsid w:val="003879DA"/>
    <w:rsid w:val="00391842"/>
    <w:rsid w:val="00396E48"/>
    <w:rsid w:val="003A0317"/>
    <w:rsid w:val="003A1EFC"/>
    <w:rsid w:val="003A26E1"/>
    <w:rsid w:val="003A2D9B"/>
    <w:rsid w:val="003A3AFA"/>
    <w:rsid w:val="003A3CF5"/>
    <w:rsid w:val="003A3D0E"/>
    <w:rsid w:val="003B2932"/>
    <w:rsid w:val="003B4FC7"/>
    <w:rsid w:val="003B56EB"/>
    <w:rsid w:val="003C1212"/>
    <w:rsid w:val="003C185E"/>
    <w:rsid w:val="003C39AA"/>
    <w:rsid w:val="003C4763"/>
    <w:rsid w:val="003D1132"/>
    <w:rsid w:val="003D4516"/>
    <w:rsid w:val="003D6ADD"/>
    <w:rsid w:val="003D6B1D"/>
    <w:rsid w:val="003E2904"/>
    <w:rsid w:val="003E6BA4"/>
    <w:rsid w:val="003E7190"/>
    <w:rsid w:val="003F1C46"/>
    <w:rsid w:val="003F1DF1"/>
    <w:rsid w:val="003F3CB4"/>
    <w:rsid w:val="003F6F70"/>
    <w:rsid w:val="003F7E22"/>
    <w:rsid w:val="00403534"/>
    <w:rsid w:val="0041175A"/>
    <w:rsid w:val="00411F17"/>
    <w:rsid w:val="0041659E"/>
    <w:rsid w:val="00417917"/>
    <w:rsid w:val="00420D32"/>
    <w:rsid w:val="0042221C"/>
    <w:rsid w:val="004223D7"/>
    <w:rsid w:val="004310C8"/>
    <w:rsid w:val="00431742"/>
    <w:rsid w:val="00431E32"/>
    <w:rsid w:val="00436008"/>
    <w:rsid w:val="00436144"/>
    <w:rsid w:val="00436C6F"/>
    <w:rsid w:val="004433EA"/>
    <w:rsid w:val="00443CA0"/>
    <w:rsid w:val="0044632C"/>
    <w:rsid w:val="00446F91"/>
    <w:rsid w:val="0044730F"/>
    <w:rsid w:val="00447D4A"/>
    <w:rsid w:val="00452B21"/>
    <w:rsid w:val="00453D83"/>
    <w:rsid w:val="0045485E"/>
    <w:rsid w:val="00454889"/>
    <w:rsid w:val="004549C1"/>
    <w:rsid w:val="00456835"/>
    <w:rsid w:val="00460F72"/>
    <w:rsid w:val="0046333E"/>
    <w:rsid w:val="00463917"/>
    <w:rsid w:val="0046610C"/>
    <w:rsid w:val="004676A2"/>
    <w:rsid w:val="00467EBA"/>
    <w:rsid w:val="00474E6C"/>
    <w:rsid w:val="00475BEF"/>
    <w:rsid w:val="004771A6"/>
    <w:rsid w:val="00480238"/>
    <w:rsid w:val="00481024"/>
    <w:rsid w:val="0048141B"/>
    <w:rsid w:val="00481BE8"/>
    <w:rsid w:val="00483982"/>
    <w:rsid w:val="004852BB"/>
    <w:rsid w:val="00486406"/>
    <w:rsid w:val="00487290"/>
    <w:rsid w:val="00497628"/>
    <w:rsid w:val="00497BE9"/>
    <w:rsid w:val="004B09CD"/>
    <w:rsid w:val="004B0ADA"/>
    <w:rsid w:val="004B26D8"/>
    <w:rsid w:val="004B4B6C"/>
    <w:rsid w:val="004B50F8"/>
    <w:rsid w:val="004C32E7"/>
    <w:rsid w:val="004C73A7"/>
    <w:rsid w:val="004C7CD4"/>
    <w:rsid w:val="004D0609"/>
    <w:rsid w:val="004D0EAC"/>
    <w:rsid w:val="004D1400"/>
    <w:rsid w:val="004D292B"/>
    <w:rsid w:val="004D2D6E"/>
    <w:rsid w:val="004D3815"/>
    <w:rsid w:val="004D688B"/>
    <w:rsid w:val="004E0207"/>
    <w:rsid w:val="004E3225"/>
    <w:rsid w:val="004E3579"/>
    <w:rsid w:val="004E69C6"/>
    <w:rsid w:val="004E6E4B"/>
    <w:rsid w:val="004F2816"/>
    <w:rsid w:val="004F2C6A"/>
    <w:rsid w:val="00501C77"/>
    <w:rsid w:val="00503437"/>
    <w:rsid w:val="00503DD3"/>
    <w:rsid w:val="0050474C"/>
    <w:rsid w:val="00504E40"/>
    <w:rsid w:val="005066E6"/>
    <w:rsid w:val="00507A6E"/>
    <w:rsid w:val="00510791"/>
    <w:rsid w:val="00514571"/>
    <w:rsid w:val="005155B8"/>
    <w:rsid w:val="00515E20"/>
    <w:rsid w:val="0051776F"/>
    <w:rsid w:val="00517E63"/>
    <w:rsid w:val="00524807"/>
    <w:rsid w:val="005276DD"/>
    <w:rsid w:val="00530BAB"/>
    <w:rsid w:val="005328D8"/>
    <w:rsid w:val="005338C1"/>
    <w:rsid w:val="0053399F"/>
    <w:rsid w:val="00534552"/>
    <w:rsid w:val="00536953"/>
    <w:rsid w:val="00537A4D"/>
    <w:rsid w:val="00542F48"/>
    <w:rsid w:val="0054445E"/>
    <w:rsid w:val="0054587B"/>
    <w:rsid w:val="0054596A"/>
    <w:rsid w:val="00551AD2"/>
    <w:rsid w:val="00553335"/>
    <w:rsid w:val="0055501C"/>
    <w:rsid w:val="00555CD0"/>
    <w:rsid w:val="00556458"/>
    <w:rsid w:val="0055749D"/>
    <w:rsid w:val="005611BF"/>
    <w:rsid w:val="00562524"/>
    <w:rsid w:val="00563F3F"/>
    <w:rsid w:val="005666CF"/>
    <w:rsid w:val="0057385D"/>
    <w:rsid w:val="0057489F"/>
    <w:rsid w:val="005755DD"/>
    <w:rsid w:val="00577C04"/>
    <w:rsid w:val="00577DB1"/>
    <w:rsid w:val="00577FED"/>
    <w:rsid w:val="00584EE6"/>
    <w:rsid w:val="00593CEA"/>
    <w:rsid w:val="00597211"/>
    <w:rsid w:val="005A21F6"/>
    <w:rsid w:val="005A3D56"/>
    <w:rsid w:val="005A3F74"/>
    <w:rsid w:val="005A5600"/>
    <w:rsid w:val="005A6008"/>
    <w:rsid w:val="005A6797"/>
    <w:rsid w:val="005A79DD"/>
    <w:rsid w:val="005B41DF"/>
    <w:rsid w:val="005C1A45"/>
    <w:rsid w:val="005C1E26"/>
    <w:rsid w:val="005C2A64"/>
    <w:rsid w:val="005D379F"/>
    <w:rsid w:val="005D5860"/>
    <w:rsid w:val="005D58F0"/>
    <w:rsid w:val="005D5AB5"/>
    <w:rsid w:val="005D6DE6"/>
    <w:rsid w:val="005E6B54"/>
    <w:rsid w:val="005E7105"/>
    <w:rsid w:val="005E7A4C"/>
    <w:rsid w:val="005F1C99"/>
    <w:rsid w:val="005F21E9"/>
    <w:rsid w:val="006008AA"/>
    <w:rsid w:val="0060142D"/>
    <w:rsid w:val="00603329"/>
    <w:rsid w:val="006039A9"/>
    <w:rsid w:val="00606D0E"/>
    <w:rsid w:val="00607E02"/>
    <w:rsid w:val="006204B0"/>
    <w:rsid w:val="006213E7"/>
    <w:rsid w:val="00622AA8"/>
    <w:rsid w:val="00622C81"/>
    <w:rsid w:val="006244B4"/>
    <w:rsid w:val="00624F7A"/>
    <w:rsid w:val="00625427"/>
    <w:rsid w:val="006255A7"/>
    <w:rsid w:val="0062795B"/>
    <w:rsid w:val="00630B67"/>
    <w:rsid w:val="006330CE"/>
    <w:rsid w:val="006355A3"/>
    <w:rsid w:val="006447B8"/>
    <w:rsid w:val="00644FEB"/>
    <w:rsid w:val="006508D7"/>
    <w:rsid w:val="006508F4"/>
    <w:rsid w:val="006518C1"/>
    <w:rsid w:val="00653B89"/>
    <w:rsid w:val="00653B9E"/>
    <w:rsid w:val="00654308"/>
    <w:rsid w:val="0065493F"/>
    <w:rsid w:val="006553B3"/>
    <w:rsid w:val="00657E10"/>
    <w:rsid w:val="006636B5"/>
    <w:rsid w:val="0066627D"/>
    <w:rsid w:val="006665D5"/>
    <w:rsid w:val="006709F8"/>
    <w:rsid w:val="00673141"/>
    <w:rsid w:val="0067383A"/>
    <w:rsid w:val="006750C4"/>
    <w:rsid w:val="006751CE"/>
    <w:rsid w:val="006800C5"/>
    <w:rsid w:val="00680876"/>
    <w:rsid w:val="0068177F"/>
    <w:rsid w:val="00682324"/>
    <w:rsid w:val="00682908"/>
    <w:rsid w:val="00685DE0"/>
    <w:rsid w:val="006907BE"/>
    <w:rsid w:val="00692380"/>
    <w:rsid w:val="00692988"/>
    <w:rsid w:val="006A1853"/>
    <w:rsid w:val="006A22B5"/>
    <w:rsid w:val="006A4909"/>
    <w:rsid w:val="006A5495"/>
    <w:rsid w:val="006A6F29"/>
    <w:rsid w:val="006A76AD"/>
    <w:rsid w:val="006B0ADC"/>
    <w:rsid w:val="006B532A"/>
    <w:rsid w:val="006B6E03"/>
    <w:rsid w:val="006D06BF"/>
    <w:rsid w:val="006E649B"/>
    <w:rsid w:val="006E71BD"/>
    <w:rsid w:val="006F0297"/>
    <w:rsid w:val="006F13F6"/>
    <w:rsid w:val="006F19DF"/>
    <w:rsid w:val="006F2120"/>
    <w:rsid w:val="006F3DE5"/>
    <w:rsid w:val="006F60B3"/>
    <w:rsid w:val="006F738E"/>
    <w:rsid w:val="006F7A74"/>
    <w:rsid w:val="00700011"/>
    <w:rsid w:val="00705066"/>
    <w:rsid w:val="007060B4"/>
    <w:rsid w:val="00706EBD"/>
    <w:rsid w:val="00707E44"/>
    <w:rsid w:val="00713409"/>
    <w:rsid w:val="00713F4F"/>
    <w:rsid w:val="00714723"/>
    <w:rsid w:val="00715583"/>
    <w:rsid w:val="0071585C"/>
    <w:rsid w:val="00715F5F"/>
    <w:rsid w:val="0072004C"/>
    <w:rsid w:val="00720C18"/>
    <w:rsid w:val="00720ED5"/>
    <w:rsid w:val="0072305A"/>
    <w:rsid w:val="007230A1"/>
    <w:rsid w:val="00723743"/>
    <w:rsid w:val="00724E2E"/>
    <w:rsid w:val="00731628"/>
    <w:rsid w:val="00734B65"/>
    <w:rsid w:val="00735D9C"/>
    <w:rsid w:val="00741AB1"/>
    <w:rsid w:val="00742E97"/>
    <w:rsid w:val="00745D1B"/>
    <w:rsid w:val="0074750C"/>
    <w:rsid w:val="00753E75"/>
    <w:rsid w:val="00754228"/>
    <w:rsid w:val="0076010A"/>
    <w:rsid w:val="007606CE"/>
    <w:rsid w:val="00761047"/>
    <w:rsid w:val="0076752A"/>
    <w:rsid w:val="0077264B"/>
    <w:rsid w:val="00773677"/>
    <w:rsid w:val="00773B74"/>
    <w:rsid w:val="007745E4"/>
    <w:rsid w:val="00775E46"/>
    <w:rsid w:val="00780139"/>
    <w:rsid w:val="00782851"/>
    <w:rsid w:val="007859EF"/>
    <w:rsid w:val="00785B10"/>
    <w:rsid w:val="0078695E"/>
    <w:rsid w:val="00787926"/>
    <w:rsid w:val="00787D52"/>
    <w:rsid w:val="00790BB0"/>
    <w:rsid w:val="00790E20"/>
    <w:rsid w:val="00793DDA"/>
    <w:rsid w:val="00795F1D"/>
    <w:rsid w:val="00797509"/>
    <w:rsid w:val="007A02FF"/>
    <w:rsid w:val="007A12DE"/>
    <w:rsid w:val="007A4388"/>
    <w:rsid w:val="007A538E"/>
    <w:rsid w:val="007A7C5B"/>
    <w:rsid w:val="007B6768"/>
    <w:rsid w:val="007B7930"/>
    <w:rsid w:val="007C249A"/>
    <w:rsid w:val="007C2FC2"/>
    <w:rsid w:val="007C7044"/>
    <w:rsid w:val="007D124D"/>
    <w:rsid w:val="007D2AB2"/>
    <w:rsid w:val="007D2FFF"/>
    <w:rsid w:val="007D3D0D"/>
    <w:rsid w:val="007D4C1B"/>
    <w:rsid w:val="007E66BB"/>
    <w:rsid w:val="007E79CB"/>
    <w:rsid w:val="007F5EA2"/>
    <w:rsid w:val="00801DEC"/>
    <w:rsid w:val="00802911"/>
    <w:rsid w:val="00803A12"/>
    <w:rsid w:val="0081287F"/>
    <w:rsid w:val="00817867"/>
    <w:rsid w:val="00820834"/>
    <w:rsid w:val="008229EC"/>
    <w:rsid w:val="0083559F"/>
    <w:rsid w:val="0084312B"/>
    <w:rsid w:val="0084560E"/>
    <w:rsid w:val="008527DA"/>
    <w:rsid w:val="008527E9"/>
    <w:rsid w:val="008554FE"/>
    <w:rsid w:val="00856358"/>
    <w:rsid w:val="00856413"/>
    <w:rsid w:val="00856627"/>
    <w:rsid w:val="00856AD9"/>
    <w:rsid w:val="00857469"/>
    <w:rsid w:val="00860AB2"/>
    <w:rsid w:val="008626DB"/>
    <w:rsid w:val="008649CA"/>
    <w:rsid w:val="008653C8"/>
    <w:rsid w:val="00871BEE"/>
    <w:rsid w:val="008720B0"/>
    <w:rsid w:val="008807C2"/>
    <w:rsid w:val="00881095"/>
    <w:rsid w:val="008812E0"/>
    <w:rsid w:val="00881336"/>
    <w:rsid w:val="008831F8"/>
    <w:rsid w:val="00883CE2"/>
    <w:rsid w:val="00884285"/>
    <w:rsid w:val="008858C8"/>
    <w:rsid w:val="0088740F"/>
    <w:rsid w:val="008912E8"/>
    <w:rsid w:val="00891F0E"/>
    <w:rsid w:val="00892519"/>
    <w:rsid w:val="00892879"/>
    <w:rsid w:val="00893E51"/>
    <w:rsid w:val="008A040C"/>
    <w:rsid w:val="008A5784"/>
    <w:rsid w:val="008B1C42"/>
    <w:rsid w:val="008B6A70"/>
    <w:rsid w:val="008B7CDF"/>
    <w:rsid w:val="008C127E"/>
    <w:rsid w:val="008C5DD3"/>
    <w:rsid w:val="008D176E"/>
    <w:rsid w:val="008D2692"/>
    <w:rsid w:val="008E0922"/>
    <w:rsid w:val="008E0AB6"/>
    <w:rsid w:val="008E0C43"/>
    <w:rsid w:val="008E26C3"/>
    <w:rsid w:val="008E27EF"/>
    <w:rsid w:val="008E349A"/>
    <w:rsid w:val="008E3D0C"/>
    <w:rsid w:val="008E54DF"/>
    <w:rsid w:val="008E5ADB"/>
    <w:rsid w:val="008E6C1B"/>
    <w:rsid w:val="00900481"/>
    <w:rsid w:val="009059A8"/>
    <w:rsid w:val="00905EC9"/>
    <w:rsid w:val="00906EDB"/>
    <w:rsid w:val="0091154D"/>
    <w:rsid w:val="0091290C"/>
    <w:rsid w:val="0091465A"/>
    <w:rsid w:val="00914A8C"/>
    <w:rsid w:val="00914C15"/>
    <w:rsid w:val="00915682"/>
    <w:rsid w:val="00915CF8"/>
    <w:rsid w:val="009167EA"/>
    <w:rsid w:val="00923936"/>
    <w:rsid w:val="009250E8"/>
    <w:rsid w:val="009264D7"/>
    <w:rsid w:val="009318DB"/>
    <w:rsid w:val="00931A74"/>
    <w:rsid w:val="00935F6A"/>
    <w:rsid w:val="009403DF"/>
    <w:rsid w:val="009418BB"/>
    <w:rsid w:val="009432DC"/>
    <w:rsid w:val="009503CE"/>
    <w:rsid w:val="009550FE"/>
    <w:rsid w:val="00955C12"/>
    <w:rsid w:val="00963A5D"/>
    <w:rsid w:val="00965813"/>
    <w:rsid w:val="00965ACB"/>
    <w:rsid w:val="00971F6C"/>
    <w:rsid w:val="00975CD3"/>
    <w:rsid w:val="009772F2"/>
    <w:rsid w:val="00981C11"/>
    <w:rsid w:val="00982088"/>
    <w:rsid w:val="00982CD1"/>
    <w:rsid w:val="00991980"/>
    <w:rsid w:val="00991BB9"/>
    <w:rsid w:val="00994B1A"/>
    <w:rsid w:val="00994B87"/>
    <w:rsid w:val="00996492"/>
    <w:rsid w:val="00996F16"/>
    <w:rsid w:val="00997D38"/>
    <w:rsid w:val="009B28B0"/>
    <w:rsid w:val="009B58D7"/>
    <w:rsid w:val="009B63BD"/>
    <w:rsid w:val="009B6F15"/>
    <w:rsid w:val="009C1979"/>
    <w:rsid w:val="009C26B5"/>
    <w:rsid w:val="009C7E43"/>
    <w:rsid w:val="009D21FF"/>
    <w:rsid w:val="009D7098"/>
    <w:rsid w:val="009E07E4"/>
    <w:rsid w:val="009E1D38"/>
    <w:rsid w:val="009E3C70"/>
    <w:rsid w:val="009F3C10"/>
    <w:rsid w:val="009F57EC"/>
    <w:rsid w:val="00A004DA"/>
    <w:rsid w:val="00A04687"/>
    <w:rsid w:val="00A04D24"/>
    <w:rsid w:val="00A06777"/>
    <w:rsid w:val="00A06B8B"/>
    <w:rsid w:val="00A07E83"/>
    <w:rsid w:val="00A22CDF"/>
    <w:rsid w:val="00A234B7"/>
    <w:rsid w:val="00A24616"/>
    <w:rsid w:val="00A2602F"/>
    <w:rsid w:val="00A27141"/>
    <w:rsid w:val="00A2733B"/>
    <w:rsid w:val="00A277E5"/>
    <w:rsid w:val="00A27B48"/>
    <w:rsid w:val="00A30D25"/>
    <w:rsid w:val="00A3626E"/>
    <w:rsid w:val="00A3740B"/>
    <w:rsid w:val="00A405B0"/>
    <w:rsid w:val="00A42B39"/>
    <w:rsid w:val="00A57661"/>
    <w:rsid w:val="00A6392A"/>
    <w:rsid w:val="00A64700"/>
    <w:rsid w:val="00A73525"/>
    <w:rsid w:val="00A73712"/>
    <w:rsid w:val="00A86DEF"/>
    <w:rsid w:val="00A942F3"/>
    <w:rsid w:val="00A97C06"/>
    <w:rsid w:val="00AA1601"/>
    <w:rsid w:val="00AA1FF8"/>
    <w:rsid w:val="00AA40AE"/>
    <w:rsid w:val="00AA61E2"/>
    <w:rsid w:val="00AB100F"/>
    <w:rsid w:val="00AB20B2"/>
    <w:rsid w:val="00AB234F"/>
    <w:rsid w:val="00AB341D"/>
    <w:rsid w:val="00AB3C58"/>
    <w:rsid w:val="00AB4D17"/>
    <w:rsid w:val="00AC0252"/>
    <w:rsid w:val="00AC5A5B"/>
    <w:rsid w:val="00AD0454"/>
    <w:rsid w:val="00AD104A"/>
    <w:rsid w:val="00AD127A"/>
    <w:rsid w:val="00AD1662"/>
    <w:rsid w:val="00AD175B"/>
    <w:rsid w:val="00AD22A3"/>
    <w:rsid w:val="00AD47BE"/>
    <w:rsid w:val="00AD4A3C"/>
    <w:rsid w:val="00AD4A56"/>
    <w:rsid w:val="00AD53E9"/>
    <w:rsid w:val="00AD5C26"/>
    <w:rsid w:val="00AE2E15"/>
    <w:rsid w:val="00AE50F3"/>
    <w:rsid w:val="00AE5892"/>
    <w:rsid w:val="00AF2411"/>
    <w:rsid w:val="00AF3AD6"/>
    <w:rsid w:val="00AF4752"/>
    <w:rsid w:val="00AF5105"/>
    <w:rsid w:val="00B03F91"/>
    <w:rsid w:val="00B069D7"/>
    <w:rsid w:val="00B12050"/>
    <w:rsid w:val="00B12A49"/>
    <w:rsid w:val="00B13977"/>
    <w:rsid w:val="00B151E1"/>
    <w:rsid w:val="00B1631A"/>
    <w:rsid w:val="00B205D5"/>
    <w:rsid w:val="00B21AD7"/>
    <w:rsid w:val="00B22818"/>
    <w:rsid w:val="00B23C71"/>
    <w:rsid w:val="00B24B1B"/>
    <w:rsid w:val="00B26611"/>
    <w:rsid w:val="00B31AC7"/>
    <w:rsid w:val="00B32CD9"/>
    <w:rsid w:val="00B3462E"/>
    <w:rsid w:val="00B46D91"/>
    <w:rsid w:val="00B50BA2"/>
    <w:rsid w:val="00B52190"/>
    <w:rsid w:val="00B530C1"/>
    <w:rsid w:val="00B53FC9"/>
    <w:rsid w:val="00B54010"/>
    <w:rsid w:val="00B56723"/>
    <w:rsid w:val="00B5757E"/>
    <w:rsid w:val="00B6224B"/>
    <w:rsid w:val="00B62D0F"/>
    <w:rsid w:val="00B66E90"/>
    <w:rsid w:val="00B67B5B"/>
    <w:rsid w:val="00B7210D"/>
    <w:rsid w:val="00B722B0"/>
    <w:rsid w:val="00B73DEC"/>
    <w:rsid w:val="00B74517"/>
    <w:rsid w:val="00B8076F"/>
    <w:rsid w:val="00B814C0"/>
    <w:rsid w:val="00B8402D"/>
    <w:rsid w:val="00B878F5"/>
    <w:rsid w:val="00B93423"/>
    <w:rsid w:val="00B94211"/>
    <w:rsid w:val="00B94E49"/>
    <w:rsid w:val="00B951FE"/>
    <w:rsid w:val="00B952A1"/>
    <w:rsid w:val="00B96AB7"/>
    <w:rsid w:val="00BA0CE5"/>
    <w:rsid w:val="00BA1F66"/>
    <w:rsid w:val="00BA6FAA"/>
    <w:rsid w:val="00BB3DBE"/>
    <w:rsid w:val="00BB48FF"/>
    <w:rsid w:val="00BB5030"/>
    <w:rsid w:val="00BB53CA"/>
    <w:rsid w:val="00BB6CA2"/>
    <w:rsid w:val="00BB79A6"/>
    <w:rsid w:val="00BD2388"/>
    <w:rsid w:val="00BD26BF"/>
    <w:rsid w:val="00BD2C12"/>
    <w:rsid w:val="00BD5A0C"/>
    <w:rsid w:val="00BD6487"/>
    <w:rsid w:val="00BE0941"/>
    <w:rsid w:val="00BE32E6"/>
    <w:rsid w:val="00BE4860"/>
    <w:rsid w:val="00BE5EAE"/>
    <w:rsid w:val="00BE6F64"/>
    <w:rsid w:val="00BF1B51"/>
    <w:rsid w:val="00BF1D07"/>
    <w:rsid w:val="00BF5335"/>
    <w:rsid w:val="00C00721"/>
    <w:rsid w:val="00C02DF2"/>
    <w:rsid w:val="00C03EF5"/>
    <w:rsid w:val="00C0640B"/>
    <w:rsid w:val="00C06A6C"/>
    <w:rsid w:val="00C11067"/>
    <w:rsid w:val="00C111AB"/>
    <w:rsid w:val="00C116D1"/>
    <w:rsid w:val="00C117CF"/>
    <w:rsid w:val="00C237E6"/>
    <w:rsid w:val="00C23CEB"/>
    <w:rsid w:val="00C304CB"/>
    <w:rsid w:val="00C314E7"/>
    <w:rsid w:val="00C31F0F"/>
    <w:rsid w:val="00C32218"/>
    <w:rsid w:val="00C360DF"/>
    <w:rsid w:val="00C37F2D"/>
    <w:rsid w:val="00C40574"/>
    <w:rsid w:val="00C466F0"/>
    <w:rsid w:val="00C46DDF"/>
    <w:rsid w:val="00C475D4"/>
    <w:rsid w:val="00C60282"/>
    <w:rsid w:val="00C604C7"/>
    <w:rsid w:val="00C615CF"/>
    <w:rsid w:val="00C66556"/>
    <w:rsid w:val="00C75515"/>
    <w:rsid w:val="00C81490"/>
    <w:rsid w:val="00C830B3"/>
    <w:rsid w:val="00C83196"/>
    <w:rsid w:val="00C846D8"/>
    <w:rsid w:val="00C85F8F"/>
    <w:rsid w:val="00C87035"/>
    <w:rsid w:val="00C91DA3"/>
    <w:rsid w:val="00C924F0"/>
    <w:rsid w:val="00C948E9"/>
    <w:rsid w:val="00C956F2"/>
    <w:rsid w:val="00C95CC9"/>
    <w:rsid w:val="00C97257"/>
    <w:rsid w:val="00C97FF0"/>
    <w:rsid w:val="00CA3879"/>
    <w:rsid w:val="00CA387D"/>
    <w:rsid w:val="00CA6552"/>
    <w:rsid w:val="00CB5DCB"/>
    <w:rsid w:val="00CB6843"/>
    <w:rsid w:val="00CC0328"/>
    <w:rsid w:val="00CC0DD6"/>
    <w:rsid w:val="00CC2A40"/>
    <w:rsid w:val="00CC3F89"/>
    <w:rsid w:val="00CC5628"/>
    <w:rsid w:val="00CC6751"/>
    <w:rsid w:val="00CD64C9"/>
    <w:rsid w:val="00CD6501"/>
    <w:rsid w:val="00CD7622"/>
    <w:rsid w:val="00CE0ABD"/>
    <w:rsid w:val="00CE2FE4"/>
    <w:rsid w:val="00CE513F"/>
    <w:rsid w:val="00CE57FA"/>
    <w:rsid w:val="00CF243D"/>
    <w:rsid w:val="00CF3415"/>
    <w:rsid w:val="00CF52FE"/>
    <w:rsid w:val="00CF5340"/>
    <w:rsid w:val="00CF58D2"/>
    <w:rsid w:val="00CF6BCA"/>
    <w:rsid w:val="00D00E2A"/>
    <w:rsid w:val="00D0221B"/>
    <w:rsid w:val="00D035D0"/>
    <w:rsid w:val="00D058E4"/>
    <w:rsid w:val="00D0620C"/>
    <w:rsid w:val="00D065A1"/>
    <w:rsid w:val="00D06A92"/>
    <w:rsid w:val="00D11712"/>
    <w:rsid w:val="00D11B2D"/>
    <w:rsid w:val="00D14C89"/>
    <w:rsid w:val="00D161AC"/>
    <w:rsid w:val="00D17A21"/>
    <w:rsid w:val="00D261A2"/>
    <w:rsid w:val="00D34DA7"/>
    <w:rsid w:val="00D37215"/>
    <w:rsid w:val="00D40832"/>
    <w:rsid w:val="00D41C3A"/>
    <w:rsid w:val="00D42B96"/>
    <w:rsid w:val="00D4745A"/>
    <w:rsid w:val="00D50AB1"/>
    <w:rsid w:val="00D51670"/>
    <w:rsid w:val="00D51FDF"/>
    <w:rsid w:val="00D52D1B"/>
    <w:rsid w:val="00D53C5E"/>
    <w:rsid w:val="00D5467A"/>
    <w:rsid w:val="00D54CCB"/>
    <w:rsid w:val="00D57C84"/>
    <w:rsid w:val="00D643C1"/>
    <w:rsid w:val="00D71485"/>
    <w:rsid w:val="00D71F8B"/>
    <w:rsid w:val="00D73D94"/>
    <w:rsid w:val="00D75A8F"/>
    <w:rsid w:val="00D82EAB"/>
    <w:rsid w:val="00D8499B"/>
    <w:rsid w:val="00D970E2"/>
    <w:rsid w:val="00D97A7D"/>
    <w:rsid w:val="00D97D62"/>
    <w:rsid w:val="00DA1086"/>
    <w:rsid w:val="00DB54BD"/>
    <w:rsid w:val="00DC1626"/>
    <w:rsid w:val="00DC33F3"/>
    <w:rsid w:val="00DD2823"/>
    <w:rsid w:val="00DD3F4C"/>
    <w:rsid w:val="00DE1148"/>
    <w:rsid w:val="00DE50DF"/>
    <w:rsid w:val="00DF07E2"/>
    <w:rsid w:val="00DF1C9E"/>
    <w:rsid w:val="00DF28FE"/>
    <w:rsid w:val="00DF4F6F"/>
    <w:rsid w:val="00DF7B90"/>
    <w:rsid w:val="00E02DA8"/>
    <w:rsid w:val="00E05000"/>
    <w:rsid w:val="00E069A3"/>
    <w:rsid w:val="00E077BB"/>
    <w:rsid w:val="00E07E64"/>
    <w:rsid w:val="00E12663"/>
    <w:rsid w:val="00E12F19"/>
    <w:rsid w:val="00E136A4"/>
    <w:rsid w:val="00E140DA"/>
    <w:rsid w:val="00E14EC3"/>
    <w:rsid w:val="00E15D73"/>
    <w:rsid w:val="00E16F9B"/>
    <w:rsid w:val="00E21122"/>
    <w:rsid w:val="00E217E3"/>
    <w:rsid w:val="00E2242B"/>
    <w:rsid w:val="00E23BA4"/>
    <w:rsid w:val="00E25FAA"/>
    <w:rsid w:val="00E26989"/>
    <w:rsid w:val="00E270E7"/>
    <w:rsid w:val="00E34839"/>
    <w:rsid w:val="00E364F5"/>
    <w:rsid w:val="00E36EDF"/>
    <w:rsid w:val="00E371FC"/>
    <w:rsid w:val="00E43AC7"/>
    <w:rsid w:val="00E455CB"/>
    <w:rsid w:val="00E46907"/>
    <w:rsid w:val="00E473CB"/>
    <w:rsid w:val="00E57475"/>
    <w:rsid w:val="00E61989"/>
    <w:rsid w:val="00E66FA8"/>
    <w:rsid w:val="00E77C4C"/>
    <w:rsid w:val="00E77E34"/>
    <w:rsid w:val="00E847CE"/>
    <w:rsid w:val="00E850A7"/>
    <w:rsid w:val="00E85AC7"/>
    <w:rsid w:val="00E87E1E"/>
    <w:rsid w:val="00E9112D"/>
    <w:rsid w:val="00E93162"/>
    <w:rsid w:val="00E93766"/>
    <w:rsid w:val="00E9390F"/>
    <w:rsid w:val="00E93B2B"/>
    <w:rsid w:val="00E956D1"/>
    <w:rsid w:val="00E957CD"/>
    <w:rsid w:val="00E95BF4"/>
    <w:rsid w:val="00E95F08"/>
    <w:rsid w:val="00E9713B"/>
    <w:rsid w:val="00EA4430"/>
    <w:rsid w:val="00EA4710"/>
    <w:rsid w:val="00EA4C97"/>
    <w:rsid w:val="00EA4D93"/>
    <w:rsid w:val="00EA5610"/>
    <w:rsid w:val="00EA569A"/>
    <w:rsid w:val="00EA75DC"/>
    <w:rsid w:val="00EA797F"/>
    <w:rsid w:val="00EB16D5"/>
    <w:rsid w:val="00EB2F7F"/>
    <w:rsid w:val="00EB5AED"/>
    <w:rsid w:val="00EB5E8E"/>
    <w:rsid w:val="00EB679B"/>
    <w:rsid w:val="00EB6CF6"/>
    <w:rsid w:val="00EC1A2D"/>
    <w:rsid w:val="00EC325D"/>
    <w:rsid w:val="00EC38F1"/>
    <w:rsid w:val="00EC4026"/>
    <w:rsid w:val="00EC4D5F"/>
    <w:rsid w:val="00EC5584"/>
    <w:rsid w:val="00ED21FD"/>
    <w:rsid w:val="00ED2223"/>
    <w:rsid w:val="00ED38B2"/>
    <w:rsid w:val="00ED6223"/>
    <w:rsid w:val="00EE119C"/>
    <w:rsid w:val="00EE7667"/>
    <w:rsid w:val="00EF06F4"/>
    <w:rsid w:val="00EF283B"/>
    <w:rsid w:val="00EF5A1F"/>
    <w:rsid w:val="00EF6412"/>
    <w:rsid w:val="00F01B1F"/>
    <w:rsid w:val="00F03D4B"/>
    <w:rsid w:val="00F057EF"/>
    <w:rsid w:val="00F058BE"/>
    <w:rsid w:val="00F0633F"/>
    <w:rsid w:val="00F120D5"/>
    <w:rsid w:val="00F1372D"/>
    <w:rsid w:val="00F15DB5"/>
    <w:rsid w:val="00F212F3"/>
    <w:rsid w:val="00F22165"/>
    <w:rsid w:val="00F22BA8"/>
    <w:rsid w:val="00F2350A"/>
    <w:rsid w:val="00F337C5"/>
    <w:rsid w:val="00F345F4"/>
    <w:rsid w:val="00F357C3"/>
    <w:rsid w:val="00F36510"/>
    <w:rsid w:val="00F375F3"/>
    <w:rsid w:val="00F41EBD"/>
    <w:rsid w:val="00F44781"/>
    <w:rsid w:val="00F47054"/>
    <w:rsid w:val="00F4715C"/>
    <w:rsid w:val="00F54675"/>
    <w:rsid w:val="00F57DC8"/>
    <w:rsid w:val="00F601CD"/>
    <w:rsid w:val="00F60413"/>
    <w:rsid w:val="00F604CB"/>
    <w:rsid w:val="00F60F48"/>
    <w:rsid w:val="00F61E5F"/>
    <w:rsid w:val="00F64C38"/>
    <w:rsid w:val="00F673BA"/>
    <w:rsid w:val="00F71866"/>
    <w:rsid w:val="00F76202"/>
    <w:rsid w:val="00F77C6C"/>
    <w:rsid w:val="00F811B5"/>
    <w:rsid w:val="00F821CB"/>
    <w:rsid w:val="00F84D63"/>
    <w:rsid w:val="00F85E0B"/>
    <w:rsid w:val="00F866BD"/>
    <w:rsid w:val="00F87718"/>
    <w:rsid w:val="00F905EC"/>
    <w:rsid w:val="00F9091B"/>
    <w:rsid w:val="00F94603"/>
    <w:rsid w:val="00F946B5"/>
    <w:rsid w:val="00F94721"/>
    <w:rsid w:val="00FA3EA6"/>
    <w:rsid w:val="00FA5F97"/>
    <w:rsid w:val="00FA61CA"/>
    <w:rsid w:val="00FA749F"/>
    <w:rsid w:val="00FA7C0F"/>
    <w:rsid w:val="00FB103D"/>
    <w:rsid w:val="00FC727E"/>
    <w:rsid w:val="00FD2AE6"/>
    <w:rsid w:val="00FD2F3C"/>
    <w:rsid w:val="00FD6EF7"/>
    <w:rsid w:val="00FD7BA5"/>
    <w:rsid w:val="00FE302D"/>
    <w:rsid w:val="00FE3B73"/>
    <w:rsid w:val="00FE5B98"/>
    <w:rsid w:val="00FE6A97"/>
    <w:rsid w:val="00FF1113"/>
    <w:rsid w:val="00FF27D9"/>
    <w:rsid w:val="00FF49CB"/>
    <w:rsid w:val="00FF4A2C"/>
    <w:rsid w:val="0627D2E9"/>
    <w:rsid w:val="091ADB0A"/>
    <w:rsid w:val="0E370B90"/>
    <w:rsid w:val="2152805D"/>
    <w:rsid w:val="2894972A"/>
    <w:rsid w:val="3235C28C"/>
    <w:rsid w:val="3D412D46"/>
    <w:rsid w:val="3E9DBD9C"/>
    <w:rsid w:val="46AC8392"/>
    <w:rsid w:val="46E6E09C"/>
    <w:rsid w:val="47B5B5B4"/>
    <w:rsid w:val="4A4B1A39"/>
    <w:rsid w:val="4C99823A"/>
    <w:rsid w:val="4E9E3292"/>
    <w:rsid w:val="5498821B"/>
    <w:rsid w:val="56C41E4A"/>
    <w:rsid w:val="5BE786CE"/>
    <w:rsid w:val="5E9C0429"/>
    <w:rsid w:val="6443532C"/>
    <w:rsid w:val="673DC8CD"/>
    <w:rsid w:val="683BD62B"/>
    <w:rsid w:val="692FDEEB"/>
    <w:rsid w:val="6A203DA7"/>
    <w:rsid w:val="6BDF2A0E"/>
    <w:rsid w:val="6C6B15A3"/>
    <w:rsid w:val="6D07BE6F"/>
    <w:rsid w:val="6D208225"/>
    <w:rsid w:val="6D98528D"/>
    <w:rsid w:val="6DFBC82A"/>
    <w:rsid w:val="6F4AD2F0"/>
    <w:rsid w:val="70A53932"/>
    <w:rsid w:val="71FD7B32"/>
    <w:rsid w:val="72B3C752"/>
    <w:rsid w:val="744F97B3"/>
    <w:rsid w:val="7471C844"/>
    <w:rsid w:val="75D5CC87"/>
    <w:rsid w:val="7C2F727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A1658"/>
  <w15:chartTrackingRefBased/>
  <w15:docId w15:val="{E72477F9-F64C-4BCB-96C4-117C9A04B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Open Sans" w:eastAsiaTheme="minorHAnsi" w:hAnsi="Open Sans" w:cstheme="minorBidi"/>
        <w:sz w:val="22"/>
        <w:szCs w:val="22"/>
        <w:lang w:val="en-GB" w:eastAsia="en-US" w:bidi="ar-SA"/>
      </w:rPr>
    </w:rPrDefault>
    <w:pPrDefault>
      <w:pPr>
        <w:spacing w:after="120" w:line="25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1CD"/>
    <w:pPr>
      <w:spacing w:line="276" w:lineRule="auto"/>
    </w:pPr>
    <w:rPr>
      <w:rFonts w:ascii="Arial" w:hAnsi="Arial" w:cs="Calibri Light"/>
    </w:rPr>
  </w:style>
  <w:style w:type="paragraph" w:styleId="Heading1">
    <w:name w:val="heading 1"/>
    <w:basedOn w:val="Normal"/>
    <w:next w:val="Normal"/>
    <w:link w:val="Heading1Char"/>
    <w:uiPriority w:val="9"/>
    <w:qFormat/>
    <w:rsid w:val="002A25AB"/>
    <w:pPr>
      <w:keepNext/>
      <w:keepLines/>
      <w:numPr>
        <w:numId w:val="1"/>
      </w:numPr>
      <w:spacing w:before="360" w:after="240" w:line="440" w:lineRule="exact"/>
      <w:ind w:left="0" w:hanging="994"/>
      <w:outlineLvl w:val="0"/>
    </w:pPr>
    <w:rPr>
      <w:rFonts w:eastAsiaTheme="majorEastAsia"/>
      <w:color w:val="257E7D" w:themeColor="text2"/>
      <w:sz w:val="40"/>
      <w:szCs w:val="44"/>
    </w:rPr>
  </w:style>
  <w:style w:type="paragraph" w:styleId="Heading2">
    <w:name w:val="heading 2"/>
    <w:basedOn w:val="Normal"/>
    <w:next w:val="Normal"/>
    <w:link w:val="Heading2Char"/>
    <w:uiPriority w:val="9"/>
    <w:unhideWhenUsed/>
    <w:qFormat/>
    <w:rsid w:val="00312EE6"/>
    <w:pPr>
      <w:keepNext/>
      <w:keepLines/>
      <w:numPr>
        <w:ilvl w:val="1"/>
        <w:numId w:val="1"/>
      </w:numPr>
      <w:spacing w:before="360" w:after="240" w:line="360" w:lineRule="exact"/>
      <w:ind w:left="0" w:hanging="994"/>
      <w:outlineLvl w:val="1"/>
    </w:pPr>
    <w:rPr>
      <w:rFonts w:eastAsiaTheme="majorEastAsia"/>
      <w:color w:val="257E7D" w:themeColor="text2"/>
      <w:sz w:val="36"/>
      <w:szCs w:val="36"/>
    </w:rPr>
  </w:style>
  <w:style w:type="paragraph" w:styleId="Heading3">
    <w:name w:val="heading 3"/>
    <w:basedOn w:val="Normal"/>
    <w:next w:val="Normal"/>
    <w:link w:val="Heading3Char"/>
    <w:uiPriority w:val="9"/>
    <w:unhideWhenUsed/>
    <w:qFormat/>
    <w:rsid w:val="006E71BD"/>
    <w:pPr>
      <w:keepNext/>
      <w:keepLines/>
      <w:numPr>
        <w:ilvl w:val="2"/>
        <w:numId w:val="1"/>
      </w:numPr>
      <w:spacing w:before="360" w:after="240"/>
      <w:ind w:left="0" w:hanging="994"/>
      <w:outlineLvl w:val="2"/>
    </w:pPr>
    <w:rPr>
      <w:rFonts w:eastAsiaTheme="majorEastAsia"/>
      <w:color w:val="257E7D" w:themeColor="text2"/>
      <w:sz w:val="28"/>
      <w:szCs w:val="28"/>
    </w:rPr>
  </w:style>
  <w:style w:type="paragraph" w:styleId="Heading4">
    <w:name w:val="heading 4"/>
    <w:basedOn w:val="Normal"/>
    <w:next w:val="Normal"/>
    <w:link w:val="Heading4Char"/>
    <w:uiPriority w:val="9"/>
    <w:unhideWhenUsed/>
    <w:qFormat/>
    <w:rsid w:val="006E71BD"/>
    <w:pPr>
      <w:keepNext/>
      <w:keepLines/>
      <w:numPr>
        <w:ilvl w:val="3"/>
        <w:numId w:val="1"/>
      </w:numPr>
      <w:spacing w:before="240"/>
      <w:ind w:left="0" w:hanging="994"/>
      <w:outlineLvl w:val="3"/>
    </w:pPr>
    <w:rPr>
      <w:rFonts w:eastAsiaTheme="majorEastAsia"/>
      <w:color w:val="257E7D" w:themeColor="text2"/>
      <w:sz w:val="24"/>
      <w:szCs w:val="24"/>
    </w:rPr>
  </w:style>
  <w:style w:type="paragraph" w:styleId="Heading5">
    <w:name w:val="heading 5"/>
    <w:basedOn w:val="Normal"/>
    <w:next w:val="Normal"/>
    <w:link w:val="Heading5Char"/>
    <w:uiPriority w:val="9"/>
    <w:unhideWhenUsed/>
    <w:qFormat/>
    <w:rsid w:val="00475BEF"/>
    <w:pPr>
      <w:keepNext/>
      <w:keepLines/>
      <w:spacing w:before="240"/>
      <w:outlineLvl w:val="4"/>
    </w:pPr>
    <w:rPr>
      <w:rFonts w:eastAsiaTheme="majorEastAsia"/>
      <w:b/>
      <w:bCs/>
      <w:color w:val="214C67" w:themeColor="text1"/>
      <w:spacing w:val="10"/>
      <w:sz w:val="24"/>
      <w:szCs w:val="24"/>
    </w:rPr>
  </w:style>
  <w:style w:type="paragraph" w:styleId="Heading6">
    <w:name w:val="heading 6"/>
    <w:basedOn w:val="Normal"/>
    <w:next w:val="Normal"/>
    <w:link w:val="Heading6Char"/>
    <w:uiPriority w:val="9"/>
    <w:semiHidden/>
    <w:unhideWhenUsed/>
    <w:qFormat/>
    <w:rsid w:val="006E71BD"/>
    <w:pPr>
      <w:keepNext/>
      <w:keepLines/>
      <w:numPr>
        <w:ilvl w:val="5"/>
        <w:numId w:val="1"/>
      </w:numPr>
      <w:spacing w:before="40" w:after="0"/>
      <w:outlineLvl w:val="5"/>
    </w:pPr>
    <w:rPr>
      <w:rFonts w:eastAsiaTheme="majorEastAsia" w:cstheme="majorBidi"/>
      <w:color w:val="456A2B" w:themeColor="accent1" w:themeShade="7F"/>
    </w:rPr>
  </w:style>
  <w:style w:type="paragraph" w:styleId="Heading7">
    <w:name w:val="heading 7"/>
    <w:basedOn w:val="Normal"/>
    <w:next w:val="Normal"/>
    <w:link w:val="Heading7Char"/>
    <w:uiPriority w:val="9"/>
    <w:semiHidden/>
    <w:unhideWhenUsed/>
    <w:qFormat/>
    <w:rsid w:val="003013DB"/>
    <w:pPr>
      <w:keepNext/>
      <w:keepLines/>
      <w:numPr>
        <w:ilvl w:val="6"/>
        <w:numId w:val="1"/>
      </w:numPr>
      <w:spacing w:before="40" w:after="0"/>
      <w:outlineLvl w:val="6"/>
    </w:pPr>
    <w:rPr>
      <w:rFonts w:asciiTheme="majorHAnsi" w:eastAsiaTheme="majorEastAsia" w:hAnsiTheme="majorHAnsi" w:cstheme="majorBidi"/>
      <w:i/>
      <w:iCs/>
      <w:color w:val="456A2B" w:themeColor="accent1" w:themeShade="7F"/>
    </w:rPr>
  </w:style>
  <w:style w:type="paragraph" w:styleId="Heading8">
    <w:name w:val="heading 8"/>
    <w:basedOn w:val="Normal"/>
    <w:next w:val="Normal"/>
    <w:link w:val="Heading8Char"/>
    <w:uiPriority w:val="9"/>
    <w:semiHidden/>
    <w:unhideWhenUsed/>
    <w:qFormat/>
    <w:rsid w:val="003013DB"/>
    <w:pPr>
      <w:keepNext/>
      <w:keepLines/>
      <w:numPr>
        <w:ilvl w:val="7"/>
        <w:numId w:val="1"/>
      </w:numPr>
      <w:spacing w:before="40" w:after="0"/>
      <w:outlineLvl w:val="7"/>
    </w:pPr>
    <w:rPr>
      <w:rFonts w:asciiTheme="majorHAnsi" w:eastAsiaTheme="majorEastAsia" w:hAnsiTheme="majorHAnsi" w:cstheme="majorBidi"/>
      <w:color w:val="2F6B92" w:themeColor="text1" w:themeTint="D8"/>
      <w:sz w:val="21"/>
      <w:szCs w:val="21"/>
    </w:rPr>
  </w:style>
  <w:style w:type="paragraph" w:styleId="Heading9">
    <w:name w:val="heading 9"/>
    <w:basedOn w:val="Normal"/>
    <w:next w:val="Normal"/>
    <w:link w:val="Heading9Char"/>
    <w:uiPriority w:val="9"/>
    <w:semiHidden/>
    <w:unhideWhenUsed/>
    <w:qFormat/>
    <w:rsid w:val="003013DB"/>
    <w:pPr>
      <w:keepNext/>
      <w:keepLines/>
      <w:numPr>
        <w:ilvl w:val="8"/>
        <w:numId w:val="1"/>
      </w:numPr>
      <w:spacing w:before="40" w:after="0"/>
      <w:outlineLvl w:val="8"/>
    </w:pPr>
    <w:rPr>
      <w:rFonts w:asciiTheme="majorHAnsi" w:eastAsiaTheme="majorEastAsia" w:hAnsiTheme="majorHAnsi" w:cstheme="majorBidi"/>
      <w:i/>
      <w:iCs/>
      <w:color w:val="2F6B92"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85DE0"/>
    <w:pPr>
      <w:spacing w:after="0" w:line="240" w:lineRule="auto"/>
    </w:pPr>
  </w:style>
  <w:style w:type="character" w:customStyle="1" w:styleId="Heading1Char">
    <w:name w:val="Heading 1 Char"/>
    <w:basedOn w:val="DefaultParagraphFont"/>
    <w:link w:val="Heading1"/>
    <w:uiPriority w:val="9"/>
    <w:rsid w:val="002A25AB"/>
    <w:rPr>
      <w:rFonts w:ascii="Arial" w:eastAsiaTheme="majorEastAsia" w:hAnsi="Arial" w:cs="Calibri Light"/>
      <w:color w:val="257E7D" w:themeColor="text2"/>
      <w:sz w:val="40"/>
      <w:szCs w:val="44"/>
    </w:rPr>
  </w:style>
  <w:style w:type="character" w:customStyle="1" w:styleId="Heading2Char">
    <w:name w:val="Heading 2 Char"/>
    <w:basedOn w:val="DefaultParagraphFont"/>
    <w:link w:val="Heading2"/>
    <w:uiPriority w:val="9"/>
    <w:rsid w:val="00312EE6"/>
    <w:rPr>
      <w:rFonts w:ascii="Calibri Light" w:eastAsiaTheme="majorEastAsia" w:hAnsi="Calibri Light" w:cs="Calibri Light"/>
      <w:color w:val="257E7D" w:themeColor="text2"/>
      <w:sz w:val="36"/>
      <w:szCs w:val="36"/>
    </w:rPr>
  </w:style>
  <w:style w:type="character" w:customStyle="1" w:styleId="Heading3Char">
    <w:name w:val="Heading 3 Char"/>
    <w:basedOn w:val="DefaultParagraphFont"/>
    <w:link w:val="Heading3"/>
    <w:uiPriority w:val="9"/>
    <w:rsid w:val="006E71BD"/>
    <w:rPr>
      <w:rFonts w:ascii="Calibri Light" w:eastAsiaTheme="majorEastAsia" w:hAnsi="Calibri Light" w:cs="Calibri Light"/>
      <w:color w:val="257E7D" w:themeColor="text2"/>
      <w:sz w:val="28"/>
      <w:szCs w:val="28"/>
    </w:rPr>
  </w:style>
  <w:style w:type="character" w:customStyle="1" w:styleId="Heading4Char">
    <w:name w:val="Heading 4 Char"/>
    <w:basedOn w:val="DefaultParagraphFont"/>
    <w:link w:val="Heading4"/>
    <w:uiPriority w:val="9"/>
    <w:rsid w:val="006E71BD"/>
    <w:rPr>
      <w:rFonts w:ascii="Calibri Light" w:eastAsiaTheme="majorEastAsia" w:hAnsi="Calibri Light" w:cs="Calibri Light"/>
      <w:color w:val="257E7D" w:themeColor="text2"/>
      <w:sz w:val="24"/>
      <w:szCs w:val="24"/>
    </w:rPr>
  </w:style>
  <w:style w:type="character" w:customStyle="1" w:styleId="Heading5Char">
    <w:name w:val="Heading 5 Char"/>
    <w:basedOn w:val="DefaultParagraphFont"/>
    <w:link w:val="Heading5"/>
    <w:uiPriority w:val="9"/>
    <w:rsid w:val="00475BEF"/>
    <w:rPr>
      <w:rFonts w:ascii="Calibri Light" w:eastAsiaTheme="majorEastAsia" w:hAnsi="Calibri Light" w:cs="Calibri Light"/>
      <w:b/>
      <w:bCs/>
      <w:color w:val="214C67" w:themeColor="text1"/>
      <w:spacing w:val="10"/>
      <w:sz w:val="24"/>
      <w:szCs w:val="24"/>
    </w:rPr>
  </w:style>
  <w:style w:type="character" w:customStyle="1" w:styleId="Heading6Char">
    <w:name w:val="Heading 6 Char"/>
    <w:basedOn w:val="DefaultParagraphFont"/>
    <w:link w:val="Heading6"/>
    <w:uiPriority w:val="9"/>
    <w:semiHidden/>
    <w:rsid w:val="006E71BD"/>
    <w:rPr>
      <w:rFonts w:ascii="Calibri Light" w:eastAsiaTheme="majorEastAsia" w:hAnsi="Calibri Light" w:cstheme="majorBidi"/>
      <w:color w:val="456A2B" w:themeColor="accent1" w:themeShade="7F"/>
    </w:rPr>
  </w:style>
  <w:style w:type="character" w:customStyle="1" w:styleId="Heading7Char">
    <w:name w:val="Heading 7 Char"/>
    <w:basedOn w:val="DefaultParagraphFont"/>
    <w:link w:val="Heading7"/>
    <w:uiPriority w:val="9"/>
    <w:semiHidden/>
    <w:rsid w:val="003013DB"/>
    <w:rPr>
      <w:rFonts w:asciiTheme="majorHAnsi" w:eastAsiaTheme="majorEastAsia" w:hAnsiTheme="majorHAnsi" w:cstheme="majorBidi"/>
      <w:i/>
      <w:iCs/>
      <w:color w:val="456A2B" w:themeColor="accent1" w:themeShade="7F"/>
      <w:lang w:val="en-GB"/>
    </w:rPr>
  </w:style>
  <w:style w:type="character" w:customStyle="1" w:styleId="Heading8Char">
    <w:name w:val="Heading 8 Char"/>
    <w:basedOn w:val="DefaultParagraphFont"/>
    <w:link w:val="Heading8"/>
    <w:uiPriority w:val="9"/>
    <w:semiHidden/>
    <w:rsid w:val="003013DB"/>
    <w:rPr>
      <w:rFonts w:asciiTheme="majorHAnsi" w:eastAsiaTheme="majorEastAsia" w:hAnsiTheme="majorHAnsi" w:cstheme="majorBidi"/>
      <w:color w:val="2F6B92" w:themeColor="text1" w:themeTint="D8"/>
      <w:sz w:val="21"/>
      <w:szCs w:val="21"/>
      <w:lang w:val="en-GB"/>
    </w:rPr>
  </w:style>
  <w:style w:type="character" w:customStyle="1" w:styleId="Heading9Char">
    <w:name w:val="Heading 9 Char"/>
    <w:basedOn w:val="DefaultParagraphFont"/>
    <w:link w:val="Heading9"/>
    <w:uiPriority w:val="9"/>
    <w:semiHidden/>
    <w:rsid w:val="003013DB"/>
    <w:rPr>
      <w:rFonts w:asciiTheme="majorHAnsi" w:eastAsiaTheme="majorEastAsia" w:hAnsiTheme="majorHAnsi" w:cstheme="majorBidi"/>
      <w:i/>
      <w:iCs/>
      <w:color w:val="2F6B92" w:themeColor="text1" w:themeTint="D8"/>
      <w:sz w:val="21"/>
      <w:szCs w:val="21"/>
      <w:lang w:val="en-GB"/>
    </w:rPr>
  </w:style>
  <w:style w:type="paragraph" w:styleId="ListParagraph">
    <w:name w:val="List Paragraph"/>
    <w:aliases w:val="References,WB List Paragraph,Bullets level 1,Dot pt,F5 List Paragraph,List Paragraph1,List Paragraph Char Char Char,Indicator Text,Numbered Para 1,List Paragraph12,Bullet Points,MAIN CONTENT,Colorful List - Accent 11,Bullets,Premier,L,b1"/>
    <w:basedOn w:val="Normal"/>
    <w:link w:val="ListParagraphChar"/>
    <w:uiPriority w:val="34"/>
    <w:qFormat/>
    <w:rsid w:val="00312EE6"/>
    <w:pPr>
      <w:numPr>
        <w:numId w:val="3"/>
      </w:numPr>
      <w:ind w:left="432"/>
      <w:contextualSpacing/>
    </w:pPr>
  </w:style>
  <w:style w:type="paragraph" w:customStyle="1" w:styleId="ListParagraph2">
    <w:name w:val="List Paragraph 2"/>
    <w:basedOn w:val="ListParagraph"/>
    <w:rsid w:val="00723743"/>
    <w:pPr>
      <w:numPr>
        <w:ilvl w:val="1"/>
        <w:numId w:val="10"/>
      </w:numPr>
      <w:ind w:left="851"/>
    </w:pPr>
  </w:style>
  <w:style w:type="paragraph" w:customStyle="1" w:styleId="Numbered1">
    <w:name w:val="Numbered 1"/>
    <w:basedOn w:val="Normal"/>
    <w:link w:val="Numbered1Char"/>
    <w:qFormat/>
    <w:rsid w:val="00723743"/>
    <w:pPr>
      <w:numPr>
        <w:numId w:val="8"/>
      </w:numPr>
    </w:pPr>
  </w:style>
  <w:style w:type="character" w:customStyle="1" w:styleId="ListParagraphChar">
    <w:name w:val="List Paragraph Char"/>
    <w:aliases w:val="References Char,WB List Paragraph Char,Bullets level 1 Char,Dot pt Char,F5 List Paragraph Char,List Paragraph1 Char,List Paragraph Char Char Char Char,Indicator Text Char,Numbered Para 1 Char,List Paragraph12 Char,Bullet Points Char"/>
    <w:basedOn w:val="DefaultParagraphFont"/>
    <w:link w:val="ListParagraph"/>
    <w:uiPriority w:val="34"/>
    <w:qFormat/>
    <w:rsid w:val="00312EE6"/>
    <w:rPr>
      <w:rFonts w:ascii="Calibri Light" w:hAnsi="Calibri Light" w:cs="Calibri Light"/>
    </w:rPr>
  </w:style>
  <w:style w:type="character" w:customStyle="1" w:styleId="Numbered1Char">
    <w:name w:val="Numbered 1 Char"/>
    <w:basedOn w:val="ListParagraphChar"/>
    <w:link w:val="Numbered1"/>
    <w:rsid w:val="00723743"/>
    <w:rPr>
      <w:rFonts w:ascii="Montserrat" w:hAnsi="Montserrat" w:cs="Calibri Light"/>
    </w:rPr>
  </w:style>
  <w:style w:type="paragraph" w:styleId="Header">
    <w:name w:val="header"/>
    <w:basedOn w:val="Footer"/>
    <w:link w:val="HeaderChar"/>
    <w:uiPriority w:val="99"/>
    <w:unhideWhenUsed/>
    <w:rsid w:val="009550FE"/>
    <w:rPr>
      <w:sz w:val="18"/>
      <w:szCs w:val="18"/>
    </w:rPr>
  </w:style>
  <w:style w:type="character" w:customStyle="1" w:styleId="HeaderChar">
    <w:name w:val="Header Char"/>
    <w:basedOn w:val="DefaultParagraphFont"/>
    <w:link w:val="Header"/>
    <w:uiPriority w:val="99"/>
    <w:rsid w:val="009550FE"/>
    <w:rPr>
      <w:color w:val="70ABD1" w:themeColor="text1" w:themeTint="80"/>
      <w:sz w:val="18"/>
      <w:szCs w:val="18"/>
      <w:lang w:val="en-AU"/>
    </w:rPr>
  </w:style>
  <w:style w:type="paragraph" w:styleId="Footer">
    <w:name w:val="footer"/>
    <w:basedOn w:val="Normal"/>
    <w:link w:val="FooterChar"/>
    <w:uiPriority w:val="99"/>
    <w:unhideWhenUsed/>
    <w:rsid w:val="009550FE"/>
    <w:pPr>
      <w:tabs>
        <w:tab w:val="center" w:pos="4513"/>
        <w:tab w:val="right" w:pos="9026"/>
      </w:tabs>
      <w:spacing w:after="0" w:line="240" w:lineRule="auto"/>
    </w:pPr>
    <w:rPr>
      <w:color w:val="70ABD1" w:themeColor="text1" w:themeTint="80"/>
      <w:sz w:val="16"/>
      <w:szCs w:val="16"/>
      <w:lang w:val="en-AU"/>
    </w:rPr>
  </w:style>
  <w:style w:type="character" w:customStyle="1" w:styleId="FooterChar">
    <w:name w:val="Footer Char"/>
    <w:basedOn w:val="DefaultParagraphFont"/>
    <w:link w:val="Footer"/>
    <w:uiPriority w:val="99"/>
    <w:rsid w:val="009550FE"/>
    <w:rPr>
      <w:color w:val="70ABD1" w:themeColor="text1" w:themeTint="80"/>
      <w:sz w:val="16"/>
      <w:szCs w:val="16"/>
      <w:lang w:val="en-AU"/>
    </w:rPr>
  </w:style>
  <w:style w:type="paragraph" w:styleId="FootnoteText">
    <w:name w:val="footnote text"/>
    <w:basedOn w:val="Normal"/>
    <w:link w:val="FootnoteTextChar"/>
    <w:uiPriority w:val="99"/>
    <w:semiHidden/>
    <w:unhideWhenUsed/>
    <w:rsid w:val="009550F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50FE"/>
    <w:rPr>
      <w:sz w:val="20"/>
      <w:szCs w:val="20"/>
    </w:rPr>
  </w:style>
  <w:style w:type="character" w:styleId="FootnoteReference">
    <w:name w:val="footnote reference"/>
    <w:basedOn w:val="DefaultParagraphFont"/>
    <w:uiPriority w:val="99"/>
    <w:semiHidden/>
    <w:unhideWhenUsed/>
    <w:rsid w:val="009550FE"/>
    <w:rPr>
      <w:vertAlign w:val="superscript"/>
    </w:rPr>
  </w:style>
  <w:style w:type="paragraph" w:customStyle="1" w:styleId="Footnote1">
    <w:name w:val="Footnote 1"/>
    <w:basedOn w:val="FootnoteText"/>
    <w:link w:val="Footnote1Char"/>
    <w:qFormat/>
    <w:rsid w:val="009550FE"/>
    <w:pPr>
      <w:tabs>
        <w:tab w:val="left" w:pos="142"/>
      </w:tabs>
      <w:ind w:left="142" w:hanging="142"/>
    </w:pPr>
    <w:rPr>
      <w:sz w:val="16"/>
      <w:szCs w:val="16"/>
    </w:rPr>
  </w:style>
  <w:style w:type="table" w:styleId="TableGrid">
    <w:name w:val="Table Grid"/>
    <w:basedOn w:val="TableNormal"/>
    <w:uiPriority w:val="39"/>
    <w:rsid w:val="00F345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1Char">
    <w:name w:val="Footnote 1 Char"/>
    <w:basedOn w:val="FootnoteTextChar"/>
    <w:link w:val="Footnote1"/>
    <w:rsid w:val="009550FE"/>
    <w:rPr>
      <w:sz w:val="16"/>
      <w:szCs w:val="16"/>
    </w:rPr>
  </w:style>
  <w:style w:type="paragraph" w:customStyle="1" w:styleId="TableHeaderRow1-White">
    <w:name w:val="Table Header Row 1 - White"/>
    <w:basedOn w:val="Normal"/>
    <w:next w:val="Normal"/>
    <w:qFormat/>
    <w:rsid w:val="000B1C47"/>
    <w:pPr>
      <w:spacing w:before="60" w:after="60" w:line="240" w:lineRule="auto"/>
    </w:pPr>
    <w:rPr>
      <w:rFonts w:ascii="Proxima Nova" w:hAnsi="Proxima Nova"/>
      <w:b/>
      <w:bCs/>
      <w:color w:val="FFFFFF" w:themeColor="background1"/>
      <w:sz w:val="20"/>
      <w:szCs w:val="20"/>
    </w:rPr>
  </w:style>
  <w:style w:type="paragraph" w:customStyle="1" w:styleId="TableSub-headerRow2-Black">
    <w:name w:val="Table Sub-header Row 2 - Black"/>
    <w:basedOn w:val="Normal"/>
    <w:next w:val="Normal"/>
    <w:qFormat/>
    <w:rsid w:val="00F345F4"/>
    <w:pPr>
      <w:spacing w:before="60" w:after="60" w:line="240" w:lineRule="auto"/>
      <w:jc w:val="center"/>
    </w:pPr>
    <w:rPr>
      <w:b/>
      <w:bCs/>
      <w:sz w:val="20"/>
      <w:szCs w:val="20"/>
    </w:rPr>
  </w:style>
  <w:style w:type="paragraph" w:customStyle="1" w:styleId="Tabletext">
    <w:name w:val="Table text"/>
    <w:basedOn w:val="Normal"/>
    <w:qFormat/>
    <w:rsid w:val="00F345F4"/>
    <w:pPr>
      <w:spacing w:before="60" w:after="60" w:line="240" w:lineRule="auto"/>
      <w:jc w:val="center"/>
    </w:pPr>
    <w:rPr>
      <w:sz w:val="20"/>
      <w:szCs w:val="20"/>
    </w:rPr>
  </w:style>
  <w:style w:type="paragraph" w:customStyle="1" w:styleId="Captiontext">
    <w:name w:val="Caption text"/>
    <w:basedOn w:val="NoSpacing"/>
    <w:qFormat/>
    <w:rsid w:val="00622C81"/>
    <w:pPr>
      <w:spacing w:before="60"/>
    </w:pPr>
    <w:rPr>
      <w:rFonts w:ascii="Arial" w:hAnsi="Arial" w:cs="Arial"/>
      <w:color w:val="257E7D" w:themeColor="text2"/>
      <w:sz w:val="16"/>
      <w:szCs w:val="16"/>
    </w:rPr>
  </w:style>
  <w:style w:type="paragraph" w:customStyle="1" w:styleId="Captiontext-fullwidth">
    <w:name w:val="Caption text - full width"/>
    <w:basedOn w:val="NoSpacing"/>
    <w:qFormat/>
    <w:rsid w:val="006E71BD"/>
    <w:pPr>
      <w:spacing w:before="60"/>
      <w:ind w:left="-2977"/>
    </w:pPr>
    <w:rPr>
      <w:rFonts w:ascii="Calibri Light" w:hAnsi="Calibri Light"/>
      <w:b/>
      <w:bCs/>
      <w:color w:val="257E7D" w:themeColor="text2"/>
      <w:sz w:val="16"/>
      <w:szCs w:val="16"/>
    </w:rPr>
  </w:style>
  <w:style w:type="paragraph" w:customStyle="1" w:styleId="ListParagraph3">
    <w:name w:val="List Paragraph 3"/>
    <w:basedOn w:val="ListParagraph2"/>
    <w:qFormat/>
    <w:rsid w:val="00312EE6"/>
    <w:pPr>
      <w:ind w:left="850"/>
    </w:pPr>
  </w:style>
  <w:style w:type="character" w:customStyle="1" w:styleId="NoSpacingChar">
    <w:name w:val="No Spacing Char"/>
    <w:basedOn w:val="DefaultParagraphFont"/>
    <w:link w:val="NoSpacing"/>
    <w:uiPriority w:val="1"/>
    <w:rsid w:val="002F4044"/>
  </w:style>
  <w:style w:type="paragraph" w:styleId="TOC1">
    <w:name w:val="toc 1"/>
    <w:basedOn w:val="Normal"/>
    <w:next w:val="Normal"/>
    <w:autoRedefine/>
    <w:uiPriority w:val="39"/>
    <w:unhideWhenUsed/>
    <w:rsid w:val="00790BB0"/>
    <w:pPr>
      <w:tabs>
        <w:tab w:val="left" w:pos="440"/>
        <w:tab w:val="right" w:leader="dot" w:pos="8212"/>
      </w:tabs>
      <w:spacing w:after="100"/>
    </w:pPr>
    <w:rPr>
      <w:b/>
      <w:bCs/>
      <w:noProof/>
      <w:color w:val="FFFFFF" w:themeColor="background1"/>
      <w:sz w:val="28"/>
      <w:szCs w:val="28"/>
    </w:rPr>
  </w:style>
  <w:style w:type="paragraph" w:styleId="TOC2">
    <w:name w:val="toc 2"/>
    <w:basedOn w:val="Normal"/>
    <w:next w:val="Normal"/>
    <w:autoRedefine/>
    <w:uiPriority w:val="39"/>
    <w:unhideWhenUsed/>
    <w:rsid w:val="00790BB0"/>
    <w:pPr>
      <w:spacing w:after="100"/>
      <w:ind w:left="220"/>
    </w:pPr>
  </w:style>
  <w:style w:type="paragraph" w:styleId="TOC3">
    <w:name w:val="toc 3"/>
    <w:basedOn w:val="Normal"/>
    <w:next w:val="Normal"/>
    <w:autoRedefine/>
    <w:uiPriority w:val="39"/>
    <w:unhideWhenUsed/>
    <w:rsid w:val="00790BB0"/>
    <w:pPr>
      <w:spacing w:after="100"/>
      <w:ind w:left="440"/>
    </w:pPr>
  </w:style>
  <w:style w:type="paragraph" w:styleId="TOC4">
    <w:name w:val="toc 4"/>
    <w:basedOn w:val="Normal"/>
    <w:next w:val="Normal"/>
    <w:autoRedefine/>
    <w:uiPriority w:val="39"/>
    <w:unhideWhenUsed/>
    <w:rsid w:val="00790BB0"/>
    <w:pPr>
      <w:spacing w:after="100"/>
      <w:ind w:left="660"/>
    </w:pPr>
  </w:style>
  <w:style w:type="paragraph" w:styleId="TOC5">
    <w:name w:val="toc 5"/>
    <w:basedOn w:val="Normal"/>
    <w:next w:val="Normal"/>
    <w:autoRedefine/>
    <w:uiPriority w:val="39"/>
    <w:unhideWhenUsed/>
    <w:rsid w:val="00790BB0"/>
    <w:pPr>
      <w:spacing w:after="100"/>
      <w:ind w:left="880"/>
    </w:pPr>
  </w:style>
  <w:style w:type="paragraph" w:styleId="Caption">
    <w:name w:val="caption"/>
    <w:basedOn w:val="Normal"/>
    <w:next w:val="Normal"/>
    <w:uiPriority w:val="35"/>
    <w:unhideWhenUsed/>
    <w:rsid w:val="006A6F29"/>
    <w:pPr>
      <w:spacing w:after="200" w:line="240" w:lineRule="auto"/>
    </w:pPr>
    <w:rPr>
      <w:i/>
      <w:iCs/>
      <w:color w:val="257E7D" w:themeColor="text2"/>
      <w:sz w:val="18"/>
      <w:szCs w:val="18"/>
    </w:rPr>
  </w:style>
  <w:style w:type="paragraph" w:customStyle="1" w:styleId="UnnumberedBoldHeading">
    <w:name w:val="Unnumbered Bold Heading"/>
    <w:basedOn w:val="Heading1"/>
    <w:link w:val="UnnumberedBoldHeadingChar"/>
    <w:qFormat/>
    <w:rsid w:val="00312EE6"/>
    <w:pPr>
      <w:numPr>
        <w:numId w:val="0"/>
      </w:numPr>
      <w:spacing w:before="120" w:line="276" w:lineRule="auto"/>
    </w:pPr>
    <w:rPr>
      <w:b/>
      <w:bCs/>
    </w:rPr>
  </w:style>
  <w:style w:type="character" w:customStyle="1" w:styleId="UnnumberedBoldHeadingChar">
    <w:name w:val="Unnumbered Bold Heading Char"/>
    <w:basedOn w:val="Heading1Char"/>
    <w:link w:val="UnnumberedBoldHeading"/>
    <w:rsid w:val="00312EE6"/>
    <w:rPr>
      <w:rFonts w:ascii="Calibri Light" w:eastAsiaTheme="majorEastAsia" w:hAnsi="Calibri Light" w:cs="Calibri Light"/>
      <w:b/>
      <w:bCs/>
      <w:color w:val="257E7D" w:themeColor="text2"/>
      <w:sz w:val="44"/>
      <w:szCs w:val="44"/>
    </w:rPr>
  </w:style>
  <w:style w:type="paragraph" w:customStyle="1" w:styleId="Heading1-Unnumbered">
    <w:name w:val="Heading 1 - Unnumbered"/>
    <w:basedOn w:val="Heading1"/>
    <w:link w:val="Heading1-UnnumberedChar"/>
    <w:qFormat/>
    <w:rsid w:val="002A25AB"/>
    <w:pPr>
      <w:numPr>
        <w:numId w:val="0"/>
      </w:numPr>
    </w:pPr>
  </w:style>
  <w:style w:type="paragraph" w:customStyle="1" w:styleId="Heading2-Unnumbered">
    <w:name w:val="Heading 2 - Unnumbered"/>
    <w:basedOn w:val="Heading2"/>
    <w:link w:val="Heading2-UnnumberedChar"/>
    <w:qFormat/>
    <w:rsid w:val="002A25AB"/>
    <w:pPr>
      <w:numPr>
        <w:ilvl w:val="0"/>
        <w:numId w:val="0"/>
      </w:numPr>
    </w:pPr>
  </w:style>
  <w:style w:type="character" w:customStyle="1" w:styleId="Heading1-UnnumberedChar">
    <w:name w:val="Heading 1 - Unnumbered Char"/>
    <w:basedOn w:val="Heading1Char"/>
    <w:link w:val="Heading1-Unnumbered"/>
    <w:rsid w:val="002A25AB"/>
    <w:rPr>
      <w:rFonts w:ascii="Arial" w:eastAsiaTheme="majorEastAsia" w:hAnsi="Arial" w:cs="Calibri Light"/>
      <w:color w:val="257E7D" w:themeColor="text2"/>
      <w:sz w:val="40"/>
      <w:szCs w:val="44"/>
    </w:rPr>
  </w:style>
  <w:style w:type="paragraph" w:customStyle="1" w:styleId="Heading3-Unnumbered">
    <w:name w:val="Heading 3 - Unnumbered"/>
    <w:basedOn w:val="Heading3"/>
    <w:link w:val="Heading3-UnnumberedChar"/>
    <w:qFormat/>
    <w:rsid w:val="00B56723"/>
    <w:pPr>
      <w:numPr>
        <w:ilvl w:val="0"/>
        <w:numId w:val="0"/>
      </w:numPr>
    </w:pPr>
  </w:style>
  <w:style w:type="character" w:customStyle="1" w:styleId="Heading2-UnnumberedChar">
    <w:name w:val="Heading 2 - Unnumbered Char"/>
    <w:basedOn w:val="Heading2Char"/>
    <w:link w:val="Heading2-Unnumbered"/>
    <w:rsid w:val="002A25AB"/>
    <w:rPr>
      <w:rFonts w:ascii="Arial" w:eastAsiaTheme="majorEastAsia" w:hAnsi="Arial" w:cs="Calibri Light"/>
      <w:color w:val="257E7D" w:themeColor="text2"/>
      <w:sz w:val="36"/>
      <w:szCs w:val="36"/>
    </w:rPr>
  </w:style>
  <w:style w:type="paragraph" w:customStyle="1" w:styleId="Heading4-Unnumbered">
    <w:name w:val="Heading 4 - Unnumbered"/>
    <w:basedOn w:val="Heading4"/>
    <w:link w:val="Heading4-UnnumberedChar"/>
    <w:qFormat/>
    <w:rsid w:val="00B56723"/>
    <w:pPr>
      <w:numPr>
        <w:ilvl w:val="0"/>
        <w:numId w:val="0"/>
      </w:numPr>
    </w:pPr>
    <w:rPr>
      <w:sz w:val="26"/>
      <w:szCs w:val="26"/>
    </w:rPr>
  </w:style>
  <w:style w:type="character" w:customStyle="1" w:styleId="Heading3-UnnumberedChar">
    <w:name w:val="Heading 3 - Unnumbered Char"/>
    <w:basedOn w:val="Heading3Char"/>
    <w:link w:val="Heading3-Unnumbered"/>
    <w:rsid w:val="00B56723"/>
    <w:rPr>
      <w:rFonts w:ascii="Calibri Light" w:eastAsiaTheme="majorEastAsia" w:hAnsi="Calibri Light" w:cs="Calibri Light"/>
      <w:color w:val="257E7D" w:themeColor="text2"/>
      <w:sz w:val="28"/>
      <w:szCs w:val="28"/>
    </w:rPr>
  </w:style>
  <w:style w:type="character" w:customStyle="1" w:styleId="Heading4-UnnumberedChar">
    <w:name w:val="Heading 4 - Unnumbered Char"/>
    <w:basedOn w:val="Heading4Char"/>
    <w:link w:val="Heading4-Unnumbered"/>
    <w:rsid w:val="00B56723"/>
    <w:rPr>
      <w:rFonts w:ascii="Calibri Light" w:eastAsiaTheme="majorEastAsia" w:hAnsi="Calibri Light" w:cs="Calibri Light"/>
      <w:color w:val="257E7D" w:themeColor="text2"/>
      <w:sz w:val="26"/>
      <w:szCs w:val="26"/>
    </w:rPr>
  </w:style>
  <w:style w:type="paragraph" w:customStyle="1" w:styleId="Style1">
    <w:name w:val="Style1"/>
    <w:basedOn w:val="Numbered1"/>
    <w:link w:val="Style1Char"/>
    <w:qFormat/>
    <w:rsid w:val="00AA61E2"/>
    <w:rPr>
      <w:rFonts w:cs="Arial"/>
    </w:rPr>
  </w:style>
  <w:style w:type="character" w:customStyle="1" w:styleId="Style1Char">
    <w:name w:val="Style1 Char"/>
    <w:basedOn w:val="Numbered1Char"/>
    <w:link w:val="Style1"/>
    <w:rsid w:val="00AA61E2"/>
    <w:rPr>
      <w:rFonts w:ascii="Arial" w:hAnsi="Arial" w:cs="Arial"/>
    </w:rPr>
  </w:style>
  <w:style w:type="paragraph" w:styleId="BalloonText">
    <w:name w:val="Balloon Text"/>
    <w:basedOn w:val="Normal"/>
    <w:link w:val="BalloonTextChar"/>
    <w:uiPriority w:val="99"/>
    <w:semiHidden/>
    <w:unhideWhenUsed/>
    <w:rsid w:val="00B120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050"/>
    <w:rPr>
      <w:rFonts w:ascii="Segoe UI" w:hAnsi="Segoe UI" w:cs="Segoe UI"/>
      <w:sz w:val="18"/>
      <w:szCs w:val="18"/>
    </w:rPr>
  </w:style>
  <w:style w:type="paragraph" w:customStyle="1" w:styleId="Sub-title">
    <w:name w:val="Sub-title"/>
    <w:basedOn w:val="Heading4-Unnumbered"/>
    <w:link w:val="Sub-titleChar"/>
    <w:qFormat/>
    <w:rsid w:val="00C06A6C"/>
    <w:pPr>
      <w:spacing w:before="360"/>
    </w:pPr>
    <w:rPr>
      <w:sz w:val="24"/>
    </w:rPr>
  </w:style>
  <w:style w:type="character" w:customStyle="1" w:styleId="Sub-titleChar">
    <w:name w:val="Sub-title Char"/>
    <w:basedOn w:val="Heading4-UnnumberedChar"/>
    <w:link w:val="Sub-title"/>
    <w:rsid w:val="00C06A6C"/>
    <w:rPr>
      <w:rFonts w:ascii="Arial" w:eastAsiaTheme="majorEastAsia" w:hAnsi="Arial" w:cs="Calibri Light"/>
      <w:color w:val="257E7D" w:themeColor="text2"/>
      <w:sz w:val="24"/>
      <w:szCs w:val="26"/>
    </w:rPr>
  </w:style>
  <w:style w:type="paragraph" w:customStyle="1" w:styleId="BoxTableText">
    <w:name w:val="Box/Table Text"/>
    <w:basedOn w:val="Normal"/>
    <w:link w:val="BoxTableTextChar"/>
    <w:qFormat/>
    <w:rsid w:val="000B1C47"/>
    <w:pPr>
      <w:spacing w:after="0" w:line="240" w:lineRule="auto"/>
      <w:contextualSpacing/>
    </w:pPr>
    <w:rPr>
      <w:rFonts w:eastAsia="Times New Roman" w:cs="Arial"/>
      <w:color w:val="171717" w:themeColor="background2" w:themeShade="1A"/>
      <w:sz w:val="18"/>
      <w:szCs w:val="18"/>
      <w:lang w:val="en-US" w:eastAsia="en-GB"/>
    </w:rPr>
  </w:style>
  <w:style w:type="paragraph" w:customStyle="1" w:styleId="BoxHeadline">
    <w:name w:val="Box Headline"/>
    <w:basedOn w:val="Normal"/>
    <w:next w:val="BoxTableText"/>
    <w:link w:val="BoxHeadlineChar"/>
    <w:qFormat/>
    <w:rsid w:val="000B1C47"/>
    <w:pPr>
      <w:suppressAutoHyphens/>
      <w:spacing w:line="240" w:lineRule="auto"/>
    </w:pPr>
    <w:rPr>
      <w:rFonts w:eastAsia="Times New Roman" w:cs="Arial"/>
      <w:bCs/>
      <w:color w:val="206C6A"/>
      <w:sz w:val="28"/>
      <w:szCs w:val="18"/>
    </w:rPr>
  </w:style>
  <w:style w:type="character" w:customStyle="1" w:styleId="BoxHeadlineChar">
    <w:name w:val="Box Headline Char"/>
    <w:basedOn w:val="DefaultParagraphFont"/>
    <w:link w:val="BoxHeadline"/>
    <w:rsid w:val="000B1C47"/>
    <w:rPr>
      <w:rFonts w:ascii="Arial" w:eastAsia="Times New Roman" w:hAnsi="Arial" w:cs="Arial"/>
      <w:bCs/>
      <w:color w:val="206C6A"/>
      <w:sz w:val="28"/>
      <w:szCs w:val="18"/>
    </w:rPr>
  </w:style>
  <w:style w:type="character" w:customStyle="1" w:styleId="BoxTableTextChar">
    <w:name w:val="Box/Table Text Char"/>
    <w:basedOn w:val="DefaultParagraphFont"/>
    <w:link w:val="BoxTableText"/>
    <w:rsid w:val="000B1C47"/>
    <w:rPr>
      <w:rFonts w:ascii="Arial" w:eastAsia="Times New Roman" w:hAnsi="Arial" w:cs="Arial"/>
      <w:color w:val="171717" w:themeColor="background2" w:themeShade="1A"/>
      <w:sz w:val="18"/>
      <w:szCs w:val="18"/>
      <w:lang w:val="en-US" w:eastAsia="en-GB"/>
    </w:rPr>
  </w:style>
  <w:style w:type="character" w:styleId="Hyperlink">
    <w:name w:val="Hyperlink"/>
    <w:basedOn w:val="DefaultParagraphFont"/>
    <w:uiPriority w:val="99"/>
    <w:unhideWhenUsed/>
    <w:rsid w:val="000B1C47"/>
    <w:rPr>
      <w:color w:val="0000FF"/>
      <w:u w:val="single"/>
    </w:rPr>
  </w:style>
  <w:style w:type="table" w:customStyle="1" w:styleId="TableGrid1">
    <w:name w:val="Table Grid1"/>
    <w:basedOn w:val="TableNormal"/>
    <w:next w:val="TableGrid"/>
    <w:uiPriority w:val="39"/>
    <w:rsid w:val="000B1C4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31A74"/>
    <w:rPr>
      <w:sz w:val="16"/>
      <w:szCs w:val="16"/>
    </w:rPr>
  </w:style>
  <w:style w:type="paragraph" w:styleId="CommentText">
    <w:name w:val="annotation text"/>
    <w:basedOn w:val="Normal"/>
    <w:link w:val="CommentTextChar"/>
    <w:uiPriority w:val="99"/>
    <w:unhideWhenUsed/>
    <w:rsid w:val="00931A74"/>
    <w:pPr>
      <w:suppressAutoHyphens/>
      <w:spacing w:after="0" w:line="240" w:lineRule="auto"/>
    </w:pPr>
    <w:rPr>
      <w:rFonts w:ascii="Times New Roman" w:eastAsia="Times New Roman" w:hAnsi="Times New Roman" w:cs="Times New Roman"/>
      <w:sz w:val="20"/>
      <w:szCs w:val="20"/>
      <w:lang w:val="en-US" w:eastAsia="en-GB"/>
    </w:rPr>
  </w:style>
  <w:style w:type="character" w:customStyle="1" w:styleId="CommentTextChar">
    <w:name w:val="Comment Text Char"/>
    <w:basedOn w:val="DefaultParagraphFont"/>
    <w:link w:val="CommentText"/>
    <w:uiPriority w:val="99"/>
    <w:rsid w:val="00931A74"/>
    <w:rPr>
      <w:rFonts w:ascii="Times New Roman" w:eastAsia="Times New Roman" w:hAnsi="Times New Roman" w:cs="Times New Roman"/>
      <w:sz w:val="20"/>
      <w:szCs w:val="20"/>
      <w:lang w:val="en-US" w:eastAsia="en-GB"/>
    </w:rPr>
  </w:style>
  <w:style w:type="paragraph" w:styleId="NormalWeb">
    <w:name w:val="Normal (Web)"/>
    <w:basedOn w:val="Normal"/>
    <w:uiPriority w:val="99"/>
    <w:unhideWhenUsed/>
    <w:rsid w:val="00893E5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E23BA4"/>
    <w:pPr>
      <w:spacing w:after="0" w:line="240" w:lineRule="auto"/>
    </w:pPr>
    <w:rPr>
      <w:rFonts w:ascii="Arial" w:hAnsi="Arial" w:cs="Calibri Light"/>
    </w:rPr>
  </w:style>
  <w:style w:type="paragraph" w:styleId="CommentSubject">
    <w:name w:val="annotation subject"/>
    <w:basedOn w:val="CommentText"/>
    <w:next w:val="CommentText"/>
    <w:link w:val="CommentSubjectChar"/>
    <w:uiPriority w:val="99"/>
    <w:semiHidden/>
    <w:unhideWhenUsed/>
    <w:rsid w:val="00FE302D"/>
    <w:pPr>
      <w:suppressAutoHyphens w:val="0"/>
      <w:spacing w:after="120"/>
    </w:pPr>
    <w:rPr>
      <w:rFonts w:ascii="Arial" w:eastAsiaTheme="minorHAnsi" w:hAnsi="Arial" w:cs="Calibri Light"/>
      <w:b/>
      <w:bCs/>
      <w:lang w:val="en-GB" w:eastAsia="en-US"/>
    </w:rPr>
  </w:style>
  <w:style w:type="character" w:customStyle="1" w:styleId="CommentSubjectChar">
    <w:name w:val="Comment Subject Char"/>
    <w:basedOn w:val="CommentTextChar"/>
    <w:link w:val="CommentSubject"/>
    <w:uiPriority w:val="99"/>
    <w:semiHidden/>
    <w:rsid w:val="00FE302D"/>
    <w:rPr>
      <w:rFonts w:ascii="Arial" w:eastAsia="Times New Roman" w:hAnsi="Arial" w:cs="Calibri Light"/>
      <w:b/>
      <w:bCs/>
      <w:sz w:val="20"/>
      <w:szCs w:val="20"/>
      <w:lang w:val="en-US" w:eastAsia="en-GB"/>
    </w:rPr>
  </w:style>
  <w:style w:type="paragraph" w:customStyle="1" w:styleId="Default">
    <w:name w:val="Default"/>
    <w:rsid w:val="006F3DE5"/>
    <w:pPr>
      <w:autoSpaceDE w:val="0"/>
      <w:autoSpaceDN w:val="0"/>
      <w:adjustRightInd w:val="0"/>
      <w:spacing w:after="0" w:line="240" w:lineRule="auto"/>
    </w:pPr>
    <w:rPr>
      <w:rFonts w:ascii="Arial" w:hAnsi="Arial" w:cs="Arial"/>
      <w:color w:val="000000"/>
      <w:sz w:val="24"/>
      <w:szCs w:val="24"/>
    </w:rPr>
  </w:style>
  <w:style w:type="character" w:customStyle="1" w:styleId="USAIDreportbodytext-TNR12ptChar">
    <w:name w:val="USAID report body text - TNR 12pt Char"/>
    <w:link w:val="USAIDreportbodytext-TNR12pt"/>
    <w:locked/>
    <w:rsid w:val="009C7E43"/>
    <w:rPr>
      <w:rFonts w:ascii="Times New Roman" w:eastAsia="MS Mincho" w:hAnsi="Times New Roman" w:cs="Times New Roman"/>
      <w:sz w:val="24"/>
      <w:lang w:val="x-none" w:eastAsia="x-none"/>
    </w:rPr>
  </w:style>
  <w:style w:type="paragraph" w:customStyle="1" w:styleId="USAIDreportbodytext-TNR12pt">
    <w:name w:val="USAID report body text - TNR 12pt"/>
    <w:basedOn w:val="Normal"/>
    <w:link w:val="USAIDreportbodytext-TNR12ptChar"/>
    <w:rsid w:val="009C7E43"/>
    <w:pPr>
      <w:suppressAutoHyphens/>
      <w:spacing w:after="0" w:line="240" w:lineRule="auto"/>
    </w:pPr>
    <w:rPr>
      <w:rFonts w:ascii="Times New Roman" w:eastAsia="MS Mincho" w:hAnsi="Times New Roman" w:cs="Times New Roman"/>
      <w:sz w:val="24"/>
      <w:lang w:val="x-none" w:eastAsia="x-none"/>
    </w:rPr>
  </w:style>
  <w:style w:type="character" w:styleId="UnresolvedMention">
    <w:name w:val="Unresolved Mention"/>
    <w:basedOn w:val="DefaultParagraphFont"/>
    <w:uiPriority w:val="99"/>
    <w:unhideWhenUsed/>
    <w:rsid w:val="0018557E"/>
    <w:rPr>
      <w:color w:val="605E5C"/>
      <w:shd w:val="clear" w:color="auto" w:fill="E1DFDD"/>
    </w:rPr>
  </w:style>
  <w:style w:type="character" w:styleId="Mention">
    <w:name w:val="Mention"/>
    <w:basedOn w:val="DefaultParagraphFont"/>
    <w:uiPriority w:val="99"/>
    <w:unhideWhenUsed/>
    <w:rsid w:val="00F821C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XCEPT-Fund@chemonics.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derivaz\Chemonics\XCEPT%20Lot%201%20XCEPT%20Lot%202%20-%20Project%20Communications%20(800)\00_Guidance_&amp;_Templates\XCEPT%20Templates\XCEPT_BasicA4fullwidth_v06-Arial.dotx" TargetMode="External"/></Relationships>
</file>

<file path=word/theme/theme1.xml><?xml version="1.0" encoding="utf-8"?>
<a:theme xmlns:a="http://schemas.openxmlformats.org/drawingml/2006/main" name="Office Theme">
  <a:themeElements>
    <a:clrScheme name="XCEPT_Colours">
      <a:dk1>
        <a:srgbClr val="214C67"/>
      </a:dk1>
      <a:lt1>
        <a:sysClr val="window" lastClr="FFFFFF"/>
      </a:lt1>
      <a:dk2>
        <a:srgbClr val="257E7D"/>
      </a:dk2>
      <a:lt2>
        <a:srgbClr val="E7E6E6"/>
      </a:lt2>
      <a:accent1>
        <a:srgbClr val="90C36C"/>
      </a:accent1>
      <a:accent2>
        <a:srgbClr val="C7DD72"/>
      </a:accent2>
      <a:accent3>
        <a:srgbClr val="954F72"/>
      </a:accent3>
      <a:accent4>
        <a:srgbClr val="FEE599"/>
      </a:accent4>
      <a:accent5>
        <a:srgbClr val="5B9BD5"/>
      </a:accent5>
      <a:accent6>
        <a:srgbClr val="F4B183"/>
      </a:accent6>
      <a:hlink>
        <a:srgbClr val="954F72"/>
      </a:hlink>
      <a:folHlink>
        <a:srgbClr val="C55A11"/>
      </a:folHlink>
    </a:clrScheme>
    <a:fontScheme name="Aktis 1">
      <a:majorFont>
        <a:latin typeface="Open Sans"/>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roject Grants and SAF" ma:contentTypeID="0x0101008DA58B5CA681664FAB24816C56F410850C0084FA79F774E6494EA0B24A719B00FA14" ma:contentTypeVersion="27" ma:contentTypeDescription="" ma:contentTypeScope="" ma:versionID="febea3c46dd7f9311a2343e6b722c4ce">
  <xsd:schema xmlns:xsd="http://www.w3.org/2001/XMLSchema" xmlns:xs="http://www.w3.org/2001/XMLSchema" xmlns:p="http://schemas.microsoft.com/office/2006/metadata/properties" xmlns:ns2="8d7096d6-fc66-4344-9e3f-2445529a09f6" xmlns:ns4="e4a75513-9ce8-4f1b-a9eb-cf3655601d0b" xmlns:ns5="4b5bbecf-1dbb-4743-9668-9890082026a5" targetNamespace="http://schemas.microsoft.com/office/2006/metadata/properties" ma:root="true" ma:fieldsID="48e5c4b4869ee7ece58908a4dab4f970" ns2:_="" ns4:_="" ns5:_="">
    <xsd:import namespace="8d7096d6-fc66-4344-9e3f-2445529a09f6"/>
    <xsd:import namespace="e4a75513-9ce8-4f1b-a9eb-cf3655601d0b"/>
    <xsd:import namespace="4b5bbecf-1dbb-4743-9668-9890082026a5"/>
    <xsd:element name="properties">
      <xsd:complexType>
        <xsd:sequence>
          <xsd:element name="documentManagement">
            <xsd:complexType>
              <xsd:all>
                <xsd:element ref="ns2:hbf0c10381aa4bd59932b5b7da857fed" minOccurs="0"/>
                <xsd:element ref="ns2:TaxCatchAll" minOccurs="0"/>
                <xsd:element ref="ns2:TaxCatchAllLabel"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_Flow_SignoffStatus" minOccurs="0"/>
                <xsd:element ref="ns4:MediaServiceDateTaken" minOccurs="0"/>
                <xsd:element ref="ns4:MediaLengthInSeconds" minOccurs="0"/>
                <xsd:element ref="ns4:lcf76f155ced4ddcb4097134ff3c332f" minOccurs="0"/>
                <xsd:element ref="ns4:MediaServiceObjectDetectorVersions" minOccurs="0"/>
                <xsd:element ref="ns5:SharedWithUsers" minOccurs="0"/>
                <xsd:element ref="ns5:SharedWithDetails" minOccurs="0"/>
                <xsd:element ref="ns4:MediaServiceSearchProperties" minOccurs="0"/>
                <xsd:element ref="ns4:MediaServiceLocation"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096d6-fc66-4344-9e3f-2445529a09f6" elementFormDefault="qualified">
    <xsd:import namespace="http://schemas.microsoft.com/office/2006/documentManagement/types"/>
    <xsd:import namespace="http://schemas.microsoft.com/office/infopath/2007/PartnerControls"/>
    <xsd:element name="hbf0c10381aa4bd59932b5b7da857fed" ma:index="8" nillable="true" ma:taxonomy="true" ma:internalName="hbf0c10381aa4bd59932b5b7da857fed" ma:taxonomyFieldName="Project_x0020_Document_x0020_Type" ma:displayName="Project Document Type" ma:default="" ma:fieldId="{1bf0c103-81aa-4bd5-9932-b5b7da857fed}" ma:sspId="822e118f-d533-465d-b5ca-7beed2256e09" ma:termSetId="d8a5acf7-091c-4877-b363-b3708ae07044"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56ef98d-ae71-4941-937a-d09f17dc8d1a}" ma:internalName="TaxCatchAll" ma:showField="CatchAllData" ma:web="373b0137-122b-4b25-8183-63ddc09b757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56ef98d-ae71-4941-937a-d09f17dc8d1a}" ma:internalName="TaxCatchAllLabel" ma:readOnly="true" ma:showField="CatchAllDataLabel" ma:web="373b0137-122b-4b25-8183-63ddc09b757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4a75513-9ce8-4f1b-a9eb-cf3655601d0b"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22e118f-d533-465d-b5ca-7beed2256e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Location" ma:index="29" nillable="true" ma:displayName="Location" ma:indexed="true" ma:internalName="MediaServiceLocation" ma:readOnly="true">
      <xsd:simpleType>
        <xsd:restriction base="dms:Text"/>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5bbecf-1dbb-4743-9668-9890082026a5" elementFormDefault="qualified">
    <xsd:import namespace="http://schemas.microsoft.com/office/2006/documentManagement/types"/>
    <xsd:import namespace="http://schemas.microsoft.com/office/infopath/2007/PartnerControls"/>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bf0c10381aa4bd59932b5b7da857fed xmlns="8d7096d6-fc66-4344-9e3f-2445529a09f6">
      <Terms xmlns="http://schemas.microsoft.com/office/infopath/2007/PartnerControls"/>
    </hbf0c10381aa4bd59932b5b7da857fed>
    <TaxCatchAll xmlns="8d7096d6-fc66-4344-9e3f-2445529a09f6" xsi:nil="true"/>
    <_Flow_SignoffStatus xmlns="e4a75513-9ce8-4f1b-a9eb-cf3655601d0b" xsi:nil="true"/>
    <lcf76f155ced4ddcb4097134ff3c332f xmlns="e4a75513-9ce8-4f1b-a9eb-cf3655601d0b">
      <Terms xmlns="http://schemas.microsoft.com/office/infopath/2007/PartnerControls"/>
    </lcf76f155ced4ddcb4097134ff3c332f>
  </documentManagement>
</p:properties>
</file>

<file path=customXml/item4.xml><?xml version="1.0" encoding="utf-8"?>
<?mso-contentType ?>
<SharedContentType xmlns="Microsoft.SharePoint.Taxonomy.ContentTypeSync" SourceId="822e118f-d533-465d-b5ca-7beed2256e09" ContentTypeId="0x0101008DA58B5CA681664FAB24816C56F410850C"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12008-0305-4D73-ACEA-9BAD50A9E8A0}">
  <ds:schemaRefs>
    <ds:schemaRef ds:uri="http://schemas.microsoft.com/sharepoint/v3/contenttype/forms"/>
  </ds:schemaRefs>
</ds:datastoreItem>
</file>

<file path=customXml/itemProps2.xml><?xml version="1.0" encoding="utf-8"?>
<ds:datastoreItem xmlns:ds="http://schemas.openxmlformats.org/officeDocument/2006/customXml" ds:itemID="{245F31B6-B0D2-4CF4-AA77-853665239F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096d6-fc66-4344-9e3f-2445529a09f6"/>
    <ds:schemaRef ds:uri="e4a75513-9ce8-4f1b-a9eb-cf3655601d0b"/>
    <ds:schemaRef ds:uri="4b5bbecf-1dbb-4743-9668-9890082026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3AC9F0-5AF5-46C2-A905-7E9B5753662D}">
  <ds:schemaRefs>
    <ds:schemaRef ds:uri="http://schemas.microsoft.com/office/2006/metadata/properties"/>
    <ds:schemaRef ds:uri="http://schemas.microsoft.com/office/infopath/2007/PartnerControls"/>
    <ds:schemaRef ds:uri="8d7096d6-fc66-4344-9e3f-2445529a09f6"/>
    <ds:schemaRef ds:uri="e4a75513-9ce8-4f1b-a9eb-cf3655601d0b"/>
  </ds:schemaRefs>
</ds:datastoreItem>
</file>

<file path=customXml/itemProps4.xml><?xml version="1.0" encoding="utf-8"?>
<ds:datastoreItem xmlns:ds="http://schemas.openxmlformats.org/officeDocument/2006/customXml" ds:itemID="{86B1B798-6B38-4AF0-8F68-5813E7B61EFE}">
  <ds:schemaRefs>
    <ds:schemaRef ds:uri="Microsoft.SharePoint.Taxonomy.ContentTypeSync"/>
  </ds:schemaRefs>
</ds:datastoreItem>
</file>

<file path=customXml/itemProps5.xml><?xml version="1.0" encoding="utf-8"?>
<ds:datastoreItem xmlns:ds="http://schemas.openxmlformats.org/officeDocument/2006/customXml" ds:itemID="{79DA503C-F440-410A-9808-557C1A194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XCEPT_BasicA4fullwidth_v06-Arial</Template>
  <TotalTime>1</TotalTime>
  <Pages>4</Pages>
  <Words>719</Words>
  <Characters>4103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De Rivaz</dc:creator>
  <cp:keywords/>
  <dc:description/>
  <cp:lastModifiedBy>Charlie De Rivaz</cp:lastModifiedBy>
  <cp:revision>2</cp:revision>
  <dcterms:created xsi:type="dcterms:W3CDTF">2025-08-19T16:21:00Z</dcterms:created>
  <dcterms:modified xsi:type="dcterms:W3CDTF">2025-08-19T16:21:00Z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Document Type">
    <vt:lpwstr/>
  </property>
  <property fmtid="{D5CDD505-2E9C-101B-9397-08002B2CF9AE}" pid="3" name="ContentTypeId">
    <vt:lpwstr>0x0101008DA58B5CA681664FAB24816C56F410850C0084FA79F774E6494EA0B24A719B00FA14</vt:lpwstr>
  </property>
  <property fmtid="{D5CDD505-2E9C-101B-9397-08002B2CF9AE}" pid="4" name="MediaServiceImageTags">
    <vt:lpwstr/>
  </property>
  <property fmtid="{D5CDD505-2E9C-101B-9397-08002B2CF9AE}" pid="5" name="Project_x0020_Document_x0020_Type">
    <vt:lpwstr/>
  </property>
</Properties>
</file>