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0E75E4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264BD6" w:rsidRPr="00264BD6">
                  <w:rPr>
                    <w:rStyle w:val="Style1"/>
                    <w:b/>
                  </w:rPr>
                  <w:t>T0303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AB36E13" w:rsidR="00CB3E0B" w:rsidRDefault="00264BD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2-08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29D29F8F" w:rsidR="00B6065A" w:rsidRDefault="00264BD6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August 2022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CB7180" w:rsidR="00A53652" w:rsidRPr="00CB3E0B" w:rsidRDefault="00264BD6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6766EE96" w:rsidR="00B6065A" w:rsidRDefault="00395652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264BD6" w:rsidRPr="00264BD6">
            <w:rPr>
              <w:rStyle w:val="Style1"/>
              <w:b/>
            </w:rPr>
            <w:t>T0303</w:t>
          </w:r>
        </w:sdtContent>
      </w:sdt>
    </w:p>
    <w:p w14:paraId="06FA62AA" w14:textId="4F28A706" w:rsidR="00B6065A" w:rsidRDefault="00395652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0E56D8" w:rsidRPr="000E56D8">
            <w:rPr>
              <w:rStyle w:val="Style1"/>
              <w:b/>
            </w:rPr>
            <w:t>Customers insight for maintenance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428B1B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2-07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7920">
            <w:rPr>
              <w:rFonts w:ascii="Arial" w:hAnsi="Arial" w:cs="Arial"/>
              <w:b/>
            </w:rPr>
            <w:t>26 July 2022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B5B7B4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2-08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A036C">
            <w:rPr>
              <w:rFonts w:ascii="Arial" w:hAnsi="Arial" w:cs="Arial"/>
              <w:b/>
            </w:rPr>
            <w:t>23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3-05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6E6F">
            <w:rPr>
              <w:rFonts w:ascii="Arial" w:hAnsi="Arial" w:cs="Arial"/>
              <w:b/>
            </w:rPr>
            <w:t>23 May 2023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DCB4F7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5B7C96" w:rsidRPr="005B7C96">
                <w:rPr>
                  <w:rStyle w:val="Style1"/>
                  <w:b/>
                </w:rPr>
                <w:t>111,388.14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DAEC63F" w:rsidR="00627D44" w:rsidRPr="00311C5F" w:rsidRDefault="00395652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44C2D7CE" w:rsidR="00727813" w:rsidRDefault="00727813" w:rsidP="00727813">
      <w:pPr>
        <w:rPr>
          <w:rFonts w:ascii="Arial" w:hAnsi="Arial" w:cs="Arial"/>
        </w:rPr>
      </w:pP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3795A4D4" w:rsidR="00727813" w:rsidRPr="00311C5F" w:rsidRDefault="00395652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95652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95652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1012661" w:rsidR="00CB4F85" w:rsidRPr="002C2284" w:rsidRDefault="0039565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753310">
                  <w:rPr>
                    <w:rStyle w:val="Style1"/>
                    <w:b/>
                  </w:rPr>
                  <w:t>T0303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4D34146" w:rsidR="00CB4F85" w:rsidRPr="002C2284" w:rsidRDefault="0039565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753310" w:rsidRPr="00753310">
                  <w:rPr>
                    <w:rStyle w:val="Style1"/>
                    <w:b/>
                  </w:rPr>
                  <w:t>3834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8BFD81F" w:rsidR="00CB4F85" w:rsidRPr="002C2284" w:rsidRDefault="00395652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753310" w:rsidRPr="00753310">
                  <w:rPr>
                    <w:rStyle w:val="Style1"/>
                    <w:b/>
                  </w:rPr>
                  <w:t>614216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4B66" w14:textId="77777777" w:rsidR="000F39C9" w:rsidRDefault="000F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39565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4F3" w14:textId="77777777" w:rsidR="000F39C9" w:rsidRDefault="000F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545E" w14:textId="77777777" w:rsidR="000F39C9" w:rsidRDefault="000F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6D8"/>
    <w:rsid w:val="000E5C2C"/>
    <w:rsid w:val="000F39C9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64BD6"/>
    <w:rsid w:val="002B0CC6"/>
    <w:rsid w:val="002B4544"/>
    <w:rsid w:val="002C2284"/>
    <w:rsid w:val="002D75B3"/>
    <w:rsid w:val="00311C5F"/>
    <w:rsid w:val="00313A2E"/>
    <w:rsid w:val="003221D0"/>
    <w:rsid w:val="00336C27"/>
    <w:rsid w:val="00364CE3"/>
    <w:rsid w:val="00375CFE"/>
    <w:rsid w:val="00395652"/>
    <w:rsid w:val="003E6E6F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7C96"/>
    <w:rsid w:val="005C017F"/>
    <w:rsid w:val="005C6E7D"/>
    <w:rsid w:val="006033FE"/>
    <w:rsid w:val="00607920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53310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65A"/>
    <w:rsid w:val="00B738D0"/>
    <w:rsid w:val="00B82F6B"/>
    <w:rsid w:val="00B92073"/>
    <w:rsid w:val="00BA036C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90</TotalTime>
  <Pages>2</Pages>
  <Words>362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West-Oram, Jack</cp:lastModifiedBy>
  <cp:revision>16</cp:revision>
  <cp:lastPrinted>2016-01-12T11:01:00Z</cp:lastPrinted>
  <dcterms:created xsi:type="dcterms:W3CDTF">2022-04-19T14:41:00Z</dcterms:created>
  <dcterms:modified xsi:type="dcterms:W3CDTF">2022-08-24T13:28:00Z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