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0BB0C3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97E44" w:rsidRPr="00597E44">
              <w:rPr>
                <w:rFonts w:ascii="Arial" w:hAnsi="Arial" w:cs="Arial"/>
                <w:b/>
              </w:rPr>
              <w:t>T0238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6F47F41" w:rsidR="00CB3E0B" w:rsidRDefault="00597E4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928DAFD" w:rsidR="00727813" w:rsidRPr="00311C5F" w:rsidRDefault="00597E4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80FD17" w:rsidR="00A53652" w:rsidRPr="00CB3E0B" w:rsidRDefault="00597E4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4C4329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5D6403F" w14:textId="77777777" w:rsidR="00597E44" w:rsidRPr="00F841A8" w:rsidRDefault="00597E44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76B85DC" w:rsidR="00727813" w:rsidRDefault="00597E44" w:rsidP="00597E44">
      <w:pPr>
        <w:jc w:val="center"/>
        <w:rPr>
          <w:rFonts w:ascii="Arial" w:hAnsi="Arial" w:cs="Arial"/>
          <w:b/>
        </w:rPr>
      </w:pPr>
      <w:r w:rsidRPr="00597E44">
        <w:rPr>
          <w:rFonts w:ascii="Arial" w:hAnsi="Arial" w:cs="Arial"/>
          <w:b/>
        </w:rPr>
        <w:t xml:space="preserve">T0238 M53 </w:t>
      </w:r>
      <w:proofErr w:type="spellStart"/>
      <w:r w:rsidRPr="00597E44">
        <w:rPr>
          <w:rFonts w:ascii="Arial" w:hAnsi="Arial" w:cs="Arial"/>
          <w:b/>
        </w:rPr>
        <w:t>Clatterbridge</w:t>
      </w:r>
      <w:proofErr w:type="spellEnd"/>
      <w:r w:rsidRPr="00597E44">
        <w:rPr>
          <w:rFonts w:ascii="Arial" w:hAnsi="Arial" w:cs="Arial"/>
          <w:b/>
        </w:rPr>
        <w:t xml:space="preserve"> Half Joint Calculation Review</w:t>
      </w:r>
    </w:p>
    <w:p w14:paraId="12FAFBA7" w14:textId="77777777" w:rsidR="00597E44" w:rsidRDefault="00597E4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840FE4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7E44">
            <w:rPr>
              <w:rFonts w:ascii="Arial" w:hAnsi="Arial" w:cs="Arial"/>
              <w:b/>
            </w:rPr>
            <w:t>02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C8A1DD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7E44">
            <w:rPr>
              <w:rFonts w:ascii="Arial" w:hAnsi="Arial" w:cs="Arial"/>
              <w:b/>
            </w:rPr>
            <w:t>22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97E44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EC38E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97E44">
        <w:rPr>
          <w:rFonts w:ascii="Arial" w:hAnsi="Arial" w:cs="Arial"/>
          <w:b/>
        </w:rPr>
        <w:t>24,923.73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6B73BCE" w:rsidR="00627D44" w:rsidRPr="00311C5F" w:rsidRDefault="00596E9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62301FC6" w14:textId="77777777" w:rsidR="00596E95" w:rsidRDefault="00596E95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</w:p>
    <w:p w14:paraId="08C9A1F5" w14:textId="77777777" w:rsidR="00596E95" w:rsidRDefault="00596E95">
      <w:pPr>
        <w:rPr>
          <w:rFonts w:ascii="Arial" w:hAnsi="Arial" w:cs="Arial"/>
        </w:rPr>
      </w:pPr>
    </w:p>
    <w:p w14:paraId="3C4962AE" w14:textId="6B3FC731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52A8D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52A8D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194CBB8" w:rsidR="00CB4F85" w:rsidRPr="002C2284" w:rsidRDefault="00597E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8934288" w:rsidR="00CB4F85" w:rsidRPr="002C2284" w:rsidRDefault="001A773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52C1238" w:rsidR="00CB4F85" w:rsidRPr="002C2284" w:rsidRDefault="001A773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604427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5FDD" w14:textId="77777777" w:rsidR="00052A8D" w:rsidRDefault="00052A8D">
      <w:r>
        <w:separator/>
      </w:r>
    </w:p>
  </w:endnote>
  <w:endnote w:type="continuationSeparator" w:id="0">
    <w:p w14:paraId="224E8B77" w14:textId="77777777" w:rsidR="00052A8D" w:rsidRDefault="000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A773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F464" w14:textId="77777777" w:rsidR="00052A8D" w:rsidRDefault="00052A8D">
      <w:r>
        <w:separator/>
      </w:r>
    </w:p>
  </w:footnote>
  <w:footnote w:type="continuationSeparator" w:id="0">
    <w:p w14:paraId="77558DFE" w14:textId="77777777" w:rsidR="00052A8D" w:rsidRDefault="000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2A8D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A7732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96E95"/>
    <w:rsid w:val="00597E44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624AD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2AF9-E226-41FC-8C70-ED41A9ECD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49AC6-41C3-40D0-A1DC-2DA97D51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B18F2-5174-4AF4-A19C-AB8B0C3F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26234-F959-4FE9-B4D2-5EA0A56D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2022-01-13T13:21:00Z</dcterms:created>
  <dcterms:modified xsi:type="dcterms:W3CDTF">2022-01-13T13:21:00Z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