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D3CFF7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034715" w:rsidRPr="00034715">
                  <w:rPr>
                    <w:rStyle w:val="Style1"/>
                    <w:b/>
                  </w:rPr>
                  <w:t>T0607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C36874C" w:rsidR="00CB3E0B" w:rsidRDefault="00F6148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4-09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7F4F801B" w:rsidR="00B6065A" w:rsidRDefault="00F6148E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September 2024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0764662" w:rsidR="00A53652" w:rsidRPr="00CB3E0B" w:rsidRDefault="00F6148E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66078A59" w:rsidR="00B6065A" w:rsidRDefault="009738E8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034715" w:rsidRPr="00034715">
            <w:rPr>
              <w:rStyle w:val="Style1"/>
              <w:b/>
            </w:rPr>
            <w:t>T0607</w:t>
          </w:r>
        </w:sdtContent>
      </w:sdt>
    </w:p>
    <w:p w14:paraId="06FA62AA" w14:textId="2F2A85FA" w:rsidR="00B6065A" w:rsidRDefault="009738E8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93237D" w:rsidRPr="0093237D">
            <w:rPr>
              <w:rStyle w:val="Style1"/>
              <w:b/>
            </w:rPr>
            <w:t>Future of Freight Development Project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F71B49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4-09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503E1">
            <w:rPr>
              <w:rFonts w:ascii="Arial" w:hAnsi="Arial" w:cs="Arial"/>
              <w:b/>
            </w:rPr>
            <w:t>04 September 2024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CEF4A8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4-09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6148E">
            <w:rPr>
              <w:rFonts w:ascii="Arial" w:hAnsi="Arial" w:cs="Arial"/>
              <w:b/>
            </w:rPr>
            <w:t>30 September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83214">
            <w:rPr>
              <w:rFonts w:ascii="Arial" w:hAnsi="Arial" w:cs="Arial"/>
              <w:b/>
            </w:rPr>
            <w:t>31 March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451F2B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EF1494" w:rsidRPr="00EF1494">
                <w:rPr>
                  <w:rStyle w:val="Style1"/>
                  <w:b/>
                </w:rPr>
                <w:t>175,216.00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170ED9A" w:rsidR="00627D44" w:rsidRPr="00311C5F" w:rsidRDefault="009738E8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51E41DFC" w14:textId="77777777" w:rsidR="00D8534C" w:rsidRDefault="00D8534C" w:rsidP="00727813">
      <w:pPr>
        <w:rPr>
          <w:rFonts w:ascii="Arial" w:hAnsi="Arial" w:cs="Arial"/>
        </w:rPr>
      </w:pPr>
    </w:p>
    <w:p w14:paraId="67373FE3" w14:textId="77777777" w:rsidR="00C72FCA" w:rsidRPr="00311C5F" w:rsidRDefault="00C72FCA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3EFDCAB8" w:rsidR="00727813" w:rsidRPr="00311C5F" w:rsidRDefault="009738E8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9738E8">
      <w:pPr>
        <w:rPr>
          <w:rFonts w:ascii="Arial" w:hAnsi="Arial" w:cs="Arial"/>
        </w:rPr>
      </w:pPr>
      <w:hyperlink r:id="rId11" w:history="1">
        <w:r w:rsidR="002F7CF4"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57F18483" w14:textId="77777777" w:rsidR="00AA31DA" w:rsidRDefault="00AA31DA" w:rsidP="00CB4F85">
      <w:pPr>
        <w:rPr>
          <w:rFonts w:ascii="Arial" w:hAnsi="Arial" w:cs="Arial"/>
          <w:b/>
        </w:rPr>
      </w:pPr>
    </w:p>
    <w:p w14:paraId="0222EE46" w14:textId="460F670F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9738E8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F7AEA67" w:rsidR="00CB4F85" w:rsidRPr="002C2284" w:rsidRDefault="009738E8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034715" w:rsidRPr="00034715">
                  <w:rPr>
                    <w:rStyle w:val="Style1"/>
                    <w:b/>
                  </w:rPr>
                  <w:t>T0607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D76B60D" w:rsidR="00CB4F85" w:rsidRPr="002C2284" w:rsidRDefault="009738E8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C72FCA">
                  <w:rPr>
                    <w:rStyle w:val="Style1"/>
                    <w:b/>
                  </w:rPr>
                  <w:t>5617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4ED72FA" w:rsidR="00CB4F85" w:rsidRPr="002C2284" w:rsidRDefault="009738E8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C72FCA" w:rsidRPr="00C72FCA">
                  <w:rPr>
                    <w:rStyle w:val="Style1"/>
                    <w:b/>
                  </w:rPr>
                  <w:t>618668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AA31DA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34715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84F2D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F7CF4"/>
    <w:rsid w:val="00303658"/>
    <w:rsid w:val="00311C5F"/>
    <w:rsid w:val="00313A2E"/>
    <w:rsid w:val="003221D0"/>
    <w:rsid w:val="00330C9B"/>
    <w:rsid w:val="00336C27"/>
    <w:rsid w:val="00364CE3"/>
    <w:rsid w:val="00366469"/>
    <w:rsid w:val="00375CFE"/>
    <w:rsid w:val="00435F22"/>
    <w:rsid w:val="0044629C"/>
    <w:rsid w:val="00461D35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75DFE"/>
    <w:rsid w:val="00676884"/>
    <w:rsid w:val="0069504B"/>
    <w:rsid w:val="006A5D1C"/>
    <w:rsid w:val="006B2B8E"/>
    <w:rsid w:val="006D6124"/>
    <w:rsid w:val="006D663F"/>
    <w:rsid w:val="006E1C53"/>
    <w:rsid w:val="007121BC"/>
    <w:rsid w:val="00715629"/>
    <w:rsid w:val="00717088"/>
    <w:rsid w:val="007226F5"/>
    <w:rsid w:val="00727813"/>
    <w:rsid w:val="0073420C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3237D"/>
    <w:rsid w:val="0096338C"/>
    <w:rsid w:val="009738E8"/>
    <w:rsid w:val="00985C09"/>
    <w:rsid w:val="009865D2"/>
    <w:rsid w:val="00A26AB8"/>
    <w:rsid w:val="00A503E1"/>
    <w:rsid w:val="00A53652"/>
    <w:rsid w:val="00AA31DA"/>
    <w:rsid w:val="00AF3514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72FCA"/>
    <w:rsid w:val="00C84D60"/>
    <w:rsid w:val="00CA2CDC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E1062"/>
    <w:rsid w:val="00DF6551"/>
    <w:rsid w:val="00E117C6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EF1494"/>
    <w:rsid w:val="00F0440A"/>
    <w:rsid w:val="00F530AB"/>
    <w:rsid w:val="00F6148E"/>
    <w:rsid w:val="00F7334E"/>
    <w:rsid w:val="00F83214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03658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3420C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3</cp:revision>
  <cp:lastPrinted>2016-01-12T11:01:00Z</cp:lastPrinted>
  <dcterms:created xsi:type="dcterms:W3CDTF">2024-09-30T10:30:00Z</dcterms:created>
  <dcterms:modified xsi:type="dcterms:W3CDTF">2024-09-30T10:30:00Z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