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3BFA96E" w:rsidR="00CB3E0B" w:rsidRDefault="00B0421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07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24EF3386" w:rsidR="006862FE" w:rsidRDefault="004019A7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July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DA13938" w:rsidR="00A53652" w:rsidRPr="00CB3E0B" w:rsidRDefault="0007720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08C0A4E8" w:rsidR="004D6EDE" w:rsidRDefault="00B3720C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077206" w:rsidRPr="00077206">
            <w:rPr>
              <w:rStyle w:val="Style1"/>
              <w:b/>
            </w:rPr>
            <w:t>T0471 TLOT10152</w:t>
          </w:r>
        </w:sdtContent>
      </w:sdt>
    </w:p>
    <w:p w14:paraId="7187D257" w14:textId="05BEEBCF" w:rsidR="00841DFA" w:rsidRPr="00F841A8" w:rsidRDefault="00B3720C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6D35AB" w:rsidRPr="006D35AB">
            <w:rPr>
              <w:rStyle w:val="Style1"/>
              <w:b/>
            </w:rPr>
            <w:t>Independent Assurance Services for the Transforming Cities Fund in DfT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53D8B2E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07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949FC">
            <w:rPr>
              <w:rFonts w:ascii="Arial" w:hAnsi="Arial" w:cs="Arial"/>
              <w:b/>
            </w:rPr>
            <w:t>04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BB641A4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07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D7841">
            <w:rPr>
              <w:rFonts w:ascii="Arial" w:hAnsi="Arial" w:cs="Arial"/>
              <w:b/>
            </w:rPr>
            <w:t>26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E3CE4">
            <w:rPr>
              <w:rFonts w:ascii="Arial" w:hAnsi="Arial" w:cs="Arial"/>
              <w:b/>
            </w:rPr>
            <w:t>31 March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90F551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601B44" w:rsidRPr="00601B44">
            <w:rPr>
              <w:rStyle w:val="Style1"/>
              <w:b/>
            </w:rPr>
            <w:t>143,823.55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0EF6A7A" w:rsidR="00627D44" w:rsidRPr="00311C5F" w:rsidRDefault="00B3720C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09E3B0F7" w:rsidR="000E740D" w:rsidRDefault="00B3720C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2038" w14:textId="77777777" w:rsidR="009C1D51" w:rsidRDefault="009C1D51">
      <w:r>
        <w:separator/>
      </w:r>
    </w:p>
  </w:endnote>
  <w:endnote w:type="continuationSeparator" w:id="0">
    <w:p w14:paraId="2CBE1E0E" w14:textId="77777777" w:rsidR="009C1D51" w:rsidRDefault="009C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3720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C1E0" w14:textId="77777777" w:rsidR="009C1D51" w:rsidRDefault="009C1D51">
      <w:r>
        <w:separator/>
      </w:r>
    </w:p>
  </w:footnote>
  <w:footnote w:type="continuationSeparator" w:id="0">
    <w:p w14:paraId="3F9B4B1C" w14:textId="77777777" w:rsidR="009C1D51" w:rsidRDefault="009C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77206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24907"/>
    <w:rsid w:val="0013631C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E3CE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19A7"/>
    <w:rsid w:val="004076FC"/>
    <w:rsid w:val="0044629C"/>
    <w:rsid w:val="004A01D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7841"/>
    <w:rsid w:val="00601B44"/>
    <w:rsid w:val="00627D44"/>
    <w:rsid w:val="00655464"/>
    <w:rsid w:val="00675DFE"/>
    <w:rsid w:val="00676884"/>
    <w:rsid w:val="006862FE"/>
    <w:rsid w:val="006949FC"/>
    <w:rsid w:val="0069504B"/>
    <w:rsid w:val="006A2133"/>
    <w:rsid w:val="006A5D1C"/>
    <w:rsid w:val="006D35AB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40AEA"/>
    <w:rsid w:val="00841DFA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9C1D51"/>
    <w:rsid w:val="00A26AB8"/>
    <w:rsid w:val="00A53652"/>
    <w:rsid w:val="00AF3514"/>
    <w:rsid w:val="00B0421B"/>
    <w:rsid w:val="00B3720C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A4800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AB684B"/>
    <w:rsid w:val="00BC28F6"/>
    <w:rsid w:val="00CA2A72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33</TotalTime>
  <Pages>1</Pages>
  <Words>197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26</cp:revision>
  <cp:lastPrinted>2016-01-12T11:01:00Z</cp:lastPrinted>
  <dcterms:created xsi:type="dcterms:W3CDTF">2022-06-30T12:28:00Z</dcterms:created>
  <dcterms:modified xsi:type="dcterms:W3CDTF">2023-07-26T12:22:00Z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