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01F388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57AE6" w:rsidRPr="00A57AE6">
              <w:rPr>
                <w:rFonts w:ascii="Arial" w:hAnsi="Arial" w:cs="Arial"/>
                <w:b/>
              </w:rPr>
              <w:t>T0556</w:t>
            </w:r>
            <w:r w:rsidR="005B0F22">
              <w:rPr>
                <w:rFonts w:ascii="Arial" w:hAnsi="Arial" w:cs="Arial"/>
                <w:b/>
              </w:rPr>
              <w:t>D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EAA07C1" w:rsidR="00CB3E0B" w:rsidRDefault="00A57AE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3-2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0A49D13" w:rsidR="00727813" w:rsidRPr="00311C5F" w:rsidRDefault="0070421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March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8A85F8A" w:rsidR="00A53652" w:rsidRPr="00CB3E0B" w:rsidRDefault="00A57AE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FFC95D7" w:rsidR="00727813" w:rsidRDefault="00A57AE6" w:rsidP="00A57AE6">
      <w:pPr>
        <w:jc w:val="center"/>
        <w:rPr>
          <w:rFonts w:ascii="Arial" w:hAnsi="Arial" w:cs="Arial"/>
          <w:b/>
        </w:rPr>
      </w:pPr>
      <w:r w:rsidRPr="00A57AE6">
        <w:rPr>
          <w:rFonts w:ascii="Arial" w:hAnsi="Arial" w:cs="Arial"/>
          <w:b/>
        </w:rPr>
        <w:t>T0556</w:t>
      </w:r>
      <w:r w:rsidR="005B0F22">
        <w:rPr>
          <w:rFonts w:ascii="Arial" w:hAnsi="Arial" w:cs="Arial"/>
          <w:b/>
        </w:rPr>
        <w:t>D</w:t>
      </w:r>
      <w:r w:rsidRPr="00A57AE6">
        <w:rPr>
          <w:rFonts w:ascii="Arial" w:hAnsi="Arial" w:cs="Arial"/>
          <w:b/>
        </w:rPr>
        <w:t xml:space="preserve"> Evaluation Technical Partner Phase 3</w:t>
      </w:r>
      <w:r w:rsidR="005B0F22">
        <w:rPr>
          <w:rFonts w:ascii="Arial" w:hAnsi="Arial" w:cs="Arial"/>
          <w:b/>
        </w:rPr>
        <w:t>d</w:t>
      </w:r>
    </w:p>
    <w:p w14:paraId="349DF818" w14:textId="77777777" w:rsidR="00A57AE6" w:rsidRDefault="00A57AE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880A91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3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12 March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81A95A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4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01 April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5DB098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B0F22" w:rsidRPr="005B0F22">
        <w:rPr>
          <w:rFonts w:ascii="Arial" w:hAnsi="Arial" w:cs="Arial"/>
          <w:b/>
        </w:rPr>
        <w:t>399</w:t>
      </w:r>
      <w:r w:rsidR="005B0F22">
        <w:rPr>
          <w:rFonts w:ascii="Arial" w:hAnsi="Arial" w:cs="Arial"/>
          <w:b/>
        </w:rPr>
        <w:t>,</w:t>
      </w:r>
      <w:r w:rsidR="005B0F22" w:rsidRPr="005B0F22">
        <w:rPr>
          <w:rFonts w:ascii="Arial" w:hAnsi="Arial" w:cs="Arial"/>
          <w:b/>
        </w:rPr>
        <w:t xml:space="preserve">274.91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13C53DB" w:rsidR="00627D44" w:rsidRPr="00311C5F" w:rsidRDefault="00C764BF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0C4E436" w:rsidR="00727813" w:rsidRPr="00311C5F" w:rsidRDefault="00C764B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0E6375E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T0556</w:t>
            </w:r>
            <w:r w:rsidR="005B0F22">
              <w:rPr>
                <w:rFonts w:ascii="Arial" w:hAnsi="Arial" w:cs="Arial"/>
                <w:b/>
              </w:rPr>
              <w:t>D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0403B95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2427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83CC865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 w:rsidRPr="00A57AE6">
              <w:rPr>
                <w:rFonts w:ascii="Arial" w:hAnsi="Arial" w:cs="Arial"/>
                <w:b/>
              </w:rPr>
              <w:t>609960,603786 and 616069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1E58A4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508E" w14:textId="77777777" w:rsidR="001E58A4" w:rsidRDefault="001E58A4">
      <w:r>
        <w:separator/>
      </w:r>
    </w:p>
  </w:endnote>
  <w:endnote w:type="continuationSeparator" w:id="0">
    <w:p w14:paraId="787B688E" w14:textId="77777777" w:rsidR="001E58A4" w:rsidRDefault="001E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9737" w14:textId="77777777" w:rsidR="001E58A4" w:rsidRDefault="001E58A4">
      <w:r>
        <w:separator/>
      </w:r>
    </w:p>
  </w:footnote>
  <w:footnote w:type="continuationSeparator" w:id="0">
    <w:p w14:paraId="37E75C7B" w14:textId="77777777" w:rsidR="001E58A4" w:rsidRDefault="001E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58A4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B0F22"/>
    <w:rsid w:val="005C6E7D"/>
    <w:rsid w:val="00627D44"/>
    <w:rsid w:val="006646F9"/>
    <w:rsid w:val="00675DFE"/>
    <w:rsid w:val="00676884"/>
    <w:rsid w:val="0069504B"/>
    <w:rsid w:val="006A5D1C"/>
    <w:rsid w:val="006B6DD8"/>
    <w:rsid w:val="006D6124"/>
    <w:rsid w:val="006D663F"/>
    <w:rsid w:val="006E1C53"/>
    <w:rsid w:val="0070421E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57AE6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64BF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B788F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73E22"/>
    <w:rsid w:val="00793D6E"/>
    <w:rsid w:val="007C3346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2024-03-27T08:54:00Z</dcterms:created>
  <dcterms:modified xsi:type="dcterms:W3CDTF">2024-03-28T08:47:00Z</dcterms:modified>
</cp:coreProperties>
</file>