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8F18C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3334F" w:rsidRPr="0093334F">
              <w:rPr>
                <w:rFonts w:ascii="Arial" w:hAnsi="Arial" w:cs="Arial"/>
                <w:b/>
              </w:rPr>
              <w:t>T0311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2BADA4B" w:rsidR="00CB3E0B" w:rsidRDefault="0093334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B7CF228" w:rsidR="00727813" w:rsidRPr="00311C5F" w:rsidRDefault="0093334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BEA892A" w:rsidR="00A53652" w:rsidRPr="00CB3E0B" w:rsidRDefault="0093334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6465280C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7BE3D09" w14:textId="77777777" w:rsidR="0093334F" w:rsidRPr="00F841A8" w:rsidRDefault="0093334F" w:rsidP="00A53652">
      <w:pPr>
        <w:jc w:val="center"/>
        <w:rPr>
          <w:rFonts w:ascii="Arial" w:hAnsi="Arial" w:cs="Arial"/>
          <w:b/>
          <w:u w:val="single"/>
        </w:rPr>
      </w:pPr>
    </w:p>
    <w:p w14:paraId="4AEB1F58" w14:textId="78385297" w:rsidR="00627D44" w:rsidRDefault="0093334F" w:rsidP="00A53652">
      <w:pPr>
        <w:jc w:val="center"/>
        <w:rPr>
          <w:rFonts w:ascii="Arial" w:hAnsi="Arial" w:cs="Arial"/>
          <w:b/>
        </w:rPr>
      </w:pPr>
      <w:r w:rsidRPr="0093334F">
        <w:rPr>
          <w:rFonts w:ascii="Arial" w:hAnsi="Arial" w:cs="Arial"/>
          <w:b/>
        </w:rPr>
        <w:t>T0311 AD10 BHLB Assessment 22/23</w:t>
      </w:r>
    </w:p>
    <w:p w14:paraId="23C56045" w14:textId="77777777" w:rsidR="0093334F" w:rsidRPr="00311C5F" w:rsidRDefault="0093334F" w:rsidP="00A53652">
      <w:pPr>
        <w:jc w:val="center"/>
        <w:rPr>
          <w:rFonts w:ascii="Arial" w:hAnsi="Arial" w:cs="Arial"/>
          <w:b/>
        </w:rPr>
      </w:pP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CC6EA0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334F">
            <w:rPr>
              <w:rFonts w:ascii="Arial" w:hAnsi="Arial" w:cs="Arial"/>
              <w:b/>
            </w:rPr>
            <w:t>24 May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EE0453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334F">
            <w:rPr>
              <w:rFonts w:ascii="Arial" w:hAnsi="Arial" w:cs="Arial"/>
              <w:b/>
            </w:rPr>
            <w:t>06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334F">
            <w:rPr>
              <w:rFonts w:ascii="Arial" w:hAnsi="Arial" w:cs="Arial"/>
              <w:b/>
            </w:rPr>
            <w:t>31 May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F2A62E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3334F">
        <w:rPr>
          <w:rFonts w:ascii="Arial" w:hAnsi="Arial" w:cs="Arial"/>
          <w:b/>
        </w:rPr>
        <w:t>144,993.74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F0A4608" w:rsidR="00627D44" w:rsidRPr="00311C5F" w:rsidRDefault="0030411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ECB3063" w:rsidR="00727813" w:rsidRPr="00311C5F" w:rsidRDefault="0030411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FD0876E" w:rsidR="00CB4F85" w:rsidRDefault="00304112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3334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4112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3334F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08AB-8998-4F3F-BBF1-834376731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47FD1-7FC6-40AE-8E0C-49AB9209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087C5-2843-4587-9FD5-90D01CCD5E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78DB36-3154-47C1-90D3-9A1FCCC7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2022-06-08T14:11:00Z</dcterms:created>
  <dcterms:modified xsi:type="dcterms:W3CDTF">2022-06-08T14:11:00Z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