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72CC9B1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162753">
              <w:rPr>
                <w:rFonts w:ascii="Arial" w:hAnsi="Arial" w:cs="Arial"/>
                <w:sz w:val="22"/>
              </w:rPr>
              <w:t>1-697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26335F76" w:rsidR="00901A3E" w:rsidRDefault="0001294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62753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499A53EB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162753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7576A918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07-04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62753">
                  <w:rPr>
                    <w:rFonts w:ascii="Arial" w:hAnsi="Arial" w:cs="Arial"/>
                    <w:sz w:val="22"/>
                  </w:rPr>
                  <w:t>04 July 2019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1E34A54B" w:rsidR="00B10B08" w:rsidRPr="00F7334E" w:rsidRDefault="00162753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1-697 </w:t>
      </w:r>
      <w:r w:rsidRPr="00162753">
        <w:rPr>
          <w:rFonts w:ascii="Arial" w:hAnsi="Arial" w:cs="Arial"/>
          <w:b/>
        </w:rPr>
        <w:t>Developing Projects in Environmentally Sensitive Areas</w:t>
      </w:r>
      <w:r w:rsidR="00B10B0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CE2</w:t>
      </w:r>
      <w:r w:rsidR="00B10B08">
        <w:rPr>
          <w:rFonts w:ascii="Arial" w:hAnsi="Arial" w:cs="Arial"/>
          <w:b/>
        </w:rPr>
        <w:t xml:space="preserve"> 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53546948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19-08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62753">
            <w:rPr>
              <w:rStyle w:val="Style1"/>
            </w:rPr>
            <w:t>16 August 2019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07B86A9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162753" w:rsidRPr="00162753">
        <w:rPr>
          <w:rFonts w:ascii="Arial" w:hAnsi="Arial" w:cs="Arial"/>
          <w:b/>
        </w:rPr>
        <w:t>142,716.03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0A1D17F1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62753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77777777" w:rsidR="00901A3E" w:rsidRDefault="00901A3E" w:rsidP="00901A3E">
      <w:pPr>
        <w:rPr>
          <w:rFonts w:ascii="Arial" w:hAnsi="Arial" w:cs="Arial"/>
        </w:rPr>
      </w:pPr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4FFCB25B" w14:textId="57C90584" w:rsidR="00901A3E" w:rsidRDefault="00306299" w:rsidP="00901A3E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  <w:bookmarkStart w:id="17" w:name="_GoBack"/>
      <w:bookmarkEnd w:id="17"/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F1176" w14:textId="77777777" w:rsidR="00012942" w:rsidRDefault="00012942">
      <w:r>
        <w:separator/>
      </w:r>
    </w:p>
  </w:endnote>
  <w:endnote w:type="continuationSeparator" w:id="0">
    <w:p w14:paraId="742EEA98" w14:textId="77777777" w:rsidR="00012942" w:rsidRDefault="0001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01294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0824" w14:textId="77777777" w:rsidR="00012942" w:rsidRDefault="00012942">
      <w:r>
        <w:separator/>
      </w:r>
    </w:p>
  </w:footnote>
  <w:footnote w:type="continuationSeparator" w:id="0">
    <w:p w14:paraId="308ECC96" w14:textId="77777777" w:rsidR="00012942" w:rsidRDefault="0001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12942"/>
    <w:rsid w:val="00072FD5"/>
    <w:rsid w:val="000B5932"/>
    <w:rsid w:val="001209C0"/>
    <w:rsid w:val="0013631C"/>
    <w:rsid w:val="00152455"/>
    <w:rsid w:val="00162753"/>
    <w:rsid w:val="001E763A"/>
    <w:rsid w:val="00270C19"/>
    <w:rsid w:val="002B4544"/>
    <w:rsid w:val="002F2DFA"/>
    <w:rsid w:val="00306299"/>
    <w:rsid w:val="00336C27"/>
    <w:rsid w:val="00375CFE"/>
    <w:rsid w:val="00381C2D"/>
    <w:rsid w:val="00427181"/>
    <w:rsid w:val="00445216"/>
    <w:rsid w:val="004C63A8"/>
    <w:rsid w:val="005C58CD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8501F"/>
    <w:rsid w:val="00901A3E"/>
    <w:rsid w:val="009512E1"/>
    <w:rsid w:val="0096338C"/>
    <w:rsid w:val="00991222"/>
    <w:rsid w:val="00A04514"/>
    <w:rsid w:val="00A24B15"/>
    <w:rsid w:val="00B10B08"/>
    <w:rsid w:val="00B52E2E"/>
    <w:rsid w:val="00B70673"/>
    <w:rsid w:val="00C3365E"/>
    <w:rsid w:val="00C3604A"/>
    <w:rsid w:val="00C37F09"/>
    <w:rsid w:val="00C47102"/>
    <w:rsid w:val="00C509BE"/>
    <w:rsid w:val="00D920E1"/>
    <w:rsid w:val="00DC1C39"/>
    <w:rsid w:val="00E0405F"/>
    <w:rsid w:val="00E527D4"/>
    <w:rsid w:val="00E77CF4"/>
    <w:rsid w:val="00EA49DB"/>
    <w:rsid w:val="00EB39FB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A7A16"/>
    <w:rsid w:val="000C2F98"/>
    <w:rsid w:val="00170E94"/>
    <w:rsid w:val="003718E5"/>
    <w:rsid w:val="00817082"/>
    <w:rsid w:val="00AD19F1"/>
    <w:rsid w:val="00D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843A7-C2F3-4B39-BC87-A1AD4A29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2019-07-04T17:12:00Z</dcterms:created>
  <dcterms:modified xsi:type="dcterms:W3CDTF">2019-07-04T17:12:00Z</dcterms:modified>
</cp:coreProperties>
</file>