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1C686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4C6CE9">
                  <w:rPr>
                    <w:rStyle w:val="Style1"/>
                    <w:b/>
                  </w:rPr>
                  <w:t>T0429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99030DC" w:rsidR="00CB3E0B" w:rsidRDefault="0096477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37D6479E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B77375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5F21A398" w:rsidR="00B6065A" w:rsidRDefault="00964771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March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97A9182" w:rsidR="00A53652" w:rsidRPr="00CB3E0B" w:rsidRDefault="00964771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2BC7593" w:rsidR="00B6065A" w:rsidRDefault="00BF0AB9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179032043"/>
              <w:placeholder>
                <w:docPart w:val="6A139357153640B0A34CA9A0D50429A5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4C6CE9">
                <w:rPr>
                  <w:rStyle w:val="Style1"/>
                  <w:b/>
                </w:rPr>
                <w:t>T0429</w:t>
              </w:r>
            </w:sdtContent>
          </w:sdt>
        </w:sdtContent>
      </w:sdt>
    </w:p>
    <w:p w14:paraId="06FA62AA" w14:textId="1D64E39E" w:rsidR="00B6065A" w:rsidRDefault="00BF0AB9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2F00B5" w:rsidRPr="002F00B5">
            <w:rPr>
              <w:rStyle w:val="Style1"/>
              <w:b/>
            </w:rPr>
            <w:t>MP Biodiversity 23/24 and 24/25 Feasibility and Detailed Design Package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60BB6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128D">
            <w:rPr>
              <w:rFonts w:ascii="Arial" w:hAnsi="Arial" w:cs="Arial"/>
              <w:b/>
            </w:rPr>
            <w:t>02 March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B2C17D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96EE9">
            <w:rPr>
              <w:rFonts w:ascii="Arial" w:hAnsi="Arial" w:cs="Arial"/>
              <w:b/>
            </w:rPr>
            <w:t>01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96EE9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15964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A10D54" w:rsidRPr="00A10D54">
                <w:rPr>
                  <w:rStyle w:val="Style1"/>
                  <w:b/>
                </w:rPr>
                <w:t>687,957.00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12C3F86" w:rsidR="00627D44" w:rsidRPr="00311C5F" w:rsidRDefault="00BF0AB9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74579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="0074579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905D03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B77375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0E2D89B4" w:rsidR="00727813" w:rsidRPr="00311C5F" w:rsidRDefault="00BF0AB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 w:rsidR="00745796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F0AB9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F0AB9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474C1E0" w:rsidR="00CB4F85" w:rsidRPr="002C2284" w:rsidRDefault="00BF0AB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034A58">
                  <w:rPr>
                    <w:rStyle w:val="Style1"/>
                    <w:b/>
                  </w:rPr>
                  <w:t>T0429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8F8662D" w:rsidR="00CB4F85" w:rsidRPr="002C2284" w:rsidRDefault="00BF0AB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107597" w:rsidRPr="00107597">
                  <w:rPr>
                    <w:rStyle w:val="Style1"/>
                    <w:b/>
                  </w:rPr>
                  <w:t>3014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9989DD7" w:rsidR="00CB4F85" w:rsidRPr="002C2284" w:rsidRDefault="00BF0AB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140ED7" w:rsidRPr="00140ED7">
                  <w:rPr>
                    <w:rStyle w:val="Style1"/>
                    <w:b/>
                  </w:rPr>
                  <w:t>610725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C17E" w14:textId="77777777" w:rsidR="00B024B5" w:rsidRDefault="00B024B5">
      <w:r>
        <w:separator/>
      </w:r>
    </w:p>
  </w:endnote>
  <w:endnote w:type="continuationSeparator" w:id="0">
    <w:p w14:paraId="4317E97B" w14:textId="77777777" w:rsidR="00B024B5" w:rsidRDefault="00B0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F0AB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8E93" w14:textId="77777777" w:rsidR="00B024B5" w:rsidRDefault="00B024B5">
      <w:r>
        <w:separator/>
      </w:r>
    </w:p>
  </w:footnote>
  <w:footnote w:type="continuationSeparator" w:id="0">
    <w:p w14:paraId="56459782" w14:textId="77777777" w:rsidR="00B024B5" w:rsidRDefault="00B0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4A58"/>
    <w:rsid w:val="00067DE3"/>
    <w:rsid w:val="00087732"/>
    <w:rsid w:val="000B5932"/>
    <w:rsid w:val="000B6B21"/>
    <w:rsid w:val="000E0A93"/>
    <w:rsid w:val="000E5C2C"/>
    <w:rsid w:val="000F39C9"/>
    <w:rsid w:val="00107597"/>
    <w:rsid w:val="001209C0"/>
    <w:rsid w:val="0013631C"/>
    <w:rsid w:val="00140ED7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00B5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C6CE9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45796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64771"/>
    <w:rsid w:val="00985C09"/>
    <w:rsid w:val="009865D2"/>
    <w:rsid w:val="00996EE9"/>
    <w:rsid w:val="00A10D54"/>
    <w:rsid w:val="00A26AB8"/>
    <w:rsid w:val="00A53652"/>
    <w:rsid w:val="00AF3514"/>
    <w:rsid w:val="00B024B5"/>
    <w:rsid w:val="00B50393"/>
    <w:rsid w:val="00B6065A"/>
    <w:rsid w:val="00B738D0"/>
    <w:rsid w:val="00B77375"/>
    <w:rsid w:val="00B82F6B"/>
    <w:rsid w:val="00B92073"/>
    <w:rsid w:val="00BC48DD"/>
    <w:rsid w:val="00BD041B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128D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6A139357153640B0A34CA9A0D504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6577-00A8-4365-AFE3-34AB6E8A4A03}"/>
      </w:docPartPr>
      <w:docPartBody>
        <w:p w:rsidR="00DE08ED" w:rsidRDefault="00F11CB7" w:rsidP="00F11CB7">
          <w:pPr>
            <w:pStyle w:val="6A139357153640B0A34CA9A0D50429A5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04B09"/>
    <w:rsid w:val="00D76519"/>
    <w:rsid w:val="00DC58AA"/>
    <w:rsid w:val="00DE08ED"/>
    <w:rsid w:val="00EA1B0C"/>
    <w:rsid w:val="00EE36CC"/>
    <w:rsid w:val="00F11CB7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139357153640B0A34CA9A0D50429A5">
    <w:name w:val="6A139357153640B0A34CA9A0D50429A5"/>
    <w:rsid w:val="00F11C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96</TotalTime>
  <Pages>2</Pages>
  <Words>367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2023-04-06T09:56:00Z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