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2C00D" w14:textId="69EE9913" w:rsidR="00F33EC9" w:rsidRDefault="00F33EC9">
      <w:r>
        <w:t>.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5111BF01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65EEE8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2F286C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06746E">
              <w:rPr>
                <w:rFonts w:ascii="Arial" w:hAnsi="Arial" w:cs="Arial"/>
                <w:sz w:val="22"/>
              </w:rPr>
              <w:t>174</w:t>
            </w:r>
          </w:p>
          <w:p w14:paraId="1D29DF0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6A5EF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827359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4055F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062F030F" w14:textId="77777777" w:rsidR="00727813" w:rsidRPr="00524411" w:rsidRDefault="0006746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Mott MacDonald</w:t>
            </w:r>
          </w:p>
          <w:p w14:paraId="54950295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7390E77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90BC7AC" w14:textId="77777777" w:rsidR="00727813" w:rsidRPr="00F700AD" w:rsidRDefault="00727813" w:rsidP="005C082A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73F7E16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79031E6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1D6FEA0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6FF3113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5AE79988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01F9E5A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AECED9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1E62DE13" w14:textId="77777777"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F44775">
              <w:rPr>
                <w:rFonts w:ascii="Arial" w:hAnsi="Arial"/>
                <w:sz w:val="22"/>
              </w:rPr>
              <w:t xml:space="preserve">0300 470 </w:t>
            </w:r>
            <w:r w:rsidR="006853E7">
              <w:rPr>
                <w:rFonts w:ascii="Arial" w:hAnsi="Arial"/>
                <w:sz w:val="22"/>
              </w:rPr>
              <w:t>3235</w:t>
            </w:r>
          </w:p>
          <w:p w14:paraId="51EE35D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14:paraId="3A93BEF6" w14:textId="77777777" w:rsidR="00727813" w:rsidRDefault="0006746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09/07/2018</w:t>
            </w:r>
          </w:p>
        </w:tc>
      </w:tr>
    </w:tbl>
    <w:p w14:paraId="30D968D3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1F9729DE" w14:textId="77777777" w:rsidR="000B5932" w:rsidRDefault="000B5932">
      <w:pPr>
        <w:rPr>
          <w:rFonts w:ascii="Arial" w:hAnsi="Arial" w:cs="Arial"/>
          <w:b/>
          <w:bCs/>
        </w:rPr>
      </w:pPr>
    </w:p>
    <w:p w14:paraId="052DDA8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4B244AD3" w14:textId="77777777" w:rsidR="000B5932" w:rsidRDefault="000B5932">
      <w:pPr>
        <w:rPr>
          <w:rFonts w:ascii="Arial" w:hAnsi="Arial" w:cs="Arial"/>
        </w:rPr>
      </w:pPr>
    </w:p>
    <w:p w14:paraId="4A5750D3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12C49622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1AC043E9" w14:textId="77777777" w:rsidR="00627D44" w:rsidRDefault="00627D44">
      <w:pPr>
        <w:rPr>
          <w:rFonts w:ascii="Arial" w:hAnsi="Arial" w:cs="Arial"/>
          <w:b/>
        </w:rPr>
      </w:pPr>
    </w:p>
    <w:p w14:paraId="5CFA05E7" w14:textId="77777777" w:rsidR="002B4544" w:rsidRDefault="0006746E" w:rsidP="000674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06746E">
        <w:rPr>
          <w:rFonts w:ascii="Arial" w:hAnsi="Arial" w:cs="Arial"/>
          <w:b/>
        </w:rPr>
        <w:t>-174 RIP Commercial - Richard Colville - Motts</w:t>
      </w:r>
    </w:p>
    <w:p w14:paraId="7EC15AF6" w14:textId="77777777" w:rsidR="00727813" w:rsidRDefault="00727813">
      <w:pPr>
        <w:rPr>
          <w:rFonts w:ascii="Arial" w:hAnsi="Arial" w:cs="Arial"/>
        </w:rPr>
      </w:pPr>
    </w:p>
    <w:p w14:paraId="5ACB8CB9" w14:textId="77777777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6746E">
        <w:rPr>
          <w:rFonts w:ascii="Arial" w:hAnsi="Arial" w:cs="Arial"/>
        </w:rPr>
        <w:t>19/06/2018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06746E">
        <w:rPr>
          <w:rFonts w:ascii="Arial" w:hAnsi="Arial" w:cs="Arial"/>
        </w:rPr>
        <w:t>09/07/2018</w:t>
      </w:r>
      <w:r w:rsidR="00524411">
        <w:rPr>
          <w:rFonts w:ascii="Arial" w:hAnsi="Arial" w:cs="Arial"/>
        </w:rPr>
        <w:t xml:space="preserve">, and completion date is </w:t>
      </w:r>
      <w:r w:rsidR="00F74C6D">
        <w:rPr>
          <w:rFonts w:ascii="Arial" w:hAnsi="Arial" w:cs="Arial"/>
        </w:rPr>
        <w:t>31/07/2018</w:t>
      </w:r>
      <w:r w:rsidR="00F7334E">
        <w:rPr>
          <w:rFonts w:ascii="Arial" w:hAnsi="Arial" w:cs="Arial"/>
        </w:rPr>
        <w:t>.</w:t>
      </w:r>
    </w:p>
    <w:p w14:paraId="4DE26AB3" w14:textId="77777777" w:rsidR="0096338C" w:rsidRDefault="0096338C">
      <w:pPr>
        <w:rPr>
          <w:rFonts w:ascii="Arial" w:hAnsi="Arial" w:cs="Arial"/>
        </w:rPr>
      </w:pPr>
    </w:p>
    <w:p w14:paraId="02243889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6746E">
        <w:rPr>
          <w:rFonts w:ascii="Arial" w:hAnsi="Arial" w:cs="Arial"/>
          <w:b/>
        </w:rPr>
        <w:t>64,516.13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42999BA3" w14:textId="77777777" w:rsidR="00627D44" w:rsidRPr="00627D44" w:rsidRDefault="00627D44" w:rsidP="00627D44">
      <w:pPr>
        <w:rPr>
          <w:rFonts w:ascii="Arial" w:hAnsi="Arial" w:cs="Arial"/>
        </w:rPr>
      </w:pPr>
    </w:p>
    <w:p w14:paraId="19F49B14" w14:textId="438F8A59" w:rsidR="00627D44" w:rsidRPr="00627D44" w:rsidRDefault="00F33EC9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57EE1718" w14:textId="77777777" w:rsidR="00F7334E" w:rsidRDefault="00F7334E">
      <w:pPr>
        <w:rPr>
          <w:rFonts w:ascii="Arial" w:hAnsi="Arial" w:cs="Arial"/>
        </w:rPr>
      </w:pPr>
    </w:p>
    <w:p w14:paraId="63F8E2D6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5E2313E4" w14:textId="77777777" w:rsidR="00A53995" w:rsidRDefault="00A53995" w:rsidP="00BC2E32">
      <w:pPr>
        <w:rPr>
          <w:rFonts w:ascii="Arial" w:hAnsi="Arial" w:cs="Arial"/>
        </w:rPr>
      </w:pPr>
    </w:p>
    <w:p w14:paraId="02BEFE1B" w14:textId="77777777"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794B96D2" w14:textId="74BB47E7" w:rsidR="00BC2E32" w:rsidRDefault="00BC2E32" w:rsidP="00BC2E32">
      <w:pPr>
        <w:rPr>
          <w:rFonts w:ascii="Arial" w:hAnsi="Arial" w:cs="Arial"/>
        </w:rPr>
      </w:pPr>
    </w:p>
    <w:p w14:paraId="4FC26560" w14:textId="77777777" w:rsidR="00F33EC9" w:rsidRDefault="00F33EC9" w:rsidP="003D565D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</w:p>
    <w:p w14:paraId="6FB7E279" w14:textId="77777777" w:rsidR="00F33EC9" w:rsidRDefault="00F33EC9" w:rsidP="003D565D">
      <w:pPr>
        <w:rPr>
          <w:rFonts w:ascii="Arial" w:hAnsi="Arial" w:cs="Arial"/>
        </w:rPr>
      </w:pPr>
    </w:p>
    <w:p w14:paraId="7C782A8C" w14:textId="77777777" w:rsidR="00F33EC9" w:rsidRDefault="00F33EC9" w:rsidP="003D565D">
      <w:pPr>
        <w:rPr>
          <w:rFonts w:ascii="Arial" w:hAnsi="Arial" w:cs="Arial"/>
        </w:rPr>
      </w:pPr>
    </w:p>
    <w:p w14:paraId="071CFDBC" w14:textId="77777777" w:rsidR="003D565D" w:rsidRDefault="003D565D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7E3ED030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4AC5B8CC" w14:textId="290540F6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bookmarkStart w:id="19" w:name="_GoBack"/>
      <w:bookmarkEnd w:id="19"/>
      <w:r>
        <w:rPr>
          <w:rFonts w:ascii="Arial" w:hAnsi="Arial" w:cs="Arial"/>
        </w:rPr>
        <w:t>(via email, please save a copy to your contract file)</w:t>
      </w:r>
    </w:p>
    <w:p w14:paraId="1E4F5196" w14:textId="77777777" w:rsidR="00627D44" w:rsidRDefault="00627D44">
      <w:pPr>
        <w:rPr>
          <w:rFonts w:ascii="Arial" w:hAnsi="Arial" w:cs="Arial"/>
        </w:rPr>
      </w:pPr>
    </w:p>
    <w:p w14:paraId="63F9BB69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9795C4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18596C41" w14:textId="77777777" w:rsidR="0096338C" w:rsidRDefault="0096338C">
      <w:pPr>
        <w:rPr>
          <w:rFonts w:ascii="Arial" w:hAnsi="Arial" w:cs="Arial"/>
        </w:rPr>
      </w:pPr>
    </w:p>
    <w:p w14:paraId="399AAA64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7D87A1AE" w14:textId="77777777" w:rsidR="00A0630D" w:rsidRDefault="00A0630D" w:rsidP="00A0630D">
      <w:pPr>
        <w:rPr>
          <w:rFonts w:ascii="Arial" w:hAnsi="Arial" w:cs="Arial"/>
        </w:rPr>
      </w:pPr>
    </w:p>
    <w:p w14:paraId="57528ADE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4A64DD4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4B04761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532188F" w14:textId="77777777" w:rsidR="00A0630D" w:rsidRPr="00627D44" w:rsidRDefault="00A0630D" w:rsidP="00A0630D">
      <w:pPr>
        <w:rPr>
          <w:rFonts w:ascii="Arial" w:hAnsi="Arial" w:cs="Arial"/>
        </w:rPr>
      </w:pPr>
    </w:p>
    <w:p w14:paraId="6DE4EA22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01F6FF6F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7BB1FA25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13E453E7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65FD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C26C7F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6D13B7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01685E9F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3973737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D20D4E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94586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90FD03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EB2B5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28F556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670B4F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805A3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B687549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F7D4AC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C0298D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AAEF203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4872403" w14:textId="77777777" w:rsidR="00627D44" w:rsidRPr="00627D44" w:rsidRDefault="0006746E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2-174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05C7998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4AAF2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D20230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4ED7C54" w14:textId="77777777" w:rsidR="00627D44" w:rsidRPr="00627D44" w:rsidRDefault="0006746E" w:rsidP="00727813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As above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6E80B4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558AE6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2846C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230A042" w14:textId="77777777" w:rsidR="00627D44" w:rsidRPr="00627D44" w:rsidRDefault="0006746E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3054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14:paraId="157F5B0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9A93D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727194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20218D4" w14:textId="77777777" w:rsidR="00627D44" w:rsidRPr="00627D44" w:rsidRDefault="0006746E" w:rsidP="00727813">
            <w:pPr>
              <w:rPr>
                <w:rFonts w:ascii="Arial" w:hAnsi="Arial" w:cs="Arial"/>
              </w:rPr>
            </w:pPr>
            <w:bookmarkStart w:id="24" w:name="bkPIN"/>
            <w:r w:rsidRPr="0006746E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14:paraId="51D4D9FD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8B42B" w14:textId="77777777" w:rsidR="005230DF" w:rsidRDefault="005230DF">
      <w:r>
        <w:separator/>
      </w:r>
    </w:p>
  </w:endnote>
  <w:endnote w:type="continuationSeparator" w:id="0">
    <w:p w14:paraId="05395F2F" w14:textId="77777777" w:rsidR="005230DF" w:rsidRDefault="0052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6DF02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9A60AC5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C3C120" wp14:editId="2DD4D07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84EA8B8" wp14:editId="5CAB70D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595D8" wp14:editId="2F2244D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840A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79612C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35A2AC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1595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B840A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79612C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635A2AC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E52AA" w14:textId="77777777" w:rsidR="00777912" w:rsidRDefault="009F6EB1">
    <w:pPr>
      <w:pStyle w:val="Footer"/>
    </w:pPr>
    <w:fldSimple w:instr=" FILENAME  \* MERGEFORMAT ">
      <w:r w:rsidR="00F33EC9">
        <w:rPr>
          <w:noProof/>
        </w:rPr>
        <w:t>2-174 Award Letter.docx</w:t>
      </w:r>
    </w:fldSimple>
  </w:p>
  <w:p w14:paraId="0D560865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33EC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9FFE0" w14:textId="77777777" w:rsidR="005230DF" w:rsidRDefault="005230DF">
      <w:r>
        <w:separator/>
      </w:r>
    </w:p>
  </w:footnote>
  <w:footnote w:type="continuationSeparator" w:id="0">
    <w:p w14:paraId="2EA11402" w14:textId="77777777" w:rsidR="005230DF" w:rsidRDefault="00523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34428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BB9AE35" wp14:editId="2D5CF22F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AA7B84" w14:textId="77777777" w:rsidR="00777912" w:rsidRDefault="00777912">
    <w:pPr>
      <w:pStyle w:val="Header"/>
    </w:pPr>
  </w:p>
  <w:p w14:paraId="1A512749" w14:textId="77777777" w:rsidR="00777912" w:rsidRDefault="00777912">
    <w:pPr>
      <w:pStyle w:val="Header"/>
    </w:pPr>
  </w:p>
  <w:p w14:paraId="365CD511" w14:textId="77777777" w:rsidR="00777912" w:rsidRDefault="00777912">
    <w:pPr>
      <w:pStyle w:val="Header"/>
    </w:pPr>
  </w:p>
  <w:p w14:paraId="2266B3D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6746E"/>
    <w:rsid w:val="00087732"/>
    <w:rsid w:val="000B5932"/>
    <w:rsid w:val="001209C0"/>
    <w:rsid w:val="00123497"/>
    <w:rsid w:val="001245C2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5230DF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30613"/>
    <w:rsid w:val="0096338C"/>
    <w:rsid w:val="009F3E17"/>
    <w:rsid w:val="009F6EB1"/>
    <w:rsid w:val="00A0630D"/>
    <w:rsid w:val="00A53995"/>
    <w:rsid w:val="00AF6A60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33EC9"/>
    <w:rsid w:val="00F41DE7"/>
    <w:rsid w:val="00F44775"/>
    <w:rsid w:val="00F700AD"/>
    <w:rsid w:val="00F7112B"/>
    <w:rsid w:val="00F7334E"/>
    <w:rsid w:val="00F74C6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97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B7776-C2C7-4517-A08E-2D4951F8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2018-07-09T09:14:00Z</cp:lastPrinted>
  <dcterms:created xsi:type="dcterms:W3CDTF">2018-07-09T09:20:00Z</dcterms:created>
  <dcterms:modified xsi:type="dcterms:W3CDTF">2018-07-09T09:20:00Z</dcterms:modified>
</cp:coreProperties>
</file>