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5537CA9" w14:textId="77777777" w:rsidR="00EC29BB" w:rsidRDefault="00727813" w:rsidP="005C082A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C29BB" w:rsidRPr="00EC29BB">
              <w:rPr>
                <w:rFonts w:ascii="Arial" w:hAnsi="Arial" w:cs="Arial"/>
                <w:b/>
              </w:rPr>
              <w:t xml:space="preserve">T0460 </w:t>
            </w:r>
          </w:p>
          <w:p w14:paraId="44494DAD" w14:textId="7BAC1FF9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021D4523" w:rsidR="00CB3E0B" w:rsidRDefault="00EC29B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6-0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8B69464" w:rsidR="00727813" w:rsidRPr="00311C5F" w:rsidRDefault="00EC29B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June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552CCA0" w:rsidR="00A53652" w:rsidRPr="00CB3E0B" w:rsidRDefault="00EC29B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E8B2396" w14:textId="77777777" w:rsidR="00EC29BB" w:rsidRDefault="00EC29BB" w:rsidP="00EC29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T0460</w:t>
      </w:r>
    </w:p>
    <w:p w14:paraId="2EC252B2" w14:textId="643FCC3D" w:rsidR="00EC29BB" w:rsidRDefault="00EC29BB" w:rsidP="00EC29BB">
      <w:pPr>
        <w:jc w:val="center"/>
        <w:rPr>
          <w:rFonts w:ascii="Arial" w:hAnsi="Arial" w:cs="Arial"/>
          <w:b/>
        </w:rPr>
      </w:pPr>
      <w:proofErr w:type="spellStart"/>
      <w:r w:rsidRPr="00EC29BB">
        <w:rPr>
          <w:rFonts w:ascii="Arial" w:hAnsi="Arial" w:cs="Arial"/>
          <w:b/>
        </w:rPr>
        <w:t>SkRAM</w:t>
      </w:r>
      <w:proofErr w:type="spellEnd"/>
      <w:r w:rsidRPr="00EC29BB">
        <w:rPr>
          <w:rFonts w:ascii="Arial" w:hAnsi="Arial" w:cs="Arial"/>
          <w:b/>
        </w:rPr>
        <w:t xml:space="preserve"> 2023-2025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C72E90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5-2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C29BB">
            <w:rPr>
              <w:rFonts w:ascii="Arial" w:hAnsi="Arial" w:cs="Arial"/>
              <w:b/>
            </w:rPr>
            <w:t>26 May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8B65BF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7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C29BB">
            <w:rPr>
              <w:rFonts w:ascii="Arial" w:hAnsi="Arial" w:cs="Arial"/>
              <w:b/>
            </w:rPr>
            <w:t>01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7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C29BB">
            <w:rPr>
              <w:rFonts w:ascii="Arial" w:hAnsi="Arial" w:cs="Arial"/>
              <w:b/>
            </w:rPr>
            <w:t>01 July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98FDEB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C29BB">
        <w:rPr>
          <w:rFonts w:ascii="Arial" w:hAnsi="Arial" w:cs="Arial"/>
          <w:b/>
        </w:rPr>
        <w:t>395,461.80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B437972" w:rsidR="00627D44" w:rsidRPr="00311C5F" w:rsidRDefault="00870204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 w:rsidRPr="00870204"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3D70764" w:rsidR="00727813" w:rsidRPr="00311C5F" w:rsidRDefault="0087020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8F6FCAB" w:rsidR="00CB4F85" w:rsidRPr="002C2284" w:rsidRDefault="00EC29B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T0460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932739E" w:rsidR="00CB4F85" w:rsidRPr="002C2284" w:rsidRDefault="00EC29B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8DF1940" w:rsidR="00CB4F85" w:rsidRPr="002C2284" w:rsidRDefault="00EC29B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616307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A684" w14:textId="77777777" w:rsidR="00110716" w:rsidRDefault="00110716">
      <w:r>
        <w:separator/>
      </w:r>
    </w:p>
  </w:endnote>
  <w:endnote w:type="continuationSeparator" w:id="0">
    <w:p w14:paraId="782435D5" w14:textId="77777777" w:rsidR="00110716" w:rsidRDefault="0011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304E" w14:textId="77777777" w:rsidR="00110716" w:rsidRDefault="00110716">
      <w:r>
        <w:separator/>
      </w:r>
    </w:p>
  </w:footnote>
  <w:footnote w:type="continuationSeparator" w:id="0">
    <w:p w14:paraId="1F054754" w14:textId="77777777" w:rsidR="00110716" w:rsidRDefault="0011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10716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47965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0204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29B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4376F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E646E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Rebekah Watson</cp:lastModifiedBy>
  <cp:revision>2</cp:revision>
  <cp:lastPrinted>2016-01-12T11:01:00Z</cp:lastPrinted>
  <dcterms:created xsi:type="dcterms:W3CDTF">2023-06-08T09:29:00Z</dcterms:created>
  <dcterms:modified xsi:type="dcterms:W3CDTF">2023-06-08T09:29:00Z</dcterms:modified>
</cp:coreProperties>
</file>