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D2" w:rsidRPr="001324D2" w:rsidRDefault="001324D2" w:rsidP="001324D2">
      <w:pPr>
        <w:jc w:val="center"/>
        <w:rPr>
          <w:rFonts w:ascii="Verdana" w:hAnsi="Verdana" w:cstheme="minorHAnsi"/>
        </w:rPr>
      </w:pPr>
      <w:r w:rsidRPr="001324D2">
        <w:rPr>
          <w:rFonts w:ascii="Verdana" w:hAnsi="Verdana"/>
          <w:b/>
        </w:rPr>
        <w:t>ITT for Kresen Kernow Design, Supply and Installation of Archive Shelving Equipment</w:t>
      </w:r>
    </w:p>
    <w:p w:rsidR="00A80635" w:rsidRPr="001324D2" w:rsidRDefault="00A80635">
      <w:pPr>
        <w:rPr>
          <w:rFonts w:ascii="Verdana" w:hAnsi="Verdana"/>
        </w:rPr>
      </w:pPr>
    </w:p>
    <w:p w:rsidR="00A7361A" w:rsidRPr="001324D2" w:rsidRDefault="00027287" w:rsidP="00A7361A">
      <w:pPr>
        <w:jc w:val="center"/>
        <w:rPr>
          <w:rFonts w:ascii="Verdana" w:hAnsi="Verdana"/>
        </w:rPr>
      </w:pPr>
      <w:r w:rsidRPr="001324D2">
        <w:rPr>
          <w:rFonts w:ascii="Verdana" w:hAnsi="Verdana"/>
        </w:rPr>
        <w:t xml:space="preserve">Project </w:t>
      </w:r>
      <w:r w:rsidR="007F4662" w:rsidRPr="001324D2">
        <w:rPr>
          <w:rFonts w:ascii="Verdana" w:hAnsi="Verdana"/>
        </w:rPr>
        <w:t>o</w:t>
      </w:r>
      <w:r w:rsidRPr="001324D2">
        <w:rPr>
          <w:rFonts w:ascii="Verdana" w:hAnsi="Verdana"/>
        </w:rPr>
        <w:t>rganogram</w:t>
      </w:r>
      <w:r w:rsidR="007F4662" w:rsidRPr="001324D2">
        <w:rPr>
          <w:rFonts w:ascii="Verdana" w:hAnsi="Verdana"/>
        </w:rPr>
        <w:t xml:space="preserve"> and programme</w:t>
      </w:r>
    </w:p>
    <w:p w:rsidR="00460F93" w:rsidRPr="001324D2" w:rsidRDefault="00460F93" w:rsidP="00A7361A">
      <w:pPr>
        <w:jc w:val="center"/>
        <w:rPr>
          <w:rFonts w:ascii="Verdana" w:hAnsi="Verdana"/>
        </w:rPr>
      </w:pPr>
    </w:p>
    <w:p w:rsidR="00F51077" w:rsidRPr="001324D2" w:rsidRDefault="007F4662" w:rsidP="007F4662">
      <w:pPr>
        <w:pStyle w:val="ListParagraph"/>
        <w:numPr>
          <w:ilvl w:val="0"/>
          <w:numId w:val="6"/>
        </w:numPr>
        <w:tabs>
          <w:tab w:val="left" w:pos="1800"/>
        </w:tabs>
        <w:rPr>
          <w:rFonts w:ascii="Verdana" w:hAnsi="Verdana"/>
          <w:b/>
        </w:rPr>
      </w:pPr>
      <w:r w:rsidRPr="001324D2">
        <w:rPr>
          <w:rFonts w:ascii="Verdana" w:hAnsi="Verdana"/>
          <w:b/>
        </w:rPr>
        <w:t>Project organogram</w:t>
      </w:r>
    </w:p>
    <w:p w:rsidR="007F4662" w:rsidRPr="001324D2" w:rsidRDefault="007F4662" w:rsidP="007F4662">
      <w:pPr>
        <w:pStyle w:val="ListParagraph"/>
        <w:tabs>
          <w:tab w:val="left" w:pos="1800"/>
        </w:tabs>
        <w:rPr>
          <w:rFonts w:ascii="Verdana" w:hAnsi="Verdana"/>
          <w:b/>
        </w:rPr>
      </w:pPr>
      <w:r w:rsidRPr="001324D2">
        <w:rPr>
          <w:rFonts w:ascii="Verdana" w:hAnsi="Verdana"/>
          <w:noProof/>
          <w:lang w:eastAsia="en-GB"/>
        </w:rPr>
        <w:drawing>
          <wp:inline distT="0" distB="0" distL="0" distR="0" wp14:anchorId="09F32163" wp14:editId="28EEAB0F">
            <wp:extent cx="5038725" cy="454359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54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662" w:rsidRPr="001324D2" w:rsidRDefault="007F4662" w:rsidP="007F4662">
      <w:pPr>
        <w:pStyle w:val="ListParagraph"/>
        <w:numPr>
          <w:ilvl w:val="0"/>
          <w:numId w:val="6"/>
        </w:numPr>
        <w:tabs>
          <w:tab w:val="left" w:pos="1800"/>
        </w:tabs>
        <w:rPr>
          <w:rFonts w:ascii="Verdana" w:hAnsi="Verdana"/>
          <w:b/>
        </w:rPr>
      </w:pPr>
      <w:r w:rsidRPr="001324D2">
        <w:rPr>
          <w:rFonts w:ascii="Verdana" w:hAnsi="Verdana"/>
          <w:b/>
        </w:rPr>
        <w:t xml:space="preserve">Programme </w:t>
      </w:r>
    </w:p>
    <w:p w:rsidR="007F4662" w:rsidRPr="001324D2" w:rsidRDefault="007F4662" w:rsidP="007F4662">
      <w:pPr>
        <w:pStyle w:val="ListParagraph"/>
        <w:tabs>
          <w:tab w:val="left" w:pos="1800"/>
        </w:tabs>
        <w:rPr>
          <w:rFonts w:ascii="Verdana" w:hAnsi="Verdana"/>
          <w:b/>
        </w:rPr>
      </w:pPr>
    </w:p>
    <w:p w:rsidR="007F4662" w:rsidRPr="00537A34" w:rsidRDefault="00537A34" w:rsidP="006B5FBF">
      <w:pPr>
        <w:pStyle w:val="ListParagraph"/>
        <w:tabs>
          <w:tab w:val="left" w:pos="1800"/>
        </w:tabs>
        <w:ind w:left="0"/>
        <w:rPr>
          <w:rFonts w:ascii="Verdana" w:hAnsi="Verdana"/>
        </w:rPr>
      </w:pPr>
      <w:r w:rsidRPr="00537A34">
        <w:rPr>
          <w:rFonts w:ascii="Verdana" w:hAnsi="Verdana"/>
        </w:rPr>
        <w:t xml:space="preserve">A draft </w:t>
      </w:r>
      <w:r>
        <w:rPr>
          <w:rFonts w:ascii="Verdana" w:hAnsi="Verdana"/>
        </w:rPr>
        <w:t>programme showing the k</w:t>
      </w:r>
      <w:r w:rsidR="007F4662" w:rsidRPr="00537A34">
        <w:rPr>
          <w:rFonts w:ascii="Verdana" w:hAnsi="Verdana"/>
        </w:rPr>
        <w:t xml:space="preserve">ey </w:t>
      </w:r>
      <w:r w:rsidR="00E5436F">
        <w:rPr>
          <w:rFonts w:ascii="Verdana" w:hAnsi="Verdana"/>
        </w:rPr>
        <w:t xml:space="preserve">main build </w:t>
      </w:r>
      <w:r w:rsidR="007F4662" w:rsidRPr="00537A34">
        <w:rPr>
          <w:rFonts w:ascii="Verdana" w:hAnsi="Verdana"/>
        </w:rPr>
        <w:t>milestones</w:t>
      </w:r>
      <w:r>
        <w:rPr>
          <w:rFonts w:ascii="Verdana" w:hAnsi="Verdana"/>
        </w:rPr>
        <w:t xml:space="preserve"> is given below </w:t>
      </w:r>
      <w:r w:rsidRPr="00537A34">
        <w:rPr>
          <w:rFonts w:ascii="Verdana" w:hAnsi="Verdana"/>
        </w:rPr>
        <w:t>but it should be noted that this is indicative only and subject to change</w:t>
      </w:r>
      <w:r>
        <w:rPr>
          <w:rFonts w:ascii="Verdana" w:hAnsi="Verdana"/>
        </w:rPr>
        <w:t xml:space="preserve">. </w:t>
      </w:r>
    </w:p>
    <w:p w:rsidR="007F4662" w:rsidRPr="00537A34" w:rsidRDefault="007F4662" w:rsidP="007F4662">
      <w:pPr>
        <w:pStyle w:val="ListParagraph"/>
        <w:tabs>
          <w:tab w:val="left" w:pos="1800"/>
        </w:tabs>
        <w:rPr>
          <w:rFonts w:ascii="Verdana" w:hAnsi="Verdan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077"/>
      </w:tblGrid>
      <w:tr w:rsidR="00537A34" w:rsidRPr="00537A34" w:rsidTr="00537A34">
        <w:tc>
          <w:tcPr>
            <w:tcW w:w="3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 w:rsidRPr="00537A34">
              <w:rPr>
                <w:rFonts w:ascii="Verdana" w:hAnsi="Verdana"/>
              </w:rPr>
              <w:t>K</w:t>
            </w:r>
            <w:r>
              <w:rPr>
                <w:rFonts w:ascii="Verdana" w:hAnsi="Verdana"/>
              </w:rPr>
              <w:t xml:space="preserve">resen </w:t>
            </w:r>
            <w:r w:rsidRPr="00537A34">
              <w:rPr>
                <w:rFonts w:ascii="Verdana" w:hAnsi="Verdana"/>
              </w:rPr>
              <w:t>K</w:t>
            </w:r>
            <w:r>
              <w:rPr>
                <w:rFonts w:ascii="Verdana" w:hAnsi="Verdana"/>
              </w:rPr>
              <w:t>ernow</w:t>
            </w:r>
            <w:r w:rsidRPr="00537A34">
              <w:rPr>
                <w:rFonts w:ascii="Verdana" w:hAnsi="Verdana"/>
              </w:rPr>
              <w:t xml:space="preserve"> Building Design Client sign-off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A34" w:rsidRPr="00537A34" w:rsidRDefault="00557423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 April 2016</w:t>
            </w:r>
          </w:p>
        </w:tc>
      </w:tr>
      <w:tr w:rsidR="00E5436F" w:rsidRPr="00537A34" w:rsidTr="00537A34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36F" w:rsidRPr="00537A34" w:rsidRDefault="00E5436F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Shelving Design Deadline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36F" w:rsidRPr="00537A34" w:rsidRDefault="00E5436F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 July 2016</w:t>
            </w:r>
          </w:p>
        </w:tc>
      </w:tr>
      <w:tr w:rsidR="00537A34" w:rsidRPr="00537A34" w:rsidTr="00537A34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 w:rsidRPr="00537A34">
              <w:rPr>
                <w:rFonts w:ascii="Verdana" w:hAnsi="Verdana"/>
              </w:rPr>
              <w:t>Main contractor procurement through OJEU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 w:rsidRPr="00537A34">
              <w:rPr>
                <w:rFonts w:ascii="Verdana" w:hAnsi="Verdana"/>
              </w:rPr>
              <w:t>4 May 2016 - 21 Sep</w:t>
            </w:r>
            <w:r>
              <w:rPr>
                <w:rFonts w:ascii="Verdana" w:hAnsi="Verdana"/>
              </w:rPr>
              <w:t>tember</w:t>
            </w:r>
            <w:r w:rsidRPr="00537A3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2</w:t>
            </w:r>
            <w:r w:rsidRPr="00537A34">
              <w:rPr>
                <w:rFonts w:ascii="Verdana" w:hAnsi="Verdana"/>
              </w:rPr>
              <w:t>016</w:t>
            </w:r>
          </w:p>
        </w:tc>
      </w:tr>
      <w:tr w:rsidR="00537A34" w:rsidRPr="00537A34" w:rsidTr="00537A34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 w:rsidRPr="00537A34">
              <w:rPr>
                <w:rFonts w:ascii="Verdana" w:hAnsi="Verdana"/>
              </w:rPr>
              <w:t>Construction period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 w:rsidRPr="00537A34">
              <w:rPr>
                <w:rFonts w:ascii="Verdana" w:hAnsi="Verdana"/>
              </w:rPr>
              <w:t>22 Sep</w:t>
            </w:r>
            <w:r w:rsidR="0057691B">
              <w:rPr>
                <w:rFonts w:ascii="Verdana" w:hAnsi="Verdana"/>
              </w:rPr>
              <w:t>tember</w:t>
            </w:r>
            <w:r w:rsidRPr="00537A34">
              <w:rPr>
                <w:rFonts w:ascii="Verdana" w:hAnsi="Verdana"/>
              </w:rPr>
              <w:t xml:space="preserve"> 2016 – 22 Mar</w:t>
            </w:r>
            <w:r w:rsidR="0057691B">
              <w:rPr>
                <w:rFonts w:ascii="Verdana" w:hAnsi="Verdana"/>
              </w:rPr>
              <w:t>ch</w:t>
            </w:r>
            <w:r w:rsidRPr="00537A34">
              <w:rPr>
                <w:rFonts w:ascii="Verdana" w:hAnsi="Verdana"/>
              </w:rPr>
              <w:t xml:space="preserve"> 2018</w:t>
            </w:r>
          </w:p>
        </w:tc>
      </w:tr>
      <w:tr w:rsidR="00E5436F" w:rsidRPr="00537A34" w:rsidTr="00537A34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36F" w:rsidRPr="00537A34" w:rsidRDefault="00E5436F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Shelving Installation and Commissioning Deadline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36F" w:rsidRPr="00537A34" w:rsidRDefault="002F17EB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 March</w:t>
            </w:r>
            <w:bookmarkStart w:id="0" w:name="_GoBack"/>
            <w:bookmarkEnd w:id="0"/>
            <w:r w:rsidR="00E5436F">
              <w:rPr>
                <w:rFonts w:ascii="Verdana" w:hAnsi="Verdana"/>
              </w:rPr>
              <w:t xml:space="preserve"> 2018</w:t>
            </w:r>
          </w:p>
        </w:tc>
      </w:tr>
      <w:tr w:rsidR="00537A34" w:rsidRPr="00537A34" w:rsidTr="00537A34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 w:rsidRPr="00537A34">
              <w:rPr>
                <w:rFonts w:ascii="Verdana" w:hAnsi="Verdana"/>
              </w:rPr>
              <w:t>Client decant and occupation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 w:rsidRPr="00537A34">
              <w:rPr>
                <w:rFonts w:ascii="Verdana" w:hAnsi="Verdana"/>
              </w:rPr>
              <w:t>22 Mar</w:t>
            </w:r>
            <w:r w:rsidR="0057691B">
              <w:rPr>
                <w:rFonts w:ascii="Verdana" w:hAnsi="Verdana"/>
              </w:rPr>
              <w:t>ch</w:t>
            </w:r>
            <w:r w:rsidRPr="00537A34">
              <w:rPr>
                <w:rFonts w:ascii="Verdana" w:hAnsi="Verdana"/>
              </w:rPr>
              <w:t xml:space="preserve"> 2018 – 19 Sep</w:t>
            </w:r>
            <w:r w:rsidR="0057691B">
              <w:rPr>
                <w:rFonts w:ascii="Verdana" w:hAnsi="Verdana"/>
              </w:rPr>
              <w:t>tember</w:t>
            </w:r>
            <w:r w:rsidRPr="00537A34">
              <w:rPr>
                <w:rFonts w:ascii="Verdana" w:hAnsi="Verdana"/>
              </w:rPr>
              <w:t xml:space="preserve"> 2018</w:t>
            </w:r>
          </w:p>
        </w:tc>
      </w:tr>
      <w:tr w:rsidR="00537A34" w:rsidRPr="00537A34" w:rsidTr="00537A34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Kresen Kernow opening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34" w:rsidRPr="00537A34" w:rsidRDefault="00537A34" w:rsidP="00537A34">
            <w:pPr>
              <w:tabs>
                <w:tab w:val="left" w:pos="1800"/>
              </w:tabs>
              <w:rPr>
                <w:rFonts w:ascii="Verdana" w:hAnsi="Verdana"/>
              </w:rPr>
            </w:pPr>
            <w:r w:rsidRPr="00537A34">
              <w:rPr>
                <w:rFonts w:ascii="Verdana" w:hAnsi="Verdana"/>
              </w:rPr>
              <w:t>October 2018</w:t>
            </w:r>
          </w:p>
        </w:tc>
      </w:tr>
    </w:tbl>
    <w:p w:rsidR="00537A34" w:rsidRPr="00537A34" w:rsidRDefault="00537A34" w:rsidP="00E5436F">
      <w:pPr>
        <w:pStyle w:val="ListParagraph"/>
        <w:tabs>
          <w:tab w:val="left" w:pos="1635"/>
        </w:tabs>
        <w:rPr>
          <w:rFonts w:ascii="Verdana" w:hAnsi="Verdana"/>
        </w:rPr>
      </w:pPr>
    </w:p>
    <w:sectPr w:rsidR="00537A34" w:rsidRPr="00537A3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192B2F" w15:done="0"/>
  <w15:commentEx w15:paraId="5E9A754D" w15:done="0"/>
  <w15:commentEx w15:paraId="6692F2E5" w15:done="0"/>
  <w15:commentEx w15:paraId="2E7D38EC" w15:done="0"/>
  <w15:commentEx w15:paraId="14FD87A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C9" w:rsidRDefault="009F5DC9" w:rsidP="004F4601">
      <w:pPr>
        <w:spacing w:line="240" w:lineRule="auto"/>
      </w:pPr>
      <w:r>
        <w:separator/>
      </w:r>
    </w:p>
  </w:endnote>
  <w:endnote w:type="continuationSeparator" w:id="0">
    <w:p w:rsidR="009F5DC9" w:rsidRDefault="009F5DC9" w:rsidP="004F4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C9" w:rsidRDefault="009F5DC9" w:rsidP="004F4601">
      <w:pPr>
        <w:spacing w:line="240" w:lineRule="auto"/>
      </w:pPr>
      <w:r>
        <w:separator/>
      </w:r>
    </w:p>
  </w:footnote>
  <w:footnote w:type="continuationSeparator" w:id="0">
    <w:p w:rsidR="009F5DC9" w:rsidRDefault="009F5DC9" w:rsidP="004F4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01" w:rsidRPr="001324D2" w:rsidRDefault="004F4601" w:rsidP="004F4601">
    <w:pPr>
      <w:pStyle w:val="Header"/>
      <w:rPr>
        <w:rFonts w:ascii="Verdana" w:hAnsi="Verdana"/>
      </w:rPr>
    </w:pPr>
    <w:r w:rsidRPr="001324D2">
      <w:rPr>
        <w:rFonts w:ascii="Verdana" w:hAnsi="Verdana"/>
      </w:rPr>
      <w:t xml:space="preserve">Appendix </w:t>
    </w:r>
    <w:r w:rsidR="00027287" w:rsidRPr="001324D2">
      <w:rPr>
        <w:rFonts w:ascii="Verdana" w:hAnsi="Verdana"/>
      </w:rPr>
      <w:t>2</w:t>
    </w:r>
    <w:r w:rsidR="001324D2" w:rsidRPr="001324D2">
      <w:rPr>
        <w:rFonts w:ascii="Verdana" w:hAnsi="Verdana"/>
      </w:rPr>
      <w:t xml:space="preserve"> </w:t>
    </w:r>
    <w:r w:rsidR="001324D2" w:rsidRPr="000A4DFA">
      <w:rPr>
        <w:rFonts w:ascii="Verdana" w:hAnsi="Verdana"/>
      </w:rPr>
      <w:t>- ITT for Kresen Kernow Archive Shelving</w:t>
    </w:r>
  </w:p>
  <w:p w:rsidR="004F4601" w:rsidRDefault="004F46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7E9"/>
    <w:multiLevelType w:val="hybridMultilevel"/>
    <w:tmpl w:val="E734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4769"/>
    <w:multiLevelType w:val="hybridMultilevel"/>
    <w:tmpl w:val="841C90E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565058A"/>
    <w:multiLevelType w:val="hybridMultilevel"/>
    <w:tmpl w:val="6E64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55E20"/>
    <w:multiLevelType w:val="hybridMultilevel"/>
    <w:tmpl w:val="A6688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47790"/>
    <w:multiLevelType w:val="hybridMultilevel"/>
    <w:tmpl w:val="43F6C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07E31"/>
    <w:multiLevelType w:val="hybridMultilevel"/>
    <w:tmpl w:val="D7C40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80CF0">
      <w:numFmt w:val="bullet"/>
      <w:lvlText w:val="–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anor Dalziel">
    <w15:presenceInfo w15:providerId="AD" w15:userId="S-1-5-21-515967899-492894223-725345543-908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35"/>
    <w:rsid w:val="00027287"/>
    <w:rsid w:val="000C403D"/>
    <w:rsid w:val="000E560A"/>
    <w:rsid w:val="000F6F0A"/>
    <w:rsid w:val="001324D2"/>
    <w:rsid w:val="00175328"/>
    <w:rsid w:val="00186105"/>
    <w:rsid w:val="0023633D"/>
    <w:rsid w:val="00236CDE"/>
    <w:rsid w:val="00295096"/>
    <w:rsid w:val="002E38AD"/>
    <w:rsid w:val="002F17EB"/>
    <w:rsid w:val="00361E5A"/>
    <w:rsid w:val="00460F93"/>
    <w:rsid w:val="004625D1"/>
    <w:rsid w:val="00467E6E"/>
    <w:rsid w:val="004D01BC"/>
    <w:rsid w:val="004F4601"/>
    <w:rsid w:val="0051434A"/>
    <w:rsid w:val="005227E6"/>
    <w:rsid w:val="00531E45"/>
    <w:rsid w:val="00537A34"/>
    <w:rsid w:val="00557423"/>
    <w:rsid w:val="0057691B"/>
    <w:rsid w:val="0064428D"/>
    <w:rsid w:val="00676A87"/>
    <w:rsid w:val="006B1B1E"/>
    <w:rsid w:val="006B5FBF"/>
    <w:rsid w:val="00787E05"/>
    <w:rsid w:val="00792C99"/>
    <w:rsid w:val="007A5A6E"/>
    <w:rsid w:val="007A6D36"/>
    <w:rsid w:val="007F4662"/>
    <w:rsid w:val="00826786"/>
    <w:rsid w:val="008626D7"/>
    <w:rsid w:val="008B3CCF"/>
    <w:rsid w:val="008F6E05"/>
    <w:rsid w:val="00945FC2"/>
    <w:rsid w:val="009A1402"/>
    <w:rsid w:val="009F5DC9"/>
    <w:rsid w:val="00A352F7"/>
    <w:rsid w:val="00A7361A"/>
    <w:rsid w:val="00A76ADA"/>
    <w:rsid w:val="00A80635"/>
    <w:rsid w:val="00AC6BB9"/>
    <w:rsid w:val="00B33BFD"/>
    <w:rsid w:val="00B95E1D"/>
    <w:rsid w:val="00BD16AA"/>
    <w:rsid w:val="00BD361A"/>
    <w:rsid w:val="00BF7F9B"/>
    <w:rsid w:val="00C32074"/>
    <w:rsid w:val="00CF4644"/>
    <w:rsid w:val="00D1323B"/>
    <w:rsid w:val="00DC7411"/>
    <w:rsid w:val="00DF2203"/>
    <w:rsid w:val="00E448D5"/>
    <w:rsid w:val="00E5436F"/>
    <w:rsid w:val="00F21154"/>
    <w:rsid w:val="00F23BE1"/>
    <w:rsid w:val="00F360AF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01"/>
  </w:style>
  <w:style w:type="paragraph" w:styleId="Footer">
    <w:name w:val="footer"/>
    <w:basedOn w:val="Normal"/>
    <w:link w:val="FooterChar"/>
    <w:uiPriority w:val="99"/>
    <w:unhideWhenUsed/>
    <w:rsid w:val="004F46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01"/>
  </w:style>
  <w:style w:type="character" w:styleId="CommentReference">
    <w:name w:val="annotation reference"/>
    <w:basedOn w:val="DefaultParagraphFont"/>
    <w:uiPriority w:val="99"/>
    <w:semiHidden/>
    <w:unhideWhenUsed/>
    <w:rsid w:val="00862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7E6"/>
    <w:pPr>
      <w:ind w:left="720"/>
      <w:contextualSpacing/>
    </w:pPr>
  </w:style>
  <w:style w:type="paragraph" w:styleId="Revision">
    <w:name w:val="Revision"/>
    <w:hidden/>
    <w:uiPriority w:val="99"/>
    <w:semiHidden/>
    <w:rsid w:val="00A352F7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7A34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A34"/>
    <w:rPr>
      <w:rFonts w:ascii="Times New Roman" w:eastAsia="Calibri" w:hAnsi="Times New Roman" w:cs="Times New Roman"/>
      <w:sz w:val="20"/>
      <w:szCs w:val="20"/>
    </w:rPr>
  </w:style>
  <w:style w:type="character" w:customStyle="1" w:styleId="01BSCCParagraphbodystyleChar">
    <w:name w:val="01BS CC Paragraph body style Char"/>
    <w:basedOn w:val="DefaultParagraphFont"/>
    <w:link w:val="01BSCCParagraphbodystyle"/>
    <w:locked/>
    <w:rsid w:val="00537A34"/>
    <w:rPr>
      <w:rFonts w:ascii="Verdana" w:hAnsi="Verdana"/>
    </w:rPr>
  </w:style>
  <w:style w:type="paragraph" w:customStyle="1" w:styleId="01BSCCParagraphbodystyle">
    <w:name w:val="01BS CC Paragraph body style"/>
    <w:basedOn w:val="Normal"/>
    <w:link w:val="01BSCCParagraphbodystyleChar"/>
    <w:rsid w:val="00537A34"/>
    <w:pPr>
      <w:spacing w:after="240" w:line="240" w:lineRule="auto"/>
    </w:pPr>
    <w:rPr>
      <w:rFonts w:ascii="Verdana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537A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01"/>
  </w:style>
  <w:style w:type="paragraph" w:styleId="Footer">
    <w:name w:val="footer"/>
    <w:basedOn w:val="Normal"/>
    <w:link w:val="FooterChar"/>
    <w:uiPriority w:val="99"/>
    <w:unhideWhenUsed/>
    <w:rsid w:val="004F46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01"/>
  </w:style>
  <w:style w:type="character" w:styleId="CommentReference">
    <w:name w:val="annotation reference"/>
    <w:basedOn w:val="DefaultParagraphFont"/>
    <w:uiPriority w:val="99"/>
    <w:semiHidden/>
    <w:unhideWhenUsed/>
    <w:rsid w:val="00862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7E6"/>
    <w:pPr>
      <w:ind w:left="720"/>
      <w:contextualSpacing/>
    </w:pPr>
  </w:style>
  <w:style w:type="paragraph" w:styleId="Revision">
    <w:name w:val="Revision"/>
    <w:hidden/>
    <w:uiPriority w:val="99"/>
    <w:semiHidden/>
    <w:rsid w:val="00A352F7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7A34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A34"/>
    <w:rPr>
      <w:rFonts w:ascii="Times New Roman" w:eastAsia="Calibri" w:hAnsi="Times New Roman" w:cs="Times New Roman"/>
      <w:sz w:val="20"/>
      <w:szCs w:val="20"/>
    </w:rPr>
  </w:style>
  <w:style w:type="character" w:customStyle="1" w:styleId="01BSCCParagraphbodystyleChar">
    <w:name w:val="01BS CC Paragraph body style Char"/>
    <w:basedOn w:val="DefaultParagraphFont"/>
    <w:link w:val="01BSCCParagraphbodystyle"/>
    <w:locked/>
    <w:rsid w:val="00537A34"/>
    <w:rPr>
      <w:rFonts w:ascii="Verdana" w:hAnsi="Verdana"/>
    </w:rPr>
  </w:style>
  <w:style w:type="paragraph" w:customStyle="1" w:styleId="01BSCCParagraphbodystyle">
    <w:name w:val="01BS CC Paragraph body style"/>
    <w:basedOn w:val="Normal"/>
    <w:link w:val="01BSCCParagraphbodystyleChar"/>
    <w:rsid w:val="00537A34"/>
    <w:pPr>
      <w:spacing w:after="240" w:line="240" w:lineRule="auto"/>
    </w:pPr>
    <w:rPr>
      <w:rFonts w:ascii="Verdana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537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3BD1-D501-4C44-9D0E-AD71CED7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5B37FC6</Template>
  <TotalTime>2</TotalTime>
  <Pages>2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 Jennifer</dc:creator>
  <cp:lastModifiedBy>Rossiter Wayne</cp:lastModifiedBy>
  <cp:revision>2</cp:revision>
  <dcterms:created xsi:type="dcterms:W3CDTF">2016-01-19T09:02:00Z</dcterms:created>
  <dcterms:modified xsi:type="dcterms:W3CDTF">2016-01-19T09:02:00Z</dcterms:modified>
</cp:coreProperties>
</file>