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CF4363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E2F7E">
              <w:rPr>
                <w:rFonts w:ascii="Arial" w:hAnsi="Arial" w:cs="Arial"/>
                <w:b/>
                <w:sz w:val="22"/>
              </w:rPr>
              <w:t>967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C956290" w:rsidR="004E4BD7" w:rsidRDefault="0066312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E2F7E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0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E3574B2" w:rsidR="005C6E7D" w:rsidRDefault="009E2F7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18 October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9E2F7E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9E2F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7EF13631" w14:textId="2ABC5DAD" w:rsidR="009E2F7E" w:rsidRPr="009E2F7E" w:rsidRDefault="009E2F7E" w:rsidP="009E2F7E">
      <w:pPr>
        <w:pStyle w:val="ListParagraph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1-967 </w:t>
      </w:r>
      <w:r w:rsidRPr="009E2F7E">
        <w:rPr>
          <w:rFonts w:ascii="Arial" w:hAnsi="Arial" w:cs="Arial"/>
          <w:b/>
        </w:rPr>
        <w:t>HS2 Phase 2 Flexible support (short term)</w:t>
      </w:r>
    </w:p>
    <w:p w14:paraId="4AEB1F58" w14:textId="05056E16" w:rsidR="00627D44" w:rsidRPr="009E2F7E" w:rsidRDefault="00627D44" w:rsidP="009E2F7E">
      <w:pPr>
        <w:pStyle w:val="ListParagraph"/>
        <w:rPr>
          <w:rFonts w:ascii="Arial" w:hAnsi="Arial" w:cs="Arial"/>
          <w:b/>
        </w:rPr>
      </w:pP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DF6D3B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E2F7E">
            <w:rPr>
              <w:rFonts w:ascii="Arial" w:hAnsi="Arial" w:cs="Arial"/>
            </w:rPr>
            <w:t>14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5E1D1F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E2F7E">
            <w:rPr>
              <w:rFonts w:ascii="Arial" w:hAnsi="Arial" w:cs="Arial"/>
            </w:rPr>
            <w:t>18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19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E2F7E">
            <w:rPr>
              <w:rFonts w:ascii="Arial" w:hAnsi="Arial" w:cs="Arial"/>
            </w:rPr>
            <w:t>31 December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F0A0B2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E2F7E">
        <w:rPr>
          <w:rFonts w:ascii="Arial" w:hAnsi="Arial" w:cs="Arial"/>
          <w:b/>
        </w:rPr>
        <w:t>133,715.04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382B3EE" w:rsidR="00627D44" w:rsidRPr="00627D44" w:rsidRDefault="00B4439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44B91593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0B7D80F9" w14:textId="77777777" w:rsidR="009E2F7E" w:rsidRDefault="009E2F7E" w:rsidP="00727813">
      <w:pPr>
        <w:rPr>
          <w:rFonts w:ascii="Arial" w:hAnsi="Arial" w:cs="Arial"/>
        </w:rPr>
      </w:pP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C98B71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9E2F7E">
              <w:rPr>
                <w:rFonts w:ascii="Arial" w:hAnsi="Arial" w:cs="Arial"/>
              </w:rPr>
              <w:t>967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83D71C1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841A6C0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2E709" w14:textId="77777777" w:rsidR="00663124" w:rsidRDefault="00663124">
      <w:r>
        <w:separator/>
      </w:r>
    </w:p>
  </w:endnote>
  <w:endnote w:type="continuationSeparator" w:id="0">
    <w:p w14:paraId="7C0223E4" w14:textId="77777777" w:rsidR="00663124" w:rsidRDefault="0066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A1A0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7DF32" w14:textId="77777777" w:rsidR="00663124" w:rsidRDefault="00663124">
      <w:r>
        <w:separator/>
      </w:r>
    </w:p>
  </w:footnote>
  <w:footnote w:type="continuationSeparator" w:id="0">
    <w:p w14:paraId="533A7B36" w14:textId="77777777" w:rsidR="00663124" w:rsidRDefault="00663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3C78DD"/>
    <w:multiLevelType w:val="hybridMultilevel"/>
    <w:tmpl w:val="008A0CEE"/>
    <w:lvl w:ilvl="0" w:tplc="67EC4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312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A1A0B"/>
    <w:rsid w:val="008D10A6"/>
    <w:rsid w:val="008E32A7"/>
    <w:rsid w:val="0090039A"/>
    <w:rsid w:val="0091686D"/>
    <w:rsid w:val="0096338C"/>
    <w:rsid w:val="00985C09"/>
    <w:rsid w:val="009865D2"/>
    <w:rsid w:val="009E2F7E"/>
    <w:rsid w:val="00A26AB8"/>
    <w:rsid w:val="00A53652"/>
    <w:rsid w:val="00B44393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3A305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93AC3"/>
    <w:rsid w:val="003A305F"/>
    <w:rsid w:val="004B0721"/>
    <w:rsid w:val="004B52BA"/>
    <w:rsid w:val="00506E85"/>
    <w:rsid w:val="005B3136"/>
    <w:rsid w:val="005C0A99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2C6F-8618-4A5A-92E6-73AD430C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2019-10-22T13:45:00Z</dcterms:created>
  <dcterms:modified xsi:type="dcterms:W3CDTF">2019-10-22T13:45:00Z</dcterms:modified>
</cp:coreProperties>
</file>