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1F651B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CE5E38">
                  <w:rPr>
                    <w:rStyle w:val="Style1"/>
                    <w:b/>
                  </w:rPr>
                  <w:t>F0030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43C621D9" w:rsidR="00E565C4" w:rsidRDefault="001218C3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Deloitte LLP</w:t>
                </w:r>
              </w:p>
            </w:sdtContent>
          </w:sdt>
          <w:p w14:paraId="1750E23A" w14:textId="16D3788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C2E5C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05195008" w:rsidR="00CB3E0B" w:rsidRDefault="002F7CF7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National </w:t>
            </w:r>
            <w:r w:rsidR="00CB3E0B">
              <w:rPr>
                <w:rFonts w:ascii="Arial" w:hAnsi="Arial" w:cs="Arial"/>
                <w:color w:val="000000"/>
                <w:lang w:eastAsia="en-GB"/>
              </w:rPr>
              <w:t>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4-12-0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09871451" w:rsidR="00E82720" w:rsidRDefault="001218C3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December 2024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6D6F0817" w:rsidR="00B932EF" w:rsidRDefault="008E6EDD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379054275"/>
              <w:placeholder>
                <w:docPart w:val="0F6282B842074A9C8AD8E9EF72ADB30B"/>
              </w:placeholder>
            </w:sdtPr>
            <w:sdtEndPr>
              <w:rPr>
                <w:rStyle w:val="DefaultParagraphFont"/>
                <w:rFonts w:ascii="Times New Roman" w:hAnsi="Times New Roman" w:cs="Arial"/>
              </w:rPr>
            </w:sdtEndPr>
            <w:sdtContent>
              <w:r w:rsidR="00CE5E38">
                <w:rPr>
                  <w:rStyle w:val="Style1"/>
                  <w:b/>
                </w:rPr>
                <w:t>F0030</w:t>
              </w:r>
            </w:sdtContent>
          </w:sdt>
        </w:sdtContent>
      </w:sdt>
    </w:p>
    <w:p w14:paraId="48F9BA39" w14:textId="4C38A3D9" w:rsidR="00B932EF" w:rsidRDefault="008E6EDD" w:rsidP="00B932EF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9402B31344D64ED1B369843CA363AE80"/>
          </w:placeholder>
        </w:sdtPr>
        <w:sdtEndPr>
          <w:rPr>
            <w:rStyle w:val="Style1"/>
          </w:rPr>
        </w:sdtEndPr>
        <w:sdtContent>
          <w:r w:rsidR="00CE5E38" w:rsidRPr="00CE5E38">
            <w:rPr>
              <w:rStyle w:val="Style1"/>
              <w:b/>
            </w:rPr>
            <w:t>LTC Commercial Partner Contract Audit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4A0315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C11A7F" w:rsidRPr="00C11A7F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4-11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218C3">
            <w:rPr>
              <w:rFonts w:ascii="Arial" w:hAnsi="Arial" w:cs="Arial"/>
              <w:b/>
            </w:rPr>
            <w:t>29 November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7936E0E1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4-12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218C3">
            <w:rPr>
              <w:rFonts w:ascii="Arial" w:hAnsi="Arial" w:cs="Arial"/>
              <w:b/>
            </w:rPr>
            <w:t>03 December 2024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5-02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B0874">
            <w:rPr>
              <w:rFonts w:ascii="Arial" w:hAnsi="Arial" w:cs="Arial"/>
              <w:b/>
            </w:rPr>
            <w:t>04 February 2025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7E873077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455DB4" w:rsidRPr="00455DB4">
                <w:rPr>
                  <w:rStyle w:val="Style1"/>
                  <w:b/>
                </w:rPr>
                <w:t>43,875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10C38AC0" w:rsidR="00E82720" w:rsidRPr="00311C5F" w:rsidRDefault="008E6EDD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 w:rsidR="00466EEF"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 w:rsidR="00466EEF"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DB9CB65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C2E5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724BBDE7" w14:textId="77777777" w:rsidR="00D46D79" w:rsidRPr="00311C5F" w:rsidRDefault="00D46D79" w:rsidP="00727813">
      <w:pPr>
        <w:rPr>
          <w:rFonts w:ascii="Arial" w:hAnsi="Arial" w:cs="Arial"/>
        </w:rPr>
      </w:pPr>
    </w:p>
    <w:p w14:paraId="5DB83BB4" w14:textId="1F435DB3" w:rsidR="00727813" w:rsidRPr="00311C5F" w:rsidRDefault="008E6EDD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 w:rsidR="00466EEF"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43834F12" w:rsidR="00CB4F85" w:rsidRPr="002F7CF7" w:rsidRDefault="002F7CF7" w:rsidP="00A43023">
            <w:pPr>
              <w:rPr>
                <w:rFonts w:ascii="Arial" w:hAnsi="Arial" w:cs="Arial"/>
              </w:rPr>
            </w:pPr>
            <w:hyperlink r:id="rId11" w:history="1">
              <w:r w:rsidRPr="002F7CF7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  <w:r w:rsidR="00CB4F85" w:rsidRPr="002F7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758AED5" w:rsidR="00CB4F85" w:rsidRPr="002C2284" w:rsidRDefault="008E6EDD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sdt>
                  <w:sdtPr>
                    <w:rPr>
                      <w:rStyle w:val="Style1"/>
                      <w:b/>
                    </w:rPr>
                    <w:id w:val="-544997557"/>
                    <w:placeholder>
                      <w:docPart w:val="00447941447D4174998E8BF5EBAAE642"/>
                    </w:placeholder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CE5E38">
                      <w:rPr>
                        <w:rStyle w:val="Style1"/>
                        <w:b/>
                      </w:rPr>
                      <w:t>F0030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25D9" w14:textId="77777777" w:rsidR="00B82E41" w:rsidRDefault="00B82E41">
      <w:r>
        <w:separator/>
      </w:r>
    </w:p>
  </w:endnote>
  <w:endnote w:type="continuationSeparator" w:id="0">
    <w:p w14:paraId="66615A58" w14:textId="77777777" w:rsidR="00B82E41" w:rsidRDefault="00B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D5A0E" w14:textId="77777777" w:rsidR="00B82E41" w:rsidRDefault="00B82E41">
      <w:r>
        <w:separator/>
      </w:r>
    </w:p>
  </w:footnote>
  <w:footnote w:type="continuationSeparator" w:id="0">
    <w:p w14:paraId="391F60DD" w14:textId="77777777" w:rsidR="00B82E41" w:rsidRDefault="00B8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27090"/>
    <w:rsid w:val="000607B9"/>
    <w:rsid w:val="00067DE3"/>
    <w:rsid w:val="00087732"/>
    <w:rsid w:val="000B5932"/>
    <w:rsid w:val="000B6B21"/>
    <w:rsid w:val="000E0A93"/>
    <w:rsid w:val="000E5C2C"/>
    <w:rsid w:val="001209C0"/>
    <w:rsid w:val="001218C3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2F7CF7"/>
    <w:rsid w:val="0031029F"/>
    <w:rsid w:val="00311C5F"/>
    <w:rsid w:val="00313A2E"/>
    <w:rsid w:val="003221D0"/>
    <w:rsid w:val="00336C27"/>
    <w:rsid w:val="00364CE3"/>
    <w:rsid w:val="00375CFE"/>
    <w:rsid w:val="003F1D11"/>
    <w:rsid w:val="0044629C"/>
    <w:rsid w:val="00455DB4"/>
    <w:rsid w:val="00466EEF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E5684"/>
    <w:rsid w:val="007F776F"/>
    <w:rsid w:val="00821B44"/>
    <w:rsid w:val="00846636"/>
    <w:rsid w:val="00871F71"/>
    <w:rsid w:val="00875589"/>
    <w:rsid w:val="008D10A6"/>
    <w:rsid w:val="008E32A7"/>
    <w:rsid w:val="008E6278"/>
    <w:rsid w:val="008E6EDD"/>
    <w:rsid w:val="0090039A"/>
    <w:rsid w:val="0091686D"/>
    <w:rsid w:val="00922E16"/>
    <w:rsid w:val="009261E9"/>
    <w:rsid w:val="0096338C"/>
    <w:rsid w:val="00985C09"/>
    <w:rsid w:val="009865D2"/>
    <w:rsid w:val="00A26AB8"/>
    <w:rsid w:val="00A53652"/>
    <w:rsid w:val="00A7763C"/>
    <w:rsid w:val="00AE14D0"/>
    <w:rsid w:val="00AF3514"/>
    <w:rsid w:val="00B50393"/>
    <w:rsid w:val="00B738D0"/>
    <w:rsid w:val="00B82E41"/>
    <w:rsid w:val="00B82F6B"/>
    <w:rsid w:val="00B92073"/>
    <w:rsid w:val="00B932EF"/>
    <w:rsid w:val="00BB0874"/>
    <w:rsid w:val="00BC48DD"/>
    <w:rsid w:val="00BE41A0"/>
    <w:rsid w:val="00C04830"/>
    <w:rsid w:val="00C11A7F"/>
    <w:rsid w:val="00C30F88"/>
    <w:rsid w:val="00C3604A"/>
    <w:rsid w:val="00C47102"/>
    <w:rsid w:val="00C509BE"/>
    <w:rsid w:val="00C84D60"/>
    <w:rsid w:val="00CA0918"/>
    <w:rsid w:val="00CA1D5E"/>
    <w:rsid w:val="00CA2CDC"/>
    <w:rsid w:val="00CB3E0B"/>
    <w:rsid w:val="00CB4F85"/>
    <w:rsid w:val="00CB6833"/>
    <w:rsid w:val="00CE5E38"/>
    <w:rsid w:val="00D267DB"/>
    <w:rsid w:val="00D45A03"/>
    <w:rsid w:val="00D46D79"/>
    <w:rsid w:val="00D704E7"/>
    <w:rsid w:val="00DB6B74"/>
    <w:rsid w:val="00DC1C39"/>
    <w:rsid w:val="00DC6ABC"/>
    <w:rsid w:val="00DE1062"/>
    <w:rsid w:val="00DF6551"/>
    <w:rsid w:val="00E01C64"/>
    <w:rsid w:val="00E30C57"/>
    <w:rsid w:val="00E527D4"/>
    <w:rsid w:val="00E565C4"/>
    <w:rsid w:val="00E62209"/>
    <w:rsid w:val="00E631E3"/>
    <w:rsid w:val="00E65F2D"/>
    <w:rsid w:val="00E77CF4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E705A"/>
    <w:rsid w:val="00F0440A"/>
    <w:rsid w:val="00F530AB"/>
    <w:rsid w:val="00F62A09"/>
    <w:rsid w:val="00F65A63"/>
    <w:rsid w:val="00F7334E"/>
    <w:rsid w:val="00F841A8"/>
    <w:rsid w:val="00FB1D0E"/>
    <w:rsid w:val="00FC2E5C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1B15CB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1B15CB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3E54CB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3E54CB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9402B31344D64ED1B369843CA363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FE35-3915-4DC4-8CF3-DB0E3AF739A9}"/>
      </w:docPartPr>
      <w:docPartBody>
        <w:p w:rsidR="003E54CB" w:rsidRDefault="001B15CB" w:rsidP="001B15CB">
          <w:pPr>
            <w:pStyle w:val="9402B31344D64ED1B369843CA363AE80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3E54CB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0F6282B842074A9C8AD8E9EF72ADB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66CCC-3299-437B-8050-B29ADD8A0FA5}"/>
      </w:docPartPr>
      <w:docPartBody>
        <w:p w:rsidR="00357F91" w:rsidRDefault="00357F91" w:rsidP="00357F91">
          <w:pPr>
            <w:pStyle w:val="0F6282B842074A9C8AD8E9EF72ADB30B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00447941447D4174998E8BF5EBAAE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A5008-ED63-45E6-A527-C401BEE1A58F}"/>
      </w:docPartPr>
      <w:docPartBody>
        <w:p w:rsidR="00357F91" w:rsidRDefault="00357F91" w:rsidP="00357F91">
          <w:pPr>
            <w:pStyle w:val="00447941447D4174998E8BF5EBAAE64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95AEF"/>
    <w:rsid w:val="001B15CB"/>
    <w:rsid w:val="001F3900"/>
    <w:rsid w:val="002448C6"/>
    <w:rsid w:val="00303F79"/>
    <w:rsid w:val="00313602"/>
    <w:rsid w:val="00357F91"/>
    <w:rsid w:val="003B2650"/>
    <w:rsid w:val="003E54CB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871F71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CA0918"/>
    <w:rsid w:val="00D4450B"/>
    <w:rsid w:val="00D90665"/>
    <w:rsid w:val="00DB00F4"/>
    <w:rsid w:val="00DC58AA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9402B31344D64ED1B369843CA363AE80">
    <w:name w:val="9402B31344D64ED1B369843CA363AE80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1B15CB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6282B842074A9C8AD8E9EF72ADB30B">
    <w:name w:val="0F6282B842074A9C8AD8E9EF72ADB30B"/>
    <w:rsid w:val="00357F9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0447941447D4174998E8BF5EBAAE642">
    <w:name w:val="00447941447D4174998E8BF5EBAAE642"/>
    <w:rsid w:val="00357F9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336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4</cp:revision>
  <cp:lastPrinted>2021-09-03T12:13:00Z</cp:lastPrinted>
  <dcterms:created xsi:type="dcterms:W3CDTF">2024-12-02T15:38:00Z</dcterms:created>
  <dcterms:modified xsi:type="dcterms:W3CDTF">2024-12-02T15:39:00Z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