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4F57C380" w:rsidR="00340D5B" w:rsidRPr="00D87DB0" w:rsidRDefault="00340D5B" w:rsidP="654D770A">
      <w:pPr>
        <w:jc w:val="center"/>
        <w:rPr>
          <w:rFonts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654D770A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500D7AD1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500D7AD1">
        <w:rPr>
          <w:rFonts w:cs="Arial"/>
          <w:b/>
          <w:bCs/>
          <w:sz w:val="24"/>
          <w:szCs w:val="24"/>
          <w:u w:val="single"/>
        </w:rPr>
        <w:t>Prisoners</w:t>
      </w:r>
      <w:r w:rsidRPr="500D7AD1">
        <w:rPr>
          <w:rFonts w:cs="Arial"/>
          <w:b/>
          <w:bCs/>
          <w:sz w:val="24"/>
          <w:szCs w:val="24"/>
          <w:u w:val="single"/>
        </w:rPr>
        <w:t>,</w:t>
      </w:r>
      <w:r w:rsidR="00B038CB" w:rsidRPr="500D7AD1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500D7AD1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53992F79" w14:textId="04719E90" w:rsidR="500D7AD1" w:rsidRDefault="500D7AD1" w:rsidP="500D7AD1">
      <w:pPr>
        <w:jc w:val="center"/>
        <w:rPr>
          <w:b/>
          <w:bCs/>
          <w:szCs w:val="22"/>
          <w:u w:val="single"/>
        </w:rPr>
      </w:pPr>
    </w:p>
    <w:p w14:paraId="673163C5" w14:textId="32B0B28C" w:rsidR="00435882" w:rsidRPr="00954602" w:rsidRDefault="2D5E5C2F" w:rsidP="02A06400">
      <w:pPr>
        <w:jc w:val="center"/>
        <w:rPr>
          <w:rFonts w:cs="Arial"/>
          <w:szCs w:val="22"/>
        </w:rPr>
      </w:pPr>
      <w:r w:rsidRPr="2CD60CAE">
        <w:rPr>
          <w:rFonts w:cs="Arial"/>
          <w:b/>
          <w:bCs/>
          <w:sz w:val="24"/>
          <w:szCs w:val="24"/>
          <w:u w:val="single"/>
        </w:rPr>
        <w:t>HMP Bristo</w:t>
      </w:r>
      <w:r w:rsidR="60054804" w:rsidRPr="2CD60CAE">
        <w:rPr>
          <w:rFonts w:cs="Arial"/>
          <w:b/>
          <w:bCs/>
          <w:sz w:val="24"/>
          <w:szCs w:val="24"/>
          <w:u w:val="single"/>
        </w:rPr>
        <w:t>l</w:t>
      </w:r>
    </w:p>
    <w:p w14:paraId="5925D777" w14:textId="782A3AAA" w:rsidR="2CD60CAE" w:rsidRDefault="2CD60CAE" w:rsidP="2CD60CAE">
      <w:pPr>
        <w:jc w:val="center"/>
        <w:rPr>
          <w:b/>
          <w:bCs/>
          <w:szCs w:val="22"/>
          <w:u w:val="single"/>
        </w:rPr>
      </w:pPr>
    </w:p>
    <w:p w14:paraId="26D7DDFD" w14:textId="5AE5E132" w:rsidR="00435882" w:rsidRPr="00954602" w:rsidRDefault="00435882" w:rsidP="02A06400">
      <w:r>
        <w:br w:type="page"/>
      </w:r>
    </w:p>
    <w:p w14:paraId="7B8E0A91" w14:textId="4CB45CC8" w:rsidR="00E002E7" w:rsidRPr="00954602" w:rsidRDefault="00E002E7" w:rsidP="02A06400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4B77C93B" w:rsidR="005F0ED4" w:rsidRPr="00954602" w:rsidRDefault="009E670C" w:rsidP="654D77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54D770A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34D1EECA" w:rsidR="002A08A5" w:rsidRPr="00E30369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 xml:space="preserve">HMP </w:t>
      </w:r>
      <w:r w:rsidR="00E30369" w:rsidRPr="00E30369">
        <w:rPr>
          <w:rFonts w:cs="Arial"/>
          <w:color w:val="000000"/>
          <w:szCs w:val="22"/>
        </w:rPr>
        <w:t xml:space="preserve">Bristol </w:t>
      </w:r>
      <w:r w:rsidR="00CE2212" w:rsidRPr="00E30369">
        <w:rPr>
          <w:rFonts w:cs="Arial"/>
          <w:color w:val="000000"/>
          <w:szCs w:val="22"/>
        </w:rPr>
        <w:t>Requirements for Refreshments</w:t>
      </w:r>
    </w:p>
    <w:p w14:paraId="6B482A12" w14:textId="05F49FCB" w:rsidR="00CE2212" w:rsidRPr="00E30369" w:rsidRDefault="00CA7C10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>The Provider is expected to provide a selection of tea, coffee, juices and healthy snacks for visitors during all visits</w:t>
      </w:r>
      <w:r w:rsidR="7985FC91" w:rsidRPr="2CD60CAE">
        <w:rPr>
          <w:rFonts w:cs="Arial"/>
          <w:color w:val="000000" w:themeColor="text1"/>
          <w:sz w:val="22"/>
        </w:rPr>
        <w:t>.</w:t>
      </w:r>
    </w:p>
    <w:p w14:paraId="7F2947AB" w14:textId="24F14622" w:rsidR="00CE2212" w:rsidRPr="00E30369" w:rsidRDefault="00CA7C10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 xml:space="preserve">Visiting hours are </w:t>
      </w:r>
      <w:r w:rsidR="000B51DD" w:rsidRPr="2CD60CAE">
        <w:rPr>
          <w:rFonts w:cs="Arial"/>
          <w:color w:val="000000" w:themeColor="text1"/>
          <w:sz w:val="22"/>
        </w:rPr>
        <w:t>2-4pm</w:t>
      </w:r>
      <w:r w:rsidRPr="2CD60CAE">
        <w:rPr>
          <w:rFonts w:cs="Arial"/>
          <w:color w:val="000000" w:themeColor="text1"/>
          <w:sz w:val="22"/>
        </w:rPr>
        <w:t xml:space="preserve"> </w:t>
      </w:r>
      <w:r w:rsidR="577513BC" w:rsidRPr="2CD60CAE">
        <w:rPr>
          <w:rFonts w:cs="Arial"/>
          <w:color w:val="000000" w:themeColor="text1"/>
          <w:sz w:val="22"/>
        </w:rPr>
        <w:t>e</w:t>
      </w:r>
      <w:r w:rsidR="000B51DD" w:rsidRPr="2CD60CAE">
        <w:rPr>
          <w:rFonts w:cs="Arial"/>
          <w:color w:val="000000" w:themeColor="text1"/>
          <w:sz w:val="22"/>
        </w:rPr>
        <w:t>very day except Thursday</w:t>
      </w:r>
      <w:r w:rsidR="1B6C386B" w:rsidRPr="2CD60CAE">
        <w:rPr>
          <w:rFonts w:cs="Arial"/>
          <w:color w:val="000000" w:themeColor="text1"/>
          <w:sz w:val="22"/>
        </w:rPr>
        <w:t>.</w:t>
      </w:r>
    </w:p>
    <w:p w14:paraId="0372E633" w14:textId="6DACD9D7" w:rsidR="00CE2212" w:rsidRPr="00E30369" w:rsidRDefault="00B93DF1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54D770A">
        <w:rPr>
          <w:rFonts w:cs="Arial"/>
          <w:color w:val="000000" w:themeColor="text1"/>
          <w:sz w:val="22"/>
        </w:rPr>
        <w:t xml:space="preserve">The Provider is </w:t>
      </w:r>
      <w:r w:rsidR="00C14703" w:rsidRPr="654D770A">
        <w:rPr>
          <w:rFonts w:cs="Arial"/>
          <w:color w:val="000000" w:themeColor="text1"/>
          <w:sz w:val="22"/>
        </w:rPr>
        <w:t xml:space="preserve">responsible for the cleaning, upkeep and regular stocking of refreshments located in the </w:t>
      </w:r>
      <w:r w:rsidR="00A004C1" w:rsidRPr="654D770A">
        <w:rPr>
          <w:rFonts w:cs="Arial"/>
          <w:color w:val="000000" w:themeColor="text1"/>
          <w:sz w:val="22"/>
        </w:rPr>
        <w:t>Visitor</w:t>
      </w:r>
      <w:r w:rsidR="7AD43779" w:rsidRPr="654D770A">
        <w:rPr>
          <w:rFonts w:cs="Arial"/>
          <w:color w:val="000000" w:themeColor="text1"/>
          <w:sz w:val="22"/>
        </w:rPr>
        <w:t>’</w:t>
      </w:r>
      <w:r w:rsidR="00A004C1" w:rsidRPr="654D770A">
        <w:rPr>
          <w:rFonts w:cs="Arial"/>
          <w:color w:val="000000" w:themeColor="text1"/>
          <w:sz w:val="22"/>
        </w:rPr>
        <w:t>s Centre and Visit Hall</w:t>
      </w:r>
      <w:r w:rsidR="4225AA15" w:rsidRPr="654D770A">
        <w:rPr>
          <w:rFonts w:cs="Arial"/>
          <w:color w:val="000000" w:themeColor="text1"/>
          <w:sz w:val="22"/>
        </w:rPr>
        <w:t>.</w:t>
      </w:r>
    </w:p>
    <w:p w14:paraId="6DF0E0B6" w14:textId="191C3015" w:rsidR="00CE2212" w:rsidRPr="00E30369" w:rsidRDefault="001559A7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 xml:space="preserve">Family and Significant Others </w:t>
      </w:r>
      <w:r w:rsidR="00FA1190" w:rsidRPr="2CD60CAE">
        <w:rPr>
          <w:rFonts w:cs="Arial"/>
          <w:color w:val="000000" w:themeColor="text1"/>
          <w:sz w:val="22"/>
        </w:rPr>
        <w:t xml:space="preserve">should be able to purchase </w:t>
      </w:r>
      <w:r w:rsidR="00310E76" w:rsidRPr="2CD60CAE">
        <w:rPr>
          <w:rFonts w:cs="Arial"/>
          <w:color w:val="000000" w:themeColor="text1"/>
          <w:sz w:val="22"/>
        </w:rPr>
        <w:t>drinks and snacks prior to visits commencing</w:t>
      </w:r>
      <w:r w:rsidR="46CC2DBD" w:rsidRPr="2CD60CAE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FD1DFEB" w14:textId="75044A89" w:rsidR="2CD60CAE" w:rsidRDefault="2CD60CAE" w:rsidP="2CD60CAE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465831B5" w14:textId="64527E83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6A3EBD07" w:rsidR="00CE2212" w:rsidRPr="00E30369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 xml:space="preserve">HMP </w:t>
      </w:r>
      <w:r w:rsidR="00E30369" w:rsidRPr="00E30369">
        <w:rPr>
          <w:rFonts w:cs="Arial"/>
          <w:color w:val="000000"/>
          <w:szCs w:val="22"/>
        </w:rPr>
        <w:t>Bristol</w:t>
      </w:r>
      <w:r w:rsidR="00310E76" w:rsidRPr="00E30369">
        <w:rPr>
          <w:rFonts w:cs="Arial"/>
          <w:color w:val="000000"/>
          <w:szCs w:val="22"/>
        </w:rPr>
        <w:t xml:space="preserve"> R</w:t>
      </w:r>
      <w:r w:rsidRPr="00E30369">
        <w:rPr>
          <w:rFonts w:cs="Arial"/>
          <w:color w:val="000000"/>
          <w:szCs w:val="22"/>
        </w:rPr>
        <w:t>equirements for Visits Play</w:t>
      </w:r>
    </w:p>
    <w:p w14:paraId="7ECD03AC" w14:textId="679AFCC3" w:rsidR="00CE2212" w:rsidRPr="00E30369" w:rsidRDefault="00737018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54D770A">
        <w:rPr>
          <w:rFonts w:cs="Arial"/>
          <w:color w:val="000000" w:themeColor="text1"/>
          <w:sz w:val="22"/>
        </w:rPr>
        <w:t xml:space="preserve">The Provider should maintain a </w:t>
      </w:r>
      <w:r w:rsidR="00BA66C5" w:rsidRPr="654D770A">
        <w:rPr>
          <w:rFonts w:cs="Arial"/>
          <w:color w:val="000000" w:themeColor="text1"/>
          <w:sz w:val="22"/>
        </w:rPr>
        <w:t>well-stocked</w:t>
      </w:r>
      <w:r w:rsidRPr="654D770A">
        <w:rPr>
          <w:rFonts w:cs="Arial"/>
          <w:color w:val="000000" w:themeColor="text1"/>
          <w:sz w:val="22"/>
        </w:rPr>
        <w:t xml:space="preserve"> play area providing a range of </w:t>
      </w:r>
      <w:r w:rsidR="15845C15" w:rsidRPr="654D770A">
        <w:rPr>
          <w:rFonts w:cs="Arial"/>
          <w:color w:val="000000" w:themeColor="text1"/>
          <w:sz w:val="22"/>
        </w:rPr>
        <w:t>age-appropriate</w:t>
      </w:r>
      <w:r w:rsidRPr="654D770A">
        <w:rPr>
          <w:rFonts w:cs="Arial"/>
          <w:color w:val="000000" w:themeColor="text1"/>
          <w:sz w:val="22"/>
        </w:rPr>
        <w:t xml:space="preserve"> toys and activities for children</w:t>
      </w:r>
      <w:r w:rsidR="00CA7C04" w:rsidRPr="654D770A">
        <w:rPr>
          <w:rFonts w:cs="Arial"/>
          <w:color w:val="000000" w:themeColor="text1"/>
          <w:sz w:val="22"/>
        </w:rPr>
        <w:t xml:space="preserve"> and young people</w:t>
      </w:r>
      <w:r w:rsidRPr="654D770A">
        <w:rPr>
          <w:rFonts w:cs="Arial"/>
          <w:color w:val="000000" w:themeColor="text1"/>
          <w:sz w:val="22"/>
        </w:rPr>
        <w:t xml:space="preserve"> in the </w:t>
      </w:r>
      <w:r w:rsidR="37C10A6D" w:rsidRPr="654D770A">
        <w:rPr>
          <w:rFonts w:cs="Arial"/>
          <w:color w:val="000000" w:themeColor="text1"/>
          <w:sz w:val="22"/>
        </w:rPr>
        <w:t>V</w:t>
      </w:r>
      <w:r w:rsidRPr="654D770A">
        <w:rPr>
          <w:rFonts w:cs="Arial"/>
          <w:color w:val="000000" w:themeColor="text1"/>
          <w:sz w:val="22"/>
        </w:rPr>
        <w:t xml:space="preserve">isit </w:t>
      </w:r>
      <w:r w:rsidR="1EAAB015" w:rsidRPr="654D770A">
        <w:rPr>
          <w:rFonts w:cs="Arial"/>
          <w:color w:val="000000" w:themeColor="text1"/>
          <w:sz w:val="22"/>
        </w:rPr>
        <w:t>H</w:t>
      </w:r>
      <w:r w:rsidRPr="654D770A">
        <w:rPr>
          <w:rFonts w:cs="Arial"/>
          <w:color w:val="000000" w:themeColor="text1"/>
          <w:sz w:val="22"/>
        </w:rPr>
        <w:t>all</w:t>
      </w:r>
      <w:r w:rsidR="714B0061" w:rsidRPr="654D770A">
        <w:rPr>
          <w:rFonts w:cs="Arial"/>
          <w:color w:val="000000" w:themeColor="text1"/>
          <w:sz w:val="22"/>
        </w:rPr>
        <w:t>.</w:t>
      </w:r>
    </w:p>
    <w:p w14:paraId="090B1F68" w14:textId="46D5075F" w:rsidR="00737018" w:rsidRPr="00E30369" w:rsidRDefault="00737018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 xml:space="preserve">A play worker </w:t>
      </w:r>
      <w:r w:rsidR="004C7FF6" w:rsidRPr="2CD60CAE">
        <w:rPr>
          <w:rFonts w:cs="Arial"/>
          <w:color w:val="000000" w:themeColor="text1"/>
          <w:sz w:val="22"/>
        </w:rPr>
        <w:t>should be present for each visits session to supervise the play area</w:t>
      </w:r>
      <w:r w:rsidR="0A00A715" w:rsidRPr="2CD60CAE">
        <w:rPr>
          <w:rFonts w:cs="Arial"/>
          <w:color w:val="000000" w:themeColor="text1"/>
          <w:sz w:val="22"/>
        </w:rPr>
        <w:t>.</w:t>
      </w:r>
      <w:r w:rsidR="004C7FF6" w:rsidRPr="2CD60CAE">
        <w:rPr>
          <w:rFonts w:cs="Arial"/>
          <w:color w:val="000000" w:themeColor="text1"/>
          <w:sz w:val="22"/>
        </w:rPr>
        <w:t xml:space="preserve"> </w:t>
      </w:r>
    </w:p>
    <w:p w14:paraId="010B95E9" w14:textId="45978222" w:rsidR="00A6239A" w:rsidRPr="00E30369" w:rsidRDefault="00AD19FC" w:rsidP="2CD60CAE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 xml:space="preserve">The play worker </w:t>
      </w:r>
      <w:proofErr w:type="gramStart"/>
      <w:r w:rsidRPr="2CD60CAE">
        <w:rPr>
          <w:rFonts w:cs="Arial"/>
          <w:color w:val="000000" w:themeColor="text1"/>
          <w:sz w:val="22"/>
        </w:rPr>
        <w:t>is able to</w:t>
      </w:r>
      <w:proofErr w:type="gramEnd"/>
      <w:r w:rsidR="00A6239A" w:rsidRPr="2CD60CAE">
        <w:rPr>
          <w:rFonts w:cs="Arial"/>
          <w:color w:val="000000" w:themeColor="text1"/>
          <w:sz w:val="22"/>
        </w:rPr>
        <w:t xml:space="preserve"> support the discharge of </w:t>
      </w:r>
      <w:r w:rsidRPr="2CD60CAE">
        <w:rPr>
          <w:rFonts w:cs="Arial"/>
          <w:color w:val="000000" w:themeColor="text1"/>
          <w:sz w:val="22"/>
        </w:rPr>
        <w:t>the</w:t>
      </w:r>
      <w:r w:rsidR="00A6239A" w:rsidRPr="2CD60CAE">
        <w:rPr>
          <w:rFonts w:cs="Arial"/>
          <w:color w:val="000000" w:themeColor="text1"/>
          <w:sz w:val="22"/>
        </w:rPr>
        <w:t xml:space="preserve"> prison’s responsibility to safeguarding children</w:t>
      </w:r>
      <w:r w:rsidR="34BEADFC" w:rsidRPr="2CD60CAE">
        <w:rPr>
          <w:rFonts w:cs="Arial"/>
          <w:color w:val="000000" w:themeColor="text1"/>
          <w:sz w:val="22"/>
        </w:rPr>
        <w:t>.</w:t>
      </w: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7E43C2C" w14:textId="34AF6633" w:rsidR="002C161D" w:rsidRPr="00954602" w:rsidRDefault="00E613B5" w:rsidP="654D770A">
      <w:pPr>
        <w:spacing w:after="0"/>
        <w:jc w:val="both"/>
        <w:rPr>
          <w:rFonts w:cs="Arial"/>
          <w:b/>
          <w:bCs/>
          <w:color w:val="000000"/>
        </w:rPr>
      </w:pPr>
      <w:r w:rsidRPr="654D770A">
        <w:rPr>
          <w:rFonts w:cs="Arial"/>
          <w:b/>
          <w:bCs/>
          <w:color w:val="000000" w:themeColor="text1"/>
        </w:rPr>
        <w:t>Visits Meet and Greet</w:t>
      </w:r>
    </w:p>
    <w:p w14:paraId="78CEC3F4" w14:textId="123E1E74" w:rsidR="002C161D" w:rsidRPr="00E30369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 xml:space="preserve">HMP </w:t>
      </w:r>
      <w:r w:rsidR="00E30369" w:rsidRPr="00E30369">
        <w:rPr>
          <w:rFonts w:cs="Arial"/>
          <w:color w:val="000000"/>
          <w:szCs w:val="22"/>
        </w:rPr>
        <w:t>Bristol</w:t>
      </w:r>
      <w:r w:rsidR="004C7FF6" w:rsidRPr="00E30369">
        <w:rPr>
          <w:rFonts w:cs="Arial"/>
          <w:color w:val="000000"/>
          <w:szCs w:val="22"/>
        </w:rPr>
        <w:t xml:space="preserve"> </w:t>
      </w:r>
      <w:r w:rsidRPr="00E30369">
        <w:rPr>
          <w:rFonts w:cs="Arial"/>
          <w:color w:val="000000"/>
          <w:szCs w:val="22"/>
        </w:rPr>
        <w:t>Requirements for Visits Meet and Greet</w:t>
      </w:r>
    </w:p>
    <w:p w14:paraId="710044AE" w14:textId="62C662FD" w:rsidR="000B51DD" w:rsidRPr="00E30369" w:rsidRDefault="004C7FF6" w:rsidP="00D77FC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30369">
        <w:rPr>
          <w:rFonts w:cs="Arial"/>
          <w:color w:val="000000"/>
          <w:sz w:val="22"/>
        </w:rPr>
        <w:t xml:space="preserve">Visits run </w:t>
      </w:r>
      <w:r w:rsidR="00241B7F">
        <w:rPr>
          <w:rFonts w:cs="Arial"/>
          <w:color w:val="000000"/>
          <w:sz w:val="22"/>
        </w:rPr>
        <w:t xml:space="preserve">from </w:t>
      </w:r>
      <w:r w:rsidR="000B51DD" w:rsidRPr="00E30369">
        <w:rPr>
          <w:rFonts w:cs="Arial"/>
          <w:color w:val="000000"/>
          <w:sz w:val="22"/>
        </w:rPr>
        <w:t xml:space="preserve">2pm </w:t>
      </w:r>
      <w:r w:rsidR="00241B7F">
        <w:rPr>
          <w:rFonts w:cs="Arial"/>
          <w:color w:val="000000"/>
          <w:sz w:val="22"/>
        </w:rPr>
        <w:t xml:space="preserve">to 4pm </w:t>
      </w:r>
      <w:r w:rsidR="000B51DD" w:rsidRPr="00E30369">
        <w:rPr>
          <w:rFonts w:cs="Arial"/>
          <w:color w:val="000000"/>
          <w:sz w:val="22"/>
        </w:rPr>
        <w:t>every day except Thursday.</w:t>
      </w:r>
    </w:p>
    <w:p w14:paraId="54BCFC90" w14:textId="6780FA94" w:rsidR="002C161D" w:rsidRPr="00E30369" w:rsidRDefault="00293827" w:rsidP="00D77FC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30369">
        <w:rPr>
          <w:rFonts w:cs="Arial"/>
          <w:color w:val="000000"/>
          <w:sz w:val="22"/>
        </w:rPr>
        <w:t>Visitors should be</w:t>
      </w:r>
      <w:r w:rsidR="00241B7F">
        <w:rPr>
          <w:rFonts w:cs="Arial"/>
          <w:color w:val="000000"/>
          <w:sz w:val="22"/>
        </w:rPr>
        <w:t xml:space="preserve"> welcomed</w:t>
      </w:r>
      <w:r w:rsidRPr="00E30369">
        <w:rPr>
          <w:rFonts w:cs="Arial"/>
          <w:color w:val="000000"/>
          <w:sz w:val="22"/>
        </w:rPr>
        <w:t xml:space="preserve"> on arrival </w:t>
      </w:r>
      <w:r w:rsidR="00241B7F">
        <w:rPr>
          <w:rFonts w:cs="Arial"/>
          <w:color w:val="000000"/>
          <w:sz w:val="22"/>
        </w:rPr>
        <w:t>at</w:t>
      </w:r>
      <w:r w:rsidRPr="00E30369">
        <w:rPr>
          <w:rFonts w:cs="Arial"/>
          <w:color w:val="000000"/>
          <w:sz w:val="22"/>
        </w:rPr>
        <w:t xml:space="preserve"> the prison and </w:t>
      </w:r>
      <w:r w:rsidR="00241B7F">
        <w:rPr>
          <w:rFonts w:cs="Arial"/>
          <w:color w:val="000000"/>
          <w:sz w:val="22"/>
        </w:rPr>
        <w:t>provided with</w:t>
      </w:r>
      <w:r w:rsidRPr="00E30369">
        <w:rPr>
          <w:rFonts w:cs="Arial"/>
          <w:color w:val="000000"/>
          <w:sz w:val="22"/>
        </w:rPr>
        <w:t xml:space="preserve"> advice or guidance</w:t>
      </w:r>
      <w:r w:rsidR="00241B7F">
        <w:rPr>
          <w:rFonts w:cs="Arial"/>
          <w:color w:val="000000"/>
          <w:sz w:val="22"/>
        </w:rPr>
        <w:t xml:space="preserve"> around the visits processes and what to expect.</w:t>
      </w:r>
      <w:r w:rsidRPr="00E30369">
        <w:rPr>
          <w:rFonts w:cs="Arial"/>
          <w:color w:val="000000"/>
          <w:sz w:val="22"/>
        </w:rPr>
        <w:t xml:space="preserve"> </w:t>
      </w:r>
      <w:r w:rsidR="004C7FF6" w:rsidRPr="00E30369">
        <w:rPr>
          <w:rFonts w:cs="Arial"/>
          <w:color w:val="000000"/>
          <w:sz w:val="22"/>
        </w:rPr>
        <w:t xml:space="preserve"> </w:t>
      </w:r>
    </w:p>
    <w:p w14:paraId="713200AB" w14:textId="4E274CAD" w:rsidR="002C161D" w:rsidRPr="00E30369" w:rsidRDefault="00202F5B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 xml:space="preserve">Meet and greet </w:t>
      </w:r>
      <w:r w:rsidR="00A31DF4" w:rsidRPr="2CD60CAE">
        <w:rPr>
          <w:rFonts w:cs="Arial"/>
          <w:color w:val="000000" w:themeColor="text1"/>
          <w:sz w:val="22"/>
        </w:rPr>
        <w:t xml:space="preserve">(reception) </w:t>
      </w:r>
      <w:r w:rsidRPr="2CD60CAE">
        <w:rPr>
          <w:rFonts w:cs="Arial"/>
          <w:color w:val="000000" w:themeColor="text1"/>
          <w:sz w:val="22"/>
        </w:rPr>
        <w:t>should be available</w:t>
      </w:r>
      <w:r w:rsidR="00241B7F" w:rsidRPr="2CD60CAE">
        <w:rPr>
          <w:rFonts w:cs="Arial"/>
          <w:color w:val="000000" w:themeColor="text1"/>
          <w:sz w:val="22"/>
        </w:rPr>
        <w:t xml:space="preserve"> </w:t>
      </w:r>
      <w:r w:rsidRPr="2CD60CAE">
        <w:rPr>
          <w:rFonts w:cs="Arial"/>
          <w:color w:val="000000" w:themeColor="text1"/>
          <w:sz w:val="22"/>
        </w:rPr>
        <w:t xml:space="preserve">for at least 1 hour before </w:t>
      </w:r>
      <w:r w:rsidR="00241B7F" w:rsidRPr="2CD60CAE">
        <w:rPr>
          <w:rFonts w:cs="Arial"/>
          <w:color w:val="000000" w:themeColor="text1"/>
          <w:sz w:val="22"/>
        </w:rPr>
        <w:t xml:space="preserve">visits </w:t>
      </w:r>
      <w:r w:rsidRPr="2CD60CAE">
        <w:rPr>
          <w:rFonts w:cs="Arial"/>
          <w:color w:val="000000" w:themeColor="text1"/>
          <w:sz w:val="22"/>
        </w:rPr>
        <w:t>commence</w:t>
      </w:r>
      <w:r w:rsidR="000B51DD" w:rsidRPr="2CD60CAE">
        <w:rPr>
          <w:rFonts w:cs="Arial"/>
          <w:color w:val="000000" w:themeColor="text1"/>
          <w:sz w:val="22"/>
        </w:rPr>
        <w:t xml:space="preserve">, and </w:t>
      </w:r>
      <w:r w:rsidR="00241B7F" w:rsidRPr="2CD60CAE">
        <w:rPr>
          <w:rFonts w:cs="Arial"/>
          <w:color w:val="000000" w:themeColor="text1"/>
          <w:sz w:val="22"/>
        </w:rPr>
        <w:t>30 minutes</w:t>
      </w:r>
      <w:r w:rsidR="000B51DD" w:rsidRPr="2CD60CAE">
        <w:rPr>
          <w:rFonts w:cs="Arial"/>
          <w:color w:val="000000" w:themeColor="text1"/>
          <w:sz w:val="22"/>
        </w:rPr>
        <w:t xml:space="preserve"> after visits.</w:t>
      </w:r>
    </w:p>
    <w:p w14:paraId="0A279630" w14:textId="52FEFA2F" w:rsidR="00C63934" w:rsidRPr="00E30369" w:rsidRDefault="00C63934" w:rsidP="00C63934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E30369">
        <w:rPr>
          <w:rFonts w:cs="Arial"/>
          <w:sz w:val="22"/>
        </w:rPr>
        <w:t xml:space="preserve">Provider to be responsible for </w:t>
      </w:r>
      <w:r w:rsidR="00241B7F" w:rsidRPr="00E30369">
        <w:rPr>
          <w:rFonts w:cs="Arial"/>
          <w:sz w:val="22"/>
        </w:rPr>
        <w:t>monitoring and reporting</w:t>
      </w:r>
      <w:r w:rsidRPr="00E30369">
        <w:rPr>
          <w:rFonts w:cs="Arial"/>
          <w:sz w:val="22"/>
        </w:rPr>
        <w:t xml:space="preserve"> </w:t>
      </w:r>
      <w:r w:rsidR="00241B7F">
        <w:rPr>
          <w:rFonts w:cs="Arial"/>
          <w:sz w:val="22"/>
        </w:rPr>
        <w:t xml:space="preserve">repairs for the </w:t>
      </w:r>
      <w:r w:rsidRPr="00E30369">
        <w:rPr>
          <w:rFonts w:cs="Arial"/>
          <w:sz w:val="22"/>
        </w:rPr>
        <w:t>centre facilities including toilets, seating, baby changing facilities and wider fixtures and fittings remain decent and fit for purpose.</w:t>
      </w:r>
    </w:p>
    <w:p w14:paraId="2BB974D3" w14:textId="1AD0C9DF" w:rsidR="00C63934" w:rsidRPr="00E30369" w:rsidRDefault="00C63934" w:rsidP="00C63934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E30369">
        <w:rPr>
          <w:rFonts w:cs="Arial"/>
          <w:sz w:val="22"/>
        </w:rPr>
        <w:t>Administer and ID check all social visitors.</w:t>
      </w:r>
    </w:p>
    <w:p w14:paraId="04C37DC6" w14:textId="60E7296F" w:rsidR="00C63934" w:rsidRPr="00E30369" w:rsidRDefault="00C63934" w:rsidP="654D770A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654D770A">
        <w:rPr>
          <w:rFonts w:cs="Arial"/>
          <w:sz w:val="22"/>
        </w:rPr>
        <w:t xml:space="preserve">Maintain </w:t>
      </w:r>
      <w:r w:rsidR="005604DA" w:rsidRPr="654D770A">
        <w:rPr>
          <w:rFonts w:cs="Arial"/>
          <w:sz w:val="22"/>
        </w:rPr>
        <w:t xml:space="preserve">a locker area </w:t>
      </w:r>
      <w:r w:rsidRPr="654D770A">
        <w:rPr>
          <w:rFonts w:cs="Arial"/>
          <w:sz w:val="22"/>
        </w:rPr>
        <w:t xml:space="preserve">within the Visit Centre to enable visitors to securely store personal property and any unauthorised articles prior to coming into the prison.  </w:t>
      </w:r>
    </w:p>
    <w:p w14:paraId="26D9951B" w14:textId="38E1F58C" w:rsidR="003A5CCB" w:rsidRPr="00E30369" w:rsidRDefault="00C63934" w:rsidP="00FB42FF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</w:rPr>
      </w:pPr>
      <w:r w:rsidRPr="654D770A">
        <w:rPr>
          <w:rFonts w:cs="Arial"/>
          <w:sz w:val="22"/>
        </w:rPr>
        <w:t xml:space="preserve">Amnesty bins for the safe and secure disposal of unauthorised articles must be maintained and clearly signposted in discreet areas of the </w:t>
      </w:r>
      <w:r w:rsidR="7E3E1E18" w:rsidRPr="654D770A">
        <w:rPr>
          <w:rFonts w:cs="Arial"/>
          <w:sz w:val="22"/>
        </w:rPr>
        <w:t>V</w:t>
      </w:r>
      <w:r w:rsidRPr="654D770A">
        <w:rPr>
          <w:rFonts w:cs="Arial"/>
          <w:sz w:val="22"/>
        </w:rPr>
        <w:t>isitor</w:t>
      </w:r>
      <w:r w:rsidR="1B81C4E1" w:rsidRPr="654D770A">
        <w:rPr>
          <w:rFonts w:cs="Arial"/>
          <w:sz w:val="22"/>
        </w:rPr>
        <w:t>’</w:t>
      </w:r>
      <w:r w:rsidRPr="654D770A">
        <w:rPr>
          <w:rFonts w:cs="Arial"/>
          <w:sz w:val="22"/>
        </w:rPr>
        <w:t xml:space="preserve">s </w:t>
      </w:r>
      <w:r w:rsidR="642E6F04" w:rsidRPr="654D770A">
        <w:rPr>
          <w:rFonts w:cs="Arial"/>
          <w:sz w:val="22"/>
        </w:rPr>
        <w:t>C</w:t>
      </w:r>
      <w:r w:rsidRPr="654D770A">
        <w:rPr>
          <w:rFonts w:cs="Arial"/>
          <w:sz w:val="22"/>
        </w:rPr>
        <w:t xml:space="preserve">entre. </w:t>
      </w:r>
    </w:p>
    <w:p w14:paraId="554D9A51" w14:textId="7ECB7ECA" w:rsidR="003A5CCB" w:rsidRDefault="003A5CCB" w:rsidP="003A5CCB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Times New Roman" w:cs="Arial"/>
        </w:rPr>
      </w:pPr>
      <w:r w:rsidRPr="00E30369">
        <w:rPr>
          <w:rFonts w:eastAsia="Times New Roman" w:cs="Arial"/>
          <w:sz w:val="22"/>
          <w:szCs w:val="20"/>
        </w:rPr>
        <w:lastRenderedPageBreak/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005604DA">
        <w:rPr>
          <w:rFonts w:eastAsia="Times New Roman" w:cs="Arial"/>
          <w:sz w:val="22"/>
          <w:szCs w:val="20"/>
        </w:rPr>
        <w:t>Help with Prison Visits Scheme</w:t>
      </w:r>
      <w:r w:rsidRPr="00E30369">
        <w:rPr>
          <w:rFonts w:eastAsia="Times New Roman" w:cs="Arial"/>
        </w:rPr>
        <w:t xml:space="preserve">. </w:t>
      </w:r>
    </w:p>
    <w:p w14:paraId="1D25F82F" w14:textId="3BE8AE1F" w:rsidR="003A5CCB" w:rsidRPr="00E30369" w:rsidRDefault="003A5CCB" w:rsidP="003A5CCB">
      <w:pPr>
        <w:numPr>
          <w:ilvl w:val="0"/>
          <w:numId w:val="39"/>
        </w:numPr>
        <w:spacing w:after="0"/>
        <w:ind w:left="714" w:hanging="357"/>
        <w:contextualSpacing/>
        <w:rPr>
          <w:rFonts w:cs="Arial"/>
        </w:rPr>
      </w:pPr>
      <w:r w:rsidRPr="00E30369">
        <w:rPr>
          <w:rFonts w:cs="Arial"/>
        </w:rPr>
        <w:t xml:space="preserve">Provider designs and regularly reviews (on a quarterly basis) a visitor information booklet that will be reproduced </w:t>
      </w:r>
      <w:r w:rsidR="005604DA">
        <w:rPr>
          <w:rFonts w:cs="Arial"/>
        </w:rPr>
        <w:t xml:space="preserve">by the Authority </w:t>
      </w:r>
      <w:r w:rsidRPr="00E30369">
        <w:rPr>
          <w:rFonts w:cs="Arial"/>
        </w:rPr>
        <w:t xml:space="preserve">for publication to all new or returning visitors. </w:t>
      </w:r>
    </w:p>
    <w:p w14:paraId="6A78640B" w14:textId="0B7D1415" w:rsidR="003A5CCB" w:rsidRPr="00E30369" w:rsidRDefault="003A5CCB" w:rsidP="003A5CCB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  <w:szCs w:val="22"/>
        </w:rPr>
      </w:pPr>
      <w:r w:rsidRPr="00E30369">
        <w:rPr>
          <w:rFonts w:cs="Arial"/>
        </w:rPr>
        <w:t>The provider is required to work with any charities and Organisations which work within the establishment.</w:t>
      </w:r>
    </w:p>
    <w:p w14:paraId="5F8245BF" w14:textId="6E875C04" w:rsidR="00C9080E" w:rsidRPr="005604DA" w:rsidRDefault="005604DA" w:rsidP="654D770A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54D770A">
        <w:rPr>
          <w:rFonts w:cs="Arial"/>
        </w:rPr>
        <w:t xml:space="preserve">Make available </w:t>
      </w:r>
      <w:r w:rsidR="00C9080E" w:rsidRPr="654D770A">
        <w:rPr>
          <w:rFonts w:cs="Arial"/>
        </w:rPr>
        <w:t>basic information on support services for families and signposting to specialist services</w:t>
      </w:r>
      <w:r w:rsidR="037401B7" w:rsidRPr="654D770A">
        <w:rPr>
          <w:rFonts w:cs="Arial"/>
        </w:rPr>
        <w:t xml:space="preserve"> for visitors.</w:t>
      </w:r>
    </w:p>
    <w:p w14:paraId="36C9FD2B" w14:textId="2CCF281C" w:rsidR="005604DA" w:rsidRDefault="00C9080E" w:rsidP="00C9080E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E30369">
        <w:rPr>
          <w:rFonts w:cs="Arial"/>
          <w:szCs w:val="22"/>
        </w:rPr>
        <w:t>Put in place a complaints</w:t>
      </w:r>
      <w:r w:rsidR="005604DA">
        <w:rPr>
          <w:rFonts w:cs="Arial"/>
          <w:szCs w:val="22"/>
        </w:rPr>
        <w:t xml:space="preserve"> and feedback</w:t>
      </w:r>
      <w:r w:rsidRPr="00E30369">
        <w:rPr>
          <w:rFonts w:cs="Arial"/>
          <w:szCs w:val="22"/>
        </w:rPr>
        <w:t xml:space="preserve"> </w:t>
      </w:r>
      <w:r w:rsidR="005604DA">
        <w:rPr>
          <w:rFonts w:cs="Arial"/>
          <w:szCs w:val="22"/>
        </w:rPr>
        <w:t xml:space="preserve">system for visitors </w:t>
      </w:r>
      <w:r w:rsidRPr="00E30369">
        <w:rPr>
          <w:rFonts w:cs="Arial"/>
          <w:szCs w:val="22"/>
        </w:rPr>
        <w:t>to comment on or complain about the visits experience and receive a response</w:t>
      </w:r>
      <w:r w:rsidR="005604DA">
        <w:rPr>
          <w:rFonts w:cs="Arial"/>
          <w:szCs w:val="22"/>
        </w:rPr>
        <w:t xml:space="preserve"> within 10 days</w:t>
      </w:r>
      <w:r w:rsidRPr="00E30369">
        <w:rPr>
          <w:rFonts w:cs="Arial"/>
          <w:szCs w:val="22"/>
        </w:rPr>
        <w:t xml:space="preserve">.  </w:t>
      </w:r>
    </w:p>
    <w:p w14:paraId="10FFA7DF" w14:textId="2E65E033" w:rsidR="005604DA" w:rsidRDefault="005604DA" w:rsidP="00C9080E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>
        <w:rPr>
          <w:rFonts w:cs="Arial"/>
          <w:szCs w:val="22"/>
        </w:rPr>
        <w:t>To provide monthly feedback to the Authority of any complaints or feedback.</w:t>
      </w:r>
    </w:p>
    <w:p w14:paraId="23BAA2BB" w14:textId="4612651C" w:rsidR="00C9080E" w:rsidRDefault="00C9080E" w:rsidP="00C9080E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E30369">
        <w:rPr>
          <w:rFonts w:cs="Arial"/>
          <w:szCs w:val="22"/>
        </w:rPr>
        <w:t>Conduct customer satisfaction surveys</w:t>
      </w:r>
      <w:r w:rsidR="005604DA">
        <w:rPr>
          <w:rFonts w:cs="Arial"/>
          <w:szCs w:val="22"/>
        </w:rPr>
        <w:t xml:space="preserve"> at least twice annually.</w:t>
      </w:r>
    </w:p>
    <w:p w14:paraId="4ABDAE06" w14:textId="6B4BE776" w:rsidR="006375F0" w:rsidRPr="00E30369" w:rsidRDefault="006375F0" w:rsidP="00C9080E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>
        <w:rPr>
          <w:rFonts w:cs="Arial"/>
          <w:szCs w:val="22"/>
        </w:rPr>
        <w:t>Provide information to the range of support services available, such as debt, employment, children’s services, drug and alcohol etc. Utilising different media such as leaflets, posters, IT etc.</w:t>
      </w:r>
    </w:p>
    <w:p w14:paraId="5790A2E7" w14:textId="5CC6DF2F" w:rsidR="006375F0" w:rsidRDefault="00C9080E" w:rsidP="60FD0C32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0FD0C32">
        <w:rPr>
          <w:rFonts w:cs="Arial"/>
        </w:rPr>
        <w:t xml:space="preserve">Information must be available </w:t>
      </w:r>
      <w:r w:rsidR="006375F0" w:rsidRPr="60FD0C32">
        <w:rPr>
          <w:rFonts w:cs="Arial"/>
        </w:rPr>
        <w:t>to meet the needs of all visitors considering all protected characteristics.</w:t>
      </w:r>
    </w:p>
    <w:p w14:paraId="58783262" w14:textId="77777777" w:rsidR="00C9080E" w:rsidRPr="00E30369" w:rsidRDefault="00C9080E" w:rsidP="00AD19FC">
      <w:pPr>
        <w:spacing w:after="120"/>
        <w:ind w:left="714"/>
        <w:contextualSpacing/>
        <w:rPr>
          <w:rFonts w:cs="Arial"/>
          <w:szCs w:val="22"/>
        </w:rPr>
      </w:pPr>
    </w:p>
    <w:p w14:paraId="225CC310" w14:textId="77777777" w:rsidR="00116F5E" w:rsidRPr="00E30369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721A347B" w14:textId="275A11BD" w:rsidR="002C161D" w:rsidRPr="00E30369" w:rsidRDefault="004E79A7" w:rsidP="654D770A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654D770A">
        <w:rPr>
          <w:rFonts w:cs="Arial"/>
          <w:b/>
          <w:bCs/>
          <w:color w:val="000000" w:themeColor="text1"/>
        </w:rPr>
        <w:t>Visits Enrichment Activity</w:t>
      </w:r>
    </w:p>
    <w:p w14:paraId="2C469CBC" w14:textId="10B2094F" w:rsidR="00B45705" w:rsidRPr="00E30369" w:rsidRDefault="002C161D" w:rsidP="00B4570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>HMP</w:t>
      </w:r>
      <w:r w:rsidR="00E30369">
        <w:rPr>
          <w:rFonts w:cs="Arial"/>
          <w:color w:val="000000"/>
          <w:szCs w:val="22"/>
        </w:rPr>
        <w:t xml:space="preserve"> </w:t>
      </w:r>
      <w:r w:rsidR="00BA66C5">
        <w:rPr>
          <w:rFonts w:cs="Arial"/>
          <w:color w:val="000000"/>
          <w:szCs w:val="22"/>
        </w:rPr>
        <w:t>Bristol</w:t>
      </w:r>
      <w:r w:rsidRPr="00E30369">
        <w:rPr>
          <w:rFonts w:cs="Arial"/>
          <w:color w:val="000000"/>
          <w:szCs w:val="22"/>
        </w:rPr>
        <w:t xml:space="preserve"> Requirements for Visits Enrichment Activity</w:t>
      </w:r>
    </w:p>
    <w:p w14:paraId="1DEEFDB0" w14:textId="390F9DBC" w:rsidR="00B45705" w:rsidRPr="00E30369" w:rsidRDefault="00B45705" w:rsidP="00B4570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E30369">
        <w:rPr>
          <w:rFonts w:cs="Arial"/>
          <w:color w:val="000000"/>
          <w:sz w:val="22"/>
          <w:szCs w:val="20"/>
        </w:rPr>
        <w:t>The p</w:t>
      </w:r>
      <w:r w:rsidRPr="00E30369">
        <w:rPr>
          <w:rFonts w:eastAsia="Times New Roman" w:cs="Arial"/>
          <w:sz w:val="22"/>
          <w:szCs w:val="20"/>
        </w:rPr>
        <w:t>rovider is required Programme of delivery, for example:</w:t>
      </w:r>
    </w:p>
    <w:p w14:paraId="3F13B623" w14:textId="1BE8479A" w:rsidR="002C161D" w:rsidRPr="00E30369" w:rsidRDefault="00B45705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E30369">
        <w:rPr>
          <w:rFonts w:cs="Arial"/>
          <w:sz w:val="22"/>
          <w:szCs w:val="20"/>
        </w:rPr>
        <w:t>1 session per week Homework Club. Day and times to be agreed with the establishment.</w:t>
      </w:r>
    </w:p>
    <w:p w14:paraId="07C4C4D0" w14:textId="13F038D5" w:rsidR="00E9148F" w:rsidRPr="00E30369" w:rsidRDefault="00E9148F" w:rsidP="00E9148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E30369">
        <w:rPr>
          <w:sz w:val="22"/>
          <w:szCs w:val="22"/>
        </w:rPr>
        <w:t>Special visits (well equipped with resources and play facilities for children</w:t>
      </w:r>
      <w:r w:rsidR="005D66FA">
        <w:rPr>
          <w:sz w:val="22"/>
          <w:szCs w:val="22"/>
        </w:rPr>
        <w:t xml:space="preserve"> and young people</w:t>
      </w:r>
      <w:r w:rsidRPr="00E30369">
        <w:rPr>
          <w:sz w:val="22"/>
          <w:szCs w:val="22"/>
        </w:rPr>
        <w:t xml:space="preserve"> from 0-16), for prisoner fathers/step/grandfathers to spend quality, focused time with their children (with one accompanying adult) in child-friendly family environment.  </w:t>
      </w:r>
    </w:p>
    <w:p w14:paraId="19D3DB14" w14:textId="52555028" w:rsidR="00E9148F" w:rsidRPr="00E30369" w:rsidRDefault="00E9148F" w:rsidP="00E9148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E30369">
        <w:rPr>
          <w:sz w:val="22"/>
          <w:szCs w:val="22"/>
        </w:rPr>
        <w:t xml:space="preserve">The provider is required to </w:t>
      </w:r>
      <w:r w:rsidR="005D66FA">
        <w:rPr>
          <w:sz w:val="22"/>
          <w:szCs w:val="22"/>
        </w:rPr>
        <w:t>p</w:t>
      </w:r>
      <w:r w:rsidRPr="00E30369">
        <w:rPr>
          <w:sz w:val="22"/>
          <w:szCs w:val="22"/>
        </w:rPr>
        <w:t xml:space="preserve">lan and </w:t>
      </w:r>
      <w:r w:rsidR="005D66FA" w:rsidRPr="00E30369">
        <w:rPr>
          <w:sz w:val="22"/>
          <w:szCs w:val="22"/>
        </w:rPr>
        <w:t xml:space="preserve">provide </w:t>
      </w:r>
      <w:r w:rsidRPr="00E30369">
        <w:rPr>
          <w:sz w:val="22"/>
          <w:szCs w:val="22"/>
        </w:rPr>
        <w:t>support for these special visits.</w:t>
      </w:r>
    </w:p>
    <w:p w14:paraId="518A4CEF" w14:textId="2126D7C2" w:rsidR="00E9148F" w:rsidRPr="00E30369" w:rsidRDefault="00E9148F" w:rsidP="00E9148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b/>
          <w:bCs/>
          <w:sz w:val="22"/>
          <w:szCs w:val="22"/>
        </w:rPr>
      </w:pPr>
      <w:r w:rsidRPr="654D770A">
        <w:rPr>
          <w:sz w:val="22"/>
          <w:szCs w:val="22"/>
        </w:rPr>
        <w:t xml:space="preserve">Themed visits according to needs – </w:t>
      </w:r>
      <w:r w:rsidR="1DD4866F" w:rsidRPr="654D770A">
        <w:rPr>
          <w:sz w:val="22"/>
          <w:szCs w:val="22"/>
        </w:rPr>
        <w:t>e.g.,</w:t>
      </w:r>
      <w:r w:rsidRPr="654D770A">
        <w:rPr>
          <w:sz w:val="22"/>
          <w:szCs w:val="22"/>
        </w:rPr>
        <w:t xml:space="preserve"> baby visits</w:t>
      </w:r>
      <w:r w:rsidR="1A049063" w:rsidRPr="654D770A">
        <w:rPr>
          <w:sz w:val="22"/>
          <w:szCs w:val="22"/>
        </w:rPr>
        <w:t>,</w:t>
      </w:r>
      <w:r w:rsidRPr="654D770A">
        <w:rPr>
          <w:sz w:val="22"/>
          <w:szCs w:val="22"/>
        </w:rPr>
        <w:t xml:space="preserve"> </w:t>
      </w:r>
      <w:r w:rsidR="1C666C6F" w:rsidRPr="654D770A">
        <w:rPr>
          <w:sz w:val="22"/>
          <w:szCs w:val="22"/>
        </w:rPr>
        <w:t>schoolwork</w:t>
      </w:r>
      <w:r w:rsidRPr="654D770A">
        <w:rPr>
          <w:sz w:val="22"/>
          <w:szCs w:val="22"/>
        </w:rPr>
        <w:t xml:space="preserve"> visits and free play visits</w:t>
      </w:r>
      <w:r w:rsidRPr="654D770A">
        <w:rPr>
          <w:b/>
          <w:bCs/>
          <w:sz w:val="22"/>
          <w:szCs w:val="22"/>
        </w:rPr>
        <w:t>.</w:t>
      </w: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060208E7" w14:textId="7C464DB9" w:rsidR="00FC127A" w:rsidRPr="00954602" w:rsidRDefault="00D014F0" w:rsidP="654D77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54D770A">
        <w:rPr>
          <w:rFonts w:cs="Arial"/>
          <w:b/>
          <w:bCs/>
          <w:color w:val="000000" w:themeColor="text1"/>
        </w:rPr>
        <w:t>Family Visit Days</w:t>
      </w:r>
    </w:p>
    <w:p w14:paraId="0F4182E9" w14:textId="77A55BE3" w:rsidR="002C161D" w:rsidRPr="00E30369" w:rsidRDefault="002C161D" w:rsidP="654D770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14009"/>
      <w:bookmarkEnd w:id="1"/>
      <w:r w:rsidRPr="654D770A">
        <w:rPr>
          <w:rFonts w:cs="Arial"/>
          <w:color w:val="000000" w:themeColor="text1"/>
        </w:rPr>
        <w:t>HMP</w:t>
      </w:r>
      <w:r w:rsidR="003A284E" w:rsidRPr="654D770A">
        <w:rPr>
          <w:rFonts w:cs="Arial"/>
          <w:color w:val="000000" w:themeColor="text1"/>
        </w:rPr>
        <w:t xml:space="preserve"> </w:t>
      </w:r>
      <w:r w:rsidR="00E30369" w:rsidRPr="654D770A">
        <w:rPr>
          <w:rFonts w:cs="Arial"/>
          <w:color w:val="000000" w:themeColor="text1"/>
        </w:rPr>
        <w:t>Bristol</w:t>
      </w:r>
      <w:r w:rsidR="003A284E" w:rsidRPr="654D770A">
        <w:rPr>
          <w:rFonts w:cs="Arial"/>
          <w:color w:val="000000" w:themeColor="text1"/>
        </w:rPr>
        <w:t xml:space="preserve"> </w:t>
      </w:r>
      <w:r w:rsidRPr="654D770A">
        <w:rPr>
          <w:rFonts w:cs="Arial"/>
          <w:color w:val="000000" w:themeColor="text1"/>
        </w:rPr>
        <w:t>for Family Visit Days</w:t>
      </w:r>
    </w:p>
    <w:p w14:paraId="1782DE4F" w14:textId="77777777" w:rsidR="003A284E" w:rsidRPr="00E30369" w:rsidRDefault="003A284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2A66100" w14:textId="1F20331D" w:rsidR="003A284E" w:rsidRPr="004D3C80" w:rsidRDefault="003A284E" w:rsidP="003A284E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654D770A">
        <w:rPr>
          <w:sz w:val="22"/>
          <w:szCs w:val="22"/>
        </w:rPr>
        <w:t xml:space="preserve">Whole-day events for families and children to spend time together through extended time to do activities </w:t>
      </w:r>
      <w:r w:rsidR="5DA826D7" w:rsidRPr="654D770A">
        <w:rPr>
          <w:sz w:val="22"/>
          <w:szCs w:val="22"/>
        </w:rPr>
        <w:t>i.e.,</w:t>
      </w:r>
      <w:r w:rsidRPr="654D770A">
        <w:rPr>
          <w:sz w:val="22"/>
          <w:szCs w:val="22"/>
        </w:rPr>
        <w:t xml:space="preserve"> prepare and eat meals together. </w:t>
      </w:r>
    </w:p>
    <w:p w14:paraId="74A70000" w14:textId="3B7BFA22" w:rsidR="003A284E" w:rsidRPr="004D3C80" w:rsidRDefault="003A284E" w:rsidP="003A284E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4D3C80">
        <w:rPr>
          <w:sz w:val="22"/>
          <w:szCs w:val="22"/>
        </w:rPr>
        <w:t>The provider is to plan the visits and themes for each visit</w:t>
      </w:r>
      <w:r w:rsidR="00CA7C04" w:rsidRPr="004D3C80">
        <w:rPr>
          <w:sz w:val="22"/>
          <w:szCs w:val="22"/>
        </w:rPr>
        <w:t xml:space="preserve"> in line with priorities/themes including substance free living, violence reduction, families and significant others,</w:t>
      </w:r>
    </w:p>
    <w:p w14:paraId="3CF72F9F" w14:textId="0E1B2C0A" w:rsidR="003A0D42" w:rsidRPr="004D3C80" w:rsidRDefault="003A284E" w:rsidP="003A284E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4D3C80">
        <w:rPr>
          <w:sz w:val="22"/>
          <w:szCs w:val="22"/>
        </w:rPr>
        <w:t xml:space="preserve">The visits should take place </w:t>
      </w:r>
      <w:r w:rsidR="00BA66C5" w:rsidRPr="004D3C80">
        <w:rPr>
          <w:sz w:val="22"/>
          <w:szCs w:val="22"/>
        </w:rPr>
        <w:t>monthly</w:t>
      </w:r>
      <w:r w:rsidRPr="004D3C80">
        <w:rPr>
          <w:sz w:val="22"/>
          <w:szCs w:val="22"/>
        </w:rPr>
        <w:t xml:space="preserve"> throughout the year. </w:t>
      </w:r>
    </w:p>
    <w:p w14:paraId="4B44C0A3" w14:textId="454473F7" w:rsidR="00D95C5B" w:rsidRPr="004D3C80" w:rsidRDefault="007A0C7B" w:rsidP="003A284E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4D3C80">
        <w:rPr>
          <w:sz w:val="22"/>
          <w:szCs w:val="22"/>
        </w:rPr>
        <w:t xml:space="preserve">One x Gypsy </w:t>
      </w:r>
      <w:r w:rsidR="004D3C80" w:rsidRPr="004D3C80">
        <w:rPr>
          <w:sz w:val="22"/>
          <w:szCs w:val="22"/>
        </w:rPr>
        <w:t xml:space="preserve">Roma </w:t>
      </w:r>
      <w:r w:rsidRPr="004D3C80">
        <w:rPr>
          <w:sz w:val="22"/>
          <w:szCs w:val="22"/>
        </w:rPr>
        <w:t xml:space="preserve">Traveller Family Day </w:t>
      </w:r>
    </w:p>
    <w:p w14:paraId="4266271A" w14:textId="6E21A817" w:rsidR="007A0C7B" w:rsidRPr="004D3C80" w:rsidRDefault="00D52C0C" w:rsidP="003A284E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4D3C80">
        <w:rPr>
          <w:sz w:val="22"/>
          <w:szCs w:val="22"/>
        </w:rPr>
        <w:t>One x Black History Month Family Day</w:t>
      </w:r>
    </w:p>
    <w:p w14:paraId="1C3A60A3" w14:textId="3D482616" w:rsidR="004D3C80" w:rsidRPr="004D3C80" w:rsidRDefault="004D3C80" w:rsidP="003A284E">
      <w:pPr>
        <w:pStyle w:val="Body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4D3C80">
        <w:rPr>
          <w:sz w:val="22"/>
          <w:szCs w:val="22"/>
        </w:rPr>
        <w:t>Other culturally reflective themes as reflected by the current population and month, for example Easter, Ramadan etc.</w:t>
      </w:r>
    </w:p>
    <w:p w14:paraId="0326E521" w14:textId="77777777" w:rsidR="00BA66C5" w:rsidRPr="00E30369" w:rsidRDefault="00BA66C5" w:rsidP="004D3C80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4218E7B" w14:textId="0168C3DE" w:rsidR="007B53DB" w:rsidRDefault="00E93882" w:rsidP="654D77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54D770A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654D770A">
        <w:rPr>
          <w:rFonts w:cs="Arial"/>
          <w:b/>
          <w:bCs/>
          <w:color w:val="000000" w:themeColor="text1"/>
        </w:rPr>
        <w:t>C</w:t>
      </w:r>
      <w:r w:rsidR="002E63EE" w:rsidRPr="654D770A">
        <w:rPr>
          <w:rFonts w:cs="Arial"/>
          <w:b/>
          <w:bCs/>
          <w:color w:val="000000" w:themeColor="text1"/>
        </w:rPr>
        <w:t xml:space="preserve">ontact with </w:t>
      </w:r>
      <w:r w:rsidR="003117B8" w:rsidRPr="654D770A">
        <w:rPr>
          <w:rFonts w:cs="Arial"/>
          <w:b/>
          <w:bCs/>
          <w:color w:val="000000" w:themeColor="text1"/>
        </w:rPr>
        <w:t>F</w:t>
      </w:r>
      <w:r w:rsidRPr="654D770A">
        <w:rPr>
          <w:rFonts w:cs="Arial"/>
          <w:b/>
          <w:bCs/>
          <w:color w:val="000000" w:themeColor="text1"/>
        </w:rPr>
        <w:t xml:space="preserve">amily and Significant Others </w:t>
      </w:r>
    </w:p>
    <w:p w14:paraId="23FCB3CC" w14:textId="2048A348" w:rsidR="002C161D" w:rsidRPr="00E30369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 xml:space="preserve">HMP </w:t>
      </w:r>
      <w:r w:rsidR="00E30369" w:rsidRPr="00E30369">
        <w:rPr>
          <w:rFonts w:cs="Arial"/>
          <w:color w:val="000000"/>
          <w:szCs w:val="22"/>
        </w:rPr>
        <w:t>Bristol</w:t>
      </w:r>
      <w:r w:rsidRPr="00E30369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308A6157" w14:textId="27646851" w:rsidR="002C161D" w:rsidRPr="00E30369" w:rsidRDefault="00AD19FC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lastRenderedPageBreak/>
        <w:t xml:space="preserve">The provider should support the prison in helping prisoners to re-establish contact with family </w:t>
      </w:r>
      <w:r w:rsidR="3EE4699B" w:rsidRPr="2CD60CAE">
        <w:rPr>
          <w:rFonts w:cs="Arial"/>
          <w:color w:val="000000" w:themeColor="text1"/>
          <w:sz w:val="22"/>
        </w:rPr>
        <w:t>and</w:t>
      </w:r>
      <w:r w:rsidRPr="2CD60CAE">
        <w:rPr>
          <w:rFonts w:cs="Arial"/>
          <w:color w:val="000000" w:themeColor="text1"/>
          <w:sz w:val="22"/>
        </w:rPr>
        <w:t xml:space="preserve"> friends</w:t>
      </w:r>
      <w:r w:rsidR="004D3C80" w:rsidRPr="2CD60CAE">
        <w:rPr>
          <w:rFonts w:cs="Arial"/>
          <w:color w:val="000000" w:themeColor="text1"/>
          <w:sz w:val="22"/>
        </w:rPr>
        <w:t xml:space="preserve"> as appropriate</w:t>
      </w:r>
      <w:r w:rsidR="3A724EB6" w:rsidRPr="2CD60CAE">
        <w:rPr>
          <w:rFonts w:cs="Arial"/>
          <w:color w:val="000000" w:themeColor="text1"/>
          <w:sz w:val="22"/>
        </w:rPr>
        <w:t>.</w:t>
      </w:r>
    </w:p>
    <w:p w14:paraId="7110005C" w14:textId="416666D2" w:rsidR="002C161D" w:rsidRPr="00E30369" w:rsidRDefault="00AD19FC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CD60CAE">
        <w:rPr>
          <w:rFonts w:cs="Arial"/>
          <w:color w:val="000000" w:themeColor="text1"/>
          <w:sz w:val="22"/>
        </w:rPr>
        <w:t xml:space="preserve">The provider will support </w:t>
      </w:r>
      <w:r w:rsidR="05E46A52" w:rsidRPr="2CD60CAE">
        <w:rPr>
          <w:rFonts w:cs="Arial"/>
          <w:color w:val="000000" w:themeColor="text1"/>
          <w:sz w:val="22"/>
        </w:rPr>
        <w:t>and</w:t>
      </w:r>
      <w:r w:rsidRPr="2CD60CAE">
        <w:rPr>
          <w:rFonts w:cs="Arial"/>
          <w:color w:val="000000" w:themeColor="text1"/>
          <w:sz w:val="22"/>
        </w:rPr>
        <w:t xml:space="preserve"> advise the family or friends </w:t>
      </w:r>
      <w:r w:rsidR="001775B2" w:rsidRPr="2CD60CAE">
        <w:rPr>
          <w:rFonts w:cs="Arial"/>
          <w:color w:val="000000" w:themeColor="text1"/>
          <w:sz w:val="22"/>
        </w:rPr>
        <w:t>following</w:t>
      </w:r>
      <w:r w:rsidRPr="2CD60CAE">
        <w:rPr>
          <w:rFonts w:cs="Arial"/>
          <w:color w:val="000000" w:themeColor="text1"/>
          <w:sz w:val="22"/>
        </w:rPr>
        <w:t xml:space="preserve"> </w:t>
      </w:r>
      <w:r w:rsidR="001775B2" w:rsidRPr="2CD60CAE">
        <w:rPr>
          <w:rFonts w:cs="Arial"/>
          <w:color w:val="000000" w:themeColor="text1"/>
          <w:sz w:val="22"/>
        </w:rPr>
        <w:t xml:space="preserve">the prisoners </w:t>
      </w:r>
      <w:r w:rsidRPr="2CD60CAE">
        <w:rPr>
          <w:rFonts w:cs="Arial"/>
          <w:color w:val="000000" w:themeColor="text1"/>
          <w:sz w:val="22"/>
        </w:rPr>
        <w:t>initial contact be</w:t>
      </w:r>
      <w:r w:rsidR="001775B2" w:rsidRPr="2CD60CAE">
        <w:rPr>
          <w:rFonts w:cs="Arial"/>
          <w:color w:val="000000" w:themeColor="text1"/>
          <w:sz w:val="22"/>
        </w:rPr>
        <w:t>ing</w:t>
      </w:r>
      <w:r w:rsidRPr="2CD60CAE">
        <w:rPr>
          <w:rFonts w:cs="Arial"/>
          <w:color w:val="000000" w:themeColor="text1"/>
          <w:sz w:val="22"/>
        </w:rPr>
        <w:t xml:space="preserve"> made.  </w:t>
      </w:r>
    </w:p>
    <w:p w14:paraId="0DEAB2B3" w14:textId="10B3499F" w:rsidR="002C161D" w:rsidRPr="00AD19FC" w:rsidRDefault="002C161D" w:rsidP="00AD19F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2F48AF6B" w:rsidR="0079465C" w:rsidRPr="00954602" w:rsidRDefault="0079465C" w:rsidP="654D770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54D770A">
        <w:rPr>
          <w:rFonts w:cs="Arial"/>
          <w:b/>
          <w:bCs/>
          <w:color w:val="000000" w:themeColor="text1"/>
        </w:rPr>
        <w:t>Family Engagement</w:t>
      </w:r>
      <w:r w:rsidR="00386106" w:rsidRPr="654D770A">
        <w:rPr>
          <w:rFonts w:cs="Arial"/>
          <w:b/>
          <w:bCs/>
          <w:color w:val="000000" w:themeColor="text1"/>
        </w:rPr>
        <w:t xml:space="preserve"> and Advice</w:t>
      </w:r>
    </w:p>
    <w:p w14:paraId="5479B72E" w14:textId="665CA5CA" w:rsidR="002C161D" w:rsidRPr="00E30369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 xml:space="preserve">HMP </w:t>
      </w:r>
      <w:r w:rsidR="00E30369" w:rsidRPr="00E30369">
        <w:rPr>
          <w:rFonts w:cs="Arial"/>
          <w:color w:val="000000"/>
          <w:szCs w:val="22"/>
        </w:rPr>
        <w:t>Bristol</w:t>
      </w:r>
      <w:r w:rsidR="0026740C" w:rsidRPr="00E30369">
        <w:rPr>
          <w:rFonts w:cs="Arial"/>
          <w:color w:val="000000"/>
          <w:szCs w:val="22"/>
        </w:rPr>
        <w:t xml:space="preserve"> </w:t>
      </w:r>
      <w:r w:rsidRPr="00E30369">
        <w:rPr>
          <w:rFonts w:cs="Arial"/>
          <w:color w:val="000000"/>
          <w:szCs w:val="22"/>
        </w:rPr>
        <w:t>Requirements for Family Engagement and Advice</w:t>
      </w:r>
    </w:p>
    <w:p w14:paraId="1BCE1E20" w14:textId="6F4C2559" w:rsidR="002C161D" w:rsidRPr="00E30369" w:rsidRDefault="002C161D" w:rsidP="00B062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E30369">
        <w:rPr>
          <w:rFonts w:cs="Arial"/>
          <w:color w:val="000000"/>
        </w:rPr>
        <w:t xml:space="preserve"> </w:t>
      </w:r>
    </w:p>
    <w:p w14:paraId="3DCDD412" w14:textId="21294B70" w:rsidR="00B062D6" w:rsidRPr="00E30369" w:rsidRDefault="00B062D6" w:rsidP="00B062D6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E30369">
        <w:rPr>
          <w:rFonts w:cs="Arial"/>
        </w:rPr>
        <w:t xml:space="preserve">The Family Worker </w:t>
      </w:r>
      <w:r w:rsidR="001775B2">
        <w:rPr>
          <w:rFonts w:cs="Arial"/>
        </w:rPr>
        <w:t>will</w:t>
      </w:r>
      <w:r w:rsidRPr="00E30369">
        <w:rPr>
          <w:rFonts w:cs="Arial"/>
        </w:rPr>
        <w:t xml:space="preserve"> seek to ascertain the needs of the population</w:t>
      </w:r>
      <w:r w:rsidR="001775B2">
        <w:rPr>
          <w:rFonts w:cs="Arial"/>
        </w:rPr>
        <w:t xml:space="preserve"> </w:t>
      </w:r>
      <w:r w:rsidR="001775B2" w:rsidRPr="00E30369">
        <w:rPr>
          <w:rFonts w:cs="Arial"/>
        </w:rPr>
        <w:t>through a variety of means including focus groups, surveys or consultations</w:t>
      </w:r>
      <w:r w:rsidR="001775B2">
        <w:rPr>
          <w:rFonts w:cs="Arial"/>
        </w:rPr>
        <w:t xml:space="preserve"> and ensure they have systems in place to meet those needs.</w:t>
      </w:r>
    </w:p>
    <w:p w14:paraId="2EA4AB63" w14:textId="7FD27103" w:rsidR="00B062D6" w:rsidRDefault="00B062D6" w:rsidP="00B062D6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E30369">
        <w:rPr>
          <w:rFonts w:cs="Arial"/>
        </w:rPr>
        <w:t>Through collaborative working the</w:t>
      </w:r>
      <w:r w:rsidR="001775B2">
        <w:rPr>
          <w:rFonts w:cs="Arial"/>
        </w:rPr>
        <w:t xml:space="preserve"> family worker</w:t>
      </w:r>
      <w:r w:rsidRPr="00E30369">
        <w:rPr>
          <w:rFonts w:cs="Arial"/>
        </w:rPr>
        <w:t xml:space="preserve"> will ensure all appropriate family services across the establishment are </w:t>
      </w:r>
      <w:r w:rsidR="001775B2">
        <w:rPr>
          <w:rFonts w:cs="Arial"/>
        </w:rPr>
        <w:t>available</w:t>
      </w:r>
      <w:r w:rsidRPr="00E30369">
        <w:rPr>
          <w:rFonts w:cs="Arial"/>
        </w:rPr>
        <w:t xml:space="preserve"> </w:t>
      </w:r>
      <w:r w:rsidR="001775B2">
        <w:rPr>
          <w:rFonts w:cs="Arial"/>
        </w:rPr>
        <w:t>to</w:t>
      </w:r>
      <w:r w:rsidRPr="00E30369">
        <w:rPr>
          <w:rFonts w:cs="Arial"/>
        </w:rPr>
        <w:t xml:space="preserve"> those with </w:t>
      </w:r>
      <w:r w:rsidR="001775B2">
        <w:rPr>
          <w:rFonts w:cs="Arial"/>
        </w:rPr>
        <w:t xml:space="preserve">identified </w:t>
      </w:r>
      <w:r w:rsidRPr="00E30369">
        <w:rPr>
          <w:rFonts w:cs="Arial"/>
        </w:rPr>
        <w:t xml:space="preserve">need. </w:t>
      </w:r>
    </w:p>
    <w:p w14:paraId="47468610" w14:textId="582D7581" w:rsidR="0076599A" w:rsidRPr="00E30369" w:rsidRDefault="0076599A" w:rsidP="00B062D6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>
        <w:rPr>
          <w:rFonts w:cs="Arial"/>
        </w:rPr>
        <w:t>The provider will liaise with the Authority to agree days and times for this work</w:t>
      </w:r>
    </w:p>
    <w:p w14:paraId="6345BAD0" w14:textId="0D3E2ED4" w:rsidR="00573C45" w:rsidRPr="00E30369" w:rsidRDefault="00573C45" w:rsidP="00573C4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E30369">
        <w:rPr>
          <w:rFonts w:cs="Arial"/>
        </w:rPr>
        <w:t>Provide telephone and face to face support for families.</w:t>
      </w:r>
    </w:p>
    <w:p w14:paraId="61122406" w14:textId="2932382B" w:rsidR="00573C45" w:rsidRDefault="00573C45" w:rsidP="00573C45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E30369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</w:p>
    <w:p w14:paraId="06A194B4" w14:textId="77777777" w:rsidR="0076599A" w:rsidRPr="00E30369" w:rsidRDefault="0076599A" w:rsidP="0076599A">
      <w:pPr>
        <w:tabs>
          <w:tab w:val="left" w:pos="289"/>
        </w:tabs>
        <w:spacing w:after="0"/>
        <w:ind w:left="289"/>
        <w:jc w:val="both"/>
        <w:rPr>
          <w:rFonts w:cs="Arial"/>
        </w:rPr>
      </w:pP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25544176" w:rsidR="00386106" w:rsidRPr="00954602" w:rsidRDefault="00386106" w:rsidP="654D770A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654D770A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491C0139" w:rsidR="002C161D" w:rsidRPr="00E30369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E30369">
        <w:rPr>
          <w:rFonts w:cs="Arial"/>
          <w:color w:val="000000"/>
          <w:szCs w:val="22"/>
        </w:rPr>
        <w:t>Requirements for Secure Video Calls</w:t>
      </w:r>
    </w:p>
    <w:p w14:paraId="6AFD9D24" w14:textId="021EE216" w:rsidR="000B51DD" w:rsidRPr="00774BA3" w:rsidRDefault="000B51DD" w:rsidP="2CD60C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54D770A">
        <w:rPr>
          <w:rFonts w:cs="Arial"/>
          <w:color w:val="000000" w:themeColor="text1"/>
          <w:sz w:val="22"/>
        </w:rPr>
        <w:t xml:space="preserve">Liaise with Secure Video Staff </w:t>
      </w:r>
      <w:r w:rsidR="0B207492" w:rsidRPr="654D770A">
        <w:rPr>
          <w:rFonts w:cs="Arial"/>
          <w:color w:val="000000" w:themeColor="text1"/>
          <w:sz w:val="22"/>
        </w:rPr>
        <w:t>daily and</w:t>
      </w:r>
      <w:r w:rsidRPr="654D770A">
        <w:rPr>
          <w:rFonts w:cs="Arial"/>
          <w:color w:val="000000" w:themeColor="text1"/>
          <w:sz w:val="22"/>
        </w:rPr>
        <w:t xml:space="preserve"> contact those families</w:t>
      </w:r>
      <w:r w:rsidR="0076599A" w:rsidRPr="654D770A">
        <w:rPr>
          <w:rFonts w:cs="Arial"/>
          <w:color w:val="000000" w:themeColor="text1"/>
          <w:sz w:val="22"/>
        </w:rPr>
        <w:t xml:space="preserve"> and men</w:t>
      </w:r>
      <w:r w:rsidRPr="654D770A">
        <w:rPr>
          <w:rFonts w:cs="Arial"/>
          <w:color w:val="000000" w:themeColor="text1"/>
          <w:sz w:val="22"/>
        </w:rPr>
        <w:t xml:space="preserve"> in need of support</w:t>
      </w:r>
      <w:r w:rsidR="2D22D59F" w:rsidRPr="654D770A">
        <w:rPr>
          <w:rFonts w:cs="Arial"/>
          <w:color w:val="000000" w:themeColor="text1"/>
          <w:sz w:val="22"/>
        </w:rPr>
        <w:t>.</w:t>
      </w:r>
    </w:p>
    <w:p w14:paraId="03D68FCD" w14:textId="0AE8EA12" w:rsidR="003C14EA" w:rsidRDefault="003C14EA" w:rsidP="654D770A">
      <w:pPr>
        <w:pStyle w:val="ListParagraph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24687BA6" w14:textId="575C513E" w:rsidR="00647D20" w:rsidRDefault="00647D20" w:rsidP="654D770A">
      <w:pPr>
        <w:pStyle w:val="ListParagraph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0BA58B5F" w14:textId="68E078CD" w:rsidR="00647D20" w:rsidRDefault="00647D20" w:rsidP="654D770A">
      <w:pPr>
        <w:pStyle w:val="ListParagraph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14:paraId="068740A5" w14:textId="41A97ED3" w:rsidR="00647D20" w:rsidRPr="00647D20" w:rsidRDefault="00647D20" w:rsidP="00647D20">
      <w:pPr>
        <w:pStyle w:val="ListParagraph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 w:rsidRPr="00647D20">
        <w:rPr>
          <w:b/>
          <w:bCs/>
          <w:color w:val="000000"/>
          <w:szCs w:val="24"/>
          <w:u w:val="single"/>
        </w:rPr>
        <w:t>Optional services</w:t>
      </w:r>
    </w:p>
    <w:p w14:paraId="1E734B88" w14:textId="482562F1" w:rsidR="00647D20" w:rsidRDefault="00647D20" w:rsidP="00647D20">
      <w:pPr>
        <w:pStyle w:val="ListParagraph"/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5D519CC7" w14:textId="4F6B1D6D" w:rsidR="00647D20" w:rsidRPr="00954602" w:rsidRDefault="00647D20" w:rsidP="00647D20">
      <w:pPr>
        <w:pStyle w:val="ListParagraph"/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sectPr w:rsidR="00647D20" w:rsidRPr="0095460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C946" w14:textId="77777777" w:rsidR="000D4339" w:rsidRDefault="000D4339">
      <w:r>
        <w:separator/>
      </w:r>
    </w:p>
  </w:endnote>
  <w:endnote w:type="continuationSeparator" w:id="0">
    <w:p w14:paraId="3B8B2811" w14:textId="77777777" w:rsidR="000D4339" w:rsidRDefault="000D4339">
      <w:r>
        <w:continuationSeparator/>
      </w:r>
    </w:p>
  </w:endnote>
  <w:endnote w:type="continuationNotice" w:id="1">
    <w:p w14:paraId="0D96C100" w14:textId="77777777" w:rsidR="000D4339" w:rsidRDefault="000D43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B51DD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B51DD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A09E" w14:textId="77777777" w:rsidR="000D4339" w:rsidRDefault="000D4339">
      <w:r>
        <w:separator/>
      </w:r>
    </w:p>
  </w:footnote>
  <w:footnote w:type="continuationSeparator" w:id="0">
    <w:p w14:paraId="6C685C60" w14:textId="77777777" w:rsidR="000D4339" w:rsidRDefault="000D4339">
      <w:r>
        <w:continuationSeparator/>
      </w:r>
    </w:p>
  </w:footnote>
  <w:footnote w:type="continuationNotice" w:id="1">
    <w:p w14:paraId="51D06C9A" w14:textId="77777777" w:rsidR="000D4339" w:rsidRDefault="000D43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747FE777" w:rsidR="00290904" w:rsidRDefault="0029090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4A8"/>
    <w:multiLevelType w:val="hybridMultilevel"/>
    <w:tmpl w:val="3E3CECF2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1C12974"/>
    <w:multiLevelType w:val="hybridMultilevel"/>
    <w:tmpl w:val="780CF2DE"/>
    <w:lvl w:ilvl="0" w:tplc="F276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C46743"/>
    <w:multiLevelType w:val="hybridMultilevel"/>
    <w:tmpl w:val="48D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6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21AAF"/>
    <w:multiLevelType w:val="hybridMultilevel"/>
    <w:tmpl w:val="423E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35B7083"/>
    <w:multiLevelType w:val="hybridMultilevel"/>
    <w:tmpl w:val="3C12D59A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1FC7"/>
    <w:multiLevelType w:val="hybridMultilevel"/>
    <w:tmpl w:val="7DBCF656"/>
    <w:lvl w:ilvl="0" w:tplc="F5A2F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8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C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6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66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09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C1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0A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67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0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30438BB"/>
    <w:multiLevelType w:val="hybridMultilevel"/>
    <w:tmpl w:val="314E0628"/>
    <w:lvl w:ilvl="0" w:tplc="9146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00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0A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8B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E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CA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E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0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6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61255"/>
    <w:multiLevelType w:val="multilevel"/>
    <w:tmpl w:val="7A7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4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5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D0D3B52"/>
    <w:multiLevelType w:val="hybridMultilevel"/>
    <w:tmpl w:val="36C21CE4"/>
    <w:lvl w:ilvl="0" w:tplc="F5E04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25"/>
  </w:num>
  <w:num w:numId="8">
    <w:abstractNumId w:val="7"/>
  </w:num>
  <w:num w:numId="9">
    <w:abstractNumId w:val="41"/>
  </w:num>
  <w:num w:numId="10">
    <w:abstractNumId w:val="39"/>
  </w:num>
  <w:num w:numId="11">
    <w:abstractNumId w:val="2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0"/>
  </w:num>
  <w:num w:numId="18">
    <w:abstractNumId w:val="3"/>
  </w:num>
  <w:num w:numId="19">
    <w:abstractNumId w:val="33"/>
  </w:num>
  <w:num w:numId="20">
    <w:abstractNumId w:val="44"/>
  </w:num>
  <w:num w:numId="21">
    <w:abstractNumId w:val="8"/>
    <w:lvlOverride w:ilvl="0">
      <w:startOverride w:val="1"/>
    </w:lvlOverride>
  </w:num>
  <w:num w:numId="22">
    <w:abstractNumId w:val="4"/>
  </w:num>
  <w:num w:numId="23">
    <w:abstractNumId w:val="26"/>
  </w:num>
  <w:num w:numId="24">
    <w:abstractNumId w:val="23"/>
  </w:num>
  <w:num w:numId="25">
    <w:abstractNumId w:val="27"/>
  </w:num>
  <w:num w:numId="26">
    <w:abstractNumId w:val="5"/>
  </w:num>
  <w:num w:numId="27">
    <w:abstractNumId w:val="20"/>
  </w:num>
  <w:num w:numId="28">
    <w:abstractNumId w:val="40"/>
  </w:num>
  <w:num w:numId="29">
    <w:abstractNumId w:val="9"/>
  </w:num>
  <w:num w:numId="30">
    <w:abstractNumId w:val="32"/>
  </w:num>
  <w:num w:numId="31">
    <w:abstractNumId w:val="24"/>
  </w:num>
  <w:num w:numId="32">
    <w:abstractNumId w:val="22"/>
  </w:num>
  <w:num w:numId="33">
    <w:abstractNumId w:val="30"/>
  </w:num>
  <w:num w:numId="34">
    <w:abstractNumId w:val="13"/>
  </w:num>
  <w:num w:numId="35">
    <w:abstractNumId w:val="10"/>
  </w:num>
  <w:num w:numId="36">
    <w:abstractNumId w:val="37"/>
  </w:num>
  <w:num w:numId="37">
    <w:abstractNumId w:val="29"/>
  </w:num>
  <w:num w:numId="38">
    <w:abstractNumId w:val="31"/>
  </w:num>
  <w:num w:numId="39">
    <w:abstractNumId w:val="28"/>
  </w:num>
  <w:num w:numId="40">
    <w:abstractNumId w:val="46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11"/>
  </w:num>
  <w:num w:numId="43">
    <w:abstractNumId w:val="35"/>
  </w:num>
  <w:num w:numId="44">
    <w:abstractNumId w:val="17"/>
  </w:num>
  <w:num w:numId="45">
    <w:abstractNumId w:val="2"/>
  </w:num>
  <w:num w:numId="46">
    <w:abstractNumId w:val="15"/>
  </w:num>
  <w:num w:numId="47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52E0"/>
    <w:rsid w:val="00096B76"/>
    <w:rsid w:val="000A0449"/>
    <w:rsid w:val="000B413C"/>
    <w:rsid w:val="000B51DD"/>
    <w:rsid w:val="000C0DF9"/>
    <w:rsid w:val="000D3CC2"/>
    <w:rsid w:val="000D4339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325F9"/>
    <w:rsid w:val="00142B87"/>
    <w:rsid w:val="001559A7"/>
    <w:rsid w:val="001615D4"/>
    <w:rsid w:val="00162037"/>
    <w:rsid w:val="00167479"/>
    <w:rsid w:val="00167D1C"/>
    <w:rsid w:val="001775B2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5B"/>
    <w:rsid w:val="00202FCA"/>
    <w:rsid w:val="00206100"/>
    <w:rsid w:val="00212D06"/>
    <w:rsid w:val="002210C2"/>
    <w:rsid w:val="00227B75"/>
    <w:rsid w:val="00236AAF"/>
    <w:rsid w:val="002374EA"/>
    <w:rsid w:val="00241B7F"/>
    <w:rsid w:val="00242E48"/>
    <w:rsid w:val="00246E37"/>
    <w:rsid w:val="00256386"/>
    <w:rsid w:val="00263CE7"/>
    <w:rsid w:val="0026625A"/>
    <w:rsid w:val="0026740C"/>
    <w:rsid w:val="00273CAB"/>
    <w:rsid w:val="0027434C"/>
    <w:rsid w:val="00282496"/>
    <w:rsid w:val="0028495E"/>
    <w:rsid w:val="00290904"/>
    <w:rsid w:val="002923FE"/>
    <w:rsid w:val="00293827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0E76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84E"/>
    <w:rsid w:val="003A2A22"/>
    <w:rsid w:val="003A3D89"/>
    <w:rsid w:val="003A5CCB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4468"/>
    <w:rsid w:val="004457A3"/>
    <w:rsid w:val="00447C55"/>
    <w:rsid w:val="00453352"/>
    <w:rsid w:val="0045465D"/>
    <w:rsid w:val="00456AEA"/>
    <w:rsid w:val="00457757"/>
    <w:rsid w:val="00470620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7FF6"/>
    <w:rsid w:val="004D006F"/>
    <w:rsid w:val="004D3C80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04DA"/>
    <w:rsid w:val="00564813"/>
    <w:rsid w:val="00567C7E"/>
    <w:rsid w:val="00570031"/>
    <w:rsid w:val="00573796"/>
    <w:rsid w:val="00573C45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38E4"/>
    <w:rsid w:val="005D47EE"/>
    <w:rsid w:val="005D66FA"/>
    <w:rsid w:val="005D728B"/>
    <w:rsid w:val="005E536D"/>
    <w:rsid w:val="005E5B8B"/>
    <w:rsid w:val="005F0ED4"/>
    <w:rsid w:val="005F6EDC"/>
    <w:rsid w:val="005F727E"/>
    <w:rsid w:val="0060151E"/>
    <w:rsid w:val="00612F47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375F0"/>
    <w:rsid w:val="00644A07"/>
    <w:rsid w:val="00644CA5"/>
    <w:rsid w:val="00645288"/>
    <w:rsid w:val="00647D20"/>
    <w:rsid w:val="00647F83"/>
    <w:rsid w:val="006658C0"/>
    <w:rsid w:val="00667E0C"/>
    <w:rsid w:val="00676020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7018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6599A"/>
    <w:rsid w:val="00770B46"/>
    <w:rsid w:val="00774BA3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0C7B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8F77BC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04C1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1DF4"/>
    <w:rsid w:val="00A333E7"/>
    <w:rsid w:val="00A36BC9"/>
    <w:rsid w:val="00A454C9"/>
    <w:rsid w:val="00A57D8B"/>
    <w:rsid w:val="00A6239A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19FC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2D6"/>
    <w:rsid w:val="00B21D36"/>
    <w:rsid w:val="00B27DB6"/>
    <w:rsid w:val="00B35E51"/>
    <w:rsid w:val="00B40BA6"/>
    <w:rsid w:val="00B4148F"/>
    <w:rsid w:val="00B41F91"/>
    <w:rsid w:val="00B43AB5"/>
    <w:rsid w:val="00B4525E"/>
    <w:rsid w:val="00B45705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3DF1"/>
    <w:rsid w:val="00B94246"/>
    <w:rsid w:val="00BA15A2"/>
    <w:rsid w:val="00BA3CB0"/>
    <w:rsid w:val="00BA66C5"/>
    <w:rsid w:val="00BA7449"/>
    <w:rsid w:val="00BB50AC"/>
    <w:rsid w:val="00BB60EF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4703"/>
    <w:rsid w:val="00C1644D"/>
    <w:rsid w:val="00C227EC"/>
    <w:rsid w:val="00C26C64"/>
    <w:rsid w:val="00C303A6"/>
    <w:rsid w:val="00C33E90"/>
    <w:rsid w:val="00C4558A"/>
    <w:rsid w:val="00C503EF"/>
    <w:rsid w:val="00C574BD"/>
    <w:rsid w:val="00C63934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080E"/>
    <w:rsid w:val="00C91ADE"/>
    <w:rsid w:val="00C97627"/>
    <w:rsid w:val="00C97E15"/>
    <w:rsid w:val="00CA0D5D"/>
    <w:rsid w:val="00CA1B62"/>
    <w:rsid w:val="00CA2228"/>
    <w:rsid w:val="00CA4912"/>
    <w:rsid w:val="00CA7C04"/>
    <w:rsid w:val="00CA7C10"/>
    <w:rsid w:val="00CC0CEB"/>
    <w:rsid w:val="00CD26C7"/>
    <w:rsid w:val="00CD4198"/>
    <w:rsid w:val="00CD45EA"/>
    <w:rsid w:val="00CE2212"/>
    <w:rsid w:val="00CE46F1"/>
    <w:rsid w:val="00CE5F15"/>
    <w:rsid w:val="00CF2FCF"/>
    <w:rsid w:val="00CF3573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2C0C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5B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41C3"/>
    <w:rsid w:val="00E06A33"/>
    <w:rsid w:val="00E1021B"/>
    <w:rsid w:val="00E16E2A"/>
    <w:rsid w:val="00E26C3B"/>
    <w:rsid w:val="00E30369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148F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1190"/>
    <w:rsid w:val="00FA2C7C"/>
    <w:rsid w:val="00FA7EBC"/>
    <w:rsid w:val="00FC127A"/>
    <w:rsid w:val="00FC3DC4"/>
    <w:rsid w:val="00FC46EB"/>
    <w:rsid w:val="00FC5272"/>
    <w:rsid w:val="00FC52DC"/>
    <w:rsid w:val="00FD50B0"/>
    <w:rsid w:val="00FD6ED0"/>
    <w:rsid w:val="00FF2303"/>
    <w:rsid w:val="00FF3391"/>
    <w:rsid w:val="02A06400"/>
    <w:rsid w:val="037401B7"/>
    <w:rsid w:val="05E46A52"/>
    <w:rsid w:val="066DE281"/>
    <w:rsid w:val="0A00A715"/>
    <w:rsid w:val="0B207492"/>
    <w:rsid w:val="0CBA05D6"/>
    <w:rsid w:val="15845C15"/>
    <w:rsid w:val="189CA48B"/>
    <w:rsid w:val="1A049063"/>
    <w:rsid w:val="1B6C386B"/>
    <w:rsid w:val="1B81C4E1"/>
    <w:rsid w:val="1C666C6F"/>
    <w:rsid w:val="1DD4866F"/>
    <w:rsid w:val="1EAAB015"/>
    <w:rsid w:val="1F4BB892"/>
    <w:rsid w:val="22713042"/>
    <w:rsid w:val="22A082B3"/>
    <w:rsid w:val="25C1EF82"/>
    <w:rsid w:val="280ABAE7"/>
    <w:rsid w:val="28C6D6AE"/>
    <w:rsid w:val="2CD60CAE"/>
    <w:rsid w:val="2D22D59F"/>
    <w:rsid w:val="2D5E5C2F"/>
    <w:rsid w:val="2F6FFB60"/>
    <w:rsid w:val="34BEADFC"/>
    <w:rsid w:val="37C10A6D"/>
    <w:rsid w:val="3A724EB6"/>
    <w:rsid w:val="3EE4699B"/>
    <w:rsid w:val="41B7018C"/>
    <w:rsid w:val="4225AA15"/>
    <w:rsid w:val="42755AFB"/>
    <w:rsid w:val="43BA0821"/>
    <w:rsid w:val="45FB8D9E"/>
    <w:rsid w:val="46CC2DBD"/>
    <w:rsid w:val="49C19805"/>
    <w:rsid w:val="4A8A0EBA"/>
    <w:rsid w:val="500D7AD1"/>
    <w:rsid w:val="510ECB97"/>
    <w:rsid w:val="513D515F"/>
    <w:rsid w:val="5203101C"/>
    <w:rsid w:val="521071E9"/>
    <w:rsid w:val="577513BC"/>
    <w:rsid w:val="5DA826D7"/>
    <w:rsid w:val="60054804"/>
    <w:rsid w:val="60FD0C32"/>
    <w:rsid w:val="642E6F04"/>
    <w:rsid w:val="654D770A"/>
    <w:rsid w:val="66E9476B"/>
    <w:rsid w:val="714B0061"/>
    <w:rsid w:val="7985FC91"/>
    <w:rsid w:val="7AD43779"/>
    <w:rsid w:val="7E3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8ABF9-D52D-411D-A561-2BAD5D89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EBDFDB-A898-4354-B7F8-713B5997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4</Pages>
  <Words>895</Words>
  <Characters>5106</Characters>
  <Application>Microsoft Office Word</Application>
  <DocSecurity>0</DocSecurity>
  <Lines>42</Lines>
  <Paragraphs>11</Paragraphs>
  <ScaleCrop>false</ScaleCrop>
  <Manager>Ministry of Justice</Manager>
  <Company>Ministry of Justice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11</cp:revision>
  <cp:lastPrinted>2007-08-06T14:19:00Z</cp:lastPrinted>
  <dcterms:created xsi:type="dcterms:W3CDTF">2021-12-13T17:33:00Z</dcterms:created>
  <dcterms:modified xsi:type="dcterms:W3CDTF">2022-03-02T15:19:00Z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