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4D24EA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D3A93">
              <w:rPr>
                <w:rFonts w:ascii="Arial" w:hAnsi="Arial" w:cs="Arial"/>
                <w:b/>
                <w:sz w:val="22"/>
              </w:rPr>
              <w:t>813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6E5CF53" w:rsidR="004E4BD7" w:rsidRDefault="0001211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D3A9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BA99935" w:rsidR="005C6E7D" w:rsidRDefault="002D3A9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4A0B78D" w:rsidR="00627D44" w:rsidRDefault="002D3A93" w:rsidP="00A53652">
      <w:pPr>
        <w:jc w:val="center"/>
        <w:rPr>
          <w:rFonts w:ascii="Arial" w:hAnsi="Arial" w:cs="Arial"/>
          <w:b/>
        </w:rPr>
      </w:pPr>
      <w:r w:rsidRPr="002D3A93">
        <w:rPr>
          <w:rFonts w:ascii="Arial" w:hAnsi="Arial" w:cs="Arial"/>
          <w:b/>
        </w:rPr>
        <w:t>1-813 Designated Funds Programme Review and Development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169CEB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D3A93">
            <w:rPr>
              <w:rFonts w:ascii="Arial" w:hAnsi="Arial" w:cs="Arial"/>
            </w:rPr>
            <w:t>14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5F3362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D3A93">
            <w:rPr>
              <w:rFonts w:ascii="Arial" w:hAnsi="Arial" w:cs="Arial"/>
            </w:rPr>
            <w:t>30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D3A93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BD36CD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D3A93">
        <w:rPr>
          <w:rFonts w:ascii="Arial" w:hAnsi="Arial" w:cs="Arial"/>
          <w:b/>
        </w:rPr>
        <w:t>194,517.66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8278A61" w:rsidR="00627D44" w:rsidRPr="00627D44" w:rsidRDefault="000C6BFF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>
        <w:rPr>
          <w:rFonts w:ascii="Arial" w:hAnsi="Arial" w:cs="Arial"/>
        </w:rPr>
        <w:t xml:space="preserve"> x</w:t>
      </w:r>
      <w:r w:rsidR="002D3A9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09D4FAC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40CD9705" w:rsidR="006A5D1C" w:rsidRDefault="000C6BFF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7591FE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2D3A93">
              <w:rPr>
                <w:rFonts w:ascii="Arial" w:hAnsi="Arial" w:cs="Arial"/>
              </w:rPr>
              <w:t>813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A9CEDF1" w:rsidR="00627D44" w:rsidRPr="00627D44" w:rsidRDefault="002D3A9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5404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7A7BC14" w:rsidR="00627D44" w:rsidRPr="00627D44" w:rsidRDefault="002D3A93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603720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21889" w14:textId="77777777" w:rsidR="00012114" w:rsidRDefault="00012114">
      <w:r>
        <w:separator/>
      </w:r>
    </w:p>
  </w:endnote>
  <w:endnote w:type="continuationSeparator" w:id="0">
    <w:p w14:paraId="3AC3C5BC" w14:textId="77777777" w:rsidR="00012114" w:rsidRDefault="0001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14CF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90508" w14:textId="77777777" w:rsidR="00012114" w:rsidRDefault="00012114">
      <w:r>
        <w:separator/>
      </w:r>
    </w:p>
  </w:footnote>
  <w:footnote w:type="continuationSeparator" w:id="0">
    <w:p w14:paraId="1AB499EF" w14:textId="77777777" w:rsidR="00012114" w:rsidRDefault="0001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114"/>
    <w:rsid w:val="00012201"/>
    <w:rsid w:val="00087732"/>
    <w:rsid w:val="000B5932"/>
    <w:rsid w:val="000B6B21"/>
    <w:rsid w:val="000C6BFF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D3A93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4CF9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5F2F60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9769F"/>
    <w:rsid w:val="004B0721"/>
    <w:rsid w:val="004B52BA"/>
    <w:rsid w:val="00506E85"/>
    <w:rsid w:val="00596F24"/>
    <w:rsid w:val="005B3136"/>
    <w:rsid w:val="005F2F60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4E02-4EFF-48AA-A3EC-28D499FF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2019-08-05T09:22:00Z</dcterms:created>
  <dcterms:modified xsi:type="dcterms:W3CDTF">2019-08-05T09:22:00Z</dcterms:modified>
</cp:coreProperties>
</file>