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25CC48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119F6">
              <w:rPr>
                <w:rFonts w:ascii="Arial" w:hAnsi="Arial" w:cs="Arial"/>
                <w:b/>
                <w:sz w:val="22"/>
              </w:rPr>
              <w:t>1070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01990D9" w:rsidR="004E4BD7" w:rsidRDefault="0076719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E4BE0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5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5997792" w:rsidR="005C6E7D" w:rsidRDefault="00074056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15 May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72FBE28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0119F6" w:rsidRPr="000119F6">
        <w:rPr>
          <w:rFonts w:ascii="Arial" w:hAnsi="Arial" w:cs="Arial"/>
          <w:b/>
        </w:rPr>
        <w:t xml:space="preserve">-1070 Maintenance and Development of COBA, QUADRO, </w:t>
      </w:r>
      <w:proofErr w:type="spellStart"/>
      <w:r w:rsidR="000119F6" w:rsidRPr="000119F6">
        <w:rPr>
          <w:rFonts w:ascii="Arial" w:hAnsi="Arial" w:cs="Arial"/>
          <w:b/>
        </w:rPr>
        <w:t>MyRIAD</w:t>
      </w:r>
      <w:proofErr w:type="spellEnd"/>
      <w:r w:rsidR="000119F6" w:rsidRPr="000119F6">
        <w:rPr>
          <w:rFonts w:ascii="Arial" w:hAnsi="Arial" w:cs="Arial"/>
          <w:b/>
        </w:rPr>
        <w:t xml:space="preserve"> and SAR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0ECDEEC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119F6">
            <w:rPr>
              <w:rFonts w:ascii="Arial" w:hAnsi="Arial" w:cs="Arial"/>
            </w:rPr>
            <w:t>05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F8EC77D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6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119F6">
            <w:rPr>
              <w:rFonts w:ascii="Arial" w:hAnsi="Arial" w:cs="Arial"/>
            </w:rPr>
            <w:t>01 June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E4BE0">
            <w:rPr>
              <w:rFonts w:ascii="Arial" w:hAnsi="Arial" w:cs="Arial"/>
            </w:rPr>
            <w:t>31 May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32F084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E4BE0">
        <w:rPr>
          <w:rFonts w:ascii="Arial" w:hAnsi="Arial" w:cs="Arial"/>
          <w:b/>
        </w:rPr>
        <w:t>149,825.74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B5CF937" w:rsidR="00627D44" w:rsidRPr="00627D44" w:rsidRDefault="00012A7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67199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BDD96B0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9E4BE0">
              <w:rPr>
                <w:rFonts w:ascii="Arial" w:hAnsi="Arial" w:cs="Arial"/>
              </w:rPr>
              <w:t>1070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77F6DA5" w:rsidR="00CB4F85" w:rsidRPr="00627D44" w:rsidRDefault="009E4BE0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A887510" w:rsidR="00CB4F85" w:rsidRPr="00627D44" w:rsidRDefault="009E4BE0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607209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D1F66" w14:textId="77777777" w:rsidR="00767199" w:rsidRDefault="00767199">
      <w:r>
        <w:separator/>
      </w:r>
    </w:p>
  </w:endnote>
  <w:endnote w:type="continuationSeparator" w:id="0">
    <w:p w14:paraId="431D61D5" w14:textId="77777777" w:rsidR="00767199" w:rsidRDefault="0076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6719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894F9" w14:textId="77777777" w:rsidR="00767199" w:rsidRDefault="00767199">
      <w:r>
        <w:separator/>
      </w:r>
    </w:p>
  </w:footnote>
  <w:footnote w:type="continuationSeparator" w:id="0">
    <w:p w14:paraId="0A63C20C" w14:textId="77777777" w:rsidR="00767199" w:rsidRDefault="00767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19F6"/>
    <w:rsid w:val="00012201"/>
    <w:rsid w:val="00012A75"/>
    <w:rsid w:val="00074056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D0B39"/>
    <w:rsid w:val="0044629C"/>
    <w:rsid w:val="004C63A8"/>
    <w:rsid w:val="004E4BD7"/>
    <w:rsid w:val="004F486C"/>
    <w:rsid w:val="00513EF5"/>
    <w:rsid w:val="00524411"/>
    <w:rsid w:val="00526BD6"/>
    <w:rsid w:val="00527CCF"/>
    <w:rsid w:val="00543104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6E2066"/>
    <w:rsid w:val="007121BC"/>
    <w:rsid w:val="0071471C"/>
    <w:rsid w:val="00715629"/>
    <w:rsid w:val="007226F5"/>
    <w:rsid w:val="00727813"/>
    <w:rsid w:val="0076033B"/>
    <w:rsid w:val="00767199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E4BE0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4469"/>
    <w:rsid w:val="00DF6551"/>
    <w:rsid w:val="00E0643B"/>
    <w:rsid w:val="00E30C57"/>
    <w:rsid w:val="00E527D4"/>
    <w:rsid w:val="00E77CF4"/>
    <w:rsid w:val="00E8289F"/>
    <w:rsid w:val="00E8443C"/>
    <w:rsid w:val="00E852D7"/>
    <w:rsid w:val="00E90781"/>
    <w:rsid w:val="00EB39FB"/>
    <w:rsid w:val="00EB790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57AA"/>
    <w:rsid w:val="0022300D"/>
    <w:rsid w:val="002448C6"/>
    <w:rsid w:val="002B0DB7"/>
    <w:rsid w:val="004B0721"/>
    <w:rsid w:val="004B12E8"/>
    <w:rsid w:val="004B52BA"/>
    <w:rsid w:val="00506E85"/>
    <w:rsid w:val="005B3136"/>
    <w:rsid w:val="00622F0A"/>
    <w:rsid w:val="0067729F"/>
    <w:rsid w:val="00692579"/>
    <w:rsid w:val="00695C80"/>
    <w:rsid w:val="009811B4"/>
    <w:rsid w:val="009A65F4"/>
    <w:rsid w:val="009A7FAF"/>
    <w:rsid w:val="00A8024D"/>
    <w:rsid w:val="00DC58AA"/>
    <w:rsid w:val="00E836F5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4DD91-A247-425C-B223-556EC4A0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14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7</cp:revision>
  <cp:lastPrinted>2016-01-12T11:01:00Z</cp:lastPrinted>
  <dcterms:created xsi:type="dcterms:W3CDTF">2020-05-12T12:37:00Z</dcterms:created>
  <dcterms:modified xsi:type="dcterms:W3CDTF">2020-05-22T09:53:00Z</dcterms:modified>
</cp:coreProperties>
</file>