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31638D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02133" w:rsidRPr="00602133">
              <w:rPr>
                <w:rFonts w:ascii="Arial" w:hAnsi="Arial" w:cs="Arial"/>
                <w:b/>
              </w:rPr>
              <w:t>P0014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2CB78D3" w:rsidR="00CB3E0B" w:rsidRDefault="0060213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2 - Arcadis Consulting (UK)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0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3C9F675" w:rsidR="00727813" w:rsidRPr="00311C5F" w:rsidRDefault="0060213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October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143AD1A" w:rsidR="00A53652" w:rsidRPr="00CB3E0B" w:rsidRDefault="0060213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Procurement advice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EE50ADF" w:rsidR="00727813" w:rsidRDefault="00602133" w:rsidP="00602133">
      <w:pPr>
        <w:jc w:val="center"/>
        <w:rPr>
          <w:rFonts w:ascii="Arial" w:hAnsi="Arial" w:cs="Arial"/>
          <w:b/>
        </w:rPr>
      </w:pPr>
      <w:r w:rsidRPr="00602133">
        <w:rPr>
          <w:rFonts w:ascii="Arial" w:hAnsi="Arial" w:cs="Arial"/>
          <w:b/>
        </w:rPr>
        <w:t>P0014 MMHW Re write</w:t>
      </w:r>
    </w:p>
    <w:p w14:paraId="43DEF670" w14:textId="77777777" w:rsidR="00602133" w:rsidRDefault="00602133" w:rsidP="00602133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22BCDE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10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02133">
            <w:rPr>
              <w:rFonts w:ascii="Arial" w:hAnsi="Arial" w:cs="Arial"/>
              <w:b/>
            </w:rPr>
            <w:t>11 October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521BC2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10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02133">
            <w:rPr>
              <w:rFonts w:ascii="Arial" w:hAnsi="Arial" w:cs="Arial"/>
              <w:b/>
            </w:rPr>
            <w:t>14 October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02133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C41BB2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02133" w:rsidRPr="00602133">
        <w:rPr>
          <w:rFonts w:ascii="Arial" w:hAnsi="Arial" w:cs="Arial"/>
          <w:b/>
        </w:rPr>
        <w:t>249</w:t>
      </w:r>
      <w:r w:rsidR="00602133">
        <w:rPr>
          <w:rFonts w:ascii="Arial" w:hAnsi="Arial" w:cs="Arial"/>
          <w:b/>
        </w:rPr>
        <w:t>,</w:t>
      </w:r>
      <w:r w:rsidR="00602133" w:rsidRPr="00602133">
        <w:rPr>
          <w:rFonts w:ascii="Arial" w:hAnsi="Arial" w:cs="Arial"/>
          <w:b/>
        </w:rPr>
        <w:t>853.6</w:t>
      </w:r>
      <w:r w:rsidR="00602133">
        <w:rPr>
          <w:rFonts w:ascii="Arial" w:hAnsi="Arial" w:cs="Arial"/>
          <w:b/>
        </w:rPr>
        <w:t>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D7D0B2B" w:rsidR="00627D44" w:rsidRPr="00311C5F" w:rsidRDefault="00AC1494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4385998" w:rsidR="00727813" w:rsidRPr="00311C5F" w:rsidRDefault="00AC1494" w:rsidP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207C96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07C96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C96EEE0" w:rsidR="00CB4F85" w:rsidRPr="002C2284" w:rsidRDefault="0060213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P0014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293E210" w:rsidR="00CB4F85" w:rsidRPr="002C2284" w:rsidRDefault="0060213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15D998E" w:rsidR="00CB4F85" w:rsidRPr="002C2284" w:rsidRDefault="00602133" w:rsidP="00A43023">
            <w:pPr>
              <w:rPr>
                <w:rFonts w:ascii="Arial" w:hAnsi="Arial" w:cs="Arial"/>
                <w:b/>
              </w:rPr>
            </w:pPr>
            <w:r w:rsidRPr="00602133">
              <w:rPr>
                <w:rFonts w:ascii="Arial" w:hAnsi="Arial" w:cs="Arial"/>
                <w:b/>
              </w:rPr>
              <w:t>609879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0D04F" w14:textId="77777777" w:rsidR="00207C96" w:rsidRDefault="00207C96">
      <w:r>
        <w:separator/>
      </w:r>
    </w:p>
  </w:endnote>
  <w:endnote w:type="continuationSeparator" w:id="0">
    <w:p w14:paraId="5E7DD9AB" w14:textId="77777777" w:rsidR="00207C96" w:rsidRDefault="0020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70074E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91FB" w14:textId="77777777" w:rsidR="00207C96" w:rsidRDefault="00207C96">
      <w:r>
        <w:separator/>
      </w:r>
    </w:p>
  </w:footnote>
  <w:footnote w:type="continuationSeparator" w:id="0">
    <w:p w14:paraId="1E2C55AF" w14:textId="77777777" w:rsidR="00207C96" w:rsidRDefault="00207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6497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78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07C96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02133"/>
    <w:rsid w:val="00627D44"/>
    <w:rsid w:val="00675DFE"/>
    <w:rsid w:val="00676884"/>
    <w:rsid w:val="0069504B"/>
    <w:rsid w:val="006A5D1C"/>
    <w:rsid w:val="006D6124"/>
    <w:rsid w:val="006D663F"/>
    <w:rsid w:val="006E1C53"/>
    <w:rsid w:val="0070074E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1494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65870"/>
    <w:rsid w:val="00A8024D"/>
    <w:rsid w:val="00BC28F6"/>
    <w:rsid w:val="00DC58AA"/>
    <w:rsid w:val="00DD1F2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2022-10-14T08:41:00Z</dcterms:created>
  <dcterms:modified xsi:type="dcterms:W3CDTF">2022-10-14T09:10:00Z</dcterms:modified>
</cp:coreProperties>
</file>