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51A2" w14:textId="626609D9" w:rsidR="00D32D61" w:rsidRPr="00D87DB0" w:rsidRDefault="00D32D61" w:rsidP="1E0276A6">
      <w:pPr>
        <w:rPr>
          <w:szCs w:val="22"/>
        </w:rPr>
      </w:pPr>
    </w:p>
    <w:p w14:paraId="4914DCAF" w14:textId="141C1846" w:rsidR="00340D5B" w:rsidRPr="00D87DB0" w:rsidRDefault="00340D5B" w:rsidP="7BA5847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BA58470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7BA5847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BA58470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7BA58470">
        <w:rPr>
          <w:rFonts w:cs="Arial"/>
          <w:b/>
          <w:bCs/>
          <w:sz w:val="24"/>
          <w:szCs w:val="24"/>
          <w:u w:val="single"/>
        </w:rPr>
        <w:t>Prisoners</w:t>
      </w:r>
      <w:r w:rsidRPr="7BA58470">
        <w:rPr>
          <w:rFonts w:cs="Arial"/>
          <w:b/>
          <w:bCs/>
          <w:sz w:val="24"/>
          <w:szCs w:val="24"/>
          <w:u w:val="single"/>
        </w:rPr>
        <w:t>,</w:t>
      </w:r>
      <w:r w:rsidR="00B038CB" w:rsidRPr="7BA58470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7BA58470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5832BEF3" w14:textId="4A975525" w:rsidR="7BA58470" w:rsidRDefault="7BA58470" w:rsidP="7BA58470">
      <w:pPr>
        <w:jc w:val="center"/>
        <w:rPr>
          <w:b/>
          <w:bCs/>
          <w:szCs w:val="22"/>
          <w:u w:val="single"/>
        </w:rPr>
      </w:pPr>
    </w:p>
    <w:p w14:paraId="42682F1C" w14:textId="6410D6EC" w:rsidR="64374C63" w:rsidRDefault="64374C63" w:rsidP="7BA58470">
      <w:pPr>
        <w:jc w:val="center"/>
        <w:rPr>
          <w:b/>
          <w:bCs/>
          <w:szCs w:val="22"/>
          <w:u w:val="single"/>
        </w:rPr>
      </w:pPr>
      <w:r w:rsidRPr="479917C5">
        <w:rPr>
          <w:rFonts w:cs="Arial"/>
          <w:b/>
          <w:bCs/>
          <w:sz w:val="24"/>
          <w:szCs w:val="24"/>
          <w:u w:val="single"/>
        </w:rPr>
        <w:t>HMP Cardiff</w:t>
      </w:r>
    </w:p>
    <w:p w14:paraId="5A40EA5D" w14:textId="127B8689" w:rsidR="479917C5" w:rsidRDefault="479917C5" w:rsidP="479917C5">
      <w:pPr>
        <w:jc w:val="center"/>
        <w:rPr>
          <w:b/>
          <w:bCs/>
          <w:szCs w:val="22"/>
          <w:u w:val="single"/>
        </w:rPr>
      </w:pPr>
    </w:p>
    <w:p w14:paraId="002A71DE" w14:textId="1EC59820" w:rsidR="7BA58470" w:rsidRDefault="7BA58470">
      <w:r>
        <w:br w:type="page"/>
      </w:r>
    </w:p>
    <w:p w14:paraId="7E0FB9C1" w14:textId="32D968B2" w:rsidR="1E0276A6" w:rsidRDefault="1E0276A6" w:rsidP="1E0276A6">
      <w:pPr>
        <w:spacing w:after="0"/>
        <w:jc w:val="center"/>
        <w:rPr>
          <w:b/>
          <w:bCs/>
          <w:color w:val="000000" w:themeColor="text1"/>
          <w:szCs w:val="22"/>
          <w:u w:val="single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23B729BB" w:rsidR="005F0ED4" w:rsidRPr="00954602" w:rsidRDefault="009E670C" w:rsidP="725221C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>Visit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5FA15F71" w:rsidR="002A08A5" w:rsidRPr="00971206" w:rsidRDefault="00843194" w:rsidP="725221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5221CC">
        <w:rPr>
          <w:rFonts w:cs="Arial"/>
          <w:color w:val="000000" w:themeColor="text1"/>
        </w:rPr>
        <w:t>HMP Cardiff</w:t>
      </w:r>
      <w:r w:rsidR="006708B0" w:rsidRPr="725221CC">
        <w:rPr>
          <w:rFonts w:cs="Arial"/>
          <w:color w:val="000000" w:themeColor="text1"/>
        </w:rPr>
        <w:t xml:space="preserve"> </w:t>
      </w:r>
      <w:r w:rsidR="52E712FF" w:rsidRPr="725221CC">
        <w:rPr>
          <w:rFonts w:cs="Arial"/>
          <w:color w:val="000000" w:themeColor="text1"/>
        </w:rPr>
        <w:t>R</w:t>
      </w:r>
      <w:r w:rsidR="006708B0" w:rsidRPr="725221CC">
        <w:rPr>
          <w:rFonts w:cs="Arial"/>
          <w:color w:val="000000" w:themeColor="text1"/>
        </w:rPr>
        <w:t xml:space="preserve">equirements for </w:t>
      </w:r>
      <w:r w:rsidR="489BFA53" w:rsidRPr="725221CC">
        <w:rPr>
          <w:rFonts w:cs="Arial"/>
          <w:color w:val="000000" w:themeColor="text1"/>
        </w:rPr>
        <w:t>R</w:t>
      </w:r>
      <w:r w:rsidR="006708B0" w:rsidRPr="725221CC">
        <w:rPr>
          <w:rFonts w:cs="Arial"/>
          <w:color w:val="000000" w:themeColor="text1"/>
        </w:rPr>
        <w:t>efreshments</w:t>
      </w:r>
    </w:p>
    <w:p w14:paraId="6B482A12" w14:textId="763F3F87" w:rsidR="00CE2212" w:rsidRPr="00971206" w:rsidRDefault="00843194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5221CC">
        <w:rPr>
          <w:rFonts w:cs="Arial"/>
          <w:color w:val="000000" w:themeColor="text1"/>
          <w:sz w:val="22"/>
        </w:rPr>
        <w:t>External pr</w:t>
      </w:r>
      <w:r w:rsidR="003E0E0C" w:rsidRPr="725221CC">
        <w:rPr>
          <w:rFonts w:cs="Arial"/>
          <w:color w:val="000000" w:themeColor="text1"/>
          <w:sz w:val="22"/>
        </w:rPr>
        <w:t>ovider</w:t>
      </w:r>
      <w:r w:rsidRPr="725221CC">
        <w:rPr>
          <w:rFonts w:cs="Arial"/>
          <w:color w:val="000000" w:themeColor="text1"/>
          <w:sz w:val="22"/>
        </w:rPr>
        <w:t xml:space="preserve"> to deliver refreshment services in the </w:t>
      </w:r>
      <w:r w:rsidR="1B392580" w:rsidRPr="725221CC">
        <w:rPr>
          <w:rFonts w:cs="Arial"/>
          <w:color w:val="000000" w:themeColor="text1"/>
          <w:sz w:val="22"/>
        </w:rPr>
        <w:t>V</w:t>
      </w:r>
      <w:r w:rsidRPr="725221CC">
        <w:rPr>
          <w:rFonts w:cs="Arial"/>
          <w:color w:val="000000" w:themeColor="text1"/>
          <w:sz w:val="22"/>
        </w:rPr>
        <w:t xml:space="preserve">isit </w:t>
      </w:r>
      <w:r w:rsidR="4CA5AB32" w:rsidRPr="725221CC">
        <w:rPr>
          <w:rFonts w:cs="Arial"/>
          <w:color w:val="000000" w:themeColor="text1"/>
          <w:sz w:val="22"/>
        </w:rPr>
        <w:t>H</w:t>
      </w:r>
      <w:r w:rsidRPr="725221CC">
        <w:rPr>
          <w:rFonts w:cs="Arial"/>
          <w:color w:val="000000" w:themeColor="text1"/>
          <w:sz w:val="22"/>
        </w:rPr>
        <w:t>all</w:t>
      </w:r>
      <w:r w:rsidR="000D3E79" w:rsidRPr="725221CC">
        <w:rPr>
          <w:rFonts w:cs="Arial"/>
          <w:color w:val="000000" w:themeColor="text1"/>
          <w:sz w:val="22"/>
        </w:rPr>
        <w:t xml:space="preserve"> including the ordering, receiving of stock, preparation and serving of refreshments</w:t>
      </w:r>
      <w:r w:rsidR="00FF6BBB" w:rsidRPr="725221CC">
        <w:rPr>
          <w:rFonts w:cs="Arial"/>
          <w:color w:val="000000" w:themeColor="text1"/>
          <w:sz w:val="22"/>
        </w:rPr>
        <w:t>.  A range of tea, coffee, juices and snacks</w:t>
      </w:r>
      <w:r w:rsidR="482FAD8D" w:rsidRPr="725221CC">
        <w:rPr>
          <w:rFonts w:cs="Arial"/>
          <w:color w:val="000000" w:themeColor="text1"/>
          <w:sz w:val="22"/>
        </w:rPr>
        <w:t>.</w:t>
      </w:r>
    </w:p>
    <w:p w14:paraId="7F2947AB" w14:textId="2402D4EF" w:rsidR="00CE2212" w:rsidRPr="00971206" w:rsidRDefault="00403759" w:rsidP="00CE221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  <w:sz w:val="22"/>
        </w:rPr>
        <w:t xml:space="preserve">Provision of hot and cold </w:t>
      </w:r>
      <w:r w:rsidR="00971C19" w:rsidRPr="479917C5">
        <w:rPr>
          <w:rFonts w:cs="Arial"/>
          <w:color w:val="000000" w:themeColor="text1"/>
          <w:sz w:val="22"/>
        </w:rPr>
        <w:t>food and drinks</w:t>
      </w:r>
      <w:r w:rsidRPr="479917C5">
        <w:rPr>
          <w:rFonts w:cs="Arial"/>
          <w:color w:val="000000" w:themeColor="text1"/>
          <w:sz w:val="22"/>
        </w:rPr>
        <w:t xml:space="preserve"> during all social visit sessions</w:t>
      </w:r>
      <w:r w:rsidR="00DC1C43" w:rsidRPr="479917C5">
        <w:rPr>
          <w:rFonts w:cs="Arial"/>
          <w:color w:val="000000" w:themeColor="text1"/>
          <w:sz w:val="22"/>
        </w:rPr>
        <w:t>/family days</w:t>
      </w:r>
      <w:r w:rsidR="5FB861F1" w:rsidRPr="479917C5">
        <w:rPr>
          <w:rFonts w:cs="Arial"/>
          <w:color w:val="000000" w:themeColor="text1"/>
          <w:sz w:val="22"/>
        </w:rPr>
        <w:t>.</w:t>
      </w:r>
    </w:p>
    <w:p w14:paraId="0372E633" w14:textId="51E117A1" w:rsidR="00CE2212" w:rsidRPr="00971206" w:rsidRDefault="0036485F" w:rsidP="00CE221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  <w:sz w:val="22"/>
        </w:rPr>
        <w:t>Responsibility for c</w:t>
      </w:r>
      <w:r w:rsidR="000D3E79" w:rsidRPr="479917C5">
        <w:rPr>
          <w:rFonts w:cs="Arial"/>
          <w:color w:val="000000" w:themeColor="text1"/>
          <w:sz w:val="22"/>
        </w:rPr>
        <w:t>leaning and food hygiene standards</w:t>
      </w:r>
      <w:r w:rsidR="415EFC5F" w:rsidRPr="479917C5">
        <w:rPr>
          <w:rFonts w:cs="Arial"/>
          <w:color w:val="000000" w:themeColor="text1"/>
          <w:sz w:val="22"/>
        </w:rPr>
        <w:t>.</w:t>
      </w:r>
    </w:p>
    <w:p w14:paraId="00F36B31" w14:textId="0715B7E2" w:rsidR="004F1EA1" w:rsidRPr="00971206" w:rsidRDefault="00CB04B6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>Families and significant others should be able to purchase refreshments prior to visits commencing</w:t>
      </w:r>
      <w:r w:rsidR="4E3BED25" w:rsidRPr="479917C5">
        <w:rPr>
          <w:rFonts w:cs="Arial"/>
          <w:color w:val="000000" w:themeColor="text1"/>
          <w:sz w:val="22"/>
        </w:rPr>
        <w:t>.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681BA6B" w14:textId="00EE2FD3" w:rsidR="7BA58470" w:rsidRDefault="7BA58470" w:rsidP="7BA58470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465831B5" w14:textId="5A2A39DE" w:rsidR="00212D06" w:rsidRPr="00954602" w:rsidRDefault="009E670C" w:rsidP="725221C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23115DE3" w:rsidR="00CE2212" w:rsidRPr="00971206" w:rsidRDefault="006708B0" w:rsidP="725221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25221CC">
        <w:rPr>
          <w:rFonts w:cs="Arial"/>
          <w:color w:val="000000" w:themeColor="text1"/>
        </w:rPr>
        <w:t xml:space="preserve">HMP Cardiff </w:t>
      </w:r>
      <w:r w:rsidR="74B60CFA" w:rsidRPr="725221CC">
        <w:rPr>
          <w:rFonts w:cs="Arial"/>
          <w:color w:val="000000" w:themeColor="text1"/>
        </w:rPr>
        <w:t>Re</w:t>
      </w:r>
      <w:r w:rsidR="00CE2212" w:rsidRPr="725221CC">
        <w:rPr>
          <w:rFonts w:cs="Arial"/>
          <w:color w:val="000000" w:themeColor="text1"/>
        </w:rPr>
        <w:t>quirements for Visits Play</w:t>
      </w:r>
    </w:p>
    <w:p w14:paraId="7ECD03AC" w14:textId="0530DE9B" w:rsidR="00CE2212" w:rsidRPr="00971206" w:rsidRDefault="004325B7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>P</w:t>
      </w:r>
      <w:r w:rsidR="004044EE" w:rsidRPr="7BA58470">
        <w:rPr>
          <w:rFonts w:cs="Arial"/>
          <w:color w:val="000000" w:themeColor="text1"/>
          <w:sz w:val="22"/>
        </w:rPr>
        <w:t xml:space="preserve">rovider to deliver </w:t>
      </w:r>
      <w:r w:rsidR="29118FBC" w:rsidRPr="7BA58470">
        <w:rPr>
          <w:rFonts w:cs="Arial"/>
          <w:color w:val="000000" w:themeColor="text1"/>
          <w:sz w:val="22"/>
        </w:rPr>
        <w:t>age-appropriate</w:t>
      </w:r>
      <w:r w:rsidR="001C49A5" w:rsidRPr="7BA58470">
        <w:rPr>
          <w:rFonts w:cs="Arial"/>
          <w:color w:val="000000" w:themeColor="text1"/>
          <w:sz w:val="22"/>
        </w:rPr>
        <w:t xml:space="preserve"> </w:t>
      </w:r>
      <w:r w:rsidR="004044EE" w:rsidRPr="7BA58470">
        <w:rPr>
          <w:rFonts w:cs="Arial"/>
          <w:color w:val="000000" w:themeColor="text1"/>
          <w:sz w:val="22"/>
        </w:rPr>
        <w:t>play</w:t>
      </w:r>
      <w:r w:rsidR="001C49A5" w:rsidRPr="7BA58470">
        <w:rPr>
          <w:rFonts w:cs="Arial"/>
          <w:color w:val="000000" w:themeColor="text1"/>
          <w:sz w:val="22"/>
        </w:rPr>
        <w:t xml:space="preserve"> and activity</w:t>
      </w:r>
      <w:r w:rsidR="004044EE" w:rsidRPr="7BA58470">
        <w:rPr>
          <w:rFonts w:cs="Arial"/>
          <w:color w:val="000000" w:themeColor="text1"/>
          <w:sz w:val="22"/>
        </w:rPr>
        <w:t xml:space="preserve"> provision for children of all ages during </w:t>
      </w:r>
      <w:r w:rsidR="001C49A5" w:rsidRPr="7BA58470">
        <w:rPr>
          <w:rFonts w:cs="Arial"/>
          <w:color w:val="000000" w:themeColor="text1"/>
          <w:sz w:val="22"/>
        </w:rPr>
        <w:t xml:space="preserve">all </w:t>
      </w:r>
      <w:r w:rsidR="004044EE" w:rsidRPr="7BA58470">
        <w:rPr>
          <w:rFonts w:cs="Arial"/>
          <w:color w:val="000000" w:themeColor="text1"/>
          <w:sz w:val="22"/>
        </w:rPr>
        <w:t>social visits through play workers</w:t>
      </w:r>
    </w:p>
    <w:p w14:paraId="3D832A00" w14:textId="2B66DAEC" w:rsidR="004325B7" w:rsidRPr="00971206" w:rsidRDefault="004325B7" w:rsidP="004325B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P</w:t>
      </w:r>
      <w:r w:rsidR="004044EE" w:rsidRPr="00971206">
        <w:rPr>
          <w:rFonts w:cs="Arial"/>
          <w:color w:val="000000"/>
          <w:sz w:val="22"/>
        </w:rPr>
        <w:t>rovider to deliver baby groups</w:t>
      </w:r>
      <w:r w:rsidRPr="00971206">
        <w:rPr>
          <w:rFonts w:cs="Arial"/>
          <w:color w:val="000000"/>
          <w:sz w:val="22"/>
        </w:rPr>
        <w:t xml:space="preserve"> weekly Wednesdays 10-11am </w:t>
      </w:r>
    </w:p>
    <w:p w14:paraId="1A12D765" w14:textId="599B2239" w:rsidR="00CE2212" w:rsidRPr="00971206" w:rsidRDefault="004325B7" w:rsidP="00CE221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P</w:t>
      </w:r>
      <w:r w:rsidR="004044EE" w:rsidRPr="00971206">
        <w:rPr>
          <w:rFonts w:cs="Arial"/>
          <w:color w:val="000000"/>
          <w:sz w:val="22"/>
        </w:rPr>
        <w:t>rovider to deliver children’s visits, family days and Christmas visits</w:t>
      </w:r>
    </w:p>
    <w:p w14:paraId="1FB6B4F4" w14:textId="7C4B1235" w:rsidR="00DC1C43" w:rsidRPr="00971206" w:rsidRDefault="00F45E7B" w:rsidP="00CE221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Provision</w:t>
      </w:r>
      <w:r w:rsidR="001C49A5" w:rsidRPr="00971206">
        <w:rPr>
          <w:rFonts w:cs="Arial"/>
          <w:color w:val="000000"/>
          <w:sz w:val="22"/>
        </w:rPr>
        <w:t>, supervision</w:t>
      </w:r>
      <w:r w:rsidRPr="00971206">
        <w:rPr>
          <w:rFonts w:cs="Arial"/>
          <w:color w:val="000000"/>
          <w:sz w:val="22"/>
        </w:rPr>
        <w:t xml:space="preserve"> and maintenance of children’s play area and toys</w:t>
      </w:r>
      <w:r w:rsidR="000D4D43" w:rsidRPr="00971206">
        <w:rPr>
          <w:rFonts w:cs="Arial"/>
          <w:color w:val="000000"/>
          <w:sz w:val="22"/>
        </w:rPr>
        <w:t xml:space="preserve"> including preparation and tidying away</w:t>
      </w:r>
    </w:p>
    <w:p w14:paraId="688EEE79" w14:textId="1E2070CA" w:rsidR="001C49A5" w:rsidRPr="00971206" w:rsidRDefault="001C49A5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 xml:space="preserve">The play worker </w:t>
      </w:r>
      <w:proofErr w:type="gramStart"/>
      <w:r w:rsidRPr="7BA58470">
        <w:rPr>
          <w:rFonts w:cs="Arial"/>
          <w:color w:val="000000" w:themeColor="text1"/>
          <w:sz w:val="22"/>
        </w:rPr>
        <w:t>is able to</w:t>
      </w:r>
      <w:proofErr w:type="gramEnd"/>
      <w:r w:rsidRPr="7BA58470">
        <w:rPr>
          <w:rFonts w:cs="Arial"/>
          <w:color w:val="000000" w:themeColor="text1"/>
          <w:sz w:val="22"/>
        </w:rPr>
        <w:t xml:space="preserve"> support the discharge of the prison’s responsibility to safeguard children</w:t>
      </w:r>
    </w:p>
    <w:p w14:paraId="6266F9DE" w14:textId="0B25D704" w:rsidR="0098164B" w:rsidRPr="00971206" w:rsidRDefault="0098164B" w:rsidP="725221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5221CC">
        <w:rPr>
          <w:rFonts w:cs="Arial"/>
          <w:color w:val="000000" w:themeColor="text1"/>
          <w:sz w:val="22"/>
        </w:rPr>
        <w:t>Visit Hall holds 43 groups</w:t>
      </w:r>
    </w:p>
    <w:p w14:paraId="238C9763" w14:textId="77777777" w:rsidR="0098164B" w:rsidRPr="00971206" w:rsidRDefault="0098164B" w:rsidP="0098164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Visits sessions run daily in the PM and an additional session on Saturday AM</w:t>
      </w:r>
    </w:p>
    <w:p w14:paraId="63986D5B" w14:textId="77777777" w:rsidR="0098164B" w:rsidRPr="00971206" w:rsidRDefault="0098164B" w:rsidP="0098164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1 prisoner has a maximum of 3 visitors</w:t>
      </w:r>
    </w:p>
    <w:p w14:paraId="69A82555" w14:textId="77777777" w:rsidR="0098164B" w:rsidRPr="00971206" w:rsidRDefault="0098164B" w:rsidP="0098164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100% visitors use the refreshment services</w:t>
      </w:r>
    </w:p>
    <w:p w14:paraId="743BC1EF" w14:textId="77777777" w:rsidR="0098164B" w:rsidRPr="00971206" w:rsidRDefault="0098164B" w:rsidP="0098164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Visits are 1.5 hours duration</w:t>
      </w:r>
    </w:p>
    <w:p w14:paraId="11978133" w14:textId="77777777" w:rsidR="0098164B" w:rsidRPr="00971206" w:rsidRDefault="0098164B" w:rsidP="00A664EC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</w:p>
    <w:p w14:paraId="1EC8BDE1" w14:textId="0FD383DD" w:rsidR="00A10296" w:rsidRPr="00971206" w:rsidRDefault="004F1EA1" w:rsidP="00A664EC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</w:rPr>
        <w:t>Pre Covid</w:t>
      </w:r>
      <w:r w:rsidR="001F0762" w:rsidRPr="479917C5">
        <w:rPr>
          <w:rFonts w:cs="Arial"/>
          <w:color w:val="000000" w:themeColor="text1"/>
        </w:rPr>
        <w:t xml:space="preserve"> breakdown of ages of children attending visits</w:t>
      </w:r>
      <w:r w:rsidR="6472AD7B" w:rsidRPr="479917C5">
        <w:rPr>
          <w:rFonts w:cs="Arial"/>
          <w:color w:val="000000" w:themeColor="text1"/>
        </w:rPr>
        <w:t>:</w:t>
      </w:r>
      <w:r w:rsidRPr="479917C5">
        <w:rPr>
          <w:rFonts w:cs="Arial"/>
          <w:color w:val="000000" w:themeColor="text1"/>
        </w:rPr>
        <w:t xml:space="preserve"> </w:t>
      </w:r>
    </w:p>
    <w:p w14:paraId="77DC2E28" w14:textId="0089570D" w:rsidR="004F1EA1" w:rsidRPr="00971206" w:rsidRDefault="00A10296" w:rsidP="725221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 w:themeColor="text1"/>
          <w:sz w:val="20"/>
          <w:szCs w:val="20"/>
        </w:rPr>
      </w:pPr>
      <w:r w:rsidRPr="725221CC">
        <w:rPr>
          <w:rFonts w:cs="Arial"/>
          <w:color w:val="000000" w:themeColor="text1"/>
          <w:sz w:val="22"/>
        </w:rPr>
        <w:t xml:space="preserve">60 x </w:t>
      </w:r>
      <w:r w:rsidR="004F1EA1" w:rsidRPr="725221CC">
        <w:rPr>
          <w:rFonts w:cs="Arial"/>
          <w:color w:val="000000" w:themeColor="text1"/>
          <w:sz w:val="22"/>
        </w:rPr>
        <w:t xml:space="preserve">0 </w:t>
      </w:r>
      <w:r w:rsidR="00CB04B6" w:rsidRPr="725221CC">
        <w:rPr>
          <w:rFonts w:cs="Arial"/>
          <w:color w:val="000000" w:themeColor="text1"/>
          <w:sz w:val="22"/>
        </w:rPr>
        <w:t>–</w:t>
      </w:r>
      <w:r w:rsidR="004F1EA1" w:rsidRPr="725221CC">
        <w:rPr>
          <w:rFonts w:cs="Arial"/>
          <w:color w:val="000000" w:themeColor="text1"/>
          <w:sz w:val="22"/>
        </w:rPr>
        <w:t xml:space="preserve"> 5</w:t>
      </w:r>
      <w:r w:rsidR="00CB04B6" w:rsidRPr="725221CC">
        <w:rPr>
          <w:rFonts w:cs="Arial"/>
          <w:color w:val="000000" w:themeColor="text1"/>
          <w:sz w:val="22"/>
        </w:rPr>
        <w:t xml:space="preserve"> years</w:t>
      </w:r>
      <w:r w:rsidR="004F1EA1" w:rsidRPr="725221CC">
        <w:rPr>
          <w:rFonts w:cs="Arial"/>
          <w:color w:val="000000" w:themeColor="text1"/>
          <w:sz w:val="22"/>
        </w:rPr>
        <w:t xml:space="preserve"> per month</w:t>
      </w:r>
    </w:p>
    <w:p w14:paraId="50EFF489" w14:textId="7171410A" w:rsidR="004F1EA1" w:rsidRPr="00971206" w:rsidRDefault="00A10296" w:rsidP="725221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725221CC">
        <w:rPr>
          <w:rFonts w:cs="Arial"/>
          <w:color w:val="000000" w:themeColor="text1"/>
          <w:sz w:val="22"/>
        </w:rPr>
        <w:t xml:space="preserve">150 x </w:t>
      </w:r>
      <w:r w:rsidR="004F1EA1" w:rsidRPr="725221CC">
        <w:rPr>
          <w:rFonts w:cs="Arial"/>
          <w:color w:val="000000" w:themeColor="text1"/>
          <w:sz w:val="22"/>
        </w:rPr>
        <w:t xml:space="preserve">6 – 14 </w:t>
      </w:r>
      <w:r w:rsidR="00CB04B6" w:rsidRPr="725221CC">
        <w:rPr>
          <w:rFonts w:cs="Arial"/>
          <w:color w:val="000000" w:themeColor="text1"/>
          <w:sz w:val="22"/>
        </w:rPr>
        <w:t xml:space="preserve">years </w:t>
      </w:r>
      <w:r w:rsidRPr="725221CC">
        <w:rPr>
          <w:rFonts w:cs="Arial"/>
          <w:color w:val="000000" w:themeColor="text1"/>
          <w:sz w:val="22"/>
        </w:rPr>
        <w:t>p</w:t>
      </w:r>
      <w:r w:rsidR="004F1EA1" w:rsidRPr="725221CC">
        <w:rPr>
          <w:rFonts w:cs="Arial"/>
          <w:color w:val="000000" w:themeColor="text1"/>
          <w:sz w:val="22"/>
        </w:rPr>
        <w:t>er month</w:t>
      </w: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4D9E01D" w14:textId="74A5C62F" w:rsidR="7BA58470" w:rsidRDefault="7BA58470" w:rsidP="7BA58470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436E018A" w14:textId="77777777" w:rsidR="00715D0C" w:rsidRDefault="00715D0C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788D600" w14:textId="77777777" w:rsidR="00715D0C" w:rsidRDefault="00715D0C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0CF6C8A" w14:textId="77777777" w:rsidR="00715D0C" w:rsidRDefault="00715D0C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6C05EA3" w14:textId="77777777" w:rsidR="00715D0C" w:rsidRDefault="00715D0C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D21AFAC" w14:textId="7083AE3D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4C99A126" w:rsidR="00E613B5" w:rsidRPr="00954602" w:rsidRDefault="00E613B5" w:rsidP="725221C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EC3F4" w14:textId="610D76AE" w:rsidR="002C161D" w:rsidRPr="00971206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71206">
        <w:rPr>
          <w:rFonts w:cs="Arial"/>
          <w:color w:val="000000"/>
          <w:szCs w:val="22"/>
        </w:rPr>
        <w:t>HMP</w:t>
      </w:r>
      <w:r w:rsidR="004D5F05" w:rsidRPr="00971206">
        <w:rPr>
          <w:rFonts w:cs="Arial"/>
          <w:color w:val="000000"/>
          <w:szCs w:val="22"/>
        </w:rPr>
        <w:t xml:space="preserve"> Cardiff</w:t>
      </w:r>
      <w:r w:rsidRPr="00971206">
        <w:rPr>
          <w:rFonts w:cs="Arial"/>
          <w:color w:val="000000"/>
          <w:szCs w:val="22"/>
        </w:rPr>
        <w:t xml:space="preserve"> Requirements for Visits Meet and Greet</w:t>
      </w:r>
    </w:p>
    <w:p w14:paraId="0ADF7566" w14:textId="088D5596" w:rsidR="006C1C64" w:rsidRPr="006C1C64" w:rsidRDefault="00AB2445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>V</w:t>
      </w:r>
      <w:r w:rsidR="006C1C64" w:rsidRPr="479917C5">
        <w:rPr>
          <w:rFonts w:cs="Arial"/>
          <w:color w:val="000000" w:themeColor="text1"/>
          <w:sz w:val="22"/>
        </w:rPr>
        <w:t>isits run from 2:30 – 4pm</w:t>
      </w:r>
      <w:r w:rsidRPr="479917C5">
        <w:rPr>
          <w:rFonts w:cs="Arial"/>
          <w:color w:val="000000" w:themeColor="text1"/>
          <w:sz w:val="22"/>
        </w:rPr>
        <w:t xml:space="preserve"> </w:t>
      </w:r>
      <w:r w:rsidR="006C1C64" w:rsidRPr="479917C5">
        <w:rPr>
          <w:rFonts w:cs="Arial"/>
          <w:color w:val="000000" w:themeColor="text1"/>
          <w:sz w:val="22"/>
        </w:rPr>
        <w:t>daily with an additional Saturday morning session which will be 09:30 – 11am</w:t>
      </w:r>
      <w:r w:rsidR="268F255A" w:rsidRPr="479917C5">
        <w:rPr>
          <w:rFonts w:cs="Arial"/>
          <w:color w:val="000000" w:themeColor="text1"/>
          <w:sz w:val="22"/>
        </w:rPr>
        <w:t>.</w:t>
      </w:r>
    </w:p>
    <w:p w14:paraId="7BA07608" w14:textId="3D8F6F7F" w:rsidR="003405CB" w:rsidRPr="00971206" w:rsidRDefault="003405CB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5221CC">
        <w:rPr>
          <w:rFonts w:cs="Arial"/>
          <w:color w:val="000000" w:themeColor="text1"/>
          <w:sz w:val="22"/>
        </w:rPr>
        <w:t xml:space="preserve">Staffing of the </w:t>
      </w:r>
      <w:r w:rsidR="081ACBCC" w:rsidRPr="725221CC">
        <w:rPr>
          <w:rFonts w:cs="Arial"/>
          <w:color w:val="000000" w:themeColor="text1"/>
          <w:sz w:val="22"/>
        </w:rPr>
        <w:t>V</w:t>
      </w:r>
      <w:r w:rsidRPr="725221CC">
        <w:rPr>
          <w:rFonts w:cs="Arial"/>
          <w:color w:val="000000" w:themeColor="text1"/>
          <w:sz w:val="22"/>
        </w:rPr>
        <w:t>isitor</w:t>
      </w:r>
      <w:r w:rsidR="74879B32" w:rsidRPr="725221CC">
        <w:rPr>
          <w:rFonts w:cs="Arial"/>
          <w:color w:val="000000" w:themeColor="text1"/>
          <w:sz w:val="22"/>
        </w:rPr>
        <w:t>’</w:t>
      </w:r>
      <w:r w:rsidRPr="725221CC">
        <w:rPr>
          <w:rFonts w:cs="Arial"/>
          <w:color w:val="000000" w:themeColor="text1"/>
          <w:sz w:val="22"/>
        </w:rPr>
        <w:t xml:space="preserve">s </w:t>
      </w:r>
      <w:r w:rsidR="7F894F03" w:rsidRPr="725221CC">
        <w:rPr>
          <w:rFonts w:cs="Arial"/>
          <w:color w:val="000000" w:themeColor="text1"/>
          <w:sz w:val="22"/>
        </w:rPr>
        <w:t>C</w:t>
      </w:r>
      <w:r w:rsidRPr="725221CC">
        <w:rPr>
          <w:rFonts w:cs="Arial"/>
          <w:color w:val="000000" w:themeColor="text1"/>
          <w:sz w:val="22"/>
        </w:rPr>
        <w:t xml:space="preserve">entre </w:t>
      </w:r>
      <w:r w:rsidR="007F1888" w:rsidRPr="725221CC">
        <w:rPr>
          <w:rFonts w:cs="Arial"/>
          <w:color w:val="000000" w:themeColor="text1"/>
          <w:sz w:val="22"/>
        </w:rPr>
        <w:t>before and after</w:t>
      </w:r>
      <w:r w:rsidRPr="725221CC">
        <w:rPr>
          <w:rFonts w:cs="Arial"/>
          <w:color w:val="000000" w:themeColor="text1"/>
          <w:sz w:val="22"/>
        </w:rPr>
        <w:t xml:space="preserve"> visits</w:t>
      </w:r>
      <w:r w:rsidR="007F1888" w:rsidRPr="725221CC">
        <w:rPr>
          <w:rFonts w:cs="Arial"/>
          <w:color w:val="000000" w:themeColor="text1"/>
          <w:sz w:val="22"/>
        </w:rPr>
        <w:t xml:space="preserve"> to provide support to families visiting</w:t>
      </w:r>
      <w:r w:rsidR="001C49A5" w:rsidRPr="725221CC">
        <w:rPr>
          <w:rFonts w:cs="Arial"/>
          <w:color w:val="000000" w:themeColor="text1"/>
          <w:sz w:val="22"/>
        </w:rPr>
        <w:t>.  Meet and greet should be available 1 hour before visiting hours</w:t>
      </w:r>
      <w:r w:rsidR="554E3931" w:rsidRPr="725221CC">
        <w:rPr>
          <w:rFonts w:cs="Arial"/>
          <w:color w:val="000000" w:themeColor="text1"/>
          <w:sz w:val="22"/>
        </w:rPr>
        <w:t>.</w:t>
      </w:r>
    </w:p>
    <w:p w14:paraId="24B9A74E" w14:textId="355FA5CF" w:rsidR="00ED1E7C" w:rsidRPr="00971206" w:rsidRDefault="001C49A5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 xml:space="preserve">Visitors should be greeted on arrival at the prison and asked if they require any specific </w:t>
      </w:r>
      <w:r w:rsidR="1D950D62" w:rsidRPr="479917C5">
        <w:rPr>
          <w:rFonts w:cs="Arial"/>
          <w:color w:val="000000" w:themeColor="text1"/>
          <w:sz w:val="22"/>
        </w:rPr>
        <w:t>advice, guidance</w:t>
      </w:r>
      <w:r w:rsidRPr="479917C5">
        <w:rPr>
          <w:rFonts w:cs="Arial"/>
          <w:color w:val="000000" w:themeColor="text1"/>
          <w:sz w:val="22"/>
        </w:rPr>
        <w:t xml:space="preserve"> or assistance.</w:t>
      </w:r>
    </w:p>
    <w:p w14:paraId="06270C0A" w14:textId="315B69E2" w:rsidR="00ED1E7C" w:rsidRPr="00971206" w:rsidRDefault="00ED1E7C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5221CC">
        <w:rPr>
          <w:rFonts w:cs="Arial"/>
          <w:color w:val="000000" w:themeColor="text1"/>
          <w:sz w:val="22"/>
        </w:rPr>
        <w:t xml:space="preserve">Provider to be responsible for the </w:t>
      </w:r>
      <w:r w:rsidR="5B1066BD" w:rsidRPr="725221CC">
        <w:rPr>
          <w:rFonts w:cs="Arial"/>
          <w:color w:val="000000" w:themeColor="text1"/>
          <w:sz w:val="22"/>
        </w:rPr>
        <w:t>V</w:t>
      </w:r>
      <w:r w:rsidRPr="725221CC">
        <w:rPr>
          <w:rFonts w:cs="Arial"/>
          <w:color w:val="000000" w:themeColor="text1"/>
          <w:sz w:val="22"/>
        </w:rPr>
        <w:t>isitor</w:t>
      </w:r>
      <w:r w:rsidR="5306230D" w:rsidRPr="725221CC">
        <w:rPr>
          <w:rFonts w:cs="Arial"/>
          <w:color w:val="000000" w:themeColor="text1"/>
          <w:sz w:val="22"/>
        </w:rPr>
        <w:t>’</w:t>
      </w:r>
      <w:r w:rsidRPr="725221CC">
        <w:rPr>
          <w:rFonts w:cs="Arial"/>
          <w:color w:val="000000" w:themeColor="text1"/>
          <w:sz w:val="22"/>
        </w:rPr>
        <w:t xml:space="preserve">s </w:t>
      </w:r>
      <w:r w:rsidR="2FEC6023" w:rsidRPr="725221CC">
        <w:rPr>
          <w:rFonts w:cs="Arial"/>
          <w:color w:val="000000" w:themeColor="text1"/>
          <w:sz w:val="22"/>
        </w:rPr>
        <w:t>C</w:t>
      </w:r>
      <w:r w:rsidRPr="725221CC">
        <w:rPr>
          <w:rFonts w:cs="Arial"/>
          <w:color w:val="000000" w:themeColor="text1"/>
          <w:sz w:val="22"/>
        </w:rPr>
        <w:t>entre facility including toilets, seating, baby changing facilities and wider fixtures and fittings remain decent and fit for purpose (monitoring and reporting only).</w:t>
      </w:r>
    </w:p>
    <w:p w14:paraId="7F128486" w14:textId="61398554" w:rsidR="001C49A5" w:rsidRPr="00971206" w:rsidRDefault="00ED1E7C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5221CC">
        <w:rPr>
          <w:rFonts w:cs="Arial"/>
          <w:color w:val="000000" w:themeColor="text1"/>
          <w:sz w:val="22"/>
        </w:rPr>
        <w:t xml:space="preserve">Amnesty bins for safe and secure disposal of unauthorised articles must be maintained and clearly signposted in discreet areas of the </w:t>
      </w:r>
      <w:r w:rsidR="08EC2DF4" w:rsidRPr="725221CC">
        <w:rPr>
          <w:rFonts w:cs="Arial"/>
          <w:color w:val="000000" w:themeColor="text1"/>
          <w:sz w:val="22"/>
        </w:rPr>
        <w:t>V</w:t>
      </w:r>
      <w:r w:rsidRPr="725221CC">
        <w:rPr>
          <w:rFonts w:cs="Arial"/>
          <w:color w:val="000000" w:themeColor="text1"/>
          <w:sz w:val="22"/>
        </w:rPr>
        <w:t xml:space="preserve">isit </w:t>
      </w:r>
      <w:r w:rsidR="3AEDAA65" w:rsidRPr="725221CC">
        <w:rPr>
          <w:rFonts w:cs="Arial"/>
          <w:color w:val="000000" w:themeColor="text1"/>
          <w:sz w:val="22"/>
        </w:rPr>
        <w:t>C</w:t>
      </w:r>
      <w:r w:rsidRPr="725221CC">
        <w:rPr>
          <w:rFonts w:cs="Arial"/>
          <w:color w:val="000000" w:themeColor="text1"/>
          <w:sz w:val="22"/>
        </w:rPr>
        <w:t>entre</w:t>
      </w:r>
      <w:r w:rsidR="63BBC076" w:rsidRPr="725221CC">
        <w:rPr>
          <w:rFonts w:cs="Arial"/>
          <w:color w:val="000000" w:themeColor="text1"/>
          <w:sz w:val="22"/>
        </w:rPr>
        <w:t>.</w:t>
      </w:r>
    </w:p>
    <w:p w14:paraId="5564E274" w14:textId="65899258" w:rsidR="003405CB" w:rsidRPr="00971206" w:rsidRDefault="003405CB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Signposting to additional support services in the community for families</w:t>
      </w:r>
      <w:r w:rsidR="00ED1E7C" w:rsidRPr="00971206">
        <w:rPr>
          <w:rFonts w:cs="Arial"/>
          <w:color w:val="000000"/>
          <w:sz w:val="22"/>
        </w:rPr>
        <w:t xml:space="preserve"> including other prison services and services provided by external agencies with specific focus paid to information both verbal and written concerning assisted visits.   </w:t>
      </w:r>
    </w:p>
    <w:p w14:paraId="6A44DBF0" w14:textId="3B6DB9C2" w:rsidR="00A5482B" w:rsidRPr="00971206" w:rsidRDefault="00A5482B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  <w:sz w:val="22"/>
        </w:rPr>
        <w:t>Supporting first time visitors</w:t>
      </w:r>
      <w:r w:rsidR="00971C19" w:rsidRPr="479917C5">
        <w:rPr>
          <w:rFonts w:cs="Arial"/>
          <w:color w:val="000000" w:themeColor="text1"/>
          <w:sz w:val="22"/>
        </w:rPr>
        <w:t xml:space="preserve"> or visitors with additional needs</w:t>
      </w:r>
      <w:r w:rsidR="1F96B1FF" w:rsidRPr="479917C5">
        <w:rPr>
          <w:rFonts w:cs="Arial"/>
          <w:color w:val="000000" w:themeColor="text1"/>
          <w:sz w:val="22"/>
        </w:rPr>
        <w:t>.</w:t>
      </w:r>
    </w:p>
    <w:p w14:paraId="713200AB" w14:textId="3A32C5AC" w:rsidR="002C161D" w:rsidRPr="00971206" w:rsidRDefault="00A5482B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55718CC">
        <w:rPr>
          <w:rFonts w:cs="Arial"/>
          <w:color w:val="000000" w:themeColor="text1"/>
          <w:sz w:val="22"/>
        </w:rPr>
        <w:t xml:space="preserve">Running family support forums/groups in the </w:t>
      </w:r>
      <w:r w:rsidR="1BDF6E8B" w:rsidRPr="255718CC">
        <w:rPr>
          <w:rFonts w:cs="Arial"/>
          <w:color w:val="000000" w:themeColor="text1"/>
          <w:sz w:val="22"/>
        </w:rPr>
        <w:t>V</w:t>
      </w:r>
      <w:r w:rsidRPr="255718CC">
        <w:rPr>
          <w:rFonts w:cs="Arial"/>
          <w:color w:val="000000" w:themeColor="text1"/>
          <w:sz w:val="22"/>
        </w:rPr>
        <w:t>isitor</w:t>
      </w:r>
      <w:r w:rsidR="145A1A42" w:rsidRPr="255718CC">
        <w:rPr>
          <w:rFonts w:cs="Arial"/>
          <w:color w:val="000000" w:themeColor="text1"/>
          <w:sz w:val="22"/>
        </w:rPr>
        <w:t>’</w:t>
      </w:r>
      <w:r w:rsidRPr="255718CC">
        <w:rPr>
          <w:rFonts w:cs="Arial"/>
          <w:color w:val="000000" w:themeColor="text1"/>
          <w:sz w:val="22"/>
        </w:rPr>
        <w:t xml:space="preserve">s </w:t>
      </w:r>
      <w:r w:rsidR="11732C61" w:rsidRPr="255718CC">
        <w:rPr>
          <w:rFonts w:cs="Arial"/>
          <w:color w:val="000000" w:themeColor="text1"/>
          <w:sz w:val="22"/>
        </w:rPr>
        <w:t>C</w:t>
      </w:r>
      <w:r w:rsidRPr="255718CC">
        <w:rPr>
          <w:rFonts w:cs="Arial"/>
          <w:color w:val="000000" w:themeColor="text1"/>
          <w:sz w:val="22"/>
        </w:rPr>
        <w:t>entre</w:t>
      </w:r>
      <w:r w:rsidR="4AACF7A5" w:rsidRPr="255718CC">
        <w:rPr>
          <w:rFonts w:cs="Arial"/>
          <w:color w:val="000000" w:themeColor="text1"/>
          <w:sz w:val="22"/>
        </w:rPr>
        <w:t>.</w:t>
      </w:r>
      <w:r w:rsidRPr="255718CC">
        <w:rPr>
          <w:rFonts w:cs="Arial"/>
          <w:color w:val="000000" w:themeColor="text1"/>
          <w:sz w:val="22"/>
        </w:rPr>
        <w:t xml:space="preserve">  </w:t>
      </w:r>
      <w:r w:rsidR="002C161D" w:rsidRPr="255718CC">
        <w:rPr>
          <w:rFonts w:cs="Arial"/>
          <w:color w:val="000000" w:themeColor="text1"/>
        </w:rPr>
        <w:t xml:space="preserve"> </w:t>
      </w:r>
    </w:p>
    <w:p w14:paraId="15DB6AA3" w14:textId="3C6BF14E" w:rsidR="000D4D43" w:rsidRPr="00971206" w:rsidRDefault="00D678E0" w:rsidP="255718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>Responding</w:t>
      </w:r>
      <w:r w:rsidR="00B92CD9">
        <w:rPr>
          <w:rFonts w:cs="Arial"/>
          <w:color w:val="000000" w:themeColor="text1"/>
          <w:sz w:val="22"/>
        </w:rPr>
        <w:t xml:space="preserve"> to</w:t>
      </w:r>
      <w:r w:rsidR="000D4D43" w:rsidRPr="255718CC">
        <w:rPr>
          <w:rFonts w:cs="Arial"/>
          <w:color w:val="000000" w:themeColor="text1"/>
          <w:sz w:val="22"/>
        </w:rPr>
        <w:t xml:space="preserve"> </w:t>
      </w:r>
      <w:r w:rsidR="00A817E1">
        <w:rPr>
          <w:rFonts w:cs="Arial"/>
          <w:color w:val="000000" w:themeColor="text1"/>
          <w:sz w:val="22"/>
        </w:rPr>
        <w:t xml:space="preserve">any </w:t>
      </w:r>
      <w:r w:rsidR="000D4D43" w:rsidRPr="255718CC">
        <w:rPr>
          <w:rFonts w:cs="Arial"/>
          <w:color w:val="000000" w:themeColor="text1"/>
          <w:sz w:val="22"/>
        </w:rPr>
        <w:t>queries and complaint</w:t>
      </w:r>
      <w:r w:rsidR="00B92CD9">
        <w:rPr>
          <w:rFonts w:cs="Arial"/>
          <w:color w:val="000000" w:themeColor="text1"/>
          <w:sz w:val="22"/>
        </w:rPr>
        <w:t xml:space="preserve">s received directly from families and </w:t>
      </w:r>
      <w:r w:rsidR="00ED1E7C" w:rsidRPr="255718CC">
        <w:rPr>
          <w:rFonts w:cs="Arial"/>
          <w:color w:val="000000" w:themeColor="text1"/>
          <w:sz w:val="22"/>
        </w:rPr>
        <w:t>establishing a system that allows those complaints to be addressed and responded to by the appropriate department.</w:t>
      </w:r>
    </w:p>
    <w:p w14:paraId="1B0D9B5C" w14:textId="002CC294" w:rsidR="00ED1E7C" w:rsidRPr="00971206" w:rsidRDefault="00ED1E7C" w:rsidP="255718C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55718CC">
        <w:rPr>
          <w:rFonts w:cs="Arial"/>
          <w:color w:val="000000" w:themeColor="text1"/>
          <w:sz w:val="22"/>
        </w:rPr>
        <w:t xml:space="preserve">Accurate information about the Help with Prison </w:t>
      </w:r>
      <w:r w:rsidR="3A41EAF8" w:rsidRPr="255718CC">
        <w:rPr>
          <w:rFonts w:cs="Arial"/>
          <w:color w:val="000000" w:themeColor="text1"/>
          <w:sz w:val="22"/>
        </w:rPr>
        <w:t>visits</w:t>
      </w:r>
      <w:r w:rsidRPr="255718CC">
        <w:rPr>
          <w:rFonts w:cs="Arial"/>
          <w:color w:val="000000" w:themeColor="text1"/>
          <w:sz w:val="22"/>
        </w:rPr>
        <w:t xml:space="preserve"> scheme and establishment visit arrangements are accessible to visitors.</w:t>
      </w:r>
    </w:p>
    <w:p w14:paraId="26509097" w14:textId="1D96B4C0" w:rsidR="002C161D" w:rsidRPr="00971206" w:rsidRDefault="002C161D" w:rsidP="00A664EC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00971206">
        <w:rPr>
          <w:rFonts w:cs="Arial"/>
          <w:color w:val="000000"/>
        </w:rPr>
        <w:t xml:space="preserve"> </w:t>
      </w:r>
    </w:p>
    <w:p w14:paraId="055EFDA2" w14:textId="431ED69D" w:rsidR="00BC30EC" w:rsidRPr="00971206" w:rsidRDefault="00BC30EC" w:rsidP="00A664EC">
      <w:p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725221CC">
        <w:rPr>
          <w:rFonts w:cs="Arial"/>
          <w:color w:val="000000" w:themeColor="text1"/>
        </w:rPr>
        <w:t xml:space="preserve">The </w:t>
      </w:r>
      <w:r w:rsidR="699B16D4" w:rsidRPr="725221CC">
        <w:rPr>
          <w:rFonts w:cs="Arial"/>
          <w:color w:val="000000" w:themeColor="text1"/>
        </w:rPr>
        <w:t>V</w:t>
      </w:r>
      <w:r w:rsidRPr="725221CC">
        <w:rPr>
          <w:rFonts w:cs="Arial"/>
          <w:color w:val="000000" w:themeColor="text1"/>
        </w:rPr>
        <w:t>isitor</w:t>
      </w:r>
      <w:r w:rsidR="5CBBB3D5" w:rsidRPr="725221CC">
        <w:rPr>
          <w:rFonts w:cs="Arial"/>
          <w:color w:val="000000" w:themeColor="text1"/>
        </w:rPr>
        <w:t>’s</w:t>
      </w:r>
      <w:r w:rsidRPr="725221CC">
        <w:rPr>
          <w:rFonts w:cs="Arial"/>
          <w:color w:val="000000" w:themeColor="text1"/>
        </w:rPr>
        <w:t xml:space="preserve"> </w:t>
      </w:r>
      <w:r w:rsidR="223B8143" w:rsidRPr="725221CC">
        <w:rPr>
          <w:rFonts w:cs="Arial"/>
          <w:color w:val="000000" w:themeColor="text1"/>
        </w:rPr>
        <w:t>C</w:t>
      </w:r>
      <w:r w:rsidRPr="725221CC">
        <w:rPr>
          <w:rFonts w:cs="Arial"/>
          <w:color w:val="000000" w:themeColor="text1"/>
        </w:rPr>
        <w:t>entre at HMP Cardiff is a new addition</w:t>
      </w:r>
      <w:r w:rsidR="3F349C4A" w:rsidRPr="725221CC">
        <w:rPr>
          <w:rFonts w:cs="Arial"/>
          <w:color w:val="000000" w:themeColor="text1"/>
        </w:rPr>
        <w:t>,</w:t>
      </w:r>
      <w:r w:rsidRPr="725221CC">
        <w:rPr>
          <w:rFonts w:cs="Arial"/>
          <w:color w:val="000000" w:themeColor="text1"/>
        </w:rPr>
        <w:t xml:space="preserve"> as previously</w:t>
      </w:r>
      <w:r w:rsidR="5BC67BC3" w:rsidRPr="725221CC">
        <w:rPr>
          <w:rFonts w:cs="Arial"/>
          <w:color w:val="000000" w:themeColor="text1"/>
        </w:rPr>
        <w:t>,</w:t>
      </w:r>
      <w:r w:rsidRPr="725221CC">
        <w:rPr>
          <w:rFonts w:cs="Arial"/>
          <w:color w:val="000000" w:themeColor="text1"/>
        </w:rPr>
        <w:t xml:space="preserve"> the visit waiting area was within the prison so 100% of visitors accessed the </w:t>
      </w:r>
      <w:r w:rsidR="4D526BBE" w:rsidRPr="725221CC">
        <w:rPr>
          <w:rFonts w:cs="Arial"/>
          <w:color w:val="000000" w:themeColor="text1"/>
        </w:rPr>
        <w:t>V</w:t>
      </w:r>
      <w:r w:rsidRPr="725221CC">
        <w:rPr>
          <w:rFonts w:cs="Arial"/>
          <w:color w:val="000000" w:themeColor="text1"/>
        </w:rPr>
        <w:t>isitor</w:t>
      </w:r>
      <w:r w:rsidR="1217048A" w:rsidRPr="725221CC">
        <w:rPr>
          <w:rFonts w:cs="Arial"/>
          <w:color w:val="000000" w:themeColor="text1"/>
        </w:rPr>
        <w:t>’s</w:t>
      </w:r>
      <w:r w:rsidRPr="725221CC">
        <w:rPr>
          <w:rFonts w:cs="Arial"/>
          <w:color w:val="000000" w:themeColor="text1"/>
        </w:rPr>
        <w:t xml:space="preserve"> </w:t>
      </w:r>
      <w:r w:rsidR="270BC4FD" w:rsidRPr="725221CC">
        <w:rPr>
          <w:rFonts w:cs="Arial"/>
          <w:color w:val="000000" w:themeColor="text1"/>
        </w:rPr>
        <w:t>C</w:t>
      </w:r>
      <w:r w:rsidRPr="725221CC">
        <w:rPr>
          <w:rFonts w:cs="Arial"/>
          <w:color w:val="000000" w:themeColor="text1"/>
        </w:rPr>
        <w:t>entre</w:t>
      </w:r>
      <w:r w:rsidR="00FE4899" w:rsidRPr="725221CC">
        <w:rPr>
          <w:rFonts w:cs="Arial"/>
          <w:color w:val="000000" w:themeColor="text1"/>
        </w:rPr>
        <w:t xml:space="preserve">.  It is anticipated that </w:t>
      </w:r>
      <w:r w:rsidR="3D17370F" w:rsidRPr="725221CC">
        <w:rPr>
          <w:rFonts w:cs="Arial"/>
          <w:color w:val="000000" w:themeColor="text1"/>
        </w:rPr>
        <w:t>most</w:t>
      </w:r>
      <w:r w:rsidR="00FE4899" w:rsidRPr="725221CC">
        <w:rPr>
          <w:rFonts w:cs="Arial"/>
          <w:color w:val="000000" w:themeColor="text1"/>
        </w:rPr>
        <w:t xml:space="preserve"> visitors will still access the new </w:t>
      </w:r>
      <w:r w:rsidR="3068D375" w:rsidRPr="725221CC">
        <w:rPr>
          <w:rFonts w:cs="Arial"/>
          <w:color w:val="000000" w:themeColor="text1"/>
        </w:rPr>
        <w:t>V</w:t>
      </w:r>
      <w:r w:rsidR="00FE4899" w:rsidRPr="725221CC">
        <w:rPr>
          <w:rFonts w:cs="Arial"/>
          <w:color w:val="000000" w:themeColor="text1"/>
        </w:rPr>
        <w:t>isitor</w:t>
      </w:r>
      <w:r w:rsidR="19DD3028" w:rsidRPr="725221CC">
        <w:rPr>
          <w:rFonts w:cs="Arial"/>
          <w:color w:val="000000" w:themeColor="text1"/>
        </w:rPr>
        <w:t>’s</w:t>
      </w:r>
      <w:r w:rsidR="00FE4899" w:rsidRPr="725221CC">
        <w:rPr>
          <w:rFonts w:cs="Arial"/>
          <w:color w:val="000000" w:themeColor="text1"/>
        </w:rPr>
        <w:t xml:space="preserve"> </w:t>
      </w:r>
      <w:r w:rsidR="47E485D5" w:rsidRPr="725221CC">
        <w:rPr>
          <w:rFonts w:cs="Arial"/>
          <w:color w:val="000000" w:themeColor="text1"/>
        </w:rPr>
        <w:t>C</w:t>
      </w:r>
      <w:r w:rsidR="1DEF5B1D" w:rsidRPr="725221CC">
        <w:rPr>
          <w:rFonts w:cs="Arial"/>
          <w:color w:val="000000" w:themeColor="text1"/>
        </w:rPr>
        <w:t>entre,</w:t>
      </w:r>
      <w:r w:rsidR="00FE4899" w:rsidRPr="725221CC">
        <w:rPr>
          <w:rFonts w:cs="Arial"/>
          <w:color w:val="000000" w:themeColor="text1"/>
        </w:rPr>
        <w:t xml:space="preserve"> but this is an unknown as there is no data available to date because the centre is not yet in place and operational</w:t>
      </w:r>
      <w:r w:rsidRPr="725221CC">
        <w:rPr>
          <w:rFonts w:cs="Arial"/>
          <w:color w:val="000000" w:themeColor="text1"/>
        </w:rPr>
        <w:t xml:space="preserve">. </w:t>
      </w:r>
      <w:r w:rsidR="00944E98" w:rsidRPr="725221CC">
        <w:rPr>
          <w:rFonts w:cs="Arial"/>
          <w:color w:val="000000" w:themeColor="text1"/>
        </w:rPr>
        <w:t xml:space="preserve">However, the </w:t>
      </w:r>
      <w:r w:rsidR="36B6DE59" w:rsidRPr="725221CC">
        <w:rPr>
          <w:rFonts w:cs="Arial"/>
          <w:color w:val="000000" w:themeColor="text1"/>
        </w:rPr>
        <w:t>V</w:t>
      </w:r>
      <w:r w:rsidR="00944E98" w:rsidRPr="725221CC">
        <w:rPr>
          <w:rFonts w:cs="Arial"/>
          <w:color w:val="000000" w:themeColor="text1"/>
        </w:rPr>
        <w:t>isitor</w:t>
      </w:r>
      <w:r w:rsidR="6DF9497A" w:rsidRPr="725221CC">
        <w:rPr>
          <w:rFonts w:cs="Arial"/>
          <w:color w:val="000000" w:themeColor="text1"/>
        </w:rPr>
        <w:t>’</w:t>
      </w:r>
      <w:r w:rsidR="00944E98" w:rsidRPr="725221CC">
        <w:rPr>
          <w:rFonts w:cs="Arial"/>
          <w:color w:val="000000" w:themeColor="text1"/>
        </w:rPr>
        <w:t xml:space="preserve">s </w:t>
      </w:r>
      <w:r w:rsidR="0F18E9ED" w:rsidRPr="725221CC">
        <w:rPr>
          <w:rFonts w:cs="Arial"/>
          <w:color w:val="000000" w:themeColor="text1"/>
        </w:rPr>
        <w:t>C</w:t>
      </w:r>
      <w:r w:rsidR="00944E98" w:rsidRPr="725221CC">
        <w:rPr>
          <w:rFonts w:cs="Arial"/>
          <w:color w:val="000000" w:themeColor="text1"/>
        </w:rPr>
        <w:t>entre will need to be open and staffed for every session.</w:t>
      </w:r>
    </w:p>
    <w:p w14:paraId="792FC6FA" w14:textId="2E7A3C01" w:rsidR="00116F5E" w:rsidRPr="00954602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66A19847" w14:textId="7D9EE592" w:rsidR="003A0D42" w:rsidRDefault="004E79A7" w:rsidP="725221CC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725221CC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4C1DF60F" w14:textId="08331B61" w:rsidR="002C161D" w:rsidRPr="00971206" w:rsidRDefault="006708B0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71206">
        <w:rPr>
          <w:rFonts w:cs="Arial"/>
          <w:color w:val="000000"/>
          <w:szCs w:val="22"/>
        </w:rPr>
        <w:t>HMP Cardiff</w:t>
      </w:r>
      <w:r w:rsidR="002C161D" w:rsidRPr="00971206">
        <w:rPr>
          <w:rFonts w:cs="Arial"/>
          <w:color w:val="000000"/>
          <w:szCs w:val="22"/>
        </w:rPr>
        <w:t xml:space="preserve"> Requirements for Visits Enrichment Activity</w:t>
      </w:r>
    </w:p>
    <w:p w14:paraId="34758BBF" w14:textId="79DB3344" w:rsidR="002C161D" w:rsidRPr="00971206" w:rsidRDefault="000D4D43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>Provision for running homework clubs</w:t>
      </w:r>
      <w:r w:rsidR="00505C73" w:rsidRPr="479917C5">
        <w:rPr>
          <w:rFonts w:cs="Arial"/>
          <w:color w:val="000000" w:themeColor="text1"/>
          <w:sz w:val="22"/>
        </w:rPr>
        <w:t xml:space="preserve"> (1 hour per week)</w:t>
      </w:r>
      <w:r w:rsidR="00C060F5" w:rsidRPr="479917C5">
        <w:rPr>
          <w:rFonts w:cs="Arial"/>
          <w:color w:val="000000" w:themeColor="text1"/>
          <w:sz w:val="22"/>
        </w:rPr>
        <w:t xml:space="preserve"> PM session – day </w:t>
      </w:r>
      <w:r w:rsidR="00971206" w:rsidRPr="479917C5">
        <w:rPr>
          <w:rFonts w:cs="Arial"/>
          <w:color w:val="000000" w:themeColor="text1"/>
          <w:sz w:val="22"/>
        </w:rPr>
        <w:t xml:space="preserve">and time </w:t>
      </w:r>
      <w:r w:rsidR="00C060F5" w:rsidRPr="479917C5">
        <w:rPr>
          <w:rFonts w:cs="Arial"/>
          <w:color w:val="000000" w:themeColor="text1"/>
          <w:sz w:val="22"/>
        </w:rPr>
        <w:t>to be agreed</w:t>
      </w:r>
      <w:r w:rsidR="00505C73" w:rsidRPr="479917C5">
        <w:rPr>
          <w:rFonts w:cs="Arial"/>
          <w:color w:val="000000" w:themeColor="text1"/>
          <w:sz w:val="22"/>
        </w:rPr>
        <w:t xml:space="preserve"> </w:t>
      </w:r>
      <w:r w:rsidR="00971206" w:rsidRPr="479917C5">
        <w:rPr>
          <w:rFonts w:cs="Arial"/>
          <w:color w:val="000000" w:themeColor="text1"/>
          <w:sz w:val="22"/>
        </w:rPr>
        <w:t>with establishment</w:t>
      </w:r>
      <w:r w:rsidR="5F0404BE" w:rsidRPr="479917C5">
        <w:rPr>
          <w:rFonts w:cs="Arial"/>
          <w:color w:val="000000" w:themeColor="text1"/>
          <w:sz w:val="22"/>
        </w:rPr>
        <w:t>.</w:t>
      </w:r>
    </w:p>
    <w:p w14:paraId="56821BA5" w14:textId="7A47D773" w:rsidR="00505C73" w:rsidRPr="00971206" w:rsidRDefault="00505C73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25221CC">
        <w:rPr>
          <w:rFonts w:cs="Arial"/>
          <w:color w:val="000000" w:themeColor="text1"/>
          <w:sz w:val="22"/>
        </w:rPr>
        <w:t>Provision for running baby group (1 hour per week)</w:t>
      </w:r>
      <w:r w:rsidR="00ED1E7C" w:rsidRPr="725221CC">
        <w:rPr>
          <w:rFonts w:cs="Arial"/>
          <w:color w:val="000000" w:themeColor="text1"/>
          <w:sz w:val="22"/>
        </w:rPr>
        <w:t xml:space="preserve"> sessions in the AM on </w:t>
      </w:r>
      <w:r w:rsidR="772F97B5" w:rsidRPr="725221CC">
        <w:rPr>
          <w:rFonts w:cs="Arial"/>
          <w:color w:val="000000" w:themeColor="text1"/>
          <w:sz w:val="22"/>
        </w:rPr>
        <w:t>Wednesday.</w:t>
      </w:r>
    </w:p>
    <w:p w14:paraId="1B2C6C03" w14:textId="760115FD" w:rsidR="00971206" w:rsidRPr="00971206" w:rsidRDefault="00971206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lastRenderedPageBreak/>
        <w:t xml:space="preserve">Special visits (well equipped with resources and play facilities for children from 0-16) for prisoner fathers/step/grandfathers to spend quality, focused time with their children in a child friendly environment.  </w:t>
      </w:r>
    </w:p>
    <w:p w14:paraId="17F03A81" w14:textId="143C954D" w:rsidR="00971206" w:rsidRPr="00971206" w:rsidRDefault="00971206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>Provider is required to provide planning and support for these visits</w:t>
      </w:r>
      <w:r w:rsidR="25239E88" w:rsidRPr="7BA58470">
        <w:rPr>
          <w:rFonts w:cs="Arial"/>
          <w:color w:val="000000" w:themeColor="text1"/>
          <w:sz w:val="22"/>
        </w:rPr>
        <w:t>.</w:t>
      </w:r>
    </w:p>
    <w:p w14:paraId="1C7EE040" w14:textId="03322673" w:rsidR="002C161D" w:rsidRDefault="000D4D43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 xml:space="preserve">Support prisoners through the provision of </w:t>
      </w:r>
      <w:r w:rsidR="009427C2">
        <w:rPr>
          <w:rFonts w:cs="Arial"/>
          <w:color w:val="000000"/>
          <w:sz w:val="22"/>
        </w:rPr>
        <w:t xml:space="preserve">interventions and courses surrounding </w:t>
      </w:r>
      <w:r w:rsidRPr="00971206">
        <w:rPr>
          <w:rFonts w:cs="Arial"/>
          <w:color w:val="000000"/>
          <w:sz w:val="22"/>
        </w:rPr>
        <w:t>positive relationship/parenting courses</w:t>
      </w:r>
      <w:r w:rsidR="00A664EC" w:rsidRPr="00971206">
        <w:rPr>
          <w:rFonts w:cs="Arial"/>
          <w:color w:val="000000"/>
          <w:sz w:val="22"/>
        </w:rPr>
        <w:t xml:space="preserve"> with either 1-2-1 work or in group work</w:t>
      </w:r>
      <w:r w:rsidR="008D4745" w:rsidRPr="00971206">
        <w:rPr>
          <w:rFonts w:cs="Arial"/>
          <w:color w:val="000000"/>
          <w:sz w:val="22"/>
        </w:rPr>
        <w:t>.  Pre-Covid 2 courses per month were delivered.</w:t>
      </w:r>
      <w:r w:rsidRPr="00971206">
        <w:rPr>
          <w:rFonts w:cs="Arial"/>
          <w:color w:val="000000"/>
          <w:sz w:val="22"/>
        </w:rPr>
        <w:t xml:space="preserve"> </w:t>
      </w:r>
      <w:r w:rsidR="002C161D" w:rsidRPr="00971206">
        <w:rPr>
          <w:rFonts w:cs="Arial"/>
          <w:color w:val="000000"/>
          <w:sz w:val="22"/>
        </w:rPr>
        <w:t xml:space="preserve"> </w:t>
      </w:r>
    </w:p>
    <w:p w14:paraId="35F9CE90" w14:textId="4FD09E2D" w:rsidR="009427C2" w:rsidRDefault="009427C2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>Provider must engage with in partnership working with the Learning and Skills provider to ensure joint working on educational based courses such as positive parenting courses</w:t>
      </w:r>
      <w:r w:rsidR="5C6297E1" w:rsidRPr="7BA58470">
        <w:rPr>
          <w:rFonts w:cs="Arial"/>
          <w:color w:val="000000" w:themeColor="text1"/>
          <w:sz w:val="22"/>
        </w:rPr>
        <w:t>.</w:t>
      </w:r>
    </w:p>
    <w:p w14:paraId="4B763A6A" w14:textId="709F67CD" w:rsidR="009427C2" w:rsidRPr="00971206" w:rsidRDefault="009427C2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>Courses to be agreed with the establishment as each provider will offer differing courses</w:t>
      </w:r>
      <w:r w:rsidR="2F6182FB" w:rsidRPr="7BA58470">
        <w:rPr>
          <w:rFonts w:cs="Arial"/>
          <w:color w:val="000000" w:themeColor="text1"/>
          <w:sz w:val="22"/>
        </w:rPr>
        <w:t>.</w:t>
      </w:r>
    </w:p>
    <w:p w14:paraId="4A6DC420" w14:textId="5331E7AB" w:rsidR="002C161D" w:rsidRPr="00971206" w:rsidRDefault="000D3E79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 xml:space="preserve">Conducting surveys to inform the external providers </w:t>
      </w:r>
      <w:r w:rsidR="004A5E8E" w:rsidRPr="7BA58470">
        <w:rPr>
          <w:rFonts w:cs="Arial"/>
          <w:color w:val="000000" w:themeColor="text1"/>
          <w:sz w:val="22"/>
        </w:rPr>
        <w:t xml:space="preserve">annual </w:t>
      </w:r>
      <w:r w:rsidRPr="7BA58470">
        <w:rPr>
          <w:rFonts w:cs="Arial"/>
          <w:color w:val="000000" w:themeColor="text1"/>
          <w:sz w:val="22"/>
        </w:rPr>
        <w:t>needs analysis and share the results with the prison</w:t>
      </w:r>
      <w:r w:rsidR="794D5DEF" w:rsidRPr="7BA58470">
        <w:rPr>
          <w:rFonts w:cs="Arial"/>
          <w:color w:val="000000" w:themeColor="text1"/>
          <w:sz w:val="22"/>
        </w:rPr>
        <w:t>.</w:t>
      </w: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6C374B6E" w14:textId="1697DE43" w:rsidR="7BA58470" w:rsidRDefault="7BA58470" w:rsidP="7BA58470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060208E7" w14:textId="2C50ECFF" w:rsidR="00FC127A" w:rsidRPr="00954602" w:rsidRDefault="00D014F0" w:rsidP="725221C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>Family Visit Days</w:t>
      </w:r>
    </w:p>
    <w:p w14:paraId="0F4182E9" w14:textId="0FA4103E" w:rsidR="002C161D" w:rsidRPr="00971206" w:rsidRDefault="006708B0" w:rsidP="725221C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725221CC">
        <w:rPr>
          <w:rFonts w:cs="Arial"/>
          <w:color w:val="000000" w:themeColor="text1"/>
        </w:rPr>
        <w:t>HMP Cardiff</w:t>
      </w:r>
      <w:r w:rsidR="002C161D" w:rsidRPr="725221CC">
        <w:rPr>
          <w:rFonts w:cs="Arial"/>
          <w:color w:val="000000" w:themeColor="text1"/>
        </w:rPr>
        <w:t xml:space="preserve"> Requirements for Family Visit Days</w:t>
      </w:r>
    </w:p>
    <w:p w14:paraId="5F47DDE3" w14:textId="47A9180F" w:rsidR="002C161D" w:rsidRPr="00971206" w:rsidRDefault="00E34C1F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71206">
        <w:rPr>
          <w:rFonts w:cs="Arial"/>
          <w:color w:val="000000"/>
          <w:sz w:val="22"/>
        </w:rPr>
        <w:t>Family days held once per month</w:t>
      </w:r>
      <w:r w:rsidR="008D4745" w:rsidRPr="00971206">
        <w:rPr>
          <w:rFonts w:cs="Arial"/>
          <w:color w:val="000000"/>
          <w:sz w:val="22"/>
        </w:rPr>
        <w:t>, duration 2 hours.</w:t>
      </w:r>
      <w:r w:rsidR="002C161D" w:rsidRPr="00971206">
        <w:rPr>
          <w:rFonts w:cs="Arial"/>
          <w:color w:val="000000"/>
          <w:sz w:val="22"/>
        </w:rPr>
        <w:t xml:space="preserve"> </w:t>
      </w:r>
    </w:p>
    <w:p w14:paraId="653B0981" w14:textId="24A9C547" w:rsidR="00E34C1F" w:rsidRPr="00971206" w:rsidRDefault="00E34C1F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>Prepare and organise family days through applications from prisoners</w:t>
      </w:r>
      <w:r w:rsidR="055EB982" w:rsidRPr="479917C5">
        <w:rPr>
          <w:rFonts w:cs="Arial"/>
          <w:color w:val="000000" w:themeColor="text1"/>
          <w:sz w:val="22"/>
        </w:rPr>
        <w:t>.</w:t>
      </w:r>
    </w:p>
    <w:p w14:paraId="631844F9" w14:textId="774A36DA" w:rsidR="002C161D" w:rsidRPr="00971206" w:rsidRDefault="00E34C1F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  <w:sz w:val="22"/>
        </w:rPr>
        <w:t>Deliver refreshment provision</w:t>
      </w:r>
      <w:r w:rsidR="1788C4B9" w:rsidRPr="479917C5">
        <w:rPr>
          <w:rFonts w:cs="Arial"/>
          <w:color w:val="000000" w:themeColor="text1"/>
          <w:sz w:val="22"/>
        </w:rPr>
        <w:t>.</w:t>
      </w:r>
    </w:p>
    <w:p w14:paraId="06C30554" w14:textId="145B7827" w:rsidR="00971206" w:rsidRPr="00971206" w:rsidRDefault="00E34C1F" w:rsidP="009A7E7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  <w:sz w:val="22"/>
        </w:rPr>
        <w:t>Play workers to provide appropriate activity</w:t>
      </w:r>
      <w:r w:rsidR="179E4A52" w:rsidRPr="479917C5">
        <w:rPr>
          <w:rFonts w:cs="Arial"/>
          <w:color w:val="000000" w:themeColor="text1"/>
          <w:sz w:val="22"/>
        </w:rPr>
        <w:t>.</w:t>
      </w:r>
    </w:p>
    <w:p w14:paraId="66EDCBD1" w14:textId="1A1FEE31" w:rsidR="002C161D" w:rsidRPr="00971206" w:rsidRDefault="00971206" w:rsidP="009A7E7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55718CC">
        <w:rPr>
          <w:rFonts w:cs="Arial"/>
          <w:color w:val="000000" w:themeColor="text1"/>
          <w:sz w:val="22"/>
        </w:rPr>
        <w:t>Provider is required to plan the visits and themes for each visit using prisoner demographic information</w:t>
      </w:r>
      <w:r w:rsidR="38579BD8" w:rsidRPr="255718CC">
        <w:rPr>
          <w:rFonts w:cs="Arial"/>
          <w:color w:val="000000" w:themeColor="text1"/>
          <w:sz w:val="22"/>
        </w:rPr>
        <w:t>.</w:t>
      </w: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8366D04" w14:textId="67D08BAF" w:rsidR="00C503EF" w:rsidRPr="00954602" w:rsidRDefault="00E93882" w:rsidP="725221C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725221CC">
        <w:rPr>
          <w:rFonts w:cs="Arial"/>
          <w:b/>
          <w:bCs/>
          <w:color w:val="000000" w:themeColor="text1"/>
        </w:rPr>
        <w:t>C</w:t>
      </w:r>
      <w:r w:rsidR="002E63EE" w:rsidRPr="725221CC">
        <w:rPr>
          <w:rFonts w:cs="Arial"/>
          <w:b/>
          <w:bCs/>
          <w:color w:val="000000" w:themeColor="text1"/>
        </w:rPr>
        <w:t xml:space="preserve">ontact with </w:t>
      </w:r>
      <w:r w:rsidR="003117B8" w:rsidRPr="725221CC">
        <w:rPr>
          <w:rFonts w:cs="Arial"/>
          <w:b/>
          <w:bCs/>
          <w:color w:val="000000" w:themeColor="text1"/>
        </w:rPr>
        <w:t>F</w:t>
      </w:r>
      <w:r w:rsidRPr="725221CC">
        <w:rPr>
          <w:rFonts w:cs="Arial"/>
          <w:b/>
          <w:bCs/>
          <w:color w:val="000000" w:themeColor="text1"/>
        </w:rPr>
        <w:t xml:space="preserve">amily and Significant Others </w:t>
      </w:r>
    </w:p>
    <w:p w14:paraId="23FCB3CC" w14:textId="78F8588C" w:rsidR="002C161D" w:rsidRPr="00971206" w:rsidRDefault="006708B0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25807"/>
      <w:bookmarkEnd w:id="1"/>
      <w:r w:rsidRPr="00971206">
        <w:rPr>
          <w:rFonts w:cs="Arial"/>
          <w:color w:val="000000"/>
          <w:szCs w:val="22"/>
        </w:rPr>
        <w:t>HMP Cardiff</w:t>
      </w:r>
      <w:r w:rsidR="002C161D" w:rsidRPr="00971206">
        <w:rPr>
          <w:rFonts w:cs="Arial"/>
          <w:color w:val="000000"/>
          <w:szCs w:val="22"/>
        </w:rPr>
        <w:t xml:space="preserve"> Requirements for Prisoners without Contact for Family and Significant Others</w:t>
      </w:r>
    </w:p>
    <w:p w14:paraId="1233DA77" w14:textId="3AB64808" w:rsidR="00B604CD" w:rsidRPr="00971206" w:rsidRDefault="00B604CD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>Identify prisoners who have no family or significant other contact</w:t>
      </w:r>
      <w:r w:rsidR="0E57AED4" w:rsidRPr="479917C5">
        <w:rPr>
          <w:rFonts w:cs="Arial"/>
          <w:color w:val="000000" w:themeColor="text1"/>
          <w:sz w:val="22"/>
        </w:rPr>
        <w:t>.</w:t>
      </w:r>
    </w:p>
    <w:p w14:paraId="308A6157" w14:textId="4CADBB2D" w:rsidR="002C161D" w:rsidRPr="00971206" w:rsidRDefault="00B604CD" w:rsidP="479917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>Interview prisoner and signpost to support services</w:t>
      </w:r>
      <w:r w:rsidR="0F08DF3D" w:rsidRPr="479917C5">
        <w:rPr>
          <w:rFonts w:cs="Arial"/>
          <w:color w:val="000000" w:themeColor="text1"/>
          <w:sz w:val="22"/>
        </w:rPr>
        <w:t>.</w:t>
      </w:r>
    </w:p>
    <w:p w14:paraId="6305A25F" w14:textId="12499B6B" w:rsidR="00A12A7B" w:rsidRPr="00971206" w:rsidRDefault="00B604CD" w:rsidP="002B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  <w:sz w:val="22"/>
        </w:rPr>
        <w:t>Facilitate contact with estranged family members or friends</w:t>
      </w:r>
      <w:r w:rsidR="450FF350" w:rsidRPr="479917C5">
        <w:rPr>
          <w:rFonts w:cs="Arial"/>
          <w:color w:val="000000" w:themeColor="text1"/>
          <w:sz w:val="22"/>
        </w:rPr>
        <w:t>.</w:t>
      </w:r>
      <w:r w:rsidRPr="479917C5">
        <w:rPr>
          <w:rFonts w:cs="Arial"/>
          <w:color w:val="000000" w:themeColor="text1"/>
          <w:sz w:val="22"/>
        </w:rPr>
        <w:t xml:space="preserve"> </w:t>
      </w:r>
    </w:p>
    <w:p w14:paraId="0DEAB2B3" w14:textId="2603FB02" w:rsidR="002C161D" w:rsidRPr="00971206" w:rsidRDefault="00A12A7B" w:rsidP="002B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71206">
        <w:rPr>
          <w:rFonts w:cs="Arial"/>
          <w:color w:val="000000"/>
          <w:sz w:val="22"/>
        </w:rPr>
        <w:t>Identify and support vulnerable groups such as veterans</w:t>
      </w:r>
      <w:r w:rsidR="006E6744" w:rsidRPr="00971206">
        <w:rPr>
          <w:rFonts w:cs="Arial"/>
          <w:color w:val="000000"/>
          <w:sz w:val="22"/>
        </w:rPr>
        <w:t xml:space="preserve"> (average around 10)</w:t>
      </w:r>
      <w:r w:rsidRPr="00971206">
        <w:rPr>
          <w:rFonts w:cs="Arial"/>
          <w:color w:val="000000"/>
          <w:sz w:val="22"/>
        </w:rPr>
        <w:t>, care experienced prisoners and foreign nationals</w:t>
      </w:r>
      <w:r w:rsidR="00902C80" w:rsidRPr="00971206">
        <w:rPr>
          <w:rFonts w:cs="Arial"/>
          <w:color w:val="000000"/>
          <w:sz w:val="22"/>
        </w:rPr>
        <w:t xml:space="preserve"> (</w:t>
      </w:r>
      <w:r w:rsidR="00EE457E" w:rsidRPr="00971206">
        <w:rPr>
          <w:rFonts w:cs="Arial"/>
          <w:color w:val="000000"/>
          <w:sz w:val="22"/>
        </w:rPr>
        <w:t>90</w:t>
      </w:r>
      <w:r w:rsidR="00902C80" w:rsidRPr="00971206">
        <w:rPr>
          <w:rFonts w:cs="Arial"/>
          <w:color w:val="000000"/>
          <w:sz w:val="22"/>
        </w:rPr>
        <w:t xml:space="preserve"> FN prisoners</w:t>
      </w:r>
      <w:r w:rsidR="00EE457E" w:rsidRPr="00971206">
        <w:rPr>
          <w:rFonts w:cs="Arial"/>
          <w:color w:val="000000"/>
          <w:sz w:val="22"/>
        </w:rPr>
        <w:t xml:space="preserve"> to date, care experienced prisoners x35 to date</w:t>
      </w:r>
      <w:r w:rsidR="00902C80" w:rsidRPr="00971206">
        <w:rPr>
          <w:rFonts w:cs="Arial"/>
          <w:color w:val="000000"/>
          <w:sz w:val="22"/>
        </w:rPr>
        <w:t>)</w:t>
      </w:r>
      <w:r w:rsidRPr="00971206">
        <w:rPr>
          <w:rFonts w:cs="Arial"/>
          <w:color w:val="000000"/>
          <w:sz w:val="22"/>
        </w:rPr>
        <w:t>.</w:t>
      </w:r>
      <w:r w:rsidR="002C161D" w:rsidRPr="00971206">
        <w:rPr>
          <w:rFonts w:cs="Arial"/>
          <w:color w:val="000000"/>
        </w:rPr>
        <w:t xml:space="preserve"> </w:t>
      </w:r>
    </w:p>
    <w:p w14:paraId="66EFB270" w14:textId="77777777" w:rsidR="00EE457E" w:rsidRPr="00971206" w:rsidRDefault="00EE457E" w:rsidP="00EE457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D6482DA" w14:textId="090BDB3A" w:rsidR="002C161D" w:rsidRPr="00954602" w:rsidRDefault="54535A6E" w:rsidP="479917C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79917C5">
        <w:rPr>
          <w:rFonts w:cs="Arial"/>
          <w:color w:val="000000" w:themeColor="text1"/>
        </w:rPr>
        <w:t>Pre Covid,</w:t>
      </w:r>
      <w:r w:rsidR="006E6744" w:rsidRPr="479917C5">
        <w:rPr>
          <w:rFonts w:cs="Arial"/>
          <w:color w:val="000000" w:themeColor="text1"/>
        </w:rPr>
        <w:t xml:space="preserve"> we used to run with around 190 prisoners with no social visits.</w:t>
      </w: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CE4FA6C" w14:textId="4CACE200" w:rsidR="7BA58470" w:rsidRDefault="7BA58470" w:rsidP="7BA58470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63300280" w:rsidR="0079465C" w:rsidRPr="00954602" w:rsidRDefault="0079465C" w:rsidP="725221C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>Family Engagement</w:t>
      </w:r>
      <w:r w:rsidR="00386106" w:rsidRPr="725221CC">
        <w:rPr>
          <w:rFonts w:cs="Arial"/>
          <w:b/>
          <w:bCs/>
          <w:color w:val="000000" w:themeColor="text1"/>
        </w:rPr>
        <w:t xml:space="preserve"> and Advice</w:t>
      </w:r>
    </w:p>
    <w:p w14:paraId="5479B72E" w14:textId="33891886" w:rsidR="002C161D" w:rsidRPr="00971206" w:rsidRDefault="006708B0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71206">
        <w:rPr>
          <w:rFonts w:cs="Arial"/>
          <w:color w:val="000000"/>
          <w:szCs w:val="22"/>
        </w:rPr>
        <w:t>HMP Cardiff</w:t>
      </w:r>
      <w:r w:rsidR="002C161D" w:rsidRPr="00971206">
        <w:rPr>
          <w:rFonts w:cs="Arial"/>
          <w:color w:val="000000"/>
          <w:szCs w:val="22"/>
        </w:rPr>
        <w:t xml:space="preserve"> Requirements for Family Engagement and Advice</w:t>
      </w:r>
    </w:p>
    <w:p w14:paraId="5C7551C0" w14:textId="0C5552A3" w:rsidR="002C161D" w:rsidRPr="00971206" w:rsidRDefault="00856798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 xml:space="preserve">External provider to provide family caseworkers who </w:t>
      </w:r>
      <w:proofErr w:type="gramStart"/>
      <w:r w:rsidRPr="7BA58470">
        <w:rPr>
          <w:rFonts w:cs="Arial"/>
          <w:color w:val="000000" w:themeColor="text1"/>
          <w:sz w:val="22"/>
        </w:rPr>
        <w:t>are able to</w:t>
      </w:r>
      <w:proofErr w:type="gramEnd"/>
      <w:r w:rsidRPr="7BA58470">
        <w:rPr>
          <w:rFonts w:cs="Arial"/>
          <w:color w:val="000000" w:themeColor="text1"/>
          <w:sz w:val="22"/>
        </w:rPr>
        <w:t xml:space="preserve"> assist prisoners with maintaining positive family relationships and reconnecting families</w:t>
      </w:r>
      <w:r w:rsidR="68B7ED2F" w:rsidRPr="7BA58470">
        <w:rPr>
          <w:rFonts w:cs="Arial"/>
          <w:color w:val="000000" w:themeColor="text1"/>
          <w:sz w:val="22"/>
        </w:rPr>
        <w:t>.</w:t>
      </w:r>
    </w:p>
    <w:p w14:paraId="1BCE1E20" w14:textId="0982C53D" w:rsidR="002C161D" w:rsidRPr="00971206" w:rsidRDefault="00856798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BA58470">
        <w:rPr>
          <w:rFonts w:cs="Arial"/>
          <w:color w:val="000000" w:themeColor="text1"/>
          <w:sz w:val="22"/>
        </w:rPr>
        <w:lastRenderedPageBreak/>
        <w:t>Dealing with complex cases, such as adoptions, where liaison is required between outside agencies, the family and the prisoner</w:t>
      </w:r>
      <w:r w:rsidR="3F150AD3" w:rsidRPr="7BA58470">
        <w:rPr>
          <w:rFonts w:cs="Arial"/>
          <w:color w:val="000000" w:themeColor="text1"/>
          <w:sz w:val="22"/>
        </w:rPr>
        <w:t>.</w:t>
      </w:r>
    </w:p>
    <w:p w14:paraId="224AF756" w14:textId="0FFD9A1C" w:rsidR="00971206" w:rsidRPr="00971206" w:rsidRDefault="00971206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BA58470">
        <w:rPr>
          <w:rFonts w:cs="Arial"/>
          <w:color w:val="000000" w:themeColor="text1"/>
          <w:sz w:val="22"/>
        </w:rPr>
        <w:t>Collaborative working with all departments involved in promoting positive family contact</w:t>
      </w:r>
      <w:r w:rsidR="55D0E199" w:rsidRPr="7BA58470">
        <w:rPr>
          <w:rFonts w:cs="Arial"/>
          <w:color w:val="000000" w:themeColor="text1"/>
          <w:sz w:val="22"/>
        </w:rPr>
        <w:t>.</w:t>
      </w:r>
    </w:p>
    <w:p w14:paraId="37F33299" w14:textId="3E22F9C1" w:rsidR="002C161D" w:rsidRPr="00971206" w:rsidRDefault="000D3E79" w:rsidP="002C161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BA58470">
        <w:rPr>
          <w:rFonts w:cs="Arial"/>
          <w:color w:val="000000" w:themeColor="text1"/>
          <w:sz w:val="22"/>
        </w:rPr>
        <w:t xml:space="preserve">Responding to </w:t>
      </w:r>
      <w:r w:rsidR="008FE507" w:rsidRPr="7BA58470">
        <w:rPr>
          <w:rFonts w:cs="Arial"/>
          <w:color w:val="000000" w:themeColor="text1"/>
          <w:sz w:val="22"/>
        </w:rPr>
        <w:t>prisoners'</w:t>
      </w:r>
      <w:r w:rsidRPr="7BA58470">
        <w:rPr>
          <w:rFonts w:cs="Arial"/>
          <w:color w:val="000000" w:themeColor="text1"/>
          <w:sz w:val="22"/>
        </w:rPr>
        <w:t xml:space="preserve"> applications/complaints</w:t>
      </w:r>
      <w:r w:rsidR="7032AE80" w:rsidRPr="7BA58470">
        <w:rPr>
          <w:rFonts w:cs="Arial"/>
          <w:color w:val="000000" w:themeColor="text1"/>
          <w:sz w:val="22"/>
        </w:rPr>
        <w:t>.</w:t>
      </w:r>
    </w:p>
    <w:p w14:paraId="6DEDB4D8" w14:textId="6C13D9EA" w:rsidR="002C161D" w:rsidRPr="00971206" w:rsidRDefault="000D3E79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7BA58470">
        <w:rPr>
          <w:rFonts w:cs="Arial"/>
          <w:color w:val="000000" w:themeColor="text1"/>
          <w:sz w:val="22"/>
        </w:rPr>
        <w:t>Interview prisoners</w:t>
      </w:r>
      <w:r w:rsidR="0083219C">
        <w:rPr>
          <w:rFonts w:cs="Arial"/>
          <w:color w:val="000000" w:themeColor="text1"/>
          <w:sz w:val="22"/>
        </w:rPr>
        <w:t xml:space="preserve"> and conduct </w:t>
      </w:r>
      <w:r w:rsidR="00971206" w:rsidRPr="7BA58470">
        <w:rPr>
          <w:rFonts w:cs="Arial"/>
          <w:color w:val="000000" w:themeColor="text1"/>
          <w:sz w:val="22"/>
        </w:rPr>
        <w:t xml:space="preserve">focus groups or surveys </w:t>
      </w:r>
      <w:r w:rsidRPr="7BA58470">
        <w:rPr>
          <w:rFonts w:cs="Arial"/>
          <w:color w:val="000000" w:themeColor="text1"/>
          <w:sz w:val="22"/>
        </w:rPr>
        <w:t xml:space="preserve">to </w:t>
      </w:r>
      <w:r w:rsidR="00971206" w:rsidRPr="7BA58470">
        <w:rPr>
          <w:rFonts w:cs="Arial"/>
          <w:color w:val="000000" w:themeColor="text1"/>
          <w:sz w:val="22"/>
        </w:rPr>
        <w:t xml:space="preserve">ensure that the provider remains responsive to the </w:t>
      </w:r>
      <w:r w:rsidR="0A2E0DAF" w:rsidRPr="7BA58470">
        <w:rPr>
          <w:rFonts w:cs="Arial"/>
          <w:color w:val="000000" w:themeColor="text1"/>
          <w:sz w:val="22"/>
        </w:rPr>
        <w:t>establishment's</w:t>
      </w:r>
      <w:r w:rsidR="00971206" w:rsidRPr="7BA58470">
        <w:rPr>
          <w:rFonts w:cs="Arial"/>
          <w:color w:val="000000" w:themeColor="text1"/>
          <w:sz w:val="22"/>
        </w:rPr>
        <w:t xml:space="preserve"> population</w:t>
      </w:r>
      <w:r w:rsidRPr="7BA58470">
        <w:rPr>
          <w:rFonts w:cs="Arial"/>
          <w:color w:val="000000" w:themeColor="text1"/>
          <w:sz w:val="22"/>
        </w:rPr>
        <w:t xml:space="preserve"> need</w:t>
      </w:r>
      <w:r w:rsidR="264E9BDE" w:rsidRPr="7BA58470">
        <w:rPr>
          <w:rFonts w:cs="Arial"/>
          <w:color w:val="000000" w:themeColor="text1"/>
          <w:sz w:val="22"/>
        </w:rPr>
        <w:t>.</w:t>
      </w:r>
    </w:p>
    <w:p w14:paraId="5A67C2B0" w14:textId="36EA9748" w:rsidR="000D3E79" w:rsidRPr="00971206" w:rsidRDefault="00CC7C43" w:rsidP="7BA5847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7BA58470">
        <w:rPr>
          <w:rFonts w:cs="Arial"/>
          <w:color w:val="000000" w:themeColor="text1"/>
          <w:sz w:val="22"/>
        </w:rPr>
        <w:t>Support prisoners with complex family needs leading up to release</w:t>
      </w:r>
      <w:r w:rsidR="4CEB0E0C" w:rsidRPr="7BA58470">
        <w:rPr>
          <w:rFonts w:cs="Arial"/>
          <w:color w:val="000000" w:themeColor="text1"/>
          <w:sz w:val="22"/>
        </w:rPr>
        <w:t>.</w:t>
      </w:r>
    </w:p>
    <w:p w14:paraId="13E9C7D3" w14:textId="77777777" w:rsidR="00E316AA" w:rsidRPr="00971206" w:rsidRDefault="00E316AA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581828B" w14:textId="19EEFDE2" w:rsidR="002C161D" w:rsidRPr="00954602" w:rsidRDefault="00E316AA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D5DC662" w14:textId="2064987F" w:rsidR="002C161D" w:rsidRPr="002C161D" w:rsidRDefault="00386106" w:rsidP="725221C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725221CC">
        <w:rPr>
          <w:rFonts w:cs="Arial"/>
          <w:b/>
          <w:bCs/>
          <w:color w:val="000000" w:themeColor="text1"/>
        </w:rPr>
        <w:t>Support for Secure Video Calls</w:t>
      </w:r>
    </w:p>
    <w:p w14:paraId="3A14A0C1" w14:textId="34EA942A" w:rsidR="00E316AA" w:rsidRPr="002656EB" w:rsidRDefault="006708B0" w:rsidP="00E316A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7BA58470">
        <w:rPr>
          <w:rFonts w:cs="Arial"/>
          <w:color w:val="000000" w:themeColor="text1"/>
        </w:rPr>
        <w:t>HMP Cardiff</w:t>
      </w:r>
      <w:r w:rsidR="002C161D" w:rsidRPr="7BA58470">
        <w:rPr>
          <w:rFonts w:cs="Arial"/>
          <w:color w:val="000000" w:themeColor="text1"/>
        </w:rPr>
        <w:t xml:space="preserve"> Requirements for Secure Video Calls</w:t>
      </w:r>
    </w:p>
    <w:p w14:paraId="26DE2B8C" w14:textId="7EC15B01" w:rsidR="00E316AA" w:rsidRPr="002656EB" w:rsidRDefault="000D4D43" w:rsidP="479917C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79917C5">
        <w:rPr>
          <w:rFonts w:cs="Arial"/>
          <w:color w:val="000000" w:themeColor="text1"/>
          <w:sz w:val="22"/>
        </w:rPr>
        <w:t xml:space="preserve">Provide support for prisoners who have contact with authorities regarding family matters through secure video calls ensuring the </w:t>
      </w:r>
      <w:r w:rsidR="00266C15" w:rsidRPr="479917C5">
        <w:rPr>
          <w:rFonts w:cs="Arial"/>
          <w:color w:val="000000" w:themeColor="text1"/>
          <w:sz w:val="22"/>
        </w:rPr>
        <w:t>safeguarding</w:t>
      </w:r>
      <w:r w:rsidRPr="479917C5">
        <w:rPr>
          <w:rFonts w:cs="Arial"/>
          <w:color w:val="000000" w:themeColor="text1"/>
          <w:sz w:val="22"/>
        </w:rPr>
        <w:t xml:space="preserve"> of the individual</w:t>
      </w:r>
      <w:r w:rsidR="689CE412" w:rsidRPr="479917C5">
        <w:rPr>
          <w:rFonts w:cs="Arial"/>
          <w:color w:val="000000" w:themeColor="text1"/>
          <w:sz w:val="22"/>
        </w:rPr>
        <w:t>.</w:t>
      </w:r>
    </w:p>
    <w:p w14:paraId="186F74C4" w14:textId="3F5E271D" w:rsidR="00005FFA" w:rsidRPr="0083219C" w:rsidRDefault="00E316AA" w:rsidP="0083219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656EB">
        <w:rPr>
          <w:rFonts w:cs="Arial"/>
          <w:color w:val="000000"/>
          <w:sz w:val="22"/>
        </w:rPr>
        <w:t xml:space="preserve">Average 2 per week. </w:t>
      </w:r>
      <w:r w:rsidR="002C161D" w:rsidRPr="002656EB">
        <w:rPr>
          <w:rFonts w:cs="Arial"/>
          <w:color w:val="000000"/>
          <w:sz w:val="22"/>
        </w:rPr>
        <w:t xml:space="preserve"> </w:t>
      </w:r>
    </w:p>
    <w:p w14:paraId="02386022" w14:textId="1A0F4793" w:rsidR="00005FFA" w:rsidRDefault="007F1888" w:rsidP="255718CC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 w:themeColor="text1"/>
          <w:sz w:val="22"/>
        </w:rPr>
      </w:pPr>
      <w:r w:rsidRPr="255718CC">
        <w:rPr>
          <w:rFonts w:cs="Arial"/>
          <w:color w:val="000000" w:themeColor="text1"/>
          <w:sz w:val="22"/>
        </w:rPr>
        <w:t>Providing support to families with Naloxone training</w:t>
      </w:r>
      <w:r w:rsidR="67012EFC" w:rsidRPr="255718CC">
        <w:rPr>
          <w:rFonts w:cs="Arial"/>
          <w:color w:val="000000" w:themeColor="text1"/>
          <w:sz w:val="22"/>
        </w:rPr>
        <w:t>.</w:t>
      </w:r>
    </w:p>
    <w:p w14:paraId="5739832E" w14:textId="7831E5A8" w:rsidR="0083219C" w:rsidRDefault="0083219C" w:rsidP="0083219C">
      <w:pPr>
        <w:spacing w:after="0"/>
        <w:jc w:val="both"/>
        <w:rPr>
          <w:rFonts w:cs="Arial"/>
          <w:color w:val="000000" w:themeColor="text1"/>
        </w:rPr>
      </w:pPr>
    </w:p>
    <w:p w14:paraId="2D4446A2" w14:textId="2F567E35" w:rsidR="0083219C" w:rsidRDefault="0083219C" w:rsidP="0083219C">
      <w:pPr>
        <w:spacing w:after="0"/>
        <w:jc w:val="both"/>
        <w:rPr>
          <w:rFonts w:cs="Arial"/>
          <w:color w:val="000000" w:themeColor="text1"/>
        </w:rPr>
      </w:pPr>
    </w:p>
    <w:p w14:paraId="51A91306" w14:textId="77777777" w:rsidR="0083219C" w:rsidRDefault="0083219C" w:rsidP="0083219C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  <w:r>
        <w:rPr>
          <w:rFonts w:eastAsia="Arial" w:cs="Arial"/>
          <w:b/>
          <w:bCs/>
          <w:color w:val="000000"/>
          <w:sz w:val="22"/>
          <w:u w:val="single"/>
        </w:rPr>
        <w:t>Optional Services</w:t>
      </w:r>
    </w:p>
    <w:p w14:paraId="5E4BC151" w14:textId="77777777" w:rsidR="0083219C" w:rsidRDefault="0083219C" w:rsidP="0083219C">
      <w:pPr>
        <w:pStyle w:val="ListParagraph"/>
        <w:autoSpaceDE w:val="0"/>
        <w:autoSpaceDN w:val="0"/>
        <w:adjustRightInd w:val="0"/>
        <w:spacing w:after="0"/>
        <w:jc w:val="center"/>
        <w:rPr>
          <w:rFonts w:eastAsia="Arial" w:cs="Arial"/>
          <w:b/>
          <w:bCs/>
          <w:color w:val="000000"/>
          <w:sz w:val="22"/>
          <w:u w:val="single"/>
        </w:rPr>
      </w:pPr>
    </w:p>
    <w:p w14:paraId="1B442F19" w14:textId="77777777" w:rsidR="0083219C" w:rsidRDefault="0083219C" w:rsidP="0083219C">
      <w:pPr>
        <w:autoSpaceDE w:val="0"/>
        <w:autoSpaceDN w:val="0"/>
        <w:adjustRightInd w:val="0"/>
        <w:spacing w:after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None</w:t>
      </w:r>
    </w:p>
    <w:p w14:paraId="24348A6D" w14:textId="77777777" w:rsidR="0083219C" w:rsidRPr="0083219C" w:rsidRDefault="0083219C" w:rsidP="0083219C">
      <w:pPr>
        <w:spacing w:after="0"/>
        <w:jc w:val="both"/>
        <w:rPr>
          <w:rFonts w:cs="Arial"/>
          <w:color w:val="000000" w:themeColor="text1"/>
        </w:rPr>
      </w:pPr>
    </w:p>
    <w:p w14:paraId="32BCFAD5" w14:textId="0142A2E8" w:rsidR="00005FFA" w:rsidRPr="004D006F" w:rsidRDefault="00005FFA" w:rsidP="255718CC">
      <w:pPr>
        <w:pStyle w:val="Text"/>
        <w:rPr>
          <w:i/>
          <w:iCs/>
          <w:color w:val="FF0000"/>
          <w:szCs w:val="22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FA0C" w14:textId="77777777" w:rsidR="002C2067" w:rsidRDefault="002C2067">
      <w:r>
        <w:separator/>
      </w:r>
    </w:p>
  </w:endnote>
  <w:endnote w:type="continuationSeparator" w:id="0">
    <w:p w14:paraId="1CFEC9FE" w14:textId="77777777" w:rsidR="002C2067" w:rsidRDefault="002C2067">
      <w:r>
        <w:continuationSeparator/>
      </w:r>
    </w:p>
  </w:endnote>
  <w:endnote w:type="continuationNotice" w:id="1">
    <w:p w14:paraId="5D95418C" w14:textId="77777777" w:rsidR="002C2067" w:rsidRDefault="002C20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427C2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427C2">
                      <w:rPr>
                        <w:noProof/>
                      </w:rPr>
                      <w:t>8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2656EB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F7CF" w14:textId="77777777" w:rsidR="002C2067" w:rsidRDefault="002C2067">
      <w:r>
        <w:separator/>
      </w:r>
    </w:p>
  </w:footnote>
  <w:footnote w:type="continuationSeparator" w:id="0">
    <w:p w14:paraId="4E681399" w14:textId="77777777" w:rsidR="002C2067" w:rsidRDefault="002C2067">
      <w:r>
        <w:continuationSeparator/>
      </w:r>
    </w:p>
  </w:footnote>
  <w:footnote w:type="continuationNotice" w:id="1">
    <w:p w14:paraId="5C66943F" w14:textId="77777777" w:rsidR="002C2067" w:rsidRDefault="002C20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4654571"/>
    <w:multiLevelType w:val="hybridMultilevel"/>
    <w:tmpl w:val="82BCC44A"/>
    <w:lvl w:ilvl="0" w:tplc="CCF4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2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C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87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CE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27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9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2D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48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602F"/>
    <w:multiLevelType w:val="hybridMultilevel"/>
    <w:tmpl w:val="5508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F74C2"/>
    <w:multiLevelType w:val="hybridMultilevel"/>
    <w:tmpl w:val="16C85A22"/>
    <w:lvl w:ilvl="0" w:tplc="2A92A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45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89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2F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6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03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227C5B"/>
    <w:multiLevelType w:val="hybridMultilevel"/>
    <w:tmpl w:val="F398BC16"/>
    <w:lvl w:ilvl="0" w:tplc="3EB87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E8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61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8F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8B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C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D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9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801C4E"/>
    <w:multiLevelType w:val="hybridMultilevel"/>
    <w:tmpl w:val="1408D74C"/>
    <w:lvl w:ilvl="0" w:tplc="1F54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AA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00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6E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2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8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2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8A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2E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1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504512232">
    <w:abstractNumId w:val="37"/>
  </w:num>
  <w:num w:numId="2" w16cid:durableId="1712152466">
    <w:abstractNumId w:val="39"/>
  </w:num>
  <w:num w:numId="3" w16cid:durableId="574053868">
    <w:abstractNumId w:val="27"/>
  </w:num>
  <w:num w:numId="4" w16cid:durableId="700859205">
    <w:abstractNumId w:val="18"/>
  </w:num>
  <w:num w:numId="5" w16cid:durableId="1179537772">
    <w:abstractNumId w:val="10"/>
  </w:num>
  <w:num w:numId="6" w16cid:durableId="1305238923">
    <w:abstractNumId w:val="12"/>
  </w:num>
  <w:num w:numId="7" w16cid:durableId="950668391">
    <w:abstractNumId w:val="13"/>
  </w:num>
  <w:num w:numId="8" w16cid:durableId="613828663">
    <w:abstractNumId w:val="5"/>
  </w:num>
  <w:num w:numId="9" w16cid:durableId="2005427697">
    <w:abstractNumId w:val="23"/>
  </w:num>
  <w:num w:numId="10" w16cid:durableId="1394507136">
    <w:abstractNumId w:val="6"/>
  </w:num>
  <w:num w:numId="11" w16cid:durableId="1123617808">
    <w:abstractNumId w:val="38"/>
  </w:num>
  <w:num w:numId="12" w16cid:durableId="544100872">
    <w:abstractNumId w:val="35"/>
  </w:num>
  <w:num w:numId="13" w16cid:durableId="410124625">
    <w:abstractNumId w:val="17"/>
  </w:num>
  <w:num w:numId="14" w16cid:durableId="7571395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359054">
    <w:abstractNumId w:val="15"/>
  </w:num>
  <w:num w:numId="16" w16cid:durableId="3059334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898341">
    <w:abstractNumId w:val="1"/>
  </w:num>
  <w:num w:numId="18" w16cid:durableId="287320152">
    <w:abstractNumId w:val="14"/>
  </w:num>
  <w:num w:numId="19" w16cid:durableId="37515428">
    <w:abstractNumId w:val="0"/>
  </w:num>
  <w:num w:numId="20" w16cid:durableId="2096241622">
    <w:abstractNumId w:val="2"/>
  </w:num>
  <w:num w:numId="21" w16cid:durableId="1138258300">
    <w:abstractNumId w:val="32"/>
  </w:num>
  <w:num w:numId="22" w16cid:durableId="897783551">
    <w:abstractNumId w:val="40"/>
  </w:num>
  <w:num w:numId="23" w16cid:durableId="708995800">
    <w:abstractNumId w:val="7"/>
    <w:lvlOverride w:ilvl="0">
      <w:startOverride w:val="1"/>
    </w:lvlOverride>
  </w:num>
  <w:num w:numId="24" w16cid:durableId="920218170">
    <w:abstractNumId w:val="3"/>
  </w:num>
  <w:num w:numId="25" w16cid:durableId="1012151514">
    <w:abstractNumId w:val="24"/>
  </w:num>
  <w:num w:numId="26" w16cid:durableId="165174298">
    <w:abstractNumId w:val="20"/>
  </w:num>
  <w:num w:numId="27" w16cid:durableId="354580964">
    <w:abstractNumId w:val="25"/>
  </w:num>
  <w:num w:numId="28" w16cid:durableId="171728864">
    <w:abstractNumId w:val="4"/>
  </w:num>
  <w:num w:numId="29" w16cid:durableId="99380892">
    <w:abstractNumId w:val="16"/>
  </w:num>
  <w:num w:numId="30" w16cid:durableId="563415851">
    <w:abstractNumId w:val="36"/>
  </w:num>
  <w:num w:numId="31" w16cid:durableId="1028338009">
    <w:abstractNumId w:val="8"/>
  </w:num>
  <w:num w:numId="32" w16cid:durableId="1559633103">
    <w:abstractNumId w:val="31"/>
  </w:num>
  <w:num w:numId="33" w16cid:durableId="2035300136">
    <w:abstractNumId w:val="22"/>
  </w:num>
  <w:num w:numId="34" w16cid:durableId="871307227">
    <w:abstractNumId w:val="19"/>
  </w:num>
  <w:num w:numId="35" w16cid:durableId="1412893162">
    <w:abstractNumId w:val="29"/>
  </w:num>
  <w:num w:numId="36" w16cid:durableId="600798813">
    <w:abstractNumId w:val="11"/>
  </w:num>
  <w:num w:numId="37" w16cid:durableId="1907644432">
    <w:abstractNumId w:val="9"/>
  </w:num>
  <w:num w:numId="38" w16cid:durableId="252974690">
    <w:abstractNumId w:val="34"/>
  </w:num>
  <w:num w:numId="39" w16cid:durableId="755906277">
    <w:abstractNumId w:val="28"/>
  </w:num>
  <w:num w:numId="40" w16cid:durableId="782531634">
    <w:abstractNumId w:val="30"/>
  </w:num>
  <w:num w:numId="41" w16cid:durableId="371072721">
    <w:abstractNumId w:val="26"/>
  </w:num>
  <w:num w:numId="42" w16cid:durableId="1244073023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3E79"/>
    <w:rsid w:val="000D4D43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49A5"/>
    <w:rsid w:val="001C7A03"/>
    <w:rsid w:val="001D2C89"/>
    <w:rsid w:val="001D407D"/>
    <w:rsid w:val="001E240A"/>
    <w:rsid w:val="001E4A1F"/>
    <w:rsid w:val="001E5662"/>
    <w:rsid w:val="001E6157"/>
    <w:rsid w:val="001F0762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56EB"/>
    <w:rsid w:val="0026625A"/>
    <w:rsid w:val="00266C15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2067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5CB"/>
    <w:rsid w:val="0034092D"/>
    <w:rsid w:val="00340D5B"/>
    <w:rsid w:val="00352112"/>
    <w:rsid w:val="003545DA"/>
    <w:rsid w:val="003573E1"/>
    <w:rsid w:val="003578EA"/>
    <w:rsid w:val="00362C91"/>
    <w:rsid w:val="0036485F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0E0C"/>
    <w:rsid w:val="003E21FD"/>
    <w:rsid w:val="003E5002"/>
    <w:rsid w:val="003F0469"/>
    <w:rsid w:val="003F3D78"/>
    <w:rsid w:val="003F6D2C"/>
    <w:rsid w:val="00403759"/>
    <w:rsid w:val="004044EE"/>
    <w:rsid w:val="00407EF9"/>
    <w:rsid w:val="00413531"/>
    <w:rsid w:val="004325B7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A5E8E"/>
    <w:rsid w:val="004B6BA6"/>
    <w:rsid w:val="004C142C"/>
    <w:rsid w:val="004C52CD"/>
    <w:rsid w:val="004D006F"/>
    <w:rsid w:val="004D5F05"/>
    <w:rsid w:val="004E79A7"/>
    <w:rsid w:val="004F1EA1"/>
    <w:rsid w:val="004F3F23"/>
    <w:rsid w:val="00505C73"/>
    <w:rsid w:val="00512587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3F19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08B0"/>
    <w:rsid w:val="00677664"/>
    <w:rsid w:val="00690ECE"/>
    <w:rsid w:val="00690FAD"/>
    <w:rsid w:val="006A583F"/>
    <w:rsid w:val="006A78B0"/>
    <w:rsid w:val="006B1F0D"/>
    <w:rsid w:val="006B7C08"/>
    <w:rsid w:val="006C1A1D"/>
    <w:rsid w:val="006C1C64"/>
    <w:rsid w:val="006E2AE9"/>
    <w:rsid w:val="006E3970"/>
    <w:rsid w:val="006E4E3E"/>
    <w:rsid w:val="006E5E9B"/>
    <w:rsid w:val="006E6744"/>
    <w:rsid w:val="006F72F5"/>
    <w:rsid w:val="00702B82"/>
    <w:rsid w:val="007034D8"/>
    <w:rsid w:val="007035E8"/>
    <w:rsid w:val="00704362"/>
    <w:rsid w:val="007047EF"/>
    <w:rsid w:val="00704E7B"/>
    <w:rsid w:val="00711CF3"/>
    <w:rsid w:val="00715D0C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0498"/>
    <w:rsid w:val="007C4ADA"/>
    <w:rsid w:val="007C7960"/>
    <w:rsid w:val="007D0A4B"/>
    <w:rsid w:val="007D2684"/>
    <w:rsid w:val="007E0632"/>
    <w:rsid w:val="007E717B"/>
    <w:rsid w:val="007F1888"/>
    <w:rsid w:val="00806690"/>
    <w:rsid w:val="008201CB"/>
    <w:rsid w:val="00823328"/>
    <w:rsid w:val="008247E6"/>
    <w:rsid w:val="00830A1E"/>
    <w:rsid w:val="008310B6"/>
    <w:rsid w:val="0083219C"/>
    <w:rsid w:val="00832765"/>
    <w:rsid w:val="008421F2"/>
    <w:rsid w:val="00843194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56798"/>
    <w:rsid w:val="00866036"/>
    <w:rsid w:val="00867B1C"/>
    <w:rsid w:val="00884AAB"/>
    <w:rsid w:val="00886ABC"/>
    <w:rsid w:val="00887F3B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C6F54"/>
    <w:rsid w:val="008D0894"/>
    <w:rsid w:val="008D1BC6"/>
    <w:rsid w:val="008D4745"/>
    <w:rsid w:val="008D6283"/>
    <w:rsid w:val="008E4615"/>
    <w:rsid w:val="008E6A6A"/>
    <w:rsid w:val="008F39BD"/>
    <w:rsid w:val="008F42A2"/>
    <w:rsid w:val="008F4EB4"/>
    <w:rsid w:val="008FE507"/>
    <w:rsid w:val="00902C80"/>
    <w:rsid w:val="00920E7F"/>
    <w:rsid w:val="0092100C"/>
    <w:rsid w:val="009264B8"/>
    <w:rsid w:val="0093409A"/>
    <w:rsid w:val="0093574D"/>
    <w:rsid w:val="00940717"/>
    <w:rsid w:val="009427C2"/>
    <w:rsid w:val="00944E98"/>
    <w:rsid w:val="00950487"/>
    <w:rsid w:val="0095184B"/>
    <w:rsid w:val="00954602"/>
    <w:rsid w:val="00962846"/>
    <w:rsid w:val="00967F22"/>
    <w:rsid w:val="00971206"/>
    <w:rsid w:val="00971C19"/>
    <w:rsid w:val="0097399B"/>
    <w:rsid w:val="009740A6"/>
    <w:rsid w:val="0098164B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0296"/>
    <w:rsid w:val="00A12A7B"/>
    <w:rsid w:val="00A14192"/>
    <w:rsid w:val="00A15923"/>
    <w:rsid w:val="00A15D4E"/>
    <w:rsid w:val="00A20074"/>
    <w:rsid w:val="00A2130C"/>
    <w:rsid w:val="00A214E5"/>
    <w:rsid w:val="00A2550D"/>
    <w:rsid w:val="00A25804"/>
    <w:rsid w:val="00A26D3A"/>
    <w:rsid w:val="00A30A60"/>
    <w:rsid w:val="00A30F88"/>
    <w:rsid w:val="00A333E7"/>
    <w:rsid w:val="00A36BC9"/>
    <w:rsid w:val="00A454C9"/>
    <w:rsid w:val="00A5482B"/>
    <w:rsid w:val="00A57D8B"/>
    <w:rsid w:val="00A62FC0"/>
    <w:rsid w:val="00A664EC"/>
    <w:rsid w:val="00A66FF2"/>
    <w:rsid w:val="00A73C98"/>
    <w:rsid w:val="00A74837"/>
    <w:rsid w:val="00A75FFF"/>
    <w:rsid w:val="00A7630E"/>
    <w:rsid w:val="00A76F72"/>
    <w:rsid w:val="00A80131"/>
    <w:rsid w:val="00A817E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2445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02FC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04CD"/>
    <w:rsid w:val="00B61A6E"/>
    <w:rsid w:val="00B62CC7"/>
    <w:rsid w:val="00B6489F"/>
    <w:rsid w:val="00B67D4F"/>
    <w:rsid w:val="00B715C2"/>
    <w:rsid w:val="00B85B01"/>
    <w:rsid w:val="00B86E30"/>
    <w:rsid w:val="00B91995"/>
    <w:rsid w:val="00B92CD9"/>
    <w:rsid w:val="00B94246"/>
    <w:rsid w:val="00BA15A2"/>
    <w:rsid w:val="00BA3CB0"/>
    <w:rsid w:val="00BA7449"/>
    <w:rsid w:val="00BB50AC"/>
    <w:rsid w:val="00BB648E"/>
    <w:rsid w:val="00BB68A0"/>
    <w:rsid w:val="00BC30EC"/>
    <w:rsid w:val="00BD2558"/>
    <w:rsid w:val="00BD427A"/>
    <w:rsid w:val="00BE3992"/>
    <w:rsid w:val="00BE70EE"/>
    <w:rsid w:val="00BF7117"/>
    <w:rsid w:val="00C026BF"/>
    <w:rsid w:val="00C034EA"/>
    <w:rsid w:val="00C060F5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23D"/>
    <w:rsid w:val="00C9053F"/>
    <w:rsid w:val="00C91ADE"/>
    <w:rsid w:val="00C97627"/>
    <w:rsid w:val="00C97E15"/>
    <w:rsid w:val="00CA0D5D"/>
    <w:rsid w:val="00CA1B62"/>
    <w:rsid w:val="00CA2228"/>
    <w:rsid w:val="00CA4912"/>
    <w:rsid w:val="00CB04B6"/>
    <w:rsid w:val="00CC0CEB"/>
    <w:rsid w:val="00CC7C43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65C2"/>
    <w:rsid w:val="00D573AE"/>
    <w:rsid w:val="00D62340"/>
    <w:rsid w:val="00D678E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1C43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16AA"/>
    <w:rsid w:val="00E32DA8"/>
    <w:rsid w:val="00E34C1F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1E7C"/>
    <w:rsid w:val="00ED20FB"/>
    <w:rsid w:val="00ED3072"/>
    <w:rsid w:val="00ED6930"/>
    <w:rsid w:val="00EE35E5"/>
    <w:rsid w:val="00EE457E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45E7B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E4899"/>
    <w:rsid w:val="00FF2303"/>
    <w:rsid w:val="00FF3391"/>
    <w:rsid w:val="00FF6BBB"/>
    <w:rsid w:val="0465E140"/>
    <w:rsid w:val="055EB982"/>
    <w:rsid w:val="061F13C7"/>
    <w:rsid w:val="081ACBCC"/>
    <w:rsid w:val="0827171D"/>
    <w:rsid w:val="08EC2DF4"/>
    <w:rsid w:val="0A2E0DAF"/>
    <w:rsid w:val="0BFF703A"/>
    <w:rsid w:val="0E57AED4"/>
    <w:rsid w:val="0F08DF3D"/>
    <w:rsid w:val="0F18E9ED"/>
    <w:rsid w:val="11732C61"/>
    <w:rsid w:val="1217048A"/>
    <w:rsid w:val="145A1A42"/>
    <w:rsid w:val="1788C4B9"/>
    <w:rsid w:val="179E4A52"/>
    <w:rsid w:val="18339857"/>
    <w:rsid w:val="189088B3"/>
    <w:rsid w:val="19DD3028"/>
    <w:rsid w:val="1B392580"/>
    <w:rsid w:val="1BDF6E8B"/>
    <w:rsid w:val="1D08066D"/>
    <w:rsid w:val="1D950D62"/>
    <w:rsid w:val="1DEF5B1D"/>
    <w:rsid w:val="1E0276A6"/>
    <w:rsid w:val="1F96B1FF"/>
    <w:rsid w:val="223B8143"/>
    <w:rsid w:val="23D05BED"/>
    <w:rsid w:val="25239E88"/>
    <w:rsid w:val="25528B4D"/>
    <w:rsid w:val="255718CC"/>
    <w:rsid w:val="25A51AFA"/>
    <w:rsid w:val="264E9BDE"/>
    <w:rsid w:val="268F255A"/>
    <w:rsid w:val="270BC4FD"/>
    <w:rsid w:val="29118FBC"/>
    <w:rsid w:val="2C60F8F0"/>
    <w:rsid w:val="2E04916F"/>
    <w:rsid w:val="2E0D9826"/>
    <w:rsid w:val="2F6182FB"/>
    <w:rsid w:val="2FEC6023"/>
    <w:rsid w:val="3068D375"/>
    <w:rsid w:val="315F32EC"/>
    <w:rsid w:val="36B6DE59"/>
    <w:rsid w:val="38579BD8"/>
    <w:rsid w:val="3A163A5D"/>
    <w:rsid w:val="3A41EAF8"/>
    <w:rsid w:val="3AEDAA65"/>
    <w:rsid w:val="3D17370F"/>
    <w:rsid w:val="3F150AD3"/>
    <w:rsid w:val="3F349C4A"/>
    <w:rsid w:val="3FFD600E"/>
    <w:rsid w:val="409D7EF8"/>
    <w:rsid w:val="415EFC5F"/>
    <w:rsid w:val="429A2754"/>
    <w:rsid w:val="450FF350"/>
    <w:rsid w:val="479917C5"/>
    <w:rsid w:val="47E485D5"/>
    <w:rsid w:val="482FAD8D"/>
    <w:rsid w:val="489BFA53"/>
    <w:rsid w:val="497CB599"/>
    <w:rsid w:val="4A10A846"/>
    <w:rsid w:val="4A84D12C"/>
    <w:rsid w:val="4AACF7A5"/>
    <w:rsid w:val="4C211D71"/>
    <w:rsid w:val="4CA5AB32"/>
    <w:rsid w:val="4CEB0E0C"/>
    <w:rsid w:val="4D526BBE"/>
    <w:rsid w:val="4E3BED25"/>
    <w:rsid w:val="50F412B0"/>
    <w:rsid w:val="511925E1"/>
    <w:rsid w:val="528BA2DB"/>
    <w:rsid w:val="52E712FF"/>
    <w:rsid w:val="5306230D"/>
    <w:rsid w:val="54535A6E"/>
    <w:rsid w:val="554E3931"/>
    <w:rsid w:val="55AED75A"/>
    <w:rsid w:val="55D0E199"/>
    <w:rsid w:val="56733E91"/>
    <w:rsid w:val="572D8381"/>
    <w:rsid w:val="57A8591B"/>
    <w:rsid w:val="5B1066BD"/>
    <w:rsid w:val="5B351F9E"/>
    <w:rsid w:val="5B652397"/>
    <w:rsid w:val="5BC67BC3"/>
    <w:rsid w:val="5C6297E1"/>
    <w:rsid w:val="5CBBB3D5"/>
    <w:rsid w:val="5E6CC060"/>
    <w:rsid w:val="5F0404BE"/>
    <w:rsid w:val="5FB861F1"/>
    <w:rsid w:val="601822F2"/>
    <w:rsid w:val="63B2C3EA"/>
    <w:rsid w:val="63BBC076"/>
    <w:rsid w:val="64374C63"/>
    <w:rsid w:val="6472AD7B"/>
    <w:rsid w:val="66FCEF4F"/>
    <w:rsid w:val="67012EFC"/>
    <w:rsid w:val="68541294"/>
    <w:rsid w:val="689CE412"/>
    <w:rsid w:val="68B7ED2F"/>
    <w:rsid w:val="699B16D4"/>
    <w:rsid w:val="6B81D35D"/>
    <w:rsid w:val="6DF9497A"/>
    <w:rsid w:val="7032AE80"/>
    <w:rsid w:val="70E7510B"/>
    <w:rsid w:val="710ADF37"/>
    <w:rsid w:val="725221CC"/>
    <w:rsid w:val="72A04034"/>
    <w:rsid w:val="73B8EADE"/>
    <w:rsid w:val="7418650D"/>
    <w:rsid w:val="745FBA4B"/>
    <w:rsid w:val="74879B32"/>
    <w:rsid w:val="74B60CFA"/>
    <w:rsid w:val="76D65383"/>
    <w:rsid w:val="772F97B5"/>
    <w:rsid w:val="794D5DEF"/>
    <w:rsid w:val="7BA58470"/>
    <w:rsid w:val="7F8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7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6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8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1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9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9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9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9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9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9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2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2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2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2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2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2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2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2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2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2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4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4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4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4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5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6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6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6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6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10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7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7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7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7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8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8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8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20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1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2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3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4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152D8-B0E1-4E6D-BAFB-0E267202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775F6-FAA5-446C-AAFB-8A1FDC21D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4</TotalTime>
  <Pages>5</Pages>
  <Words>993</Words>
  <Characters>5793</Characters>
  <Application>Microsoft Office Word</Application>
  <DocSecurity>0</DocSecurity>
  <Lines>48</Lines>
  <Paragraphs>13</Paragraphs>
  <ScaleCrop>false</ScaleCrop>
  <Manager>Ministry of Justice</Manager>
  <Company>Ministry of Justice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22</cp:revision>
  <cp:lastPrinted>2021-11-29T15:24:00Z</cp:lastPrinted>
  <dcterms:created xsi:type="dcterms:W3CDTF">2021-12-16T11:14:00Z</dcterms:created>
  <dcterms:modified xsi:type="dcterms:W3CDTF">2022-06-14T10:08:00Z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