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15C904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37759">
              <w:rPr>
                <w:rFonts w:ascii="Arial" w:hAnsi="Arial" w:cs="Arial"/>
                <w:b/>
                <w:sz w:val="22"/>
              </w:rPr>
              <w:t>836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9F059F0" w:rsidR="004E4BD7" w:rsidRDefault="008A440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37759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9BA6103" w:rsidR="005C6E7D" w:rsidRDefault="00F3775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29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2FDFC957" w14:textId="77777777" w:rsidR="00F37759" w:rsidRPr="00F37759" w:rsidRDefault="00A53652" w:rsidP="00F377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F37759">
        <w:rPr>
          <w:rFonts w:ascii="Arial" w:hAnsi="Arial" w:cs="Arial"/>
          <w:b/>
        </w:rPr>
        <w:t xml:space="preserve">836 </w:t>
      </w:r>
      <w:r w:rsidR="00F37759" w:rsidRPr="00F37759">
        <w:rPr>
          <w:rFonts w:ascii="Arial" w:hAnsi="Arial" w:cs="Arial"/>
          <w:b/>
        </w:rPr>
        <w:t xml:space="preserve">Refinement of the Expressway concept and support to the </w:t>
      </w:r>
    </w:p>
    <w:p w14:paraId="4AEB1F58" w14:textId="373BE560" w:rsidR="00627D44" w:rsidRDefault="00F37759" w:rsidP="00F37759">
      <w:pPr>
        <w:jc w:val="center"/>
        <w:rPr>
          <w:rFonts w:ascii="Arial" w:hAnsi="Arial" w:cs="Arial"/>
          <w:b/>
        </w:rPr>
      </w:pPr>
      <w:r w:rsidRPr="00F37759">
        <w:rPr>
          <w:rFonts w:ascii="Arial" w:hAnsi="Arial" w:cs="Arial"/>
          <w:b/>
        </w:rPr>
        <w:t>application of Digital Roads to our busiest A roads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86862E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37759">
            <w:rPr>
              <w:rStyle w:val="Style1"/>
            </w:rPr>
            <w:t>25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8EB86F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37759">
            <w:rPr>
              <w:rStyle w:val="Style2"/>
            </w:rPr>
            <w:t>29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37759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338888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37759">
        <w:rPr>
          <w:rFonts w:ascii="Arial" w:hAnsi="Arial" w:cs="Arial"/>
          <w:b/>
        </w:rPr>
        <w:t>249,670.90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5EA2F84" w:rsidR="00627D44" w:rsidRPr="00627D44" w:rsidRDefault="0051021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 is</w:t>
      </w:r>
      <w:bookmarkStart w:id="13" w:name="_GoBack"/>
      <w:bookmarkEnd w:id="13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DE74372" w:rsidR="00727813" w:rsidRDefault="0051021B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1F9C3B3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F37759">
              <w:rPr>
                <w:rFonts w:ascii="Arial" w:hAnsi="Arial" w:cs="Arial"/>
              </w:rPr>
              <w:t>836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E548C9E" w:rsidR="00627D44" w:rsidRPr="00627D44" w:rsidRDefault="00F3775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5618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81831BA" w:rsidR="00627D44" w:rsidRPr="00627D44" w:rsidRDefault="00F37759" w:rsidP="00727813">
            <w:pPr>
              <w:rPr>
                <w:rFonts w:ascii="Arial" w:hAnsi="Arial" w:cs="Arial"/>
              </w:rPr>
            </w:pPr>
            <w:bookmarkStart w:id="22" w:name="bkCostCentre"/>
            <w:r w:rsidRPr="00F37759">
              <w:rPr>
                <w:rFonts w:ascii="Arial" w:hAnsi="Arial" w:cs="Arial"/>
              </w:rPr>
              <w:t>602336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0309B" w14:textId="77777777" w:rsidR="008A4400" w:rsidRDefault="008A4400">
      <w:r>
        <w:separator/>
      </w:r>
    </w:p>
  </w:endnote>
  <w:endnote w:type="continuationSeparator" w:id="0">
    <w:p w14:paraId="7DAAD3D6" w14:textId="77777777" w:rsidR="008A4400" w:rsidRDefault="008A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A440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54ABE" w14:textId="77777777" w:rsidR="008A4400" w:rsidRDefault="008A4400">
      <w:r>
        <w:separator/>
      </w:r>
    </w:p>
  </w:footnote>
  <w:footnote w:type="continuationSeparator" w:id="0">
    <w:p w14:paraId="64476E87" w14:textId="77777777" w:rsidR="008A4400" w:rsidRDefault="008A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021B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A4400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37759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DF3CF7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BA99-99CD-446B-BA78-D9488C12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2019-04-29T14:07:00Z</dcterms:created>
  <dcterms:modified xsi:type="dcterms:W3CDTF">2019-04-29T14:07:00Z</dcterms:modified>
</cp:coreProperties>
</file>