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97A44A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73F4F">
              <w:rPr>
                <w:rFonts w:ascii="Arial" w:hAnsi="Arial" w:cs="Arial"/>
                <w:b/>
                <w:sz w:val="22"/>
              </w:rPr>
              <w:t>871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D1326A6" w:rsidR="004E4BD7" w:rsidRDefault="008F022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73F4F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4AE44B9" w:rsidR="005C6E7D" w:rsidRDefault="00173F4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8FA6E46" w:rsidR="00627D44" w:rsidRDefault="00173F4F" w:rsidP="00A53652">
      <w:pPr>
        <w:jc w:val="center"/>
        <w:rPr>
          <w:rFonts w:ascii="Arial" w:hAnsi="Arial" w:cs="Arial"/>
          <w:b/>
        </w:rPr>
      </w:pPr>
      <w:r w:rsidRPr="00173F4F">
        <w:rPr>
          <w:rFonts w:ascii="Arial" w:hAnsi="Arial" w:cs="Arial"/>
          <w:b/>
        </w:rPr>
        <w:t>1-871 Customer Relationship Management (CRM) System Training and Process Review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13A025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73F4F">
            <w:rPr>
              <w:rStyle w:val="Style1"/>
            </w:rPr>
            <w:t>10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95BE15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73F4F">
            <w:rPr>
              <w:rStyle w:val="Style2"/>
            </w:rPr>
            <w:t>15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73F4F">
            <w:rPr>
              <w:rStyle w:val="Style3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D9DC1F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73F4F">
        <w:rPr>
          <w:rFonts w:ascii="Arial" w:hAnsi="Arial" w:cs="Arial"/>
          <w:b/>
        </w:rPr>
        <w:t>154,345.10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A0AA103" w:rsidR="00627D44" w:rsidRPr="00627D44" w:rsidRDefault="00C42DB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173F4F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4B681D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173F4F">
              <w:rPr>
                <w:rFonts w:ascii="Arial" w:hAnsi="Arial" w:cs="Arial"/>
              </w:rPr>
              <w:t>871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5E56B23" w:rsidR="00627D44" w:rsidRPr="00627D44" w:rsidRDefault="00173F4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F73A4C3" w:rsidR="00627D44" w:rsidRPr="00627D44" w:rsidRDefault="00173F4F" w:rsidP="00727813">
            <w:pPr>
              <w:rPr>
                <w:rFonts w:ascii="Arial" w:hAnsi="Arial" w:cs="Arial"/>
              </w:rPr>
            </w:pPr>
            <w:bookmarkStart w:id="22" w:name="bkCostCentre"/>
            <w:r w:rsidRPr="00173F4F">
              <w:rPr>
                <w:rFonts w:ascii="Arial" w:hAnsi="Arial" w:cs="Arial"/>
              </w:rPr>
              <w:t>603682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DDE8A" w14:textId="77777777" w:rsidR="008F0220" w:rsidRDefault="008F0220">
      <w:r>
        <w:separator/>
      </w:r>
    </w:p>
  </w:endnote>
  <w:endnote w:type="continuationSeparator" w:id="0">
    <w:p w14:paraId="5899C7CD" w14:textId="77777777" w:rsidR="008F0220" w:rsidRDefault="008F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F022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CB0DD" w14:textId="77777777" w:rsidR="008F0220" w:rsidRDefault="008F0220">
      <w:r>
        <w:separator/>
      </w:r>
    </w:p>
  </w:footnote>
  <w:footnote w:type="continuationSeparator" w:id="0">
    <w:p w14:paraId="134ED0AE" w14:textId="77777777" w:rsidR="008F0220" w:rsidRDefault="008F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3F4F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F0220"/>
    <w:rsid w:val="0090039A"/>
    <w:rsid w:val="0091686D"/>
    <w:rsid w:val="0096338C"/>
    <w:rsid w:val="00985C09"/>
    <w:rsid w:val="009865D2"/>
    <w:rsid w:val="00A26AB8"/>
    <w:rsid w:val="00A52F57"/>
    <w:rsid w:val="00A53652"/>
    <w:rsid w:val="00B50393"/>
    <w:rsid w:val="00B738D0"/>
    <w:rsid w:val="00B82F6B"/>
    <w:rsid w:val="00B92073"/>
    <w:rsid w:val="00BC48DD"/>
    <w:rsid w:val="00C04830"/>
    <w:rsid w:val="00C3604A"/>
    <w:rsid w:val="00C42DBC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72BD5"/>
    <w:rsid w:val="004B0721"/>
    <w:rsid w:val="004B1108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245A-849F-4DAF-AC6C-15A58774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2019-07-12T10:00:00Z</dcterms:created>
  <dcterms:modified xsi:type="dcterms:W3CDTF">2019-07-15T08:56:00Z</dcterms:modified>
</cp:coreProperties>
</file>