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17CDB6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750DA">
              <w:rPr>
                <w:rFonts w:ascii="Arial" w:hAnsi="Arial" w:cs="Arial"/>
                <w:b/>
                <w:sz w:val="22"/>
              </w:rPr>
              <w:t>823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6F733EE" w:rsidR="004E4BD7" w:rsidRDefault="00B441A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31D4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B9CFB44" w:rsidR="005C6E7D" w:rsidRDefault="003750D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4EE4479" w:rsidR="00627D44" w:rsidRDefault="003750DA" w:rsidP="00A53652">
      <w:pPr>
        <w:jc w:val="center"/>
        <w:rPr>
          <w:rFonts w:ascii="Arial" w:hAnsi="Arial" w:cs="Arial"/>
          <w:b/>
        </w:rPr>
      </w:pPr>
      <w:r w:rsidRPr="003750DA">
        <w:rPr>
          <w:rFonts w:ascii="Arial" w:hAnsi="Arial" w:cs="Arial"/>
          <w:b/>
        </w:rPr>
        <w:t>1-823 Customer data, satisfaction and insight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E36345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50DA">
            <w:rPr>
              <w:rStyle w:val="Style1"/>
            </w:rPr>
            <w:t>09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9599A1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50DA">
            <w:rPr>
              <w:rStyle w:val="Style2"/>
            </w:rPr>
            <w:t>16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639AB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7FBE7E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639AB">
        <w:rPr>
          <w:rFonts w:ascii="Arial" w:hAnsi="Arial" w:cs="Arial"/>
          <w:b/>
        </w:rPr>
        <w:t>75,000.00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3D7A1C5" w:rsidR="00627D44" w:rsidRPr="00627D44" w:rsidRDefault="001E223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80D5BBB" w:rsidR="00727813" w:rsidRDefault="001E2238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4A447B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31D4C">
              <w:rPr>
                <w:rFonts w:ascii="Arial" w:hAnsi="Arial" w:cs="Arial"/>
              </w:rPr>
              <w:t>823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CEEE0DA" w:rsidR="00627D44" w:rsidRPr="00627D44" w:rsidRDefault="00531D4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3116CD4" w:rsidR="00627D44" w:rsidRPr="00627D44" w:rsidRDefault="00531D4C" w:rsidP="00727813">
            <w:pPr>
              <w:rPr>
                <w:rFonts w:ascii="Arial" w:hAnsi="Arial" w:cs="Arial"/>
              </w:rPr>
            </w:pPr>
            <w:bookmarkStart w:id="22" w:name="bkCostCentre"/>
            <w:r w:rsidRPr="00531D4C">
              <w:rPr>
                <w:rFonts w:ascii="Arial" w:hAnsi="Arial" w:cs="Arial"/>
              </w:rPr>
              <w:t>602445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4829D" w14:textId="77777777" w:rsidR="00B441AA" w:rsidRDefault="00B441AA">
      <w:r>
        <w:separator/>
      </w:r>
    </w:p>
  </w:endnote>
  <w:endnote w:type="continuationSeparator" w:id="0">
    <w:p w14:paraId="08EA8E20" w14:textId="77777777" w:rsidR="00B441AA" w:rsidRDefault="00B4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05CF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CFEF9" w14:textId="77777777" w:rsidR="00B441AA" w:rsidRDefault="00B441AA">
      <w:r>
        <w:separator/>
      </w:r>
    </w:p>
  </w:footnote>
  <w:footnote w:type="continuationSeparator" w:id="0">
    <w:p w14:paraId="79F16C01" w14:textId="77777777" w:rsidR="00B441AA" w:rsidRDefault="00B4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2238"/>
    <w:rsid w:val="001E763A"/>
    <w:rsid w:val="00205CF9"/>
    <w:rsid w:val="00232772"/>
    <w:rsid w:val="00246DCD"/>
    <w:rsid w:val="002B0CC6"/>
    <w:rsid w:val="002B4544"/>
    <w:rsid w:val="00336C27"/>
    <w:rsid w:val="00364CE3"/>
    <w:rsid w:val="003750DA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1D4C"/>
    <w:rsid w:val="0055496D"/>
    <w:rsid w:val="005639AB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441AA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4B7CE8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889A-8F91-45BD-82A9-683D83F4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2019-05-13T12:42:00Z</dcterms:created>
  <dcterms:modified xsi:type="dcterms:W3CDTF">2019-05-13T12:42:00Z</dcterms:modified>
</cp:coreProperties>
</file>