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6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  <w:gridCol w:w="4140"/>
      </w:tblGrid>
      <w:tr w:rsidR="002746B7" w14:paraId="0DEC8BBC" w14:textId="77777777" w:rsidTr="002746B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2436D95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673C80EC" w14:textId="656D658E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F45CD7">
              <w:rPr>
                <w:rFonts w:ascii="Arial" w:hAnsi="Arial" w:cs="Arial"/>
                <w:sz w:val="22"/>
              </w:rPr>
              <w:t>6-006</w:t>
            </w:r>
          </w:p>
          <w:p w14:paraId="172ABEEB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5DEB076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C87BF94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1ECD5D58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bookmarkStart w:id="4" w:name="Address" w:displacedByCustomXml="next"/>
          <w:bookmarkEnd w:id="4" w:displacedByCustomXml="next"/>
          <w:sdt>
            <w:sdtPr>
              <w:rPr>
                <w:rFonts w:ascii="Arial" w:hAnsi="Arial" w:cs="Arial"/>
                <w:b/>
                <w:sz w:val="22"/>
              </w:rPr>
              <w:id w:val="-1174028770"/>
              <w:placeholder>
                <w:docPart w:val="DefaultPlaceholder_-1854013439"/>
              </w:placeholder>
              <w:dropDownList>
                <w:listItem w:value="Choose an item."/>
                <w:listItem w:displayText="Atkins" w:value="Atkins"/>
                <w:listItem w:displayText="TRL" w:value="TRL"/>
              </w:dropDownList>
            </w:sdtPr>
            <w:sdtEndPr/>
            <w:sdtContent>
              <w:p w14:paraId="4782C4DF" w14:textId="0A966CC2" w:rsidR="002746B7" w:rsidRPr="00524411" w:rsidRDefault="00254D16" w:rsidP="002746B7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Atkins</w:t>
                </w:r>
              </w:p>
            </w:sdtContent>
          </w:sdt>
          <w:p w14:paraId="41CA3816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7EC778EC" w14:textId="7AFAF891" w:rsidR="002746B7" w:rsidRDefault="002746B7" w:rsidP="002746B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2C1414">
              <w:rPr>
                <w:rFonts w:ascii="Arial" w:hAnsi="Arial" w:cs="Arial"/>
                <w:sz w:val="22"/>
              </w:rPr>
              <w:t>Bravo</w:t>
            </w:r>
          </w:p>
          <w:p w14:paraId="4576F4BD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7F97CC00" w14:textId="77777777" w:rsidR="002746B7" w:rsidRDefault="002746B7" w:rsidP="002746B7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A744CB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  <w:p w14:paraId="0AB06FCA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2DBD414C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507EBAD4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8D23607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236F6A4F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044E2248" w14:textId="77777777" w:rsidR="002746B7" w:rsidRDefault="002746B7" w:rsidP="002746B7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485E5DE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bookmarkStart w:id="10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C46783FAE4A4ACD8683FAD0D2ED0B16"/>
              </w:placeholder>
              <w:date w:fullDate="2019-09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5FD05AF3" w14:textId="32C2892D" w:rsidR="002746B7" w:rsidRDefault="00254D16" w:rsidP="002746B7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18 September 2019</w:t>
                </w:r>
              </w:p>
            </w:sdtContent>
          </w:sdt>
          <w:bookmarkEnd w:id="10" w:displacedByCustomXml="prev"/>
          <w:p w14:paraId="08842D0F" w14:textId="77777777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577711A3" w14:textId="54E24BD6" w:rsidR="002746B7" w:rsidRDefault="002746B7" w:rsidP="002746B7">
            <w:pPr>
              <w:rPr>
                <w:rFonts w:ascii="Arial" w:hAnsi="Arial" w:cs="Arial"/>
                <w:sz w:val="22"/>
              </w:rPr>
            </w:pPr>
          </w:p>
        </w:tc>
      </w:tr>
    </w:tbl>
    <w:p w14:paraId="46B965E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5186B751" w14:textId="77777777" w:rsidR="000B5932" w:rsidRDefault="000B5932">
      <w:pPr>
        <w:rPr>
          <w:rFonts w:ascii="Arial" w:hAnsi="Arial" w:cs="Arial"/>
          <w:b/>
          <w:bCs/>
        </w:rPr>
      </w:pPr>
    </w:p>
    <w:p w14:paraId="38336FF3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285A88BB" w14:textId="77777777" w:rsidR="000B5932" w:rsidRDefault="000B5932">
      <w:pPr>
        <w:rPr>
          <w:rFonts w:ascii="Arial" w:hAnsi="Arial" w:cs="Arial"/>
        </w:rPr>
      </w:pPr>
    </w:p>
    <w:p w14:paraId="343C4467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718EE6D" w14:textId="77777777" w:rsidR="008C00C8" w:rsidRDefault="008C00C8" w:rsidP="008C00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6 – Post Implementation Evaluation</w:t>
      </w:r>
    </w:p>
    <w:p w14:paraId="627F7841" w14:textId="77777777" w:rsidR="00627D44" w:rsidRDefault="00627D44">
      <w:pPr>
        <w:rPr>
          <w:rFonts w:ascii="Arial" w:hAnsi="Arial" w:cs="Arial"/>
          <w:b/>
        </w:rPr>
      </w:pPr>
    </w:p>
    <w:p w14:paraId="686127AC" w14:textId="1D45FAF8" w:rsidR="002746B7" w:rsidRDefault="002746B7" w:rsidP="002746B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6-</w:t>
      </w:r>
      <w:r w:rsidR="00F45CD7">
        <w:rPr>
          <w:rFonts w:ascii="Arial" w:hAnsi="Arial" w:cs="Arial"/>
          <w:b/>
        </w:rPr>
        <w:t xml:space="preserve">006 </w:t>
      </w:r>
      <w:r w:rsidR="00F45CD7" w:rsidRPr="00F45CD7">
        <w:rPr>
          <w:rFonts w:ascii="Arial" w:hAnsi="Arial" w:cs="Arial"/>
          <w:b/>
        </w:rPr>
        <w:t>15 years after landscape evaluation scoping study</w:t>
      </w:r>
      <w:r>
        <w:rPr>
          <w:rFonts w:ascii="Arial" w:hAnsi="Arial" w:cs="Arial"/>
          <w:b/>
        </w:rPr>
        <w:t xml:space="preserve"> </w:t>
      </w:r>
    </w:p>
    <w:p w14:paraId="723BF01C" w14:textId="77777777" w:rsidR="002746B7" w:rsidRDefault="002746B7" w:rsidP="002746B7">
      <w:pPr>
        <w:rPr>
          <w:rFonts w:ascii="Arial" w:hAnsi="Arial" w:cs="Arial"/>
        </w:rPr>
      </w:pPr>
    </w:p>
    <w:p w14:paraId="00776154" w14:textId="4BABF72E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B2040BDAA95A45C8A4FB4A90576962DB"/>
          </w:placeholder>
          <w:date w:fullDate="2019-07-2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45CD7">
            <w:rPr>
              <w:rStyle w:val="Style1"/>
            </w:rPr>
            <w:t>25 July 2019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Package Order at the prices/rates quoted. </w:t>
      </w:r>
    </w:p>
    <w:p w14:paraId="7EDD906E" w14:textId="77777777" w:rsidR="002746B7" w:rsidRDefault="002746B7" w:rsidP="002746B7">
      <w:pPr>
        <w:rPr>
          <w:rFonts w:ascii="Arial" w:hAnsi="Arial" w:cs="Arial"/>
        </w:rPr>
      </w:pPr>
    </w:p>
    <w:p w14:paraId="14FABFA8" w14:textId="7B4B1F18" w:rsidR="002746B7" w:rsidRPr="005C6E7D" w:rsidRDefault="002746B7" w:rsidP="002746B7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1C9251579C664AFDAF585948FDC1138C"/>
          </w:placeholder>
          <w:date w:fullDate="2019-09-1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45CD7">
            <w:rPr>
              <w:rStyle w:val="Style2"/>
            </w:rPr>
            <w:t>10 September 2019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60AADCF93C024BFD85F3B8255DEB4F18"/>
          </w:placeholder>
          <w:date w:fullDate="2020-02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F45CD7">
            <w:rPr>
              <w:rStyle w:val="Style3"/>
            </w:rPr>
            <w:t>29 February 2020</w:t>
          </w:r>
        </w:sdtContent>
      </w:sdt>
      <w:r>
        <w:rPr>
          <w:rFonts w:ascii="Arial" w:hAnsi="Arial" w:cs="Arial"/>
        </w:rPr>
        <w:t>.</w:t>
      </w:r>
    </w:p>
    <w:p w14:paraId="72973A10" w14:textId="77777777" w:rsidR="002746B7" w:rsidRDefault="002746B7" w:rsidP="002746B7">
      <w:pPr>
        <w:rPr>
          <w:rFonts w:ascii="Arial" w:hAnsi="Arial" w:cs="Arial"/>
        </w:rPr>
      </w:pPr>
    </w:p>
    <w:p w14:paraId="2E9B7432" w14:textId="534FBB56" w:rsidR="002746B7" w:rsidRDefault="002746B7" w:rsidP="002746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Package Order cost is </w:t>
      </w:r>
      <w:r w:rsidRPr="002B0CC6">
        <w:rPr>
          <w:rFonts w:ascii="Arial" w:hAnsi="Arial" w:cs="Arial"/>
          <w:b/>
        </w:rPr>
        <w:t>£</w:t>
      </w:r>
      <w:r w:rsidR="00F45CD7">
        <w:rPr>
          <w:rFonts w:ascii="Arial" w:hAnsi="Arial" w:cs="Arial"/>
          <w:b/>
        </w:rPr>
        <w:t>19,907.96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1CC569B9" w14:textId="77777777" w:rsidR="002746B7" w:rsidRPr="00627D44" w:rsidRDefault="002746B7" w:rsidP="002746B7">
      <w:pPr>
        <w:rPr>
          <w:rFonts w:ascii="Arial" w:hAnsi="Arial" w:cs="Arial"/>
        </w:rPr>
      </w:pPr>
    </w:p>
    <w:p w14:paraId="5C75A397" w14:textId="4E7A927A" w:rsidR="002746B7" w:rsidRPr="00627D44" w:rsidRDefault="00AB7503" w:rsidP="002746B7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2746B7">
        <w:rPr>
          <w:rFonts w:ascii="Arial" w:hAnsi="Arial" w:cs="Arial"/>
        </w:rPr>
        <w:t xml:space="preserve"> </w:t>
      </w:r>
      <w:r w:rsidR="002746B7" w:rsidRPr="00627D44">
        <w:rPr>
          <w:rFonts w:ascii="Arial" w:hAnsi="Arial" w:cs="Arial"/>
        </w:rPr>
        <w:t>is the Project Sponsor</w:t>
      </w:r>
      <w:r w:rsidR="002746B7">
        <w:rPr>
          <w:rFonts w:ascii="Arial" w:hAnsi="Arial" w:cs="Arial"/>
        </w:rPr>
        <w:t>,</w:t>
      </w:r>
      <w:r w:rsidR="002746B7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2746B7">
        <w:rPr>
          <w:rFonts w:ascii="Arial" w:hAnsi="Arial" w:cs="Arial"/>
        </w:rPr>
        <w:t xml:space="preserve"> </w:t>
      </w:r>
      <w:r w:rsidR="002746B7" w:rsidRPr="00627D44">
        <w:rPr>
          <w:rFonts w:ascii="Arial" w:hAnsi="Arial" w:cs="Arial"/>
        </w:rPr>
        <w:t xml:space="preserve">to arrange a start-up meeting. </w:t>
      </w:r>
      <w:r w:rsidR="002746B7">
        <w:rPr>
          <w:rFonts w:ascii="Arial" w:hAnsi="Arial" w:cs="Arial"/>
        </w:rPr>
        <w:t>Please see Annex A overleaf for invoicing information.</w:t>
      </w:r>
    </w:p>
    <w:p w14:paraId="2811B957" w14:textId="77777777" w:rsidR="002746B7" w:rsidRDefault="002746B7" w:rsidP="002746B7">
      <w:pPr>
        <w:rPr>
          <w:rFonts w:ascii="Arial" w:hAnsi="Arial" w:cs="Arial"/>
        </w:rPr>
      </w:pPr>
    </w:p>
    <w:p w14:paraId="4AFFFE25" w14:textId="77777777" w:rsidR="002746B7" w:rsidRDefault="002746B7" w:rsidP="002746B7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4" w:name="Start"/>
      <w:bookmarkEnd w:id="14"/>
    </w:p>
    <w:p w14:paraId="59C5AC7A" w14:textId="77777777" w:rsidR="002746B7" w:rsidRDefault="002746B7" w:rsidP="002746B7">
      <w:pPr>
        <w:rPr>
          <w:rFonts w:ascii="Arial" w:hAnsi="Arial" w:cs="Arial"/>
        </w:rPr>
      </w:pPr>
    </w:p>
    <w:p w14:paraId="0F76B8C3" w14:textId="77777777" w:rsidR="002746B7" w:rsidRDefault="002746B7" w:rsidP="002746B7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589ACEA8" w14:textId="77777777" w:rsidR="002746B7" w:rsidRDefault="002746B7" w:rsidP="002746B7">
      <w:pPr>
        <w:rPr>
          <w:rFonts w:ascii="Arial" w:hAnsi="Arial" w:cs="Arial"/>
        </w:rPr>
      </w:pPr>
    </w:p>
    <w:p w14:paraId="562024E1" w14:textId="77777777" w:rsidR="00BC2E32" w:rsidRDefault="00BC2E32" w:rsidP="00BC2E32">
      <w:pPr>
        <w:rPr>
          <w:rFonts w:ascii="Arial" w:hAnsi="Arial" w:cs="Arial"/>
        </w:rPr>
      </w:pPr>
    </w:p>
    <w:p w14:paraId="2A33A834" w14:textId="77777777" w:rsidR="00BC2E32" w:rsidRDefault="00BC2E32" w:rsidP="00BC2E32">
      <w:pPr>
        <w:rPr>
          <w:rFonts w:ascii="Arial" w:hAnsi="Arial" w:cs="Arial"/>
        </w:rPr>
      </w:pPr>
    </w:p>
    <w:p w14:paraId="2CC6582C" w14:textId="77777777" w:rsidR="002746B7" w:rsidRDefault="002746B7" w:rsidP="00BC2E32">
      <w:pPr>
        <w:rPr>
          <w:rFonts w:ascii="Arial" w:hAnsi="Arial" w:cs="Arial"/>
        </w:rPr>
      </w:pPr>
      <w:bookmarkStart w:id="16" w:name="Email"/>
      <w:bookmarkEnd w:id="16"/>
    </w:p>
    <w:p w14:paraId="0ED30213" w14:textId="51B25E0B" w:rsidR="002746B7" w:rsidRDefault="00AB7503" w:rsidP="00BC2E32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bookmarkStart w:id="17" w:name="_GoBack"/>
      <w:bookmarkEnd w:id="17"/>
    </w:p>
    <w:p w14:paraId="2995BE91" w14:textId="77777777" w:rsidR="002746B7" w:rsidRDefault="002746B7" w:rsidP="00BC2E32">
      <w:pPr>
        <w:rPr>
          <w:rFonts w:ascii="Arial" w:hAnsi="Arial" w:cs="Arial"/>
        </w:rPr>
      </w:pPr>
    </w:p>
    <w:p w14:paraId="209A7A71" w14:textId="50034C5F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D01929" w:rsidRPr="006020C3">
          <w:rPr>
            <w:rStyle w:val="Hyperlink"/>
            <w:rFonts w:ascii="Arial" w:hAnsi="Arial" w:cs="Arial"/>
            <w:iCs/>
          </w:rPr>
          <w:t>s</w:t>
        </w:r>
        <w:r w:rsidR="00D01929" w:rsidRPr="006020C3">
          <w:rPr>
            <w:rStyle w:val="Hyperlink"/>
            <w:rFonts w:ascii="Arial" w:hAnsi="Arial" w:cs="Arial"/>
          </w:rPr>
          <w:t>pats</w:t>
        </w:r>
        <w:r w:rsidR="00D01929" w:rsidRPr="006020C3">
          <w:rPr>
            <w:rStyle w:val="Hyperlink"/>
            <w:rFonts w:ascii="Arial" w:hAnsi="Arial" w:cs="Arial"/>
            <w:iCs/>
          </w:rPr>
          <w:t>_framework_lots_2to6</w:t>
        </w:r>
        <w:r w:rsidR="00D01929" w:rsidRPr="006020C3">
          <w:rPr>
            <w:rStyle w:val="Hyperlink"/>
            <w:rFonts w:ascii="Arial" w:hAnsi="Arial" w:cs="Arial"/>
          </w:rPr>
          <w:t>@highwaysengland.co.uk</w:t>
        </w:r>
      </w:hyperlink>
      <w:r>
        <w:rPr>
          <w:rFonts w:ascii="Arial" w:hAnsi="Arial" w:cs="Arial"/>
        </w:rPr>
        <w:t xml:space="preserve"> </w:t>
      </w:r>
    </w:p>
    <w:p w14:paraId="0B20B91C" w14:textId="77777777" w:rsidR="00627D44" w:rsidRDefault="00627D44">
      <w:pPr>
        <w:rPr>
          <w:rFonts w:ascii="Arial" w:hAnsi="Arial" w:cs="Arial"/>
        </w:rPr>
      </w:pPr>
    </w:p>
    <w:p w14:paraId="016A12DC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D62316D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1B0F0296" w14:textId="77777777" w:rsidR="0096338C" w:rsidRDefault="0096338C">
      <w:pPr>
        <w:rPr>
          <w:rFonts w:ascii="Arial" w:hAnsi="Arial" w:cs="Arial"/>
        </w:rPr>
      </w:pPr>
    </w:p>
    <w:p w14:paraId="29E2E738" w14:textId="77777777" w:rsidR="00A82933" w:rsidRDefault="00A82933" w:rsidP="00A82933">
      <w:pPr>
        <w:rPr>
          <w:rFonts w:ascii="Arial" w:hAnsi="Arial" w:cs="Arial"/>
        </w:rPr>
      </w:pPr>
    </w:p>
    <w:p w14:paraId="00CD2810" w14:textId="77777777" w:rsidR="00A82933" w:rsidRDefault="00A82933" w:rsidP="00A82933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5986A3AF" w14:textId="77777777" w:rsidR="00A82933" w:rsidRDefault="00A82933" w:rsidP="00A82933">
      <w:pPr>
        <w:rPr>
          <w:rFonts w:ascii="Arial" w:hAnsi="Arial" w:cs="Arial"/>
        </w:rPr>
      </w:pPr>
    </w:p>
    <w:p w14:paraId="1D42616B" w14:textId="77777777"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A019F2" w14:textId="77777777" w:rsidR="00A82933" w:rsidRPr="00627D44" w:rsidRDefault="00A82933" w:rsidP="00A82933">
      <w:pPr>
        <w:ind w:left="360"/>
        <w:rPr>
          <w:rFonts w:ascii="Arial" w:hAnsi="Arial" w:cs="Arial"/>
        </w:rPr>
      </w:pPr>
    </w:p>
    <w:p w14:paraId="171004C0" w14:textId="77777777"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5C92F731" w14:textId="77777777" w:rsidR="00A82933" w:rsidRPr="00627D44" w:rsidRDefault="00A82933" w:rsidP="00A82933">
      <w:pPr>
        <w:rPr>
          <w:rFonts w:ascii="Arial" w:hAnsi="Arial" w:cs="Arial"/>
        </w:rPr>
      </w:pPr>
    </w:p>
    <w:p w14:paraId="0D21EA8C" w14:textId="77777777" w:rsidR="00A82933" w:rsidRPr="00627D44" w:rsidRDefault="00A82933" w:rsidP="00A82933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692FA4DE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548BD5F2" w14:textId="31A29310" w:rsidR="000B5932" w:rsidRDefault="000B5932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2746B7" w:rsidRPr="00627D44" w14:paraId="414048FD" w14:textId="77777777" w:rsidTr="00C473C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4D254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D9D001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1A767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</w:tr>
      <w:tr w:rsidR="002746B7" w:rsidRPr="00627D44" w14:paraId="3D48C541" w14:textId="77777777" w:rsidTr="00C473C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A3CF8E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7026DFA8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1E5F3362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542FA1D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581F74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55F79F2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7A2796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177DFE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349477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2746B7" w:rsidRPr="00627D44" w14:paraId="5612B05A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C41A98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3CF3BD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65F6E2E" w14:textId="23AA9F43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</w:t>
            </w:r>
            <w:r w:rsidR="00F45CD7">
              <w:rPr>
                <w:rFonts w:ascii="Arial" w:hAnsi="Arial" w:cs="Arial"/>
              </w:rPr>
              <w:t>006</w:t>
            </w:r>
          </w:p>
        </w:tc>
      </w:tr>
      <w:tr w:rsidR="002746B7" w:rsidRPr="00627D44" w14:paraId="092F5427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6045E2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09C3EB5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1E5F00" w14:textId="3A4BEFA3" w:rsidR="002746B7" w:rsidRPr="00627D44" w:rsidRDefault="00F45CD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2427</w:t>
            </w:r>
          </w:p>
        </w:tc>
      </w:tr>
      <w:tr w:rsidR="002746B7" w:rsidRPr="00627D44" w14:paraId="5BDAE44B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7BC04C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310315F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94EB6D3" w14:textId="77777777" w:rsidR="00F45CD7" w:rsidRDefault="00F45CD7" w:rsidP="00C473C0">
            <w:pPr>
              <w:rPr>
                <w:rFonts w:ascii="Arial" w:hAnsi="Arial" w:cs="Arial"/>
              </w:rPr>
            </w:pPr>
            <w:r w:rsidRPr="00F45CD7">
              <w:rPr>
                <w:rFonts w:ascii="Arial" w:hAnsi="Arial" w:cs="Arial"/>
              </w:rPr>
              <w:t>603792</w:t>
            </w:r>
          </w:p>
          <w:p w14:paraId="1F42AC5B" w14:textId="15B3AF09" w:rsidR="002746B7" w:rsidRPr="00627D44" w:rsidRDefault="002746B7" w:rsidP="00C473C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 </w:t>
            </w:r>
          </w:p>
        </w:tc>
      </w:tr>
      <w:tr w:rsidR="002746B7" w:rsidRPr="00627D44" w14:paraId="2DBDC01E" w14:textId="77777777" w:rsidTr="00C473C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774FBCB" w14:textId="77777777" w:rsidR="002746B7" w:rsidRPr="00627D44" w:rsidRDefault="002746B7" w:rsidP="00C473C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DEC7FD3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54F09CD7" w14:textId="77777777" w:rsidR="002746B7" w:rsidRPr="00627D44" w:rsidRDefault="002746B7" w:rsidP="00C47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4F0A740" w14:textId="77777777" w:rsidR="002746B7" w:rsidRDefault="002746B7">
      <w:pPr>
        <w:rPr>
          <w:rFonts w:ascii="Arial" w:hAnsi="Arial" w:cs="Arial"/>
        </w:rPr>
      </w:pPr>
    </w:p>
    <w:sectPr w:rsidR="002746B7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D9408" w14:textId="77777777" w:rsidR="00FB7995" w:rsidRDefault="00FB7995">
      <w:r>
        <w:separator/>
      </w:r>
    </w:p>
  </w:endnote>
  <w:endnote w:type="continuationSeparator" w:id="0">
    <w:p w14:paraId="10F4447B" w14:textId="77777777" w:rsidR="00FB7995" w:rsidRDefault="00FB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05654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CACC549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D172F1E" wp14:editId="0D777D2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C07E554" wp14:editId="15F5A3E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9DAD56" wp14:editId="3B0F7C9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2C2145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2405418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8B00D1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9DAD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C2C2145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2405418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8B00D1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13BD" w14:textId="77777777" w:rsidR="00777912" w:rsidRDefault="005213B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76430350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4AAC5" w14:textId="77777777" w:rsidR="00FB7995" w:rsidRDefault="00FB7995">
      <w:r>
        <w:separator/>
      </w:r>
    </w:p>
  </w:footnote>
  <w:footnote w:type="continuationSeparator" w:id="0">
    <w:p w14:paraId="6D2B16A1" w14:textId="77777777" w:rsidR="00FB7995" w:rsidRDefault="00FB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8692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6DAB10B" wp14:editId="1EC6D647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5419E" w14:textId="77777777" w:rsidR="00777912" w:rsidRDefault="00777912">
    <w:pPr>
      <w:pStyle w:val="Header"/>
    </w:pPr>
  </w:p>
  <w:p w14:paraId="4223152D" w14:textId="77777777" w:rsidR="00777912" w:rsidRDefault="00777912">
    <w:pPr>
      <w:pStyle w:val="Header"/>
    </w:pPr>
  </w:p>
  <w:p w14:paraId="56F043D3" w14:textId="77777777" w:rsidR="00777912" w:rsidRDefault="00777912">
    <w:pPr>
      <w:pStyle w:val="Header"/>
    </w:pPr>
  </w:p>
  <w:p w14:paraId="5A66E5BE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721AC"/>
    <w:rsid w:val="00087732"/>
    <w:rsid w:val="000B5932"/>
    <w:rsid w:val="001209C0"/>
    <w:rsid w:val="0013631C"/>
    <w:rsid w:val="001E763A"/>
    <w:rsid w:val="00244805"/>
    <w:rsid w:val="00254D16"/>
    <w:rsid w:val="002746B7"/>
    <w:rsid w:val="002B0CC6"/>
    <w:rsid w:val="002B4544"/>
    <w:rsid w:val="002C1414"/>
    <w:rsid w:val="00336C27"/>
    <w:rsid w:val="00375CFE"/>
    <w:rsid w:val="003D565D"/>
    <w:rsid w:val="004C63A8"/>
    <w:rsid w:val="005213B1"/>
    <w:rsid w:val="00524411"/>
    <w:rsid w:val="00526BD6"/>
    <w:rsid w:val="0055496D"/>
    <w:rsid w:val="00563A71"/>
    <w:rsid w:val="006020C3"/>
    <w:rsid w:val="00627D44"/>
    <w:rsid w:val="0069504B"/>
    <w:rsid w:val="006D663F"/>
    <w:rsid w:val="007121BC"/>
    <w:rsid w:val="00727813"/>
    <w:rsid w:val="0076033B"/>
    <w:rsid w:val="00774AF4"/>
    <w:rsid w:val="00777912"/>
    <w:rsid w:val="008C00C8"/>
    <w:rsid w:val="00954B59"/>
    <w:rsid w:val="0096338C"/>
    <w:rsid w:val="0097657D"/>
    <w:rsid w:val="00A82933"/>
    <w:rsid w:val="00AB7503"/>
    <w:rsid w:val="00B50393"/>
    <w:rsid w:val="00B738D0"/>
    <w:rsid w:val="00BC2E32"/>
    <w:rsid w:val="00C3175C"/>
    <w:rsid w:val="00C3604A"/>
    <w:rsid w:val="00C47102"/>
    <w:rsid w:val="00C509BE"/>
    <w:rsid w:val="00D01929"/>
    <w:rsid w:val="00D34000"/>
    <w:rsid w:val="00DC1C39"/>
    <w:rsid w:val="00E527D4"/>
    <w:rsid w:val="00E77CF4"/>
    <w:rsid w:val="00E8289F"/>
    <w:rsid w:val="00EB39FB"/>
    <w:rsid w:val="00ED683A"/>
    <w:rsid w:val="00F45CD7"/>
    <w:rsid w:val="00F7334E"/>
    <w:rsid w:val="00FB7995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7CB82A"/>
  <w15:docId w15:val="{8427594E-F094-4939-935D-608D635C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746B7"/>
    <w:rPr>
      <w:color w:val="808080"/>
    </w:rPr>
  </w:style>
  <w:style w:type="character" w:customStyle="1" w:styleId="Style1">
    <w:name w:val="Style1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2746B7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2746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_spat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6783FAE4A4ACD8683FAD0D2ED0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936F0-4CFC-49A0-87C8-9AFF96D8FEE7}"/>
      </w:docPartPr>
      <w:docPartBody>
        <w:p w:rsidR="00460AB0" w:rsidRDefault="00C66EF6" w:rsidP="00C66EF6">
          <w:pPr>
            <w:pStyle w:val="3C46783FAE4A4ACD8683FAD0D2ED0B1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1CAA7-9F82-4BD6-A83E-EE83D44B2106}"/>
      </w:docPartPr>
      <w:docPartBody>
        <w:p w:rsidR="00460AB0" w:rsidRDefault="00C66EF6">
          <w:r w:rsidRPr="00E408DE">
            <w:rPr>
              <w:rStyle w:val="PlaceholderText"/>
            </w:rPr>
            <w:t>Choose an item.</w:t>
          </w:r>
        </w:p>
      </w:docPartBody>
    </w:docPart>
    <w:docPart>
      <w:docPartPr>
        <w:name w:val="B2040BDAA95A45C8A4FB4A9057696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14405-AB34-44FE-AC08-8EC3F3A0D6A8}"/>
      </w:docPartPr>
      <w:docPartBody>
        <w:p w:rsidR="00460AB0" w:rsidRDefault="00C66EF6" w:rsidP="00C66EF6">
          <w:pPr>
            <w:pStyle w:val="B2040BDAA95A45C8A4FB4A90576962DB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1C9251579C664AFDAF585948FDC11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E05B6-B4A1-4789-BD5A-70B90B527E84}"/>
      </w:docPartPr>
      <w:docPartBody>
        <w:p w:rsidR="00460AB0" w:rsidRDefault="00C66EF6" w:rsidP="00C66EF6">
          <w:pPr>
            <w:pStyle w:val="1C9251579C664AFDAF585948FDC1138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0AADCF93C024BFD85F3B8255DEB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21BB3-EFF3-4D84-9154-05990E660FFC}"/>
      </w:docPartPr>
      <w:docPartBody>
        <w:p w:rsidR="00460AB0" w:rsidRDefault="00C66EF6" w:rsidP="00C66EF6">
          <w:pPr>
            <w:pStyle w:val="60AADCF93C024BFD85F3B8255DEB4F1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F6"/>
    <w:rsid w:val="00460AB0"/>
    <w:rsid w:val="00C66EF6"/>
    <w:rsid w:val="00D751E8"/>
    <w:rsid w:val="00F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6EF6"/>
    <w:rPr>
      <w:color w:val="808080"/>
    </w:rPr>
  </w:style>
  <w:style w:type="paragraph" w:customStyle="1" w:styleId="4F2F908D94A94371BA0284D0379C2C55">
    <w:name w:val="4F2F908D94A94371BA0284D0379C2C55"/>
    <w:rsid w:val="00C66EF6"/>
  </w:style>
  <w:style w:type="paragraph" w:customStyle="1" w:styleId="DF9998B5389540D3A0D8B5A5B681D9BC">
    <w:name w:val="DF9998B5389540D3A0D8B5A5B681D9BC"/>
    <w:rsid w:val="00C66EF6"/>
  </w:style>
  <w:style w:type="paragraph" w:customStyle="1" w:styleId="3C46783FAE4A4ACD8683FAD0D2ED0B16">
    <w:name w:val="3C46783FAE4A4ACD8683FAD0D2ED0B16"/>
    <w:rsid w:val="00C66EF6"/>
  </w:style>
  <w:style w:type="paragraph" w:customStyle="1" w:styleId="B2040BDAA95A45C8A4FB4A90576962DB">
    <w:name w:val="B2040BDAA95A45C8A4FB4A90576962DB"/>
    <w:rsid w:val="00C66EF6"/>
  </w:style>
  <w:style w:type="paragraph" w:customStyle="1" w:styleId="1C9251579C664AFDAF585948FDC1138C">
    <w:name w:val="1C9251579C664AFDAF585948FDC1138C"/>
    <w:rsid w:val="00C66EF6"/>
  </w:style>
  <w:style w:type="paragraph" w:customStyle="1" w:styleId="60AADCF93C024BFD85F3B8255DEB4F18">
    <w:name w:val="60AADCF93C024BFD85F3B8255DEB4F18"/>
    <w:rsid w:val="00C66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09C17-FA98-4E90-9ADF-A6614C8E1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2019-09-18T13:39:00Z</dcterms:created>
  <dcterms:modified xsi:type="dcterms:W3CDTF">2019-09-18T13:39:00Z</dcterms:modified>
</cp:coreProperties>
</file>