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7EACA3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A1A45">
              <w:rPr>
                <w:rFonts w:ascii="Arial" w:hAnsi="Arial" w:cs="Arial"/>
                <w:b/>
                <w:sz w:val="22"/>
              </w:rPr>
              <w:t>853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67CC476" w:rsidR="004E4BD7" w:rsidRDefault="00677D6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A1A45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66EAA2C" w:rsidR="005C6E7D" w:rsidRDefault="008A1A4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20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605414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A1A45">
        <w:rPr>
          <w:rFonts w:ascii="Arial" w:hAnsi="Arial" w:cs="Arial"/>
          <w:b/>
        </w:rPr>
        <w:t xml:space="preserve">853 </w:t>
      </w:r>
      <w:r w:rsidR="008A1A45" w:rsidRPr="008A1A45">
        <w:rPr>
          <w:rFonts w:ascii="Arial" w:hAnsi="Arial" w:cs="Arial"/>
          <w:b/>
        </w:rPr>
        <w:t>M60 Barton Bridge 2019/20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ADAFAF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A1A45">
            <w:rPr>
              <w:rStyle w:val="Style1"/>
            </w:rPr>
            <w:t>06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5F6864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A1A45">
            <w:rPr>
              <w:rStyle w:val="Style2"/>
            </w:rPr>
            <w:t>20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A1A45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925947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A1A45">
        <w:rPr>
          <w:rFonts w:ascii="Arial" w:hAnsi="Arial" w:cs="Arial"/>
          <w:b/>
        </w:rPr>
        <w:t>170,000.00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2F101AE" w:rsidR="00627D44" w:rsidRPr="00627D44" w:rsidRDefault="002B03B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F40867A" w:rsidR="00727813" w:rsidRDefault="002B03BA" w:rsidP="00727813">
      <w:pPr>
        <w:rPr>
          <w:rFonts w:ascii="Arial" w:hAnsi="Arial" w:cs="Arial"/>
        </w:rPr>
      </w:pPr>
      <w:r>
        <w:rPr>
          <w:noProof/>
        </w:rPr>
        <w:t>XXX</w:t>
      </w: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Start w:id="16" w:name="_GoBack"/>
      <w:bookmarkEnd w:id="15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5C26CB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8A1A45">
              <w:rPr>
                <w:rFonts w:ascii="Arial" w:hAnsi="Arial" w:cs="Arial"/>
              </w:rPr>
              <w:t>853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4553CBB" w:rsidR="00627D44" w:rsidRPr="00627D44" w:rsidRDefault="008A1A4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3478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7E8C249" w:rsidR="00627D44" w:rsidRPr="00627D44" w:rsidRDefault="008A1A45" w:rsidP="00727813">
            <w:pPr>
              <w:rPr>
                <w:rFonts w:ascii="Arial" w:hAnsi="Arial" w:cs="Arial"/>
              </w:rPr>
            </w:pPr>
            <w:bookmarkStart w:id="22" w:name="bkCostCentre"/>
            <w:r w:rsidRPr="008A1A45">
              <w:rPr>
                <w:rFonts w:ascii="Arial" w:hAnsi="Arial" w:cs="Arial"/>
              </w:rPr>
              <w:t>601781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2DA3F" w14:textId="77777777" w:rsidR="00677D67" w:rsidRDefault="00677D67">
      <w:r>
        <w:separator/>
      </w:r>
    </w:p>
  </w:endnote>
  <w:endnote w:type="continuationSeparator" w:id="0">
    <w:p w14:paraId="1A96A67C" w14:textId="77777777" w:rsidR="00677D67" w:rsidRDefault="0067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135007DE" w:rsidR="00777912" w:rsidRDefault="00B03C09">
    <w:pPr>
      <w:pStyle w:val="Footer"/>
    </w:pPr>
    <w:fldSimple w:instr=" FILENAME  \* MERGEFORMAT ">
      <w:r w:rsidR="002B03BA">
        <w:rPr>
          <w:noProof/>
        </w:rPr>
        <w:t>1-853 AWARD LETTER - LOT 1</w:t>
      </w:r>
    </w:fldSimple>
  </w:p>
  <w:p w14:paraId="645A3AC8" w14:textId="462AAD92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B03B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AD88B" w14:textId="77777777" w:rsidR="00677D67" w:rsidRDefault="00677D67">
      <w:r>
        <w:separator/>
      </w:r>
    </w:p>
  </w:footnote>
  <w:footnote w:type="continuationSeparator" w:id="0">
    <w:p w14:paraId="69C40DC6" w14:textId="77777777" w:rsidR="00677D67" w:rsidRDefault="0067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3BA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7D67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A1A45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03C09"/>
    <w:rsid w:val="00B50393"/>
    <w:rsid w:val="00B738D0"/>
    <w:rsid w:val="00B82F6B"/>
    <w:rsid w:val="00B92073"/>
    <w:rsid w:val="00BC48DD"/>
    <w:rsid w:val="00C04830"/>
    <w:rsid w:val="00C34D0F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7D1417"/>
    <w:rsid w:val="009A65F4"/>
    <w:rsid w:val="00A8024D"/>
    <w:rsid w:val="00BF107C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9BAA3-AE19-4375-9884-6F232469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2019-06-20T13:58:00Z</cp:lastPrinted>
  <dcterms:created xsi:type="dcterms:W3CDTF">2019-06-20T14:00:00Z</dcterms:created>
  <dcterms:modified xsi:type="dcterms:W3CDTF">2019-06-20T14:00:00Z</dcterms:modified>
</cp:coreProperties>
</file>