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2CA" w14:textId="77777777" w:rsidR="00621301" w:rsidRPr="006A5A54" w:rsidRDefault="00621301" w:rsidP="009D4ABD">
      <w:pPr>
        <w:pStyle w:val="NoSpacing"/>
        <w:spacing w:before="120"/>
        <w:rPr>
          <w:rFonts w:cs="Arial"/>
        </w:rPr>
      </w:pPr>
    </w:p>
    <w:p w14:paraId="76249ACD" w14:textId="77777777" w:rsidR="00E36F8D" w:rsidRPr="004334B8" w:rsidRDefault="00E36F8D" w:rsidP="009D4ABD">
      <w:pPr>
        <w:pStyle w:val="NoSpacing"/>
        <w:spacing w:before="120"/>
        <w:rPr>
          <w:rFonts w:cs="Arial"/>
          <w:sz w:val="12"/>
          <w:szCs w:val="10"/>
        </w:rPr>
      </w:pPr>
    </w:p>
    <w:p w14:paraId="7BFEC2CE" w14:textId="572EC1AD" w:rsidR="00B53537" w:rsidRPr="006A5A54" w:rsidRDefault="00284411" w:rsidP="00DC4E0B">
      <w:pPr>
        <w:spacing w:before="120"/>
        <w:rPr>
          <w:rFonts w:ascii="Arial" w:hAnsi="Arial" w:cs="Arial"/>
          <w:szCs w:val="24"/>
        </w:rPr>
      </w:pPr>
      <w:r w:rsidRPr="006A5A54">
        <w:rPr>
          <w:rFonts w:ascii="Arial" w:hAnsi="Arial" w:cs="Arial"/>
          <w:szCs w:val="24"/>
        </w:rPr>
        <w:t>November 2022</w:t>
      </w:r>
    </w:p>
    <w:p w14:paraId="7BFEC2CF" w14:textId="751026C5" w:rsidR="005C17AC" w:rsidRPr="006A5A54" w:rsidRDefault="00615F73" w:rsidP="00DC4E0B">
      <w:pPr>
        <w:spacing w:before="120"/>
        <w:rPr>
          <w:rFonts w:ascii="Arial" w:hAnsi="Arial" w:cs="Arial"/>
          <w:b/>
          <w:szCs w:val="24"/>
        </w:rPr>
      </w:pPr>
      <w:r w:rsidRPr="006A5A54">
        <w:rPr>
          <w:rFonts w:ascii="Arial" w:hAnsi="Arial" w:cs="Arial"/>
          <w:b/>
          <w:szCs w:val="24"/>
        </w:rPr>
        <w:t>Wokingham Town Council is seeking t</w:t>
      </w:r>
      <w:r w:rsidR="005C17AC" w:rsidRPr="006A5A54">
        <w:rPr>
          <w:rFonts w:ascii="Arial" w:hAnsi="Arial" w:cs="Arial"/>
          <w:b/>
          <w:szCs w:val="24"/>
        </w:rPr>
        <w:t>ender</w:t>
      </w:r>
      <w:r w:rsidRPr="006A5A54">
        <w:rPr>
          <w:rFonts w:ascii="Arial" w:hAnsi="Arial" w:cs="Arial"/>
          <w:b/>
          <w:szCs w:val="24"/>
        </w:rPr>
        <w:t>s</w:t>
      </w:r>
      <w:r w:rsidR="005C17AC" w:rsidRPr="006A5A54">
        <w:rPr>
          <w:rFonts w:ascii="Arial" w:hAnsi="Arial" w:cs="Arial"/>
          <w:b/>
          <w:szCs w:val="24"/>
        </w:rPr>
        <w:t xml:space="preserve"> for</w:t>
      </w:r>
      <w:r w:rsidR="00031904" w:rsidRPr="006A5A54">
        <w:rPr>
          <w:rFonts w:ascii="Arial" w:hAnsi="Arial" w:cs="Arial"/>
          <w:b/>
          <w:szCs w:val="24"/>
        </w:rPr>
        <w:t>,</w:t>
      </w:r>
      <w:r w:rsidR="000B38A5" w:rsidRPr="006A5A54">
        <w:rPr>
          <w:rFonts w:ascii="Arial" w:hAnsi="Arial" w:cs="Arial"/>
          <w:b/>
          <w:szCs w:val="24"/>
        </w:rPr>
        <w:t xml:space="preserve"> the provision and maintenance of</w:t>
      </w:r>
      <w:r w:rsidR="0063783E" w:rsidRPr="006A5A54">
        <w:rPr>
          <w:rFonts w:ascii="Arial" w:hAnsi="Arial" w:cs="Arial"/>
          <w:b/>
          <w:szCs w:val="24"/>
        </w:rPr>
        <w:t>,</w:t>
      </w:r>
      <w:r w:rsidR="005C17AC" w:rsidRPr="006A5A54">
        <w:rPr>
          <w:rFonts w:ascii="Arial" w:hAnsi="Arial" w:cs="Arial"/>
          <w:b/>
          <w:szCs w:val="24"/>
        </w:rPr>
        <w:t xml:space="preserve"> hanging baskets and planters around Wokingham town centre</w:t>
      </w:r>
      <w:r w:rsidR="0063783E" w:rsidRPr="006A5A54">
        <w:rPr>
          <w:rFonts w:ascii="Arial" w:hAnsi="Arial" w:cs="Arial"/>
          <w:b/>
          <w:szCs w:val="24"/>
        </w:rPr>
        <w:t xml:space="preserve">. </w:t>
      </w:r>
      <w:r w:rsidR="00031904" w:rsidRPr="006A5A54">
        <w:rPr>
          <w:rFonts w:ascii="Arial" w:hAnsi="Arial" w:cs="Arial"/>
          <w:b/>
          <w:szCs w:val="24"/>
        </w:rPr>
        <w:t xml:space="preserve"> </w:t>
      </w:r>
      <w:r w:rsidR="0063783E" w:rsidRPr="006A5A54">
        <w:rPr>
          <w:rFonts w:ascii="Arial" w:hAnsi="Arial" w:cs="Arial"/>
          <w:b/>
          <w:szCs w:val="24"/>
        </w:rPr>
        <w:t>For a five-year contract</w:t>
      </w:r>
      <w:r w:rsidR="00442486" w:rsidRPr="006A5A54">
        <w:rPr>
          <w:rFonts w:ascii="Arial" w:hAnsi="Arial" w:cs="Arial"/>
          <w:b/>
          <w:szCs w:val="24"/>
        </w:rPr>
        <w:t>,</w:t>
      </w:r>
      <w:r w:rsidR="005C17AC" w:rsidRPr="006A5A54">
        <w:rPr>
          <w:rFonts w:ascii="Arial" w:hAnsi="Arial" w:cs="Arial"/>
          <w:b/>
          <w:szCs w:val="24"/>
        </w:rPr>
        <w:t xml:space="preserve"> from 1st June 20</w:t>
      </w:r>
      <w:r w:rsidR="00CB1AA0" w:rsidRPr="006A5A54">
        <w:rPr>
          <w:rFonts w:ascii="Arial" w:hAnsi="Arial" w:cs="Arial"/>
          <w:b/>
          <w:szCs w:val="24"/>
        </w:rPr>
        <w:t>23</w:t>
      </w:r>
      <w:r w:rsidR="005C17AC" w:rsidRPr="006A5A54">
        <w:rPr>
          <w:rFonts w:ascii="Arial" w:hAnsi="Arial" w:cs="Arial"/>
          <w:b/>
          <w:szCs w:val="24"/>
        </w:rPr>
        <w:t xml:space="preserve"> to 31st May 202</w:t>
      </w:r>
      <w:r w:rsidR="00CB1AA0" w:rsidRPr="006A5A54">
        <w:rPr>
          <w:rFonts w:ascii="Arial" w:hAnsi="Arial" w:cs="Arial"/>
          <w:b/>
          <w:szCs w:val="24"/>
        </w:rPr>
        <w:t>8</w:t>
      </w:r>
    </w:p>
    <w:p w14:paraId="2C9D187A" w14:textId="492B90AD" w:rsidR="00A66158" w:rsidRPr="006A5A54" w:rsidRDefault="00B652C8" w:rsidP="00DC4E0B">
      <w:pPr>
        <w:spacing w:before="12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Wokingham Town Council is a major </w:t>
      </w:r>
      <w:r w:rsidR="003603B3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supporter of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Wokingham in Bloom, which</w:t>
      </w:r>
      <w:r w:rsidR="00A66158" w:rsidRPr="006A5A54">
        <w:rPr>
          <w:rFonts w:ascii="Arial" w:hAnsi="Arial" w:cs="Arial"/>
          <w:sz w:val="22"/>
          <w:szCs w:val="22"/>
        </w:rPr>
        <w:t xml:space="preserve"> </w:t>
      </w:r>
      <w:r w:rsidR="00073BE0" w:rsidRPr="006A5A54">
        <w:rPr>
          <w:rFonts w:ascii="Arial" w:hAnsi="Arial" w:cs="Arial"/>
          <w:sz w:val="22"/>
          <w:szCs w:val="22"/>
        </w:rPr>
        <w:t xml:space="preserve">in 2022 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was</w:t>
      </w:r>
      <w:r w:rsidR="003603B3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awarded Gold</w:t>
      </w:r>
      <w:r w:rsidR="00523071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the category for ‘Large Town’, as well as overall Regional</w:t>
      </w:r>
      <w:r w:rsidR="00523071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Winner</w:t>
      </w:r>
      <w:r w:rsidR="00073BE0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the Thames and Chiltern in Bloom Awards, part of the Royal Horticultural</w:t>
      </w:r>
      <w:r w:rsidR="00D86BBD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66158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Society’s Britain in Bloom.</w:t>
      </w:r>
      <w:r w:rsidR="009E74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F555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1A1A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he t</w:t>
      </w:r>
      <w:r w:rsidR="000F35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own’s hanging baskets and planters</w:t>
      </w:r>
      <w:r w:rsidR="001A1A7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11CA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should</w:t>
      </w:r>
      <w:r w:rsidR="00290D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35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continu</w:t>
      </w:r>
      <w:r w:rsidR="00290D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 to contribute t</w:t>
      </w:r>
      <w:r w:rsidR="00BC0B3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290D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</w:t>
      </w:r>
      <w:r w:rsidR="00CF350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E32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significant </w:t>
      </w:r>
      <w:r w:rsidR="00BB75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success</w:t>
      </w:r>
      <w:r w:rsidR="00290D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</w:t>
      </w:r>
      <w:r w:rsidR="00FB79B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this competition</w:t>
      </w:r>
      <w:r w:rsidR="001F41D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D5E19E6" w14:textId="7D42714A" w:rsidR="00DE4505" w:rsidRPr="006A5A54" w:rsidRDefault="00DE4505" w:rsidP="00DC4E0B">
      <w:pPr>
        <w:spacing w:before="120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site visit is highly recommended</w:t>
      </w:r>
      <w:r w:rsidR="00265EFD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65EFD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for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prospective contractors to familiarise themselves with</w:t>
      </w:r>
      <w:r w:rsidR="00442486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requirements</w:t>
      </w:r>
      <w:r w:rsidR="00A63CA3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locations</w:t>
      </w:r>
      <w:r w:rsidR="00C17E44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442486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any working restrictions.</w:t>
      </w:r>
      <w:r w:rsidR="00265EFD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This should be conducted with reference to the following documents:</w:t>
      </w:r>
    </w:p>
    <w:p w14:paraId="4714A39F" w14:textId="304CBA53" w:rsidR="004D159A" w:rsidRPr="006A5A54" w:rsidRDefault="002131E1" w:rsidP="00DC4E0B">
      <w:pPr>
        <w:pStyle w:val="ListParagraph"/>
        <w:numPr>
          <w:ilvl w:val="0"/>
          <w:numId w:val="11"/>
        </w:numPr>
        <w:spacing w:before="120"/>
        <w:ind w:left="709" w:hanging="357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Specification - Hanging Baskets &amp; Planters 2023</w:t>
      </w:r>
    </w:p>
    <w:p w14:paraId="59F8E637" w14:textId="77777777" w:rsidR="00C72201" w:rsidRPr="006A5A54" w:rsidRDefault="00C72201" w:rsidP="00DC4E0B">
      <w:pPr>
        <w:pStyle w:val="ListParagraph"/>
        <w:numPr>
          <w:ilvl w:val="0"/>
          <w:numId w:val="11"/>
        </w:numPr>
        <w:spacing w:before="120"/>
        <w:ind w:left="709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Locations and Container Types - Hanging Baskets &amp; Planters 2023</w:t>
      </w:r>
    </w:p>
    <w:p w14:paraId="2F13F9B0" w14:textId="44D5D27D" w:rsidR="00A71630" w:rsidRPr="006A5A54" w:rsidRDefault="00A71630" w:rsidP="00DC4E0B">
      <w:pPr>
        <w:pStyle w:val="ListParagraph"/>
        <w:numPr>
          <w:ilvl w:val="0"/>
          <w:numId w:val="11"/>
        </w:numPr>
        <w:spacing w:before="120"/>
        <w:ind w:left="709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Maps - Hanging Baskets &amp; Planters - 2023</w:t>
      </w:r>
    </w:p>
    <w:p w14:paraId="7BFEC2D2" w14:textId="1EF8E159" w:rsidR="005C17AC" w:rsidRPr="006A5A54" w:rsidRDefault="00204BA8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 xml:space="preserve">Note: </w:t>
      </w:r>
      <w:r w:rsidR="00F7199C" w:rsidRPr="006A5A54">
        <w:rPr>
          <w:rFonts w:ascii="Arial" w:hAnsi="Arial" w:cs="Arial"/>
          <w:sz w:val="22"/>
          <w:szCs w:val="22"/>
        </w:rPr>
        <w:t>A</w:t>
      </w:r>
      <w:r w:rsidR="00C17E44" w:rsidRPr="006A5A54">
        <w:rPr>
          <w:rFonts w:ascii="Arial" w:hAnsi="Arial" w:cs="Arial"/>
          <w:sz w:val="22"/>
          <w:szCs w:val="22"/>
        </w:rPr>
        <w:t>ll</w:t>
      </w:r>
      <w:r w:rsidR="005C17AC" w:rsidRPr="006A5A54">
        <w:rPr>
          <w:rFonts w:ascii="Arial" w:hAnsi="Arial" w:cs="Arial"/>
          <w:sz w:val="22"/>
          <w:szCs w:val="22"/>
        </w:rPr>
        <w:t xml:space="preserve"> </w:t>
      </w:r>
      <w:r w:rsidR="00C17E44" w:rsidRPr="006A5A54">
        <w:rPr>
          <w:rFonts w:ascii="Arial" w:hAnsi="Arial" w:cs="Arial"/>
          <w:sz w:val="22"/>
          <w:szCs w:val="22"/>
        </w:rPr>
        <w:t>flower towers</w:t>
      </w:r>
      <w:r w:rsidR="00D15DF3" w:rsidRPr="006A5A54">
        <w:rPr>
          <w:rFonts w:ascii="Arial" w:hAnsi="Arial" w:cs="Arial"/>
          <w:sz w:val="22"/>
          <w:szCs w:val="22"/>
        </w:rPr>
        <w:t>, window boxes,</w:t>
      </w:r>
      <w:r w:rsidR="005C17AC" w:rsidRPr="006A5A54">
        <w:rPr>
          <w:rFonts w:ascii="Arial" w:hAnsi="Arial" w:cs="Arial"/>
          <w:sz w:val="22"/>
          <w:szCs w:val="22"/>
        </w:rPr>
        <w:t xml:space="preserve"> and floor standing planters are</w:t>
      </w:r>
      <w:r w:rsidR="008314B2" w:rsidRPr="006A5A54">
        <w:rPr>
          <w:rFonts w:ascii="Arial" w:hAnsi="Arial" w:cs="Arial"/>
          <w:sz w:val="22"/>
          <w:szCs w:val="22"/>
        </w:rPr>
        <w:t xml:space="preserve"> owned by Wokingham Town Council and </w:t>
      </w:r>
      <w:r w:rsidR="00E347A8" w:rsidRPr="006A5A54">
        <w:rPr>
          <w:rFonts w:ascii="Arial" w:hAnsi="Arial" w:cs="Arial"/>
          <w:sz w:val="22"/>
          <w:szCs w:val="22"/>
        </w:rPr>
        <w:t xml:space="preserve">are </w:t>
      </w:r>
      <w:r w:rsidR="009B5D9E" w:rsidRPr="006A5A54">
        <w:rPr>
          <w:rFonts w:ascii="Arial" w:hAnsi="Arial" w:cs="Arial"/>
          <w:sz w:val="22"/>
          <w:szCs w:val="22"/>
        </w:rPr>
        <w:t>already</w:t>
      </w:r>
      <w:r w:rsidR="005C17AC" w:rsidRPr="006A5A54">
        <w:rPr>
          <w:rFonts w:ascii="Arial" w:hAnsi="Arial" w:cs="Arial"/>
          <w:sz w:val="22"/>
          <w:szCs w:val="22"/>
        </w:rPr>
        <w:t xml:space="preserve"> in situ. </w:t>
      </w:r>
    </w:p>
    <w:p w14:paraId="584DEC03" w14:textId="14C78A94" w:rsidR="0026079D" w:rsidRPr="006A5A54" w:rsidRDefault="00C06B98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Please quote as per the Invitation to Tender</w:t>
      </w:r>
      <w:r w:rsidR="00AF3DF5">
        <w:rPr>
          <w:rFonts w:ascii="Arial" w:hAnsi="Arial" w:cs="Arial"/>
          <w:sz w:val="22"/>
          <w:szCs w:val="22"/>
        </w:rPr>
        <w:t>,</w:t>
      </w:r>
      <w:r w:rsidR="00331B49" w:rsidRPr="006A5A54">
        <w:rPr>
          <w:rFonts w:ascii="Arial" w:hAnsi="Arial" w:cs="Arial"/>
          <w:sz w:val="22"/>
          <w:szCs w:val="22"/>
        </w:rPr>
        <w:t xml:space="preserve"> and</w:t>
      </w:r>
      <w:r w:rsidR="0026079D" w:rsidRPr="006A5A54">
        <w:rPr>
          <w:rFonts w:ascii="Arial" w:hAnsi="Arial" w:cs="Arial"/>
          <w:sz w:val="22"/>
          <w:szCs w:val="22"/>
        </w:rPr>
        <w:t xml:space="preserve"> submit the following documents by post or delivery:</w:t>
      </w:r>
    </w:p>
    <w:p w14:paraId="40640A94" w14:textId="038700AF" w:rsidR="0026079D" w:rsidRPr="006A5A54" w:rsidRDefault="0026079D" w:rsidP="00DC4E0B">
      <w:pPr>
        <w:pStyle w:val="ListParagraph"/>
        <w:numPr>
          <w:ilvl w:val="0"/>
          <w:numId w:val="11"/>
        </w:numPr>
        <w:spacing w:before="120"/>
        <w:ind w:left="709"/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Tender</w:t>
      </w:r>
      <w:r w:rsid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,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 on the form contained within the Invitation to Tender document</w:t>
      </w:r>
    </w:p>
    <w:p w14:paraId="58F6A149" w14:textId="37996662" w:rsidR="0026079D" w:rsidRPr="006A5A54" w:rsidRDefault="0026079D" w:rsidP="00DC4E0B">
      <w:pPr>
        <w:pStyle w:val="ListParagraph"/>
        <w:numPr>
          <w:ilvl w:val="0"/>
          <w:numId w:val="11"/>
        </w:numPr>
        <w:spacing w:before="120"/>
        <w:ind w:left="709"/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Completed </w:t>
      </w:r>
      <w:r w:rsidR="007E706B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Contractor </w:t>
      </w:r>
      <w:r w:rsidR="00DF3B04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and H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ealth </w:t>
      </w:r>
      <w:r w:rsidR="00DF3B04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&amp;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 </w:t>
      </w:r>
      <w:r w:rsidR="00DF3B04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S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afety </w:t>
      </w:r>
      <w:r w:rsidR="006A5A54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Q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uestionnaire</w:t>
      </w:r>
      <w:r w:rsidR="00294283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,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 with </w:t>
      </w:r>
      <w:r w:rsidR="00C472D7"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requested</w:t>
      </w: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 xml:space="preserve"> documents</w:t>
      </w:r>
    </w:p>
    <w:p w14:paraId="701E034F" w14:textId="7A3BA64F" w:rsidR="0026079D" w:rsidRPr="006A5A54" w:rsidRDefault="0026079D" w:rsidP="00DC4E0B">
      <w:pPr>
        <w:pStyle w:val="ListParagraph"/>
        <w:numPr>
          <w:ilvl w:val="0"/>
          <w:numId w:val="11"/>
        </w:numPr>
        <w:spacing w:before="120"/>
        <w:ind w:left="709"/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</w:pPr>
      <w:r w:rsidRPr="006A5A54">
        <w:rPr>
          <w:rStyle w:val="eop"/>
          <w:rFonts w:ascii="Arial" w:hAnsi="Arial" w:cs="Arial"/>
          <w:color w:val="000000"/>
          <w:sz w:val="22"/>
          <w:szCs w:val="18"/>
          <w:shd w:val="clear" w:color="auto" w:fill="FFFFFF"/>
        </w:rPr>
        <w:t>A copy of your current public liability insurance</w:t>
      </w:r>
    </w:p>
    <w:p w14:paraId="2313B6E8" w14:textId="0BA82B81" w:rsidR="00CD62D8" w:rsidRPr="006A5A54" w:rsidRDefault="00CD62D8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These</w:t>
      </w:r>
      <w:r w:rsidR="00F16558" w:rsidRPr="006A5A54">
        <w:rPr>
          <w:rFonts w:ascii="Arial" w:hAnsi="Arial" w:cs="Arial"/>
          <w:sz w:val="22"/>
          <w:szCs w:val="22"/>
        </w:rPr>
        <w:t xml:space="preserve"> documents</w:t>
      </w:r>
      <w:r w:rsidRPr="006A5A54">
        <w:rPr>
          <w:rFonts w:ascii="Arial" w:hAnsi="Arial" w:cs="Arial"/>
          <w:sz w:val="22"/>
          <w:szCs w:val="22"/>
        </w:rPr>
        <w:t xml:space="preserve"> are to be delivered to the Town Clerk at the address detailed below.</w:t>
      </w:r>
    </w:p>
    <w:p w14:paraId="6B99063D" w14:textId="754EA8F6" w:rsidR="00CD62D8" w:rsidRPr="006A5A54" w:rsidRDefault="00CD62D8" w:rsidP="00DC4E0B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</w:rPr>
      </w:pPr>
      <w:r w:rsidRPr="006A5A54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Please mark the envelope in the bottom left-hand corner:</w:t>
      </w:r>
      <w:r w:rsidR="00EF73F4" w:rsidRPr="006A5A54"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br/>
      </w:r>
      <w:r w:rsidRPr="006A5A54">
        <w:rPr>
          <w:rStyle w:val="normaltextrun"/>
          <w:rFonts w:ascii="Arial" w:hAnsi="Arial" w:cs="Arial"/>
          <w:b/>
          <w:bCs/>
          <w:color w:val="FF0000"/>
        </w:rPr>
        <w:t xml:space="preserve">‘Do not open before noon </w:t>
      </w:r>
      <w:r w:rsidR="0035108B" w:rsidRPr="006A5A54">
        <w:rPr>
          <w:rStyle w:val="normaltextrun"/>
          <w:rFonts w:ascii="Arial" w:hAnsi="Arial" w:cs="Arial"/>
          <w:b/>
          <w:bCs/>
          <w:color w:val="FF0000"/>
        </w:rPr>
        <w:t>Wed</w:t>
      </w:r>
      <w:r w:rsidR="00DE6223" w:rsidRPr="006A5A54">
        <w:rPr>
          <w:rStyle w:val="normaltextrun"/>
          <w:rFonts w:ascii="Arial" w:hAnsi="Arial" w:cs="Arial"/>
          <w:b/>
          <w:bCs/>
          <w:color w:val="FF0000"/>
        </w:rPr>
        <w:t>nes</w:t>
      </w:r>
      <w:r w:rsidRPr="006A5A54">
        <w:rPr>
          <w:rStyle w:val="normaltextrun"/>
          <w:rFonts w:ascii="Arial" w:hAnsi="Arial" w:cs="Arial"/>
          <w:b/>
          <w:bCs/>
          <w:color w:val="FF0000"/>
        </w:rPr>
        <w:t xml:space="preserve">day </w:t>
      </w:r>
      <w:r w:rsidR="00DE6223" w:rsidRPr="006A5A54">
        <w:rPr>
          <w:rStyle w:val="normaltextrun"/>
          <w:rFonts w:ascii="Arial" w:hAnsi="Arial" w:cs="Arial"/>
          <w:b/>
          <w:bCs/>
          <w:color w:val="FF0000"/>
        </w:rPr>
        <w:t>2</w:t>
      </w:r>
      <w:r w:rsidRPr="006A5A54">
        <w:rPr>
          <w:rStyle w:val="normaltextrun"/>
          <w:rFonts w:ascii="Arial" w:hAnsi="Arial" w:cs="Arial"/>
          <w:b/>
          <w:bCs/>
          <w:color w:val="FF0000"/>
        </w:rPr>
        <w:t>1</w:t>
      </w:r>
      <w:r w:rsidR="00DE6223" w:rsidRPr="006A5A54">
        <w:rPr>
          <w:rStyle w:val="normaltextrun"/>
          <w:rFonts w:ascii="Arial" w:hAnsi="Arial" w:cs="Arial"/>
          <w:b/>
          <w:bCs/>
          <w:color w:val="FF0000"/>
        </w:rPr>
        <w:t>s</w:t>
      </w:r>
      <w:r w:rsidRPr="006A5A54">
        <w:rPr>
          <w:rStyle w:val="normaltextrun"/>
          <w:rFonts w:ascii="Arial" w:hAnsi="Arial" w:cs="Arial"/>
          <w:b/>
          <w:bCs/>
          <w:color w:val="FF0000"/>
        </w:rPr>
        <w:t>t December 2022’.</w:t>
      </w:r>
    </w:p>
    <w:p w14:paraId="7BFEC2D5" w14:textId="1A30C124" w:rsidR="005C17AC" w:rsidRPr="006A5A54" w:rsidRDefault="00C15D9E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Wokingham Town Council expects to award the contract at the meeting of its Amenities Committee on Tuesday </w:t>
      </w:r>
      <w:r w:rsidR="003513CC"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>10th</w:t>
      </w:r>
      <w:r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</w:t>
      </w:r>
      <w:r w:rsidR="003513CC"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>January</w:t>
      </w:r>
      <w:r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202</w:t>
      </w:r>
      <w:r w:rsidR="003513CC" w:rsidRPr="006A5A54">
        <w:rPr>
          <w:rStyle w:val="normaltextrun"/>
          <w:rFonts w:ascii="Arial" w:hAnsi="Arial" w:cs="Arial"/>
          <w:color w:val="0B0C0C"/>
          <w:sz w:val="22"/>
          <w:szCs w:val="22"/>
          <w:shd w:val="clear" w:color="auto" w:fill="FFFFFF"/>
        </w:rPr>
        <w:t>3</w:t>
      </w:r>
      <w:r w:rsidR="005C17AC" w:rsidRPr="006A5A54">
        <w:rPr>
          <w:rFonts w:ascii="Arial" w:hAnsi="Arial" w:cs="Arial"/>
          <w:sz w:val="22"/>
          <w:szCs w:val="22"/>
        </w:rPr>
        <w:t xml:space="preserve">.  </w:t>
      </w:r>
      <w:r w:rsidR="004F527C" w:rsidRPr="006A5A54">
        <w:rPr>
          <w:rFonts w:ascii="Arial" w:hAnsi="Arial" w:cs="Arial"/>
          <w:sz w:val="22"/>
          <w:szCs w:val="22"/>
        </w:rPr>
        <w:t>You will be advised of the outcome as soon as practically possible.</w:t>
      </w:r>
    </w:p>
    <w:p w14:paraId="7BFEC2D6" w14:textId="0E1718EC" w:rsidR="005C17AC" w:rsidRPr="006A5A54" w:rsidRDefault="005C17AC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The successful tenderer will be advise</w:t>
      </w:r>
      <w:r w:rsidR="00B055BF" w:rsidRPr="006A5A54">
        <w:rPr>
          <w:rFonts w:ascii="Arial" w:hAnsi="Arial" w:cs="Arial"/>
          <w:sz w:val="22"/>
          <w:szCs w:val="22"/>
        </w:rPr>
        <w:t>d</w:t>
      </w:r>
      <w:r w:rsidRPr="006A5A54">
        <w:rPr>
          <w:rFonts w:ascii="Arial" w:hAnsi="Arial" w:cs="Arial"/>
          <w:sz w:val="22"/>
          <w:szCs w:val="22"/>
        </w:rPr>
        <w:t xml:space="preserve"> of the Town Council’s </w:t>
      </w:r>
      <w:r w:rsidR="00F53D39">
        <w:rPr>
          <w:rFonts w:ascii="Arial" w:hAnsi="Arial" w:cs="Arial"/>
          <w:sz w:val="22"/>
          <w:szCs w:val="22"/>
        </w:rPr>
        <w:t xml:space="preserve">summer 2023 </w:t>
      </w:r>
      <w:r w:rsidRPr="006A5A54">
        <w:rPr>
          <w:rFonts w:ascii="Arial" w:hAnsi="Arial" w:cs="Arial"/>
          <w:sz w:val="22"/>
          <w:szCs w:val="22"/>
        </w:rPr>
        <w:t>colour combination req</w:t>
      </w:r>
      <w:r w:rsidR="002D1321">
        <w:rPr>
          <w:rFonts w:ascii="Arial" w:hAnsi="Arial" w:cs="Arial"/>
          <w:sz w:val="22"/>
          <w:szCs w:val="22"/>
        </w:rPr>
        <w:t>uirements</w:t>
      </w:r>
      <w:r w:rsidRPr="006A5A54">
        <w:rPr>
          <w:rFonts w:ascii="Arial" w:hAnsi="Arial" w:cs="Arial"/>
          <w:sz w:val="22"/>
          <w:szCs w:val="22"/>
        </w:rPr>
        <w:t xml:space="preserve"> by the end of </w:t>
      </w:r>
      <w:r w:rsidR="003F2C18" w:rsidRPr="006A5A54">
        <w:rPr>
          <w:rFonts w:ascii="Arial" w:hAnsi="Arial" w:cs="Arial"/>
          <w:sz w:val="22"/>
          <w:szCs w:val="22"/>
        </w:rPr>
        <w:t>March</w:t>
      </w:r>
      <w:r w:rsidRPr="006A5A54">
        <w:rPr>
          <w:rFonts w:ascii="Arial" w:hAnsi="Arial" w:cs="Arial"/>
          <w:sz w:val="22"/>
          <w:szCs w:val="22"/>
        </w:rPr>
        <w:t xml:space="preserve"> 20</w:t>
      </w:r>
      <w:r w:rsidR="00CB724A" w:rsidRPr="006A5A54">
        <w:rPr>
          <w:rFonts w:ascii="Arial" w:hAnsi="Arial" w:cs="Arial"/>
          <w:sz w:val="22"/>
          <w:szCs w:val="22"/>
        </w:rPr>
        <w:t>23</w:t>
      </w:r>
      <w:r w:rsidRPr="006A5A54">
        <w:rPr>
          <w:rFonts w:ascii="Arial" w:hAnsi="Arial" w:cs="Arial"/>
          <w:sz w:val="22"/>
          <w:szCs w:val="22"/>
        </w:rPr>
        <w:t>.</w:t>
      </w:r>
    </w:p>
    <w:p w14:paraId="7BFEC2D7" w14:textId="781E8BCC" w:rsidR="007C29AF" w:rsidRPr="006A5A54" w:rsidRDefault="00D403A3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successful tenderer will be required to provide the Town Council with a risk assessment, a method statement</w:t>
      </w:r>
      <w:r w:rsidR="0092410C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their environmental </w:t>
      </w:r>
      <w:r w:rsidR="0092410C" w:rsidRPr="006A5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policy,</w:t>
      </w:r>
      <w:r w:rsidR="0092410C" w:rsidRPr="006A5A54">
        <w:rPr>
          <w:rFonts w:ascii="Arial" w:hAnsi="Arial" w:cs="Arial"/>
          <w:sz w:val="22"/>
          <w:szCs w:val="22"/>
        </w:rPr>
        <w:t xml:space="preserve"> in</w:t>
      </w:r>
      <w:r w:rsidR="007C29AF" w:rsidRPr="006A5A54">
        <w:rPr>
          <w:rFonts w:ascii="Arial" w:hAnsi="Arial" w:cs="Arial"/>
          <w:sz w:val="22"/>
          <w:szCs w:val="22"/>
        </w:rPr>
        <w:t xml:space="preserve"> regard to the installation and maintenance of hanging baskets and planters.</w:t>
      </w:r>
    </w:p>
    <w:p w14:paraId="7BFEC2D9" w14:textId="0ED6070F" w:rsidR="005C17AC" w:rsidRPr="006A5A54" w:rsidRDefault="005C17AC" w:rsidP="00DC4E0B">
      <w:pPr>
        <w:spacing w:before="120"/>
        <w:rPr>
          <w:rFonts w:ascii="Arial" w:hAnsi="Arial" w:cs="Arial"/>
          <w:b/>
          <w:color w:val="FF0000"/>
          <w:szCs w:val="24"/>
        </w:rPr>
      </w:pPr>
      <w:r w:rsidRPr="006A5A54">
        <w:rPr>
          <w:rFonts w:ascii="Arial" w:hAnsi="Arial" w:cs="Arial"/>
          <w:b/>
          <w:color w:val="FF0000"/>
          <w:szCs w:val="24"/>
        </w:rPr>
        <w:t xml:space="preserve">The closing date to receive tenders is noon </w:t>
      </w:r>
      <w:r w:rsidR="00A90924" w:rsidRPr="006A5A54">
        <w:rPr>
          <w:rFonts w:ascii="Arial" w:hAnsi="Arial" w:cs="Arial"/>
          <w:b/>
          <w:color w:val="FF0000"/>
          <w:szCs w:val="24"/>
        </w:rPr>
        <w:t>Wednes</w:t>
      </w:r>
      <w:r w:rsidRPr="006A5A54">
        <w:rPr>
          <w:rFonts w:ascii="Arial" w:hAnsi="Arial" w:cs="Arial"/>
          <w:b/>
          <w:color w:val="FF0000"/>
          <w:szCs w:val="24"/>
        </w:rPr>
        <w:t xml:space="preserve">day </w:t>
      </w:r>
      <w:r w:rsidR="00334649" w:rsidRPr="006A5A54">
        <w:rPr>
          <w:rFonts w:ascii="Arial" w:hAnsi="Arial" w:cs="Arial"/>
          <w:b/>
          <w:color w:val="FF0000"/>
          <w:szCs w:val="24"/>
        </w:rPr>
        <w:t>2</w:t>
      </w:r>
      <w:r w:rsidRPr="006A5A54">
        <w:rPr>
          <w:rFonts w:ascii="Arial" w:hAnsi="Arial" w:cs="Arial"/>
          <w:b/>
          <w:color w:val="FF0000"/>
          <w:szCs w:val="24"/>
        </w:rPr>
        <w:t>1</w:t>
      </w:r>
      <w:r w:rsidR="00334649" w:rsidRPr="006A5A54">
        <w:rPr>
          <w:rFonts w:ascii="Arial" w:hAnsi="Arial" w:cs="Arial"/>
          <w:b/>
          <w:color w:val="FF0000"/>
          <w:szCs w:val="24"/>
        </w:rPr>
        <w:t>s</w:t>
      </w:r>
      <w:r w:rsidR="00990B6D" w:rsidRPr="006A5A54">
        <w:rPr>
          <w:rFonts w:ascii="Arial" w:hAnsi="Arial" w:cs="Arial"/>
          <w:b/>
          <w:color w:val="FF0000"/>
          <w:szCs w:val="24"/>
        </w:rPr>
        <w:t>t</w:t>
      </w:r>
      <w:r w:rsidRPr="006A5A54">
        <w:rPr>
          <w:rFonts w:ascii="Arial" w:hAnsi="Arial" w:cs="Arial"/>
          <w:b/>
          <w:color w:val="FF0000"/>
          <w:szCs w:val="24"/>
        </w:rPr>
        <w:t xml:space="preserve"> December 20</w:t>
      </w:r>
      <w:r w:rsidR="00C24806" w:rsidRPr="006A5A54">
        <w:rPr>
          <w:rFonts w:ascii="Arial" w:hAnsi="Arial" w:cs="Arial"/>
          <w:b/>
          <w:color w:val="FF0000"/>
          <w:szCs w:val="24"/>
        </w:rPr>
        <w:t>22</w:t>
      </w:r>
      <w:r w:rsidRPr="006A5A54">
        <w:rPr>
          <w:rFonts w:ascii="Arial" w:hAnsi="Arial" w:cs="Arial"/>
          <w:b/>
          <w:color w:val="FF0000"/>
          <w:szCs w:val="24"/>
        </w:rPr>
        <w:t>.</w:t>
      </w:r>
    </w:p>
    <w:p w14:paraId="7BFEC2DC" w14:textId="55E05346" w:rsidR="00B055BF" w:rsidRPr="006A5A54" w:rsidRDefault="00C16F27" w:rsidP="00DC4E0B">
      <w:pPr>
        <w:spacing w:before="120"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If you would like any further information</w:t>
      </w:r>
      <w:r w:rsidR="00C3289B">
        <w:rPr>
          <w:rFonts w:ascii="Arial" w:hAnsi="Arial" w:cs="Arial"/>
          <w:sz w:val="22"/>
          <w:szCs w:val="22"/>
        </w:rPr>
        <w:t xml:space="preserve"> or clarification</w:t>
      </w:r>
      <w:r w:rsidRPr="006A5A54">
        <w:rPr>
          <w:rFonts w:ascii="Arial" w:hAnsi="Arial" w:cs="Arial"/>
          <w:sz w:val="22"/>
          <w:szCs w:val="22"/>
        </w:rPr>
        <w:t>, please do contact me</w:t>
      </w:r>
      <w:r w:rsidR="003A21FE" w:rsidRPr="006A5A54">
        <w:rPr>
          <w:rFonts w:ascii="Arial" w:hAnsi="Arial" w:cs="Arial"/>
          <w:sz w:val="22"/>
          <w:szCs w:val="22"/>
        </w:rPr>
        <w:t>:</w:t>
      </w:r>
    </w:p>
    <w:p w14:paraId="7BFEC2DE" w14:textId="069AF2BF" w:rsidR="00B055BF" w:rsidRPr="006A5A54" w:rsidRDefault="00C16F27" w:rsidP="009D4ABD">
      <w:pPr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Fiona Sleaford</w:t>
      </w:r>
      <w:r w:rsidR="00B055BF" w:rsidRPr="006A5A54">
        <w:rPr>
          <w:rFonts w:ascii="Arial" w:hAnsi="Arial" w:cs="Arial"/>
          <w:sz w:val="22"/>
          <w:szCs w:val="22"/>
        </w:rPr>
        <w:t>, Amenities Officer</w:t>
      </w:r>
    </w:p>
    <w:p w14:paraId="7BFEC2DF" w14:textId="6293B910" w:rsidR="00B055BF" w:rsidRPr="006A5A54" w:rsidRDefault="00B055BF" w:rsidP="009D4ABD">
      <w:pPr>
        <w:spacing w:before="120" w:after="0"/>
        <w:contextualSpacing/>
        <w:rPr>
          <w:rFonts w:ascii="Arial" w:hAnsi="Arial" w:cs="Arial"/>
          <w:sz w:val="22"/>
          <w:szCs w:val="22"/>
        </w:rPr>
      </w:pPr>
      <w:r w:rsidRPr="006A5A54">
        <w:rPr>
          <w:rFonts w:ascii="Arial" w:hAnsi="Arial" w:cs="Arial"/>
          <w:sz w:val="22"/>
          <w:szCs w:val="22"/>
        </w:rPr>
        <w:t>0795</w:t>
      </w:r>
      <w:r w:rsidR="00C16F27" w:rsidRPr="006A5A54">
        <w:rPr>
          <w:rFonts w:ascii="Arial" w:hAnsi="Arial" w:cs="Arial"/>
          <w:sz w:val="22"/>
          <w:szCs w:val="22"/>
        </w:rPr>
        <w:t>2 579112</w:t>
      </w:r>
    </w:p>
    <w:p w14:paraId="7BFEC2E0" w14:textId="77777777" w:rsidR="00B055BF" w:rsidRPr="006A5A54" w:rsidRDefault="00000000" w:rsidP="009D4ABD">
      <w:pPr>
        <w:spacing w:before="120" w:after="0"/>
        <w:contextualSpacing/>
        <w:rPr>
          <w:rFonts w:ascii="Arial" w:hAnsi="Arial" w:cs="Arial"/>
          <w:sz w:val="22"/>
          <w:szCs w:val="22"/>
        </w:rPr>
      </w:pPr>
      <w:hyperlink r:id="rId11" w:history="1">
        <w:r w:rsidR="00B53537" w:rsidRPr="006A5A54">
          <w:rPr>
            <w:rStyle w:val="Hyperlink"/>
            <w:rFonts w:ascii="Arial" w:hAnsi="Arial" w:cs="Arial"/>
            <w:sz w:val="22"/>
            <w:szCs w:val="22"/>
          </w:rPr>
          <w:t>amenities@wokingham-tc.gov.uk</w:t>
        </w:r>
      </w:hyperlink>
    </w:p>
    <w:sectPr w:rsidR="00B055BF" w:rsidRPr="006A5A54" w:rsidSect="00BB4373">
      <w:headerReference w:type="first" r:id="rId12"/>
      <w:footerReference w:type="first" r:id="rId13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A7B8" w14:textId="77777777" w:rsidR="00B4335A" w:rsidRDefault="00B4335A" w:rsidP="008759A8">
      <w:pPr>
        <w:spacing w:after="0"/>
      </w:pPr>
      <w:r>
        <w:separator/>
      </w:r>
    </w:p>
  </w:endnote>
  <w:endnote w:type="continuationSeparator" w:id="0">
    <w:p w14:paraId="7D46B2EB" w14:textId="77777777" w:rsidR="00B4335A" w:rsidRDefault="00B4335A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C2F4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>Town Clerk: Mrs J. Nowecki</w:t>
    </w:r>
  </w:p>
  <w:p w14:paraId="7BFEC2F5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AF41" w14:textId="77777777" w:rsidR="00B4335A" w:rsidRDefault="00B4335A" w:rsidP="008759A8">
      <w:pPr>
        <w:spacing w:after="0"/>
      </w:pPr>
      <w:r>
        <w:separator/>
      </w:r>
    </w:p>
  </w:footnote>
  <w:footnote w:type="continuationSeparator" w:id="0">
    <w:p w14:paraId="2E264F6C" w14:textId="77777777" w:rsidR="00B4335A" w:rsidRDefault="00B4335A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C2F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7BFEC2F6" wp14:editId="7BFEC2F7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BFEC2F3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9D63FD"/>
    <w:multiLevelType w:val="hybridMultilevel"/>
    <w:tmpl w:val="61580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7A96"/>
    <w:multiLevelType w:val="hybridMultilevel"/>
    <w:tmpl w:val="28F4A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A66958"/>
    <w:multiLevelType w:val="multilevel"/>
    <w:tmpl w:val="53EE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38558D"/>
    <w:multiLevelType w:val="hybridMultilevel"/>
    <w:tmpl w:val="7C86A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A37A7"/>
    <w:multiLevelType w:val="hybridMultilevel"/>
    <w:tmpl w:val="67EA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1280"/>
    <w:multiLevelType w:val="multilevel"/>
    <w:tmpl w:val="D2F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220F46"/>
    <w:multiLevelType w:val="hybridMultilevel"/>
    <w:tmpl w:val="268E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72812">
    <w:abstractNumId w:val="0"/>
  </w:num>
  <w:num w:numId="2" w16cid:durableId="1182741572">
    <w:abstractNumId w:val="1"/>
  </w:num>
  <w:num w:numId="3" w16cid:durableId="1312248437">
    <w:abstractNumId w:val="1"/>
  </w:num>
  <w:num w:numId="4" w16cid:durableId="233516900">
    <w:abstractNumId w:val="1"/>
  </w:num>
  <w:num w:numId="5" w16cid:durableId="1190412471">
    <w:abstractNumId w:val="1"/>
  </w:num>
  <w:num w:numId="6" w16cid:durableId="1149398057">
    <w:abstractNumId w:val="1"/>
  </w:num>
  <w:num w:numId="7" w16cid:durableId="2137412275">
    <w:abstractNumId w:val="6"/>
  </w:num>
  <w:num w:numId="8" w16cid:durableId="662854056">
    <w:abstractNumId w:val="7"/>
  </w:num>
  <w:num w:numId="9" w16cid:durableId="1244217240">
    <w:abstractNumId w:val="4"/>
  </w:num>
  <w:num w:numId="10" w16cid:durableId="1029646018">
    <w:abstractNumId w:val="2"/>
  </w:num>
  <w:num w:numId="11" w16cid:durableId="1167406428">
    <w:abstractNumId w:val="5"/>
  </w:num>
  <w:num w:numId="12" w16cid:durableId="1161579427">
    <w:abstractNumId w:val="8"/>
  </w:num>
  <w:num w:numId="13" w16cid:durableId="201445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24E9"/>
    <w:rsid w:val="0002340C"/>
    <w:rsid w:val="0002531B"/>
    <w:rsid w:val="000277E2"/>
    <w:rsid w:val="00031904"/>
    <w:rsid w:val="00036006"/>
    <w:rsid w:val="00037001"/>
    <w:rsid w:val="00071976"/>
    <w:rsid w:val="0007243B"/>
    <w:rsid w:val="00073BE0"/>
    <w:rsid w:val="000741C4"/>
    <w:rsid w:val="00082C67"/>
    <w:rsid w:val="00084BDA"/>
    <w:rsid w:val="000852E0"/>
    <w:rsid w:val="000A45E5"/>
    <w:rsid w:val="000B38A5"/>
    <w:rsid w:val="000C584A"/>
    <w:rsid w:val="000E4B85"/>
    <w:rsid w:val="000E7DB1"/>
    <w:rsid w:val="000F35BD"/>
    <w:rsid w:val="00106BCD"/>
    <w:rsid w:val="00111C2E"/>
    <w:rsid w:val="001135F3"/>
    <w:rsid w:val="00113FA3"/>
    <w:rsid w:val="001377C0"/>
    <w:rsid w:val="00140431"/>
    <w:rsid w:val="00156A32"/>
    <w:rsid w:val="00186946"/>
    <w:rsid w:val="00196FBF"/>
    <w:rsid w:val="001A1A77"/>
    <w:rsid w:val="001F41DD"/>
    <w:rsid w:val="0020145F"/>
    <w:rsid w:val="00204BA8"/>
    <w:rsid w:val="002131E1"/>
    <w:rsid w:val="0024310F"/>
    <w:rsid w:val="0026079D"/>
    <w:rsid w:val="0026195D"/>
    <w:rsid w:val="00265EFD"/>
    <w:rsid w:val="00276642"/>
    <w:rsid w:val="002814A3"/>
    <w:rsid w:val="00284411"/>
    <w:rsid w:val="00287B3A"/>
    <w:rsid w:val="00290D8A"/>
    <w:rsid w:val="00294283"/>
    <w:rsid w:val="00297E3E"/>
    <w:rsid w:val="002A210D"/>
    <w:rsid w:val="002A5387"/>
    <w:rsid w:val="002A5886"/>
    <w:rsid w:val="002D1321"/>
    <w:rsid w:val="002E32A4"/>
    <w:rsid w:val="002E3697"/>
    <w:rsid w:val="002E4B03"/>
    <w:rsid w:val="002F46BB"/>
    <w:rsid w:val="003253F4"/>
    <w:rsid w:val="00331B49"/>
    <w:rsid w:val="00334649"/>
    <w:rsid w:val="00336A33"/>
    <w:rsid w:val="00343C65"/>
    <w:rsid w:val="0035108B"/>
    <w:rsid w:val="003513CC"/>
    <w:rsid w:val="0035749F"/>
    <w:rsid w:val="003603B3"/>
    <w:rsid w:val="00365A77"/>
    <w:rsid w:val="003669C0"/>
    <w:rsid w:val="00391879"/>
    <w:rsid w:val="003A21FE"/>
    <w:rsid w:val="003B3898"/>
    <w:rsid w:val="003C6C8A"/>
    <w:rsid w:val="003D2A91"/>
    <w:rsid w:val="003E1997"/>
    <w:rsid w:val="003E5E43"/>
    <w:rsid w:val="003F2C18"/>
    <w:rsid w:val="004055C4"/>
    <w:rsid w:val="00420888"/>
    <w:rsid w:val="004334B8"/>
    <w:rsid w:val="00433DAE"/>
    <w:rsid w:val="00437D30"/>
    <w:rsid w:val="00442486"/>
    <w:rsid w:val="004503E2"/>
    <w:rsid w:val="00453B2B"/>
    <w:rsid w:val="004766AB"/>
    <w:rsid w:val="00483333"/>
    <w:rsid w:val="00495083"/>
    <w:rsid w:val="004961A9"/>
    <w:rsid w:val="004B1B20"/>
    <w:rsid w:val="004C2543"/>
    <w:rsid w:val="004C326B"/>
    <w:rsid w:val="004D064A"/>
    <w:rsid w:val="004D159A"/>
    <w:rsid w:val="004D3417"/>
    <w:rsid w:val="004D466D"/>
    <w:rsid w:val="004D5A23"/>
    <w:rsid w:val="004F527C"/>
    <w:rsid w:val="005053F8"/>
    <w:rsid w:val="00510327"/>
    <w:rsid w:val="005150A6"/>
    <w:rsid w:val="00523071"/>
    <w:rsid w:val="00536387"/>
    <w:rsid w:val="005926ED"/>
    <w:rsid w:val="00597AE7"/>
    <w:rsid w:val="005B41B8"/>
    <w:rsid w:val="005B6CF4"/>
    <w:rsid w:val="005C17AC"/>
    <w:rsid w:val="005D2D11"/>
    <w:rsid w:val="005E630A"/>
    <w:rsid w:val="0060167F"/>
    <w:rsid w:val="0060189B"/>
    <w:rsid w:val="00604BF2"/>
    <w:rsid w:val="00610F1E"/>
    <w:rsid w:val="00613AAB"/>
    <w:rsid w:val="00615F73"/>
    <w:rsid w:val="00617F06"/>
    <w:rsid w:val="00621301"/>
    <w:rsid w:val="0063783E"/>
    <w:rsid w:val="00641AC6"/>
    <w:rsid w:val="00646BFD"/>
    <w:rsid w:val="00646C90"/>
    <w:rsid w:val="006601A3"/>
    <w:rsid w:val="00661F5A"/>
    <w:rsid w:val="006642DD"/>
    <w:rsid w:val="006707B7"/>
    <w:rsid w:val="00671517"/>
    <w:rsid w:val="0069312B"/>
    <w:rsid w:val="00693239"/>
    <w:rsid w:val="006A2064"/>
    <w:rsid w:val="006A2EDD"/>
    <w:rsid w:val="006A5A54"/>
    <w:rsid w:val="006B21E0"/>
    <w:rsid w:val="006B4058"/>
    <w:rsid w:val="006C4531"/>
    <w:rsid w:val="006C4934"/>
    <w:rsid w:val="006F2C88"/>
    <w:rsid w:val="007017B0"/>
    <w:rsid w:val="00704A39"/>
    <w:rsid w:val="007271E5"/>
    <w:rsid w:val="00731FFC"/>
    <w:rsid w:val="00733F89"/>
    <w:rsid w:val="007350A3"/>
    <w:rsid w:val="0073537C"/>
    <w:rsid w:val="007579ED"/>
    <w:rsid w:val="0076046D"/>
    <w:rsid w:val="007671BC"/>
    <w:rsid w:val="0078315B"/>
    <w:rsid w:val="00792E1B"/>
    <w:rsid w:val="00794D0F"/>
    <w:rsid w:val="00795B56"/>
    <w:rsid w:val="007A7F72"/>
    <w:rsid w:val="007C29AF"/>
    <w:rsid w:val="007E3415"/>
    <w:rsid w:val="007E706B"/>
    <w:rsid w:val="008314B2"/>
    <w:rsid w:val="008363EF"/>
    <w:rsid w:val="0084589D"/>
    <w:rsid w:val="00867D14"/>
    <w:rsid w:val="008749AE"/>
    <w:rsid w:val="008759A8"/>
    <w:rsid w:val="008A56D0"/>
    <w:rsid w:val="008B3C92"/>
    <w:rsid w:val="008C1E36"/>
    <w:rsid w:val="008C787C"/>
    <w:rsid w:val="008D194C"/>
    <w:rsid w:val="008E71C1"/>
    <w:rsid w:val="008F72BE"/>
    <w:rsid w:val="00906347"/>
    <w:rsid w:val="0091184C"/>
    <w:rsid w:val="0092410C"/>
    <w:rsid w:val="00932160"/>
    <w:rsid w:val="009675D4"/>
    <w:rsid w:val="00967F2D"/>
    <w:rsid w:val="00972BBC"/>
    <w:rsid w:val="00976B49"/>
    <w:rsid w:val="00990B6D"/>
    <w:rsid w:val="00993179"/>
    <w:rsid w:val="00994E1F"/>
    <w:rsid w:val="009A5DB1"/>
    <w:rsid w:val="009B5D9E"/>
    <w:rsid w:val="009D4ABD"/>
    <w:rsid w:val="009D58C7"/>
    <w:rsid w:val="009E1CA2"/>
    <w:rsid w:val="009E616C"/>
    <w:rsid w:val="009E746C"/>
    <w:rsid w:val="009F3B6F"/>
    <w:rsid w:val="009F6667"/>
    <w:rsid w:val="00A14608"/>
    <w:rsid w:val="00A30569"/>
    <w:rsid w:val="00A31F8E"/>
    <w:rsid w:val="00A37F6F"/>
    <w:rsid w:val="00A513FA"/>
    <w:rsid w:val="00A526AA"/>
    <w:rsid w:val="00A52AF8"/>
    <w:rsid w:val="00A537A9"/>
    <w:rsid w:val="00A63CA3"/>
    <w:rsid w:val="00A66158"/>
    <w:rsid w:val="00A71630"/>
    <w:rsid w:val="00A8071B"/>
    <w:rsid w:val="00A8366C"/>
    <w:rsid w:val="00A872DF"/>
    <w:rsid w:val="00A9007E"/>
    <w:rsid w:val="00A90924"/>
    <w:rsid w:val="00A95DD3"/>
    <w:rsid w:val="00AA4434"/>
    <w:rsid w:val="00AA64A3"/>
    <w:rsid w:val="00AA7C42"/>
    <w:rsid w:val="00AB1B88"/>
    <w:rsid w:val="00AB1ED7"/>
    <w:rsid w:val="00AC1167"/>
    <w:rsid w:val="00AE7015"/>
    <w:rsid w:val="00AF2E3B"/>
    <w:rsid w:val="00AF3DF5"/>
    <w:rsid w:val="00B055BF"/>
    <w:rsid w:val="00B11CAD"/>
    <w:rsid w:val="00B1495D"/>
    <w:rsid w:val="00B205C7"/>
    <w:rsid w:val="00B270F0"/>
    <w:rsid w:val="00B303CB"/>
    <w:rsid w:val="00B32FE3"/>
    <w:rsid w:val="00B37383"/>
    <w:rsid w:val="00B4335A"/>
    <w:rsid w:val="00B52A67"/>
    <w:rsid w:val="00B53537"/>
    <w:rsid w:val="00B652C8"/>
    <w:rsid w:val="00B81A99"/>
    <w:rsid w:val="00B831C6"/>
    <w:rsid w:val="00B92B61"/>
    <w:rsid w:val="00B96ECD"/>
    <w:rsid w:val="00BB161F"/>
    <w:rsid w:val="00BB4373"/>
    <w:rsid w:val="00BB6764"/>
    <w:rsid w:val="00BB7556"/>
    <w:rsid w:val="00BC0B35"/>
    <w:rsid w:val="00BC6167"/>
    <w:rsid w:val="00BD3CCE"/>
    <w:rsid w:val="00BD59C4"/>
    <w:rsid w:val="00BD72D4"/>
    <w:rsid w:val="00BE3834"/>
    <w:rsid w:val="00BE752E"/>
    <w:rsid w:val="00BF0B64"/>
    <w:rsid w:val="00BF15F0"/>
    <w:rsid w:val="00BF6836"/>
    <w:rsid w:val="00C00E3F"/>
    <w:rsid w:val="00C06B98"/>
    <w:rsid w:val="00C15D9E"/>
    <w:rsid w:val="00C16F27"/>
    <w:rsid w:val="00C17E44"/>
    <w:rsid w:val="00C21E8D"/>
    <w:rsid w:val="00C24806"/>
    <w:rsid w:val="00C3215F"/>
    <w:rsid w:val="00C3289B"/>
    <w:rsid w:val="00C472D7"/>
    <w:rsid w:val="00C5248A"/>
    <w:rsid w:val="00C72201"/>
    <w:rsid w:val="00C723C6"/>
    <w:rsid w:val="00C779BF"/>
    <w:rsid w:val="00C90750"/>
    <w:rsid w:val="00C91AAC"/>
    <w:rsid w:val="00CA576E"/>
    <w:rsid w:val="00CB1260"/>
    <w:rsid w:val="00CB1AA0"/>
    <w:rsid w:val="00CB4996"/>
    <w:rsid w:val="00CB724A"/>
    <w:rsid w:val="00CC1163"/>
    <w:rsid w:val="00CC3855"/>
    <w:rsid w:val="00CC52CB"/>
    <w:rsid w:val="00CC67F3"/>
    <w:rsid w:val="00CD62D8"/>
    <w:rsid w:val="00CF2AA6"/>
    <w:rsid w:val="00CF350B"/>
    <w:rsid w:val="00CF4611"/>
    <w:rsid w:val="00D04E3A"/>
    <w:rsid w:val="00D15DF3"/>
    <w:rsid w:val="00D21B3D"/>
    <w:rsid w:val="00D403A3"/>
    <w:rsid w:val="00D416BF"/>
    <w:rsid w:val="00D45451"/>
    <w:rsid w:val="00D461E9"/>
    <w:rsid w:val="00D47B8F"/>
    <w:rsid w:val="00D51143"/>
    <w:rsid w:val="00D86BBD"/>
    <w:rsid w:val="00D87C37"/>
    <w:rsid w:val="00DA3B45"/>
    <w:rsid w:val="00DA5F7C"/>
    <w:rsid w:val="00DC156C"/>
    <w:rsid w:val="00DC4CD3"/>
    <w:rsid w:val="00DC4E0B"/>
    <w:rsid w:val="00DD00A7"/>
    <w:rsid w:val="00DE4505"/>
    <w:rsid w:val="00DE6223"/>
    <w:rsid w:val="00DE787F"/>
    <w:rsid w:val="00DF3B04"/>
    <w:rsid w:val="00DF762B"/>
    <w:rsid w:val="00E05D58"/>
    <w:rsid w:val="00E06179"/>
    <w:rsid w:val="00E26BA4"/>
    <w:rsid w:val="00E347A8"/>
    <w:rsid w:val="00E35E50"/>
    <w:rsid w:val="00E36F8D"/>
    <w:rsid w:val="00E72AA4"/>
    <w:rsid w:val="00E7444B"/>
    <w:rsid w:val="00E768E0"/>
    <w:rsid w:val="00E90CE1"/>
    <w:rsid w:val="00E930DD"/>
    <w:rsid w:val="00E94649"/>
    <w:rsid w:val="00EB08EE"/>
    <w:rsid w:val="00EB4C90"/>
    <w:rsid w:val="00EB72D9"/>
    <w:rsid w:val="00ED4CA9"/>
    <w:rsid w:val="00ED6C7B"/>
    <w:rsid w:val="00EF1840"/>
    <w:rsid w:val="00EF4BF6"/>
    <w:rsid w:val="00EF73F4"/>
    <w:rsid w:val="00F16558"/>
    <w:rsid w:val="00F24564"/>
    <w:rsid w:val="00F50CC8"/>
    <w:rsid w:val="00F53D39"/>
    <w:rsid w:val="00F55558"/>
    <w:rsid w:val="00F623DD"/>
    <w:rsid w:val="00F7199C"/>
    <w:rsid w:val="00F77910"/>
    <w:rsid w:val="00F972AE"/>
    <w:rsid w:val="00FA7239"/>
    <w:rsid w:val="00FB425A"/>
    <w:rsid w:val="00FB622D"/>
    <w:rsid w:val="00FB79B6"/>
    <w:rsid w:val="00FC0899"/>
    <w:rsid w:val="00FC1D52"/>
    <w:rsid w:val="00FD5D0E"/>
    <w:rsid w:val="00FD68A6"/>
    <w:rsid w:val="00FE3BE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EC2CA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character" w:customStyle="1" w:styleId="normaltextrun">
    <w:name w:val="normaltextrun"/>
    <w:basedOn w:val="DefaultParagraphFont"/>
    <w:rsid w:val="00C15D9E"/>
  </w:style>
  <w:style w:type="character" w:customStyle="1" w:styleId="eop">
    <w:name w:val="eop"/>
    <w:basedOn w:val="DefaultParagraphFont"/>
    <w:rsid w:val="00C15D9E"/>
  </w:style>
  <w:style w:type="paragraph" w:customStyle="1" w:styleId="paragraph">
    <w:name w:val="paragraph"/>
    <w:basedOn w:val="Normal"/>
    <w:rsid w:val="0026079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enities@wokingham-t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8" ma:contentTypeDescription="Create a new document." ma:contentTypeScope="" ma:versionID="243188196efc27d8e3810e489693bf84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1cd87aaf6b78eb3b27a4f55e08d47329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1365-0E93-4EB7-BE9A-999ECFA6649D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2.xml><?xml version="1.0" encoding="utf-8"?>
<ds:datastoreItem xmlns:ds="http://schemas.openxmlformats.org/officeDocument/2006/customXml" ds:itemID="{F69B00A0-23DB-47BD-8ACF-6F1BD587E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C5C9E-795F-466A-BCCB-6A5AFBDFC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4CB68-32A2-487E-9A99-B6D318E7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244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134</cp:revision>
  <cp:lastPrinted>2018-02-15T11:11:00Z</cp:lastPrinted>
  <dcterms:created xsi:type="dcterms:W3CDTF">2018-10-16T08:55:00Z</dcterms:created>
  <dcterms:modified xsi:type="dcterms:W3CDTF">2022-12-01T15:12:00Z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1740400</vt:r8>
  </property>
  <property fmtid="{D5CDD505-2E9C-101B-9397-08002B2CF9AE}" pid="4" name="MediaServiceImageTags">
    <vt:lpwstr/>
  </property>
</Properties>
</file>