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F296" w14:textId="77777777" w:rsidR="00EF1D31" w:rsidRPr="00EA0FF0" w:rsidRDefault="00EF1D31" w:rsidP="00947B48">
      <w:pPr>
        <w:pStyle w:val="Style4"/>
      </w:pPr>
    </w:p>
    <w:p w14:paraId="38C61ECA" w14:textId="77777777" w:rsidR="00EF1D31" w:rsidRPr="00EA0FF0" w:rsidRDefault="00EF1D31" w:rsidP="00947B48">
      <w:pPr>
        <w:pStyle w:val="Style4"/>
      </w:pPr>
    </w:p>
    <w:p w14:paraId="2397EB00" w14:textId="77777777" w:rsidR="00EF1D31" w:rsidRPr="00EA0FF0" w:rsidRDefault="00EF1D31" w:rsidP="00947B48">
      <w:pPr>
        <w:pStyle w:val="Style4"/>
      </w:pPr>
    </w:p>
    <w:p w14:paraId="161F1AA5" w14:textId="77777777" w:rsidR="00EF1D31" w:rsidRPr="00EA0FF0" w:rsidRDefault="00EF1D31" w:rsidP="00947B48">
      <w:pPr>
        <w:pStyle w:val="Style4"/>
      </w:pPr>
    </w:p>
    <w:p w14:paraId="424DF5E5" w14:textId="77777777" w:rsidR="00EF1D31" w:rsidRDefault="00EF1D31" w:rsidP="00947B48">
      <w:pPr>
        <w:pStyle w:val="Style4"/>
      </w:pPr>
    </w:p>
    <w:p w14:paraId="43DF36BF" w14:textId="77777777" w:rsidR="00EF1D31" w:rsidRDefault="00EF1D31" w:rsidP="00947B48">
      <w:pPr>
        <w:pStyle w:val="Style4"/>
      </w:pPr>
    </w:p>
    <w:p w14:paraId="65440E15" w14:textId="77777777" w:rsidR="00EF1D31" w:rsidRDefault="00EF1D31" w:rsidP="00947B48">
      <w:pPr>
        <w:pStyle w:val="Style4"/>
      </w:pPr>
    </w:p>
    <w:p w14:paraId="7EDD2D84" w14:textId="77777777" w:rsidR="00EF1D31" w:rsidRDefault="00EF1D31" w:rsidP="00947B48">
      <w:pPr>
        <w:pStyle w:val="Style4"/>
      </w:pPr>
    </w:p>
    <w:p w14:paraId="062824C1" w14:textId="77777777" w:rsidR="00EF1D31" w:rsidRDefault="00EF1D31" w:rsidP="00947B48">
      <w:pPr>
        <w:pStyle w:val="Style4"/>
      </w:pPr>
    </w:p>
    <w:p w14:paraId="4D16C712" w14:textId="77777777" w:rsidR="000F4F5A" w:rsidRPr="00A66FBD" w:rsidRDefault="000F4F5A" w:rsidP="000F4F5A">
      <w:pPr>
        <w:spacing w:after="120"/>
        <w:rPr>
          <w:rFonts w:ascii="Arial" w:hAnsi="Arial" w:cs="Arial"/>
          <w:sz w:val="28"/>
          <w:szCs w:val="28"/>
        </w:rPr>
      </w:pPr>
    </w:p>
    <w:p w14:paraId="7DDFD7E6" w14:textId="77777777" w:rsidR="000F4F5A" w:rsidRPr="00A66FBD" w:rsidRDefault="000F4F5A" w:rsidP="000F4F5A">
      <w:pPr>
        <w:spacing w:after="120"/>
        <w:rPr>
          <w:rFonts w:ascii="Arial" w:hAnsi="Arial" w:cs="Arial"/>
          <w:sz w:val="28"/>
          <w:szCs w:val="28"/>
        </w:rPr>
      </w:pPr>
    </w:p>
    <w:p w14:paraId="0F6A9502" w14:textId="77777777" w:rsidR="000F4F5A" w:rsidRPr="00A66FBD" w:rsidRDefault="00CD7B82" w:rsidP="000F4F5A">
      <w:pPr>
        <w:spacing w:after="120"/>
        <w:rPr>
          <w:rFonts w:ascii="Arial" w:hAnsi="Arial" w:cs="Arial"/>
          <w:sz w:val="28"/>
          <w:szCs w:val="28"/>
        </w:rPr>
      </w:pPr>
      <w:r w:rsidRPr="00A66FB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4BC1E" wp14:editId="2BA1A51D">
                <wp:simplePos x="0" y="0"/>
                <wp:positionH relativeFrom="column">
                  <wp:align>center</wp:align>
                </wp:positionH>
                <wp:positionV relativeFrom="paragraph">
                  <wp:posOffset>3810</wp:posOffset>
                </wp:positionV>
                <wp:extent cx="5486400" cy="2171065"/>
                <wp:effectExtent l="6350" t="5715" r="12700" b="13970"/>
                <wp:wrapNone/>
                <wp:docPr id="7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171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333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C2D34" w14:textId="77777777" w:rsidR="00503717" w:rsidRPr="00353700" w:rsidRDefault="00503717" w:rsidP="000F4F5A">
                            <w:pPr>
                              <w:ind w:left="14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FAEF170" w14:textId="77777777" w:rsidR="00503717" w:rsidRDefault="00503717" w:rsidP="00DC00B7">
                            <w:pPr>
                              <w:ind w:left="14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0AD6C82" w14:textId="77777777" w:rsidR="00503717" w:rsidRPr="00F41709" w:rsidRDefault="00503717" w:rsidP="000F4F5A">
                            <w:pPr>
                              <w:ind w:left="14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8285CC5" w14:textId="6181AC68" w:rsidR="00503717" w:rsidRPr="00F41709" w:rsidRDefault="00503717" w:rsidP="000F4F5A">
                            <w:pPr>
                              <w:ind w:left="14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OVERSEAS PRIME </w:t>
                            </w:r>
                            <w:r w:rsidR="00A3104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CONTRACT </w:t>
                            </w:r>
                            <w:r w:rsidR="004775D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="00FE7EF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56B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Germany &amp; Wider Europe</w:t>
                            </w:r>
                          </w:p>
                          <w:p w14:paraId="5F7BA51E" w14:textId="77777777" w:rsidR="00503717" w:rsidRPr="00F41709" w:rsidRDefault="00503717" w:rsidP="000F4F5A">
                            <w:pPr>
                              <w:ind w:left="14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57A540B" w14:textId="77777777" w:rsidR="00503717" w:rsidRPr="00F41709" w:rsidRDefault="00503717" w:rsidP="000F4F5A">
                            <w:pPr>
                              <w:ind w:left="14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4170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BOOKLET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 – EMPLOYER SUPPLIER INFORMATION</w:t>
                            </w:r>
                          </w:p>
                          <w:p w14:paraId="60F6E796" w14:textId="77777777" w:rsidR="00503717" w:rsidRPr="00F41709" w:rsidRDefault="00503717" w:rsidP="000F4F5A">
                            <w:pPr>
                              <w:ind w:left="14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B1F4B2B" w14:textId="77777777" w:rsidR="00503717" w:rsidRPr="000D6F5B" w:rsidRDefault="00503717" w:rsidP="000F4F5A">
                            <w:pPr>
                              <w:ind w:left="14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4BC1E" id="_x0000_t202" coordsize="21600,21600" o:spt="202" path="m,l,21600r21600,l21600,xe">
                <v:stroke joinstyle="miter"/>
                <v:path gradientshapeok="t" o:connecttype="rect"/>
              </v:shapetype>
              <v:shape id="Text Box 311" o:spid="_x0000_s1026" type="#_x0000_t202" style="position:absolute;margin-left:0;margin-top:.3pt;width:6in;height:170.9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" strokecolor="#333d47">
                <v:fill opacity="0"/>
                <v:textbox>
                  <w:txbxContent>
                    <w:p w14:paraId="3F8C2D34" w14:textId="77777777" w:rsidR="00503717" w:rsidRPr="00353700" w:rsidRDefault="00503717" w:rsidP="000F4F5A">
                      <w:pPr>
                        <w:ind w:left="14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7FAEF170" w14:textId="77777777" w:rsidR="00503717" w:rsidRDefault="00503717" w:rsidP="00DC00B7">
                      <w:pPr>
                        <w:ind w:left="14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00AD6C82" w14:textId="77777777" w:rsidR="00503717" w:rsidRPr="00F41709" w:rsidRDefault="00503717" w:rsidP="000F4F5A">
                      <w:pPr>
                        <w:ind w:left="14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18285CC5" w14:textId="6181AC68" w:rsidR="00503717" w:rsidRPr="00F41709" w:rsidRDefault="00503717" w:rsidP="000F4F5A">
                      <w:pPr>
                        <w:ind w:left="14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OVERSEAS PRIME </w:t>
                      </w:r>
                      <w:r w:rsidR="00A3104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CONTRACT </w:t>
                      </w:r>
                      <w:r w:rsidR="004775D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–</w:t>
                      </w:r>
                      <w:r w:rsidR="00FE7EF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556B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Germany &amp; Wider Europe</w:t>
                      </w:r>
                    </w:p>
                    <w:p w14:paraId="5F7BA51E" w14:textId="77777777" w:rsidR="00503717" w:rsidRPr="00F41709" w:rsidRDefault="00503717" w:rsidP="000F4F5A">
                      <w:pPr>
                        <w:ind w:left="14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257A540B" w14:textId="77777777" w:rsidR="00503717" w:rsidRPr="00F41709" w:rsidRDefault="00503717" w:rsidP="000F4F5A">
                      <w:pPr>
                        <w:ind w:left="14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4170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BOOKLET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 – EMPLOYER SUPPLIER INFORMATION</w:t>
                      </w:r>
                    </w:p>
                    <w:p w14:paraId="60F6E796" w14:textId="77777777" w:rsidR="00503717" w:rsidRPr="00F41709" w:rsidRDefault="00503717" w:rsidP="000F4F5A">
                      <w:pPr>
                        <w:ind w:left="14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7B1F4B2B" w14:textId="77777777" w:rsidR="00503717" w:rsidRPr="000D6F5B" w:rsidRDefault="00503717" w:rsidP="000F4F5A">
                      <w:pPr>
                        <w:ind w:left="14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E32A59" w14:textId="77777777" w:rsidR="000F4F5A" w:rsidRPr="00A66FBD" w:rsidRDefault="000F4F5A" w:rsidP="000F4F5A">
      <w:pPr>
        <w:spacing w:after="120"/>
        <w:rPr>
          <w:rFonts w:ascii="Arial" w:hAnsi="Arial" w:cs="Arial"/>
          <w:sz w:val="28"/>
          <w:szCs w:val="28"/>
        </w:rPr>
      </w:pPr>
    </w:p>
    <w:p w14:paraId="53DC49C9" w14:textId="77777777" w:rsidR="000F4F5A" w:rsidRPr="00A66FBD" w:rsidRDefault="000F4F5A" w:rsidP="000F4F5A">
      <w:pPr>
        <w:spacing w:after="120"/>
        <w:rPr>
          <w:rFonts w:ascii="Arial" w:hAnsi="Arial" w:cs="Arial"/>
          <w:sz w:val="28"/>
          <w:szCs w:val="28"/>
        </w:rPr>
      </w:pPr>
    </w:p>
    <w:p w14:paraId="4507795D" w14:textId="77777777" w:rsidR="000F4F5A" w:rsidRPr="00A66FBD" w:rsidRDefault="000F4F5A" w:rsidP="000F4F5A">
      <w:pPr>
        <w:spacing w:after="120"/>
        <w:rPr>
          <w:rFonts w:ascii="Arial" w:hAnsi="Arial" w:cs="Arial"/>
          <w:sz w:val="28"/>
          <w:szCs w:val="28"/>
        </w:rPr>
      </w:pPr>
    </w:p>
    <w:p w14:paraId="4AC7BA5A" w14:textId="77777777" w:rsidR="000F4F5A" w:rsidRPr="00A66FBD" w:rsidRDefault="000F4F5A" w:rsidP="000F4F5A">
      <w:pPr>
        <w:spacing w:after="120"/>
        <w:rPr>
          <w:rFonts w:ascii="Arial" w:hAnsi="Arial" w:cs="Arial"/>
          <w:sz w:val="28"/>
          <w:szCs w:val="28"/>
        </w:rPr>
      </w:pPr>
    </w:p>
    <w:p w14:paraId="6B44F92B" w14:textId="77777777" w:rsidR="000F4F5A" w:rsidRPr="00A66FBD" w:rsidRDefault="000F4F5A" w:rsidP="000F4F5A">
      <w:pPr>
        <w:spacing w:after="120"/>
        <w:rPr>
          <w:rFonts w:ascii="Arial" w:hAnsi="Arial" w:cs="Arial"/>
          <w:sz w:val="28"/>
          <w:szCs w:val="28"/>
        </w:rPr>
      </w:pPr>
    </w:p>
    <w:p w14:paraId="5017C4BB" w14:textId="77777777" w:rsidR="00EF1D31" w:rsidRDefault="00EF1D31" w:rsidP="00D23154">
      <w:pPr>
        <w:pStyle w:val="Heading4"/>
        <w:sectPr w:rsidR="00EF1D31" w:rsidSect="00BB503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 w:code="9"/>
          <w:pgMar w:top="725" w:right="1077" w:bottom="238" w:left="1077" w:header="431" w:footer="720" w:gutter="0"/>
          <w:cols w:space="708"/>
          <w:titlePg/>
          <w:docGrid w:linePitch="326"/>
        </w:sectPr>
      </w:pPr>
    </w:p>
    <w:p w14:paraId="0B0E61EB" w14:textId="77777777" w:rsidR="008556BA" w:rsidRPr="008556BA" w:rsidRDefault="008556BA" w:rsidP="008556BA">
      <w:pPr>
        <w:spacing w:before="240"/>
        <w:jc w:val="both"/>
        <w:rPr>
          <w:rFonts w:ascii="Arial" w:eastAsia="Calibri" w:hAnsi="Arial"/>
          <w:b/>
          <w:bCs/>
          <w:color w:val="FF0000"/>
          <w:sz w:val="32"/>
          <w:szCs w:val="32"/>
          <w:u w:val="single"/>
        </w:rPr>
      </w:pPr>
      <w:r w:rsidRPr="008556BA">
        <w:rPr>
          <w:rFonts w:ascii="Arial" w:eastAsia="Calibri" w:hAnsi="Arial"/>
          <w:b/>
          <w:bCs/>
          <w:color w:val="FF0000"/>
          <w:sz w:val="32"/>
          <w:szCs w:val="32"/>
          <w:u w:val="single"/>
        </w:rPr>
        <w:lastRenderedPageBreak/>
        <w:t>REDACTED</w:t>
      </w:r>
    </w:p>
    <w:p w14:paraId="3AE3192B" w14:textId="77777777" w:rsidR="009827BE" w:rsidRDefault="009827BE" w:rsidP="009827BE">
      <w:pPr>
        <w:pStyle w:val="Heading4"/>
        <w:rPr>
          <w:b w:val="0"/>
          <w:u w:val="single"/>
        </w:rPr>
      </w:pPr>
    </w:p>
    <w:sectPr w:rsidR="009827BE" w:rsidSect="009B4A4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9" w:h="16834" w:code="9"/>
      <w:pgMar w:top="1418" w:right="1134" w:bottom="1134" w:left="1134" w:header="567" w:footer="567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EE52" w14:textId="77777777" w:rsidR="00E67077" w:rsidRDefault="00E67077">
      <w:r>
        <w:separator/>
      </w:r>
    </w:p>
  </w:endnote>
  <w:endnote w:type="continuationSeparator" w:id="0">
    <w:p w14:paraId="5A15181E" w14:textId="77777777" w:rsidR="00E67077" w:rsidRDefault="00E67077">
      <w:r>
        <w:continuationSeparator/>
      </w:r>
    </w:p>
  </w:endnote>
  <w:endnote w:type="continuationNotice" w:id="1">
    <w:p w14:paraId="3A26E4D0" w14:textId="77777777" w:rsidR="00E67077" w:rsidRDefault="00E670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F55C" w14:textId="29635E1A" w:rsidR="005372A1" w:rsidRDefault="005372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41" behindDoc="0" locked="0" layoutInCell="1" allowOverlap="1" wp14:anchorId="641DC690" wp14:editId="5AF2647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15" name="Text Box 15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64AE4" w14:textId="6C03F101" w:rsidR="005372A1" w:rsidRPr="005372A1" w:rsidRDefault="005372A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372A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DC69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alt="OFFICIAL-SENSITIVE" style="position:absolute;margin-left:0;margin-top:.05pt;width:34.95pt;height:34.95pt;z-index:2516664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44D64AE4" w14:textId="6C03F101" w:rsidR="005372A1" w:rsidRPr="005372A1" w:rsidRDefault="005372A1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372A1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ACF3" w14:textId="780C40F9" w:rsidR="00503717" w:rsidRDefault="005372A1" w:rsidP="00460958">
    <w:pPr>
      <w:pStyle w:val="Footer"/>
      <w:tabs>
        <w:tab w:val="clear" w:pos="4153"/>
        <w:tab w:val="clear" w:pos="8306"/>
        <w:tab w:val="center" w:pos="4800"/>
        <w:tab w:val="right" w:pos="8280"/>
      </w:tabs>
      <w:rPr>
        <w:rStyle w:val="PageNumber"/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67465" behindDoc="0" locked="0" layoutInCell="1" allowOverlap="1" wp14:anchorId="092577F0" wp14:editId="1AFFF31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16" name="Text Box 16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1F1DE1" w14:textId="6ECA181A" w:rsidR="005372A1" w:rsidRPr="005372A1" w:rsidRDefault="005372A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372A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577F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alt="OFFICIAL-SENSITIVE" style="position:absolute;margin-left:0;margin-top:.05pt;width:34.95pt;height:34.95pt;z-index:25166746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321F1DE1" w14:textId="6ECA181A" w:rsidR="005372A1" w:rsidRPr="005372A1" w:rsidRDefault="005372A1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372A1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D7B82"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583837A8" wp14:editId="7FBC1725">
              <wp:simplePos x="0" y="0"/>
              <wp:positionH relativeFrom="column">
                <wp:posOffset>4464050</wp:posOffset>
              </wp:positionH>
              <wp:positionV relativeFrom="paragraph">
                <wp:posOffset>1296035</wp:posOffset>
              </wp:positionV>
              <wp:extent cx="5140960" cy="71755"/>
              <wp:effectExtent l="0" t="635" r="0" b="3810"/>
              <wp:wrapNone/>
              <wp:docPr id="6" name="Rectangl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0960" cy="7175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333D47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202B3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C5A176" id="Rectangle 46" o:spid="_x0000_s1026" style="position:absolute;margin-left:351.5pt;margin-top:102.05pt;width:404.8pt;height:5.65pt;z-index:251658249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" stroked="f" strokecolor="white">
              <v:fill color2="#333d47" rotate="t" angle="90" focus="100%" type="gradient"/>
              <v:shadow color="#202b30"/>
            </v:rect>
          </w:pict>
        </mc:Fallback>
      </mc:AlternateContent>
    </w:r>
    <w:r w:rsidR="00503717">
      <w:rPr>
        <w:rStyle w:val="PageNumber"/>
        <w:rFonts w:ascii="Arial" w:hAnsi="Arial" w:cs="Arial"/>
        <w:sz w:val="18"/>
        <w:szCs w:val="18"/>
      </w:rPr>
      <w:fldChar w:fldCharType="begin"/>
    </w:r>
    <w:r w:rsidR="00503717">
      <w:rPr>
        <w:rStyle w:val="PageNumber"/>
        <w:rFonts w:ascii="Arial" w:hAnsi="Arial" w:cs="Arial"/>
        <w:sz w:val="18"/>
        <w:szCs w:val="18"/>
      </w:rPr>
      <w:instrText xml:space="preserve"> FILENAME   \* MERGEFORMAT </w:instrText>
    </w:r>
    <w:r w:rsidR="00503717">
      <w:rPr>
        <w:rStyle w:val="PageNumber"/>
        <w:rFonts w:ascii="Arial" w:hAnsi="Arial" w:cs="Arial"/>
        <w:sz w:val="18"/>
        <w:szCs w:val="18"/>
      </w:rPr>
      <w:fldChar w:fldCharType="separate"/>
    </w:r>
    <w:r w:rsidR="00244020">
      <w:rPr>
        <w:rStyle w:val="PageNumber"/>
        <w:rFonts w:ascii="Arial" w:hAnsi="Arial" w:cs="Arial"/>
        <w:noProof/>
        <w:sz w:val="18"/>
        <w:szCs w:val="18"/>
      </w:rPr>
      <w:t xml:space="preserve">OPC - Booklet 4 - Employer Supplied Info v0.1 </w:t>
    </w:r>
    <w:r w:rsidR="00503717">
      <w:rPr>
        <w:rStyle w:val="PageNumber"/>
        <w:rFonts w:ascii="Arial" w:hAnsi="Arial" w:cs="Arial"/>
        <w:sz w:val="18"/>
        <w:szCs w:val="18"/>
      </w:rPr>
      <w:fldChar w:fldCharType="end"/>
    </w:r>
    <w:r w:rsidR="00503717">
      <w:rPr>
        <w:rStyle w:val="PageNumber"/>
        <w:rFonts w:ascii="Arial" w:hAnsi="Arial" w:cs="Arial"/>
        <w:sz w:val="18"/>
        <w:szCs w:val="18"/>
      </w:rPr>
      <w:t xml:space="preserve"> </w:t>
    </w:r>
  </w:p>
  <w:p w14:paraId="4C1CB2C7" w14:textId="77777777" w:rsidR="00503717" w:rsidRPr="006976E4" w:rsidRDefault="00503717" w:rsidP="00E62DBF">
    <w:pPr>
      <w:pStyle w:val="Footer"/>
      <w:tabs>
        <w:tab w:val="clear" w:pos="4153"/>
        <w:tab w:val="clear" w:pos="8306"/>
        <w:tab w:val="center" w:pos="4800"/>
        <w:tab w:val="right" w:pos="8280"/>
      </w:tabs>
      <w:jc w:val="center"/>
      <w:rPr>
        <w:rFonts w:ascii="Arial" w:hAnsi="Arial" w:cs="Arial"/>
        <w:i/>
        <w:sz w:val="18"/>
        <w:szCs w:val="18"/>
      </w:rPr>
    </w:pPr>
    <w:r w:rsidRPr="006976E4">
      <w:rPr>
        <w:rStyle w:val="PageNumber"/>
        <w:rFonts w:ascii="Arial" w:hAnsi="Arial" w:cs="Arial"/>
        <w:sz w:val="18"/>
        <w:szCs w:val="18"/>
      </w:rPr>
      <w:fldChar w:fldCharType="begin"/>
    </w:r>
    <w:r w:rsidRPr="006976E4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976E4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 w:rsidRPr="006976E4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8FAF" w14:textId="77777777" w:rsidR="00503717" w:rsidRDefault="00503717">
    <w:pPr>
      <w:pStyle w:val="Footer"/>
    </w:pPr>
  </w:p>
  <w:p w14:paraId="23AEF58E" w14:textId="77777777" w:rsidR="00503717" w:rsidRDefault="00503717">
    <w:pPr>
      <w:pStyle w:val="Footer"/>
    </w:pPr>
  </w:p>
  <w:p w14:paraId="012FC6B5" w14:textId="77777777" w:rsidR="00503717" w:rsidRDefault="00CD7B82" w:rsidP="005E5F13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CB365B" wp14:editId="57F12F34">
          <wp:simplePos x="0" y="0"/>
          <wp:positionH relativeFrom="column">
            <wp:posOffset>2700020</wp:posOffset>
          </wp:positionH>
          <wp:positionV relativeFrom="paragraph">
            <wp:posOffset>3655060</wp:posOffset>
          </wp:positionV>
          <wp:extent cx="1511935" cy="746760"/>
          <wp:effectExtent l="0" t="0" r="0" b="0"/>
          <wp:wrapNone/>
          <wp:docPr id="34" name="Picture 34" descr="Logo new c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ogo new c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AACB82E" wp14:editId="2F2291D5">
              <wp:simplePos x="0" y="0"/>
              <wp:positionH relativeFrom="column">
                <wp:posOffset>720090</wp:posOffset>
              </wp:positionH>
              <wp:positionV relativeFrom="paragraph">
                <wp:posOffset>1511935</wp:posOffset>
              </wp:positionV>
              <wp:extent cx="4643755" cy="71755"/>
              <wp:effectExtent l="3810" t="0" r="635" b="0"/>
              <wp:wrapNone/>
              <wp:docPr id="5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43755" cy="7175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3D47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202B3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AC0870" id="Rectangle 42" o:spid="_x0000_s1026" style="position:absolute;margin-left:56.7pt;margin-top:119.05pt;width:365.65pt;height:5.65pt;z-index:25165824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" fillcolor="#333d47" stroked="f" strokecolor="white">
              <v:fill rotate="t" angle="90" focus="100%" type="gradient"/>
              <v:shadow color="#202b3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C41590A" wp14:editId="5201CB78">
              <wp:simplePos x="0" y="0"/>
              <wp:positionH relativeFrom="column">
                <wp:posOffset>720090</wp:posOffset>
              </wp:positionH>
              <wp:positionV relativeFrom="paragraph">
                <wp:posOffset>1511935</wp:posOffset>
              </wp:positionV>
              <wp:extent cx="4643755" cy="71755"/>
              <wp:effectExtent l="3810" t="0" r="635" b="0"/>
              <wp:wrapNone/>
              <wp:docPr id="4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43755" cy="7175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3D47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202B3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025ACB" id="Rectangle 41" o:spid="_x0000_s1026" style="position:absolute;margin-left:56.7pt;margin-top:119.05pt;width:365.65pt;height:5.65pt;z-index:251658245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" fillcolor="#333d47" stroked="f" strokecolor="white">
              <v:fill rotate="t" angle="90" focus="100%" type="gradient"/>
              <v:shadow color="#202b30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29E79795" wp14:editId="34AEF291">
          <wp:simplePos x="0" y="0"/>
          <wp:positionH relativeFrom="column">
            <wp:posOffset>2700020</wp:posOffset>
          </wp:positionH>
          <wp:positionV relativeFrom="paragraph">
            <wp:posOffset>3655060</wp:posOffset>
          </wp:positionV>
          <wp:extent cx="1511935" cy="746760"/>
          <wp:effectExtent l="0" t="0" r="0" b="0"/>
          <wp:wrapNone/>
          <wp:docPr id="35" name="Picture 35" descr="Logo new c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 new c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369C6A6F" wp14:editId="29AC0249">
          <wp:simplePos x="0" y="0"/>
          <wp:positionH relativeFrom="column">
            <wp:posOffset>2700020</wp:posOffset>
          </wp:positionH>
          <wp:positionV relativeFrom="paragraph">
            <wp:posOffset>3655060</wp:posOffset>
          </wp:positionV>
          <wp:extent cx="1511935" cy="746760"/>
          <wp:effectExtent l="0" t="0" r="0" b="0"/>
          <wp:wrapNone/>
          <wp:docPr id="36" name="Picture 36" descr="Logo new c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new c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46E07BD1" wp14:editId="2CFADDD7">
              <wp:simplePos x="0" y="0"/>
              <wp:positionH relativeFrom="column">
                <wp:posOffset>5165725</wp:posOffset>
              </wp:positionH>
              <wp:positionV relativeFrom="paragraph">
                <wp:posOffset>1746250</wp:posOffset>
              </wp:positionV>
              <wp:extent cx="4744720" cy="71755"/>
              <wp:effectExtent l="1270" t="1905" r="0" b="2540"/>
              <wp:wrapNone/>
              <wp:docPr id="3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44720" cy="7175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333D47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202B3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892F70" id="Rectangle 44" o:spid="_x0000_s1026" style="position:absolute;margin-left:406.75pt;margin-top:137.5pt;width:373.6pt;height:5.65pt;z-index:251658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" stroked="f" strokecolor="white">
              <v:fill color2="#333d47" rotate="t" angle="90" focus="100%" type="gradient"/>
              <v:shadow color="#202b3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2F1D3D93" wp14:editId="0FCFFA49">
              <wp:simplePos x="0" y="0"/>
              <wp:positionH relativeFrom="column">
                <wp:posOffset>5165725</wp:posOffset>
              </wp:positionH>
              <wp:positionV relativeFrom="paragraph">
                <wp:posOffset>1746250</wp:posOffset>
              </wp:positionV>
              <wp:extent cx="4744720" cy="71755"/>
              <wp:effectExtent l="1270" t="1905" r="0" b="2540"/>
              <wp:wrapNone/>
              <wp:docPr id="2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44720" cy="7175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333D47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202B3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0DA0CD" id="Rectangle 43" o:spid="_x0000_s1026" style="position:absolute;margin-left:406.75pt;margin-top:137.5pt;width:373.6pt;height:5.65pt;z-index:251658247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" stroked="f" strokecolor="white">
              <v:fill color2="#333d47" rotate="t" angle="90" focus="100%" type="gradient"/>
              <v:shadow color="#202b30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0" locked="0" layoutInCell="1" allowOverlap="1" wp14:anchorId="38C179BE" wp14:editId="716842D7">
          <wp:simplePos x="0" y="0"/>
          <wp:positionH relativeFrom="column">
            <wp:posOffset>2700020</wp:posOffset>
          </wp:positionH>
          <wp:positionV relativeFrom="paragraph">
            <wp:posOffset>3655060</wp:posOffset>
          </wp:positionV>
          <wp:extent cx="1511935" cy="746760"/>
          <wp:effectExtent l="0" t="0" r="0" b="0"/>
          <wp:wrapNone/>
          <wp:docPr id="37" name="Picture 37" descr="Logo new c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 new c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47D9239F" wp14:editId="70386BCB">
          <wp:simplePos x="0" y="0"/>
          <wp:positionH relativeFrom="column">
            <wp:posOffset>2700020</wp:posOffset>
          </wp:positionH>
          <wp:positionV relativeFrom="paragraph">
            <wp:posOffset>3655060</wp:posOffset>
          </wp:positionV>
          <wp:extent cx="1511935" cy="746760"/>
          <wp:effectExtent l="0" t="0" r="0" b="0"/>
          <wp:wrapNone/>
          <wp:docPr id="38" name="Picture 38" descr="Logo new c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 new c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90B9" w14:textId="4FE101A4" w:rsidR="00503717" w:rsidRDefault="005372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13" behindDoc="0" locked="0" layoutInCell="1" allowOverlap="1" wp14:anchorId="0608C793" wp14:editId="094AAB7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18" name="Text Box 18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59DFFC" w14:textId="25F2A509" w:rsidR="005372A1" w:rsidRPr="005372A1" w:rsidRDefault="005372A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372A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8C79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3" type="#_x0000_t202" alt="OFFICIAL-SENSITIVE" style="position:absolute;margin-left:0;margin-top:.05pt;width:34.95pt;height:34.95pt;z-index:25166951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MtEpUs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F59DFFC" w14:textId="25F2A509" w:rsidR="005372A1" w:rsidRPr="005372A1" w:rsidRDefault="005372A1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372A1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1419" w14:textId="77777777" w:rsidR="005372A1" w:rsidRDefault="005372A1" w:rsidP="000057FE">
    <w:pPr>
      <w:pStyle w:val="Footer"/>
      <w:tabs>
        <w:tab w:val="clear" w:pos="8306"/>
        <w:tab w:val="right" w:pos="9600"/>
      </w:tabs>
      <w:rPr>
        <w:rStyle w:val="PageNumber"/>
        <w:rFonts w:ascii="Arial" w:hAnsi="Arial" w:cs="Arial"/>
        <w:sz w:val="20"/>
        <w:szCs w:val="20"/>
        <w:lang w:val="fr-FR"/>
      </w:rPr>
    </w:pPr>
  </w:p>
  <w:p w14:paraId="0A12FA56" w14:textId="324918EA" w:rsidR="00503717" w:rsidRDefault="00503717" w:rsidP="001A0F7E">
    <w:pPr>
      <w:pStyle w:val="Footer"/>
      <w:tabs>
        <w:tab w:val="clear" w:pos="8306"/>
        <w:tab w:val="right" w:pos="9600"/>
      </w:tabs>
      <w:rPr>
        <w:rStyle w:val="PageNumber"/>
        <w:rFonts w:ascii="Arial" w:hAnsi="Arial" w:cs="Arial"/>
        <w:sz w:val="20"/>
        <w:szCs w:val="20"/>
      </w:rPr>
    </w:pPr>
  </w:p>
  <w:p w14:paraId="151A6FFD" w14:textId="77777777" w:rsidR="00503717" w:rsidRDefault="00503717" w:rsidP="00B0737A">
    <w:pPr>
      <w:pStyle w:val="Footer"/>
      <w:tabs>
        <w:tab w:val="clear" w:pos="4153"/>
        <w:tab w:val="clear" w:pos="8306"/>
        <w:tab w:val="center" w:pos="4800"/>
        <w:tab w:val="right" w:pos="9600"/>
      </w:tabs>
      <w:rPr>
        <w:rStyle w:val="PageNumber"/>
        <w:rFonts w:ascii="Arial" w:hAnsi="Arial" w:cs="Arial"/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6FB6" w14:textId="7EAE501B" w:rsidR="00503717" w:rsidRDefault="005372A1" w:rsidP="00E77675">
    <w:pPr>
      <w:pStyle w:val="Foot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8489" behindDoc="0" locked="0" layoutInCell="1" allowOverlap="1" wp14:anchorId="00442096" wp14:editId="08EF87A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17" name="Text Box 17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C4A6B" w14:textId="1F8F9AD4" w:rsidR="005372A1" w:rsidRPr="005372A1" w:rsidRDefault="005372A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372A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4209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5" type="#_x0000_t202" alt="OFFICIAL-SENSITIVE" style="position:absolute;margin-left:0;margin-top:.05pt;width:34.95pt;height:34.95pt;z-index:25166848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ZpY0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10C4A6B" w14:textId="1F8F9AD4" w:rsidR="005372A1" w:rsidRPr="005372A1" w:rsidRDefault="005372A1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372A1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3717">
      <w:rPr>
        <w:rStyle w:val="PageNumber"/>
      </w:rPr>
      <w:fldChar w:fldCharType="begin"/>
    </w:r>
    <w:r w:rsidR="00503717">
      <w:rPr>
        <w:rStyle w:val="PageNumber"/>
      </w:rPr>
      <w:instrText xml:space="preserve">PAGE  </w:instrText>
    </w:r>
    <w:r w:rsidR="00503717">
      <w:rPr>
        <w:rStyle w:val="PageNumber"/>
      </w:rPr>
      <w:fldChar w:fldCharType="separate"/>
    </w:r>
    <w:r w:rsidR="00503717">
      <w:rPr>
        <w:rStyle w:val="PageNumber"/>
        <w:noProof/>
      </w:rPr>
      <w:t>1</w:t>
    </w:r>
    <w:r w:rsidR="00503717">
      <w:rPr>
        <w:rStyle w:val="PageNumber"/>
      </w:rPr>
      <w:fldChar w:fldCharType="end"/>
    </w:r>
  </w:p>
  <w:p w14:paraId="1F856147" w14:textId="42146B67" w:rsidR="00503717" w:rsidRDefault="00503717" w:rsidP="006C7D62">
    <w:pPr>
      <w:pStyle w:val="Footer"/>
      <w:tabs>
        <w:tab w:val="clear" w:pos="4153"/>
        <w:tab w:val="clear" w:pos="8306"/>
        <w:tab w:val="center" w:pos="4800"/>
        <w:tab w:val="right" w:pos="9720"/>
      </w:tabs>
      <w:rPr>
        <w:rStyle w:val="PageNumber"/>
        <w:rFonts w:ascii="Arial" w:hAnsi="Arial" w:cs="Arial"/>
        <w:sz w:val="22"/>
        <w:szCs w:val="22"/>
      </w:rPr>
    </w:pPr>
    <w:r>
      <w:rPr>
        <w:rStyle w:val="PageNumber"/>
        <w:rFonts w:ascii="Arial" w:hAnsi="Arial" w:cs="Arial"/>
        <w:snapToGrid w:val="0"/>
        <w:sz w:val="22"/>
        <w:szCs w:val="22"/>
        <w:lang w:eastAsia="en-US"/>
      </w:rPr>
      <w:tab/>
    </w:r>
    <w:r w:rsidR="00180151">
      <w:rPr>
        <w:rStyle w:val="PageNumber"/>
        <w:rFonts w:ascii="Arial" w:hAnsi="Arial" w:cs="Arial"/>
        <w:snapToGrid w:val="0"/>
        <w:sz w:val="22"/>
        <w:szCs w:val="22"/>
        <w:lang w:eastAsia="en-US"/>
      </w:rPr>
      <w:t>Pa</w:t>
    </w:r>
    <w:r w:rsidR="00180151" w:rsidRPr="006C7D62">
      <w:rPr>
        <w:rStyle w:val="PageNumber"/>
        <w:rFonts w:ascii="Arial" w:hAnsi="Arial" w:cs="Arial"/>
        <w:snapToGrid w:val="0"/>
        <w:sz w:val="22"/>
        <w:szCs w:val="22"/>
        <w:lang w:eastAsia="en-US"/>
      </w:rPr>
      <w:t>ge of</w:t>
    </w:r>
    <w:r w:rsidRPr="006C7D62">
      <w:rPr>
        <w:rStyle w:val="PageNumber"/>
        <w:rFonts w:ascii="Arial" w:hAnsi="Arial" w:cs="Arial"/>
        <w:snapToGrid w:val="0"/>
        <w:sz w:val="22"/>
        <w:szCs w:val="22"/>
        <w:lang w:eastAsia="en-US"/>
      </w:rPr>
      <w:t xml:space="preserve"> </w:t>
    </w:r>
    <w:r w:rsidRPr="006C7D62">
      <w:rPr>
        <w:rStyle w:val="PageNumber"/>
        <w:rFonts w:ascii="Arial" w:hAnsi="Arial" w:cs="Arial"/>
        <w:snapToGrid w:val="0"/>
        <w:sz w:val="22"/>
        <w:szCs w:val="22"/>
        <w:lang w:eastAsia="en-US"/>
      </w:rPr>
      <w:fldChar w:fldCharType="begin"/>
    </w:r>
    <w:r w:rsidRPr="006C7D62">
      <w:rPr>
        <w:rStyle w:val="PageNumber"/>
        <w:rFonts w:ascii="Arial" w:hAnsi="Arial" w:cs="Arial"/>
        <w:snapToGrid w:val="0"/>
        <w:sz w:val="22"/>
        <w:szCs w:val="22"/>
        <w:lang w:eastAsia="en-US"/>
      </w:rPr>
      <w:instrText xml:space="preserve"> NUMPAGES </w:instrText>
    </w:r>
    <w:r w:rsidRPr="006C7D62">
      <w:rPr>
        <w:rStyle w:val="PageNumber"/>
        <w:rFonts w:ascii="Arial" w:hAnsi="Arial" w:cs="Arial"/>
        <w:snapToGrid w:val="0"/>
        <w:sz w:val="22"/>
        <w:szCs w:val="22"/>
        <w:lang w:eastAsia="en-US"/>
      </w:rPr>
      <w:fldChar w:fldCharType="separate"/>
    </w:r>
    <w:r w:rsidR="00B77114">
      <w:rPr>
        <w:rStyle w:val="PageNumber"/>
        <w:rFonts w:ascii="Arial" w:hAnsi="Arial" w:cs="Arial"/>
        <w:noProof/>
        <w:snapToGrid w:val="0"/>
        <w:sz w:val="22"/>
        <w:szCs w:val="22"/>
        <w:lang w:eastAsia="en-US"/>
      </w:rPr>
      <w:t>10</w:t>
    </w:r>
    <w:r w:rsidRPr="006C7D62">
      <w:rPr>
        <w:rStyle w:val="PageNumber"/>
        <w:rFonts w:ascii="Arial" w:hAnsi="Arial" w:cs="Arial"/>
        <w:snapToGrid w:val="0"/>
        <w:sz w:val="22"/>
        <w:szCs w:val="22"/>
        <w:lang w:eastAsia="en-US"/>
      </w:rPr>
      <w:fldChar w:fldCharType="end"/>
    </w:r>
  </w:p>
  <w:p w14:paraId="5AF19132" w14:textId="77777777" w:rsidR="00503717" w:rsidRPr="00F34E46" w:rsidRDefault="00503717" w:rsidP="000D6C41">
    <w:pPr>
      <w:pStyle w:val="Footer"/>
      <w:tabs>
        <w:tab w:val="clear" w:pos="8306"/>
        <w:tab w:val="right" w:pos="9720"/>
      </w:tabs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 xml:space="preserve">Document No: NGEC – DOC – </w:t>
    </w:r>
    <w:r w:rsidRPr="00F34E46">
      <w:rPr>
        <w:rStyle w:val="PageNumber"/>
        <w:rFonts w:ascii="Arial" w:hAnsi="Arial" w:cs="Arial"/>
        <w:sz w:val="20"/>
        <w:szCs w:val="20"/>
      </w:rPr>
      <w:tab/>
    </w:r>
    <w:r w:rsidRPr="00F34E46">
      <w:rPr>
        <w:rStyle w:val="PageNumber"/>
        <w:rFonts w:ascii="Arial" w:hAnsi="Arial" w:cs="Arial"/>
        <w:sz w:val="20"/>
        <w:szCs w:val="20"/>
      </w:rPr>
      <w:tab/>
      <w:t xml:space="preserve">File Reference: NGEC File Ref </w:t>
    </w:r>
  </w:p>
  <w:p w14:paraId="005C120B" w14:textId="77777777" w:rsidR="00503717" w:rsidRPr="00F34E46" w:rsidRDefault="00503717" w:rsidP="000D6C41">
    <w:pPr>
      <w:pStyle w:val="Footer"/>
      <w:tabs>
        <w:tab w:val="clear" w:pos="4153"/>
        <w:tab w:val="center" w:pos="2280"/>
      </w:tabs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Version: V0.1</w:t>
    </w:r>
    <w:r>
      <w:rPr>
        <w:rStyle w:val="PageNumber"/>
        <w:rFonts w:ascii="Arial" w:hAnsi="Arial" w:cs="Arial"/>
        <w:sz w:val="20"/>
        <w:szCs w:val="20"/>
      </w:rPr>
      <w:tab/>
      <w:t>Status: Draft</w:t>
    </w:r>
  </w:p>
  <w:p w14:paraId="672CF288" w14:textId="77777777" w:rsidR="00503717" w:rsidRPr="00F34E46" w:rsidRDefault="00503717" w:rsidP="000D6C41">
    <w:pPr>
      <w:pStyle w:val="Footer"/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Date:  18 Feb 2011</w:t>
    </w:r>
  </w:p>
  <w:p w14:paraId="426130A3" w14:textId="77777777" w:rsidR="00503717" w:rsidRPr="000D6C41" w:rsidRDefault="00503717" w:rsidP="000D6C41">
    <w:pPr>
      <w:pStyle w:val="Footer"/>
      <w:jc w:val="center"/>
      <w:rPr>
        <w:rStyle w:val="PageNumber"/>
        <w:rFonts w:ascii="Arial" w:hAnsi="Arial" w:cs="Arial"/>
        <w:sz w:val="20"/>
        <w:szCs w:val="20"/>
      </w:rPr>
    </w:pPr>
    <w:r w:rsidRPr="00F34E46">
      <w:rPr>
        <w:rStyle w:val="PageNumber"/>
        <w:rFonts w:ascii="Arial" w:hAnsi="Arial" w:cs="Arial"/>
        <w:sz w:val="20"/>
        <w:szCs w:val="20"/>
      </w:rPr>
      <w:t>Unclassified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3BF1C" w14:textId="77777777" w:rsidR="00E67077" w:rsidRDefault="00E67077">
      <w:r>
        <w:separator/>
      </w:r>
    </w:p>
  </w:footnote>
  <w:footnote w:type="continuationSeparator" w:id="0">
    <w:p w14:paraId="5F348100" w14:textId="77777777" w:rsidR="00E67077" w:rsidRDefault="00E67077">
      <w:r>
        <w:continuationSeparator/>
      </w:r>
    </w:p>
  </w:footnote>
  <w:footnote w:type="continuationNotice" w:id="1">
    <w:p w14:paraId="19FCE259" w14:textId="77777777" w:rsidR="00E67077" w:rsidRDefault="00E670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8668A" w14:textId="4DC21B4E" w:rsidR="005372A1" w:rsidRDefault="005372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97" behindDoc="0" locked="0" layoutInCell="1" allowOverlap="1" wp14:anchorId="2A9E5FB2" wp14:editId="19D8F12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9" name="Text Box 9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F6631F" w14:textId="5645688A" w:rsidR="005372A1" w:rsidRPr="005372A1" w:rsidRDefault="005372A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372A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9E5FB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-SENSITIVE" style="position:absolute;margin-left:0;margin-top:.05pt;width:34.95pt;height:34.95pt;z-index:25166029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1BF6631F" w14:textId="5645688A" w:rsidR="005372A1" w:rsidRPr="005372A1" w:rsidRDefault="005372A1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372A1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F75B" w14:textId="78A062C3" w:rsidR="00503717" w:rsidRPr="001F5A65" w:rsidRDefault="005372A1" w:rsidP="00547B4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0" distR="0" simplePos="0" relativeHeight="251661321" behindDoc="0" locked="0" layoutInCell="1" allowOverlap="1" wp14:anchorId="3BF9C7A7" wp14:editId="387498B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10" name="Text Box 10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6BE0A" w14:textId="1DE5378A" w:rsidR="005372A1" w:rsidRPr="005372A1" w:rsidRDefault="005372A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372A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9C7A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alt="OFFICIAL-SENSITIVE" style="position:absolute;left:0;text-align:left;margin-left:0;margin-top:.05pt;width:34.95pt;height:34.95pt;z-index:25166132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1DF6BE0A" w14:textId="1DE5378A" w:rsidR="005372A1" w:rsidRPr="005372A1" w:rsidRDefault="005372A1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372A1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E9E5" w14:textId="7C8FECA8" w:rsidR="00503717" w:rsidRPr="005E5F13" w:rsidRDefault="005372A1" w:rsidP="005372A1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mc:AlternateContent>
        <mc:Choice Requires="wps">
          <w:drawing>
            <wp:anchor distT="0" distB="0" distL="0" distR="0" simplePos="0" relativeHeight="251659273" behindDoc="0" locked="0" layoutInCell="1" allowOverlap="1" wp14:anchorId="0FDECEB8" wp14:editId="6F8991E4">
              <wp:simplePos x="687629" y="27797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8" name="Text Box 8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EB9C9B" w14:textId="2B5C7439" w:rsidR="005372A1" w:rsidRPr="005372A1" w:rsidRDefault="005372A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ECEB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-SENSITIVE" style="position:absolute;margin-left:0;margin-top:.05pt;width:34.95pt;height:34.95pt;z-index:25165927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07EB9C9B" w14:textId="2B5C7439" w:rsidR="005372A1" w:rsidRPr="005372A1" w:rsidRDefault="005372A1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E7EA818" w14:textId="77777777" w:rsidR="00503717" w:rsidRDefault="00CD7B82">
    <w:pPr>
      <w:pStyle w:val="Header"/>
    </w:pPr>
    <w:r w:rsidRPr="00181B1F">
      <w:rPr>
        <w:rFonts w:ascii="Arial" w:hAnsi="Arial" w:cs="Arial"/>
        <w:noProof/>
      </w:rPr>
      <w:drawing>
        <wp:inline distT="0" distB="0" distL="0" distR="0" wp14:anchorId="6DD0F4F4" wp14:editId="04522111">
          <wp:extent cx="1819275" cy="1524000"/>
          <wp:effectExtent l="0" t="0" r="0" b="0"/>
          <wp:docPr id="1" name="Picture 1" descr="DI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E737" w14:textId="1DD11152" w:rsidR="00503717" w:rsidRDefault="005372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9" behindDoc="0" locked="0" layoutInCell="1" allowOverlap="1" wp14:anchorId="7892343A" wp14:editId="3C6BA08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12" name="Text Box 12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1B9C5" w14:textId="09007A2F" w:rsidR="005372A1" w:rsidRPr="005372A1" w:rsidRDefault="005372A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372A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2343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alt="OFFICIAL-SENSITIVE" style="position:absolute;margin-left:0;margin-top:.05pt;width:34.95pt;height:34.95pt;z-index:25166336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EC1B9C5" w14:textId="09007A2F" w:rsidR="005372A1" w:rsidRPr="005372A1" w:rsidRDefault="005372A1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372A1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2207" w14:textId="761A2A20" w:rsidR="00503717" w:rsidRPr="00B15D45" w:rsidRDefault="00503717" w:rsidP="00CD2E0D">
    <w:pPr>
      <w:pStyle w:val="Header"/>
      <w:rPr>
        <w:rFonts w:ascii="Arial" w:hAnsi="Arial" w:cs="Arial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BCBC" w14:textId="62807547" w:rsidR="00503717" w:rsidRDefault="005372A1" w:rsidP="00D0482E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2345" behindDoc="0" locked="0" layoutInCell="1" allowOverlap="1" wp14:anchorId="75201183" wp14:editId="0AEBEA6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11" name="Text Box 11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66779A" w14:textId="570733B9" w:rsidR="005372A1" w:rsidRPr="005372A1" w:rsidRDefault="005372A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372A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011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-SENSITIVE" style="position:absolute;left:0;text-align:left;margin-left:0;margin-top:.05pt;width:34.95pt;height:34.95pt;z-index:2516623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6BQIAABc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u+Oex+y3URxoK4bTv4OWqpdJrEeKzQFowzUGijU90&#10;aANdxWFAnDWAP/5mT/HEO3k560gwFXekaM7MN0f7SNoaAY5gOwK3t/dACpzRY/AyQ7qA0YxQI9hX&#10;UvIy1SCXcJIqVTyO8D6eREsvQarlMgeRgryIa7fxMqVOTCUaX/pXgX7gOtKSHmEUkijfUH6KTTeD&#10;X+4jEZ/3kVg9cTiQTerLGx1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O6xUDo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566779A" w14:textId="570733B9" w:rsidR="005372A1" w:rsidRPr="005372A1" w:rsidRDefault="005372A1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372A1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1A25"/>
    <w:multiLevelType w:val="multilevel"/>
    <w:tmpl w:val="C56A26D0"/>
    <w:lvl w:ilvl="0">
      <w:start w:val="1"/>
      <w:numFmt w:val="decimal"/>
      <w:pStyle w:val="Style1"/>
      <w:lvlText w:val="%1."/>
      <w:lvlJc w:val="left"/>
      <w:pPr>
        <w:tabs>
          <w:tab w:val="num" w:pos="6397"/>
        </w:tabs>
        <w:ind w:left="6397" w:hanging="397"/>
      </w:pPr>
      <w:rPr>
        <w:rFonts w:hint="default"/>
        <w:b/>
        <w:i w:val="0"/>
        <w:strike w:val="0"/>
      </w:rPr>
    </w:lvl>
    <w:lvl w:ilvl="1">
      <w:start w:val="1"/>
      <w:numFmt w:val="decimal"/>
      <w:pStyle w:val="Style2"/>
      <w:lvlText w:val="%1.%2."/>
      <w:lvlJc w:val="left"/>
      <w:pPr>
        <w:tabs>
          <w:tab w:val="num" w:pos="1077"/>
        </w:tabs>
        <w:ind w:left="1077" w:hanging="68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tyle3"/>
      <w:lvlText w:val="%1.%2.%3."/>
      <w:lvlJc w:val="left"/>
      <w:pPr>
        <w:tabs>
          <w:tab w:val="num" w:pos="1844"/>
        </w:tabs>
        <w:ind w:left="1844" w:hanging="851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50"/>
        </w:tabs>
        <w:ind w:left="2750" w:hanging="907"/>
      </w:pPr>
      <w:rPr>
        <w:rFonts w:hint="default"/>
        <w:color w:val="auto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915"/>
        </w:tabs>
        <w:ind w:left="3627" w:hanging="792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49546F"/>
    <w:multiLevelType w:val="multilevel"/>
    <w:tmpl w:val="D0480C44"/>
    <w:lvl w:ilvl="0">
      <w:start w:val="1"/>
      <w:numFmt w:val="decimal"/>
      <w:lvlText w:val="%1"/>
      <w:lvlJc w:val="left"/>
      <w:pPr>
        <w:tabs>
          <w:tab w:val="num" w:pos="567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EF28D1"/>
    <w:multiLevelType w:val="multilevel"/>
    <w:tmpl w:val="723AB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D20E69"/>
    <w:multiLevelType w:val="multilevel"/>
    <w:tmpl w:val="FB4C3806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b/>
        <w:color w:val="000000"/>
      </w:rPr>
    </w:lvl>
  </w:abstractNum>
  <w:abstractNum w:abstractNumId="4" w15:restartNumberingAfterBreak="0">
    <w:nsid w:val="18BB0371"/>
    <w:multiLevelType w:val="multilevel"/>
    <w:tmpl w:val="1BE44D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349752B4"/>
    <w:multiLevelType w:val="multilevel"/>
    <w:tmpl w:val="8272C6C4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0171BBE"/>
    <w:multiLevelType w:val="multilevel"/>
    <w:tmpl w:val="08ACECFE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Heading6"/>
      <w:lvlText w:val="%1.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63947F64"/>
    <w:multiLevelType w:val="multilevel"/>
    <w:tmpl w:val="D9E0E422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b/>
        <w:color w:val="000000"/>
      </w:rPr>
    </w:lvl>
  </w:abstractNum>
  <w:abstractNum w:abstractNumId="8" w15:restartNumberingAfterBreak="0">
    <w:nsid w:val="68A25B63"/>
    <w:multiLevelType w:val="hybridMultilevel"/>
    <w:tmpl w:val="0262C20C"/>
    <w:lvl w:ilvl="0" w:tplc="A718E1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1D8FC12">
      <w:start w:val="1"/>
      <w:numFmt w:val="lowerLetter"/>
      <w:lvlText w:val="%2."/>
      <w:lvlJc w:val="left"/>
      <w:pPr>
        <w:ind w:left="1068" w:hanging="360"/>
      </w:pPr>
      <w:rPr>
        <w:color w:val="auto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363326"/>
    <w:multiLevelType w:val="multilevel"/>
    <w:tmpl w:val="EF66D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E1A2D74"/>
    <w:multiLevelType w:val="multilevel"/>
    <w:tmpl w:val="129C5D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0DC7A68"/>
    <w:multiLevelType w:val="multilevel"/>
    <w:tmpl w:val="8E78399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b/>
        <w:color w:val="000000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eastAsia="Calibri" w:hAnsi="Arial" w:cs="Arial" w:hint="default"/>
        <w:b w:val="0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eastAsia="Calibri" w:hAnsi="Arial" w:cs="Arial" w:hint="default"/>
        <w:b w:val="0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eastAsia="Calibri" w:hAnsi="Arial" w:cs="Arial" w:hint="default"/>
        <w:b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eastAsia="Calibri" w:hAnsi="Arial" w:cs="Arial" w:hint="default"/>
        <w:b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eastAsia="Calibri" w:hAnsi="Arial" w:cs="Arial" w:hint="default"/>
        <w:b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eastAsia="Calibri" w:hAnsi="Arial" w:cs="Arial" w:hint="default"/>
        <w:b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eastAsia="Calibri" w:hAnsi="Arial" w:cs="Arial" w:hint="default"/>
        <w:b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eastAsia="Calibri" w:hAnsi="Arial" w:cs="Arial" w:hint="default"/>
        <w:b/>
        <w:color w:val="000000"/>
        <w:sz w:val="22"/>
      </w:rPr>
    </w:lvl>
  </w:abstractNum>
  <w:abstractNum w:abstractNumId="12" w15:restartNumberingAfterBreak="0">
    <w:nsid w:val="78C02FEC"/>
    <w:multiLevelType w:val="multilevel"/>
    <w:tmpl w:val="3C7CE27A"/>
    <w:lvl w:ilvl="0">
      <w:start w:val="1"/>
      <w:numFmt w:val="decimal"/>
      <w:pStyle w:val="ERPBodytext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567" w:firstLine="0"/>
      </w:pPr>
      <w:rPr>
        <w:rFonts w:ascii="Arial" w:hAnsi="Arial" w:hint="default"/>
        <w:b w:val="0"/>
        <w:i w:val="0"/>
        <w:sz w:val="22"/>
        <w:u w:val="none"/>
      </w:rPr>
    </w:lvl>
    <w:lvl w:ilvl="2">
      <w:start w:val="1"/>
      <w:numFmt w:val="decimal"/>
      <w:lvlText w:val="(%3)"/>
      <w:lvlJc w:val="left"/>
      <w:pPr>
        <w:tabs>
          <w:tab w:val="num" w:pos="1494"/>
        </w:tabs>
        <w:ind w:left="1134" w:firstLine="0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lowerLetter"/>
      <w:lvlText w:val="(%4)"/>
      <w:lvlJc w:val="left"/>
      <w:pPr>
        <w:tabs>
          <w:tab w:val="num" w:pos="2061"/>
        </w:tabs>
        <w:ind w:left="1701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2988"/>
        </w:tabs>
        <w:ind w:left="2268" w:firstLine="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4122"/>
        </w:tabs>
        <w:ind w:left="3402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tabs>
          <w:tab w:val="num" w:pos="4689"/>
        </w:tabs>
        <w:ind w:left="3969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num w:numId="1" w16cid:durableId="78644592">
    <w:abstractNumId w:val="1"/>
  </w:num>
  <w:num w:numId="2" w16cid:durableId="1931428958">
    <w:abstractNumId w:val="0"/>
  </w:num>
  <w:num w:numId="3" w16cid:durableId="1916548426">
    <w:abstractNumId w:val="6"/>
  </w:num>
  <w:num w:numId="4" w16cid:durableId="1831360666">
    <w:abstractNumId w:val="5"/>
  </w:num>
  <w:num w:numId="5" w16cid:durableId="969284839">
    <w:abstractNumId w:val="12"/>
  </w:num>
  <w:num w:numId="6" w16cid:durableId="384722897">
    <w:abstractNumId w:val="2"/>
  </w:num>
  <w:num w:numId="7" w16cid:durableId="706220567">
    <w:abstractNumId w:val="10"/>
  </w:num>
  <w:num w:numId="8" w16cid:durableId="227500807">
    <w:abstractNumId w:val="7"/>
  </w:num>
  <w:num w:numId="9" w16cid:durableId="16128562">
    <w:abstractNumId w:val="3"/>
  </w:num>
  <w:num w:numId="10" w16cid:durableId="1401707662">
    <w:abstractNumId w:val="4"/>
  </w:num>
  <w:num w:numId="11" w16cid:durableId="1743258552">
    <w:abstractNumId w:val="11"/>
  </w:num>
  <w:num w:numId="12" w16cid:durableId="7538210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2168112">
    <w:abstractNumId w:val="8"/>
  </w:num>
  <w:num w:numId="14" w16cid:durableId="31984504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333d4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04"/>
    <w:rsid w:val="0000043F"/>
    <w:rsid w:val="00000475"/>
    <w:rsid w:val="000005FE"/>
    <w:rsid w:val="00000B20"/>
    <w:rsid w:val="000012F1"/>
    <w:rsid w:val="000014FE"/>
    <w:rsid w:val="00002F5E"/>
    <w:rsid w:val="00005606"/>
    <w:rsid w:val="000057FE"/>
    <w:rsid w:val="00005953"/>
    <w:rsid w:val="00005D85"/>
    <w:rsid w:val="00006070"/>
    <w:rsid w:val="000064AF"/>
    <w:rsid w:val="00006E42"/>
    <w:rsid w:val="00007F64"/>
    <w:rsid w:val="0001021E"/>
    <w:rsid w:val="00010284"/>
    <w:rsid w:val="00010B28"/>
    <w:rsid w:val="00011B4E"/>
    <w:rsid w:val="00011BD9"/>
    <w:rsid w:val="00011D60"/>
    <w:rsid w:val="00012186"/>
    <w:rsid w:val="00012B23"/>
    <w:rsid w:val="00013122"/>
    <w:rsid w:val="000140DA"/>
    <w:rsid w:val="000149C3"/>
    <w:rsid w:val="00014FEF"/>
    <w:rsid w:val="00015071"/>
    <w:rsid w:val="00015894"/>
    <w:rsid w:val="00015F40"/>
    <w:rsid w:val="00016DE8"/>
    <w:rsid w:val="00017533"/>
    <w:rsid w:val="0002258E"/>
    <w:rsid w:val="000227D0"/>
    <w:rsid w:val="00022A5C"/>
    <w:rsid w:val="00022F02"/>
    <w:rsid w:val="0002327B"/>
    <w:rsid w:val="00023961"/>
    <w:rsid w:val="00026382"/>
    <w:rsid w:val="000263D7"/>
    <w:rsid w:val="000271EB"/>
    <w:rsid w:val="00027A62"/>
    <w:rsid w:val="00027B42"/>
    <w:rsid w:val="00027CFA"/>
    <w:rsid w:val="00027EF7"/>
    <w:rsid w:val="00030087"/>
    <w:rsid w:val="000301B5"/>
    <w:rsid w:val="000307C0"/>
    <w:rsid w:val="000315E0"/>
    <w:rsid w:val="00031697"/>
    <w:rsid w:val="00031F5D"/>
    <w:rsid w:val="00032532"/>
    <w:rsid w:val="00032F5F"/>
    <w:rsid w:val="000330A5"/>
    <w:rsid w:val="0003351E"/>
    <w:rsid w:val="00033A9C"/>
    <w:rsid w:val="00034741"/>
    <w:rsid w:val="0003499D"/>
    <w:rsid w:val="00034CAE"/>
    <w:rsid w:val="00035140"/>
    <w:rsid w:val="00035353"/>
    <w:rsid w:val="00035491"/>
    <w:rsid w:val="0003629D"/>
    <w:rsid w:val="00037818"/>
    <w:rsid w:val="00037DDD"/>
    <w:rsid w:val="0004160C"/>
    <w:rsid w:val="00041686"/>
    <w:rsid w:val="00041BE0"/>
    <w:rsid w:val="00042177"/>
    <w:rsid w:val="00042335"/>
    <w:rsid w:val="000423D1"/>
    <w:rsid w:val="00042976"/>
    <w:rsid w:val="000430A1"/>
    <w:rsid w:val="00043572"/>
    <w:rsid w:val="000435F5"/>
    <w:rsid w:val="0004379C"/>
    <w:rsid w:val="00043DBD"/>
    <w:rsid w:val="00043F2D"/>
    <w:rsid w:val="00044126"/>
    <w:rsid w:val="000443A2"/>
    <w:rsid w:val="000455B5"/>
    <w:rsid w:val="00045A80"/>
    <w:rsid w:val="00045C64"/>
    <w:rsid w:val="00046586"/>
    <w:rsid w:val="00046879"/>
    <w:rsid w:val="000470C1"/>
    <w:rsid w:val="000473A6"/>
    <w:rsid w:val="00050AC7"/>
    <w:rsid w:val="000523A2"/>
    <w:rsid w:val="00053875"/>
    <w:rsid w:val="00053AB0"/>
    <w:rsid w:val="00053D20"/>
    <w:rsid w:val="000551E2"/>
    <w:rsid w:val="0005537E"/>
    <w:rsid w:val="000562A8"/>
    <w:rsid w:val="00057D96"/>
    <w:rsid w:val="00060389"/>
    <w:rsid w:val="000609CC"/>
    <w:rsid w:val="00062664"/>
    <w:rsid w:val="00062EEA"/>
    <w:rsid w:val="0006417C"/>
    <w:rsid w:val="00066955"/>
    <w:rsid w:val="00066B4A"/>
    <w:rsid w:val="00067233"/>
    <w:rsid w:val="00067B18"/>
    <w:rsid w:val="00071442"/>
    <w:rsid w:val="00072C0F"/>
    <w:rsid w:val="00073E8F"/>
    <w:rsid w:val="00073FD4"/>
    <w:rsid w:val="0007435E"/>
    <w:rsid w:val="000743AE"/>
    <w:rsid w:val="0007464D"/>
    <w:rsid w:val="000747AA"/>
    <w:rsid w:val="0007510F"/>
    <w:rsid w:val="000751EA"/>
    <w:rsid w:val="00075205"/>
    <w:rsid w:val="00076980"/>
    <w:rsid w:val="000777A2"/>
    <w:rsid w:val="00077B8C"/>
    <w:rsid w:val="00077E91"/>
    <w:rsid w:val="0008067F"/>
    <w:rsid w:val="00080A48"/>
    <w:rsid w:val="00080F83"/>
    <w:rsid w:val="00081905"/>
    <w:rsid w:val="000827AD"/>
    <w:rsid w:val="00082E79"/>
    <w:rsid w:val="00084B19"/>
    <w:rsid w:val="00084C97"/>
    <w:rsid w:val="00085350"/>
    <w:rsid w:val="00087750"/>
    <w:rsid w:val="00087A94"/>
    <w:rsid w:val="000910E5"/>
    <w:rsid w:val="0009162E"/>
    <w:rsid w:val="00091A76"/>
    <w:rsid w:val="0009214D"/>
    <w:rsid w:val="000924D1"/>
    <w:rsid w:val="0009295A"/>
    <w:rsid w:val="00093603"/>
    <w:rsid w:val="00094AE3"/>
    <w:rsid w:val="00095C12"/>
    <w:rsid w:val="00095F01"/>
    <w:rsid w:val="00096E39"/>
    <w:rsid w:val="000970A5"/>
    <w:rsid w:val="00097809"/>
    <w:rsid w:val="00097C30"/>
    <w:rsid w:val="000A01DC"/>
    <w:rsid w:val="000A0E2B"/>
    <w:rsid w:val="000A1027"/>
    <w:rsid w:val="000A1907"/>
    <w:rsid w:val="000A1C52"/>
    <w:rsid w:val="000A2C2D"/>
    <w:rsid w:val="000A31B6"/>
    <w:rsid w:val="000A321A"/>
    <w:rsid w:val="000A38DF"/>
    <w:rsid w:val="000A5596"/>
    <w:rsid w:val="000A56D9"/>
    <w:rsid w:val="000A76D8"/>
    <w:rsid w:val="000A77D5"/>
    <w:rsid w:val="000A79F7"/>
    <w:rsid w:val="000B120D"/>
    <w:rsid w:val="000B1B26"/>
    <w:rsid w:val="000B1F64"/>
    <w:rsid w:val="000B2020"/>
    <w:rsid w:val="000B2164"/>
    <w:rsid w:val="000B3670"/>
    <w:rsid w:val="000B486A"/>
    <w:rsid w:val="000B4E73"/>
    <w:rsid w:val="000B55C5"/>
    <w:rsid w:val="000B5E15"/>
    <w:rsid w:val="000B6944"/>
    <w:rsid w:val="000B6A2E"/>
    <w:rsid w:val="000B6A34"/>
    <w:rsid w:val="000B774C"/>
    <w:rsid w:val="000C0992"/>
    <w:rsid w:val="000C0A30"/>
    <w:rsid w:val="000C0AAC"/>
    <w:rsid w:val="000C0C0F"/>
    <w:rsid w:val="000C1D88"/>
    <w:rsid w:val="000C22C4"/>
    <w:rsid w:val="000C2C8A"/>
    <w:rsid w:val="000C50DE"/>
    <w:rsid w:val="000C6052"/>
    <w:rsid w:val="000C6127"/>
    <w:rsid w:val="000C673D"/>
    <w:rsid w:val="000C7B5F"/>
    <w:rsid w:val="000D0EE8"/>
    <w:rsid w:val="000D1E13"/>
    <w:rsid w:val="000D1F8F"/>
    <w:rsid w:val="000D32B4"/>
    <w:rsid w:val="000D3851"/>
    <w:rsid w:val="000D3D76"/>
    <w:rsid w:val="000D3F4C"/>
    <w:rsid w:val="000D4DA3"/>
    <w:rsid w:val="000D506F"/>
    <w:rsid w:val="000D51B1"/>
    <w:rsid w:val="000D524D"/>
    <w:rsid w:val="000D5B56"/>
    <w:rsid w:val="000D5DA2"/>
    <w:rsid w:val="000D666F"/>
    <w:rsid w:val="000D68B3"/>
    <w:rsid w:val="000D6C41"/>
    <w:rsid w:val="000D6E3D"/>
    <w:rsid w:val="000D7F5E"/>
    <w:rsid w:val="000E1730"/>
    <w:rsid w:val="000E2074"/>
    <w:rsid w:val="000E2309"/>
    <w:rsid w:val="000E2FEC"/>
    <w:rsid w:val="000E5EC1"/>
    <w:rsid w:val="000E6234"/>
    <w:rsid w:val="000E7055"/>
    <w:rsid w:val="000E75DE"/>
    <w:rsid w:val="000E7DF1"/>
    <w:rsid w:val="000F0F3F"/>
    <w:rsid w:val="000F1CF0"/>
    <w:rsid w:val="000F20AD"/>
    <w:rsid w:val="000F2D5F"/>
    <w:rsid w:val="000F3273"/>
    <w:rsid w:val="000F44BD"/>
    <w:rsid w:val="000F4F5A"/>
    <w:rsid w:val="000F69FE"/>
    <w:rsid w:val="000F7F39"/>
    <w:rsid w:val="0010000E"/>
    <w:rsid w:val="00102B06"/>
    <w:rsid w:val="001030D3"/>
    <w:rsid w:val="001033BA"/>
    <w:rsid w:val="00103783"/>
    <w:rsid w:val="001040FB"/>
    <w:rsid w:val="0010491B"/>
    <w:rsid w:val="00104971"/>
    <w:rsid w:val="00104C2D"/>
    <w:rsid w:val="00104E65"/>
    <w:rsid w:val="00105376"/>
    <w:rsid w:val="00105CB8"/>
    <w:rsid w:val="00106650"/>
    <w:rsid w:val="00106C58"/>
    <w:rsid w:val="00106F09"/>
    <w:rsid w:val="00107865"/>
    <w:rsid w:val="001078B4"/>
    <w:rsid w:val="00107A03"/>
    <w:rsid w:val="00107D6C"/>
    <w:rsid w:val="001107F1"/>
    <w:rsid w:val="00110A1D"/>
    <w:rsid w:val="00111B3D"/>
    <w:rsid w:val="00112D64"/>
    <w:rsid w:val="00112D74"/>
    <w:rsid w:val="0011303C"/>
    <w:rsid w:val="001137D0"/>
    <w:rsid w:val="0011451D"/>
    <w:rsid w:val="00114723"/>
    <w:rsid w:val="001149CD"/>
    <w:rsid w:val="00114A01"/>
    <w:rsid w:val="00114C51"/>
    <w:rsid w:val="001150A3"/>
    <w:rsid w:val="001150EC"/>
    <w:rsid w:val="001160E5"/>
    <w:rsid w:val="00116683"/>
    <w:rsid w:val="00116D9B"/>
    <w:rsid w:val="001170C2"/>
    <w:rsid w:val="001170E7"/>
    <w:rsid w:val="00117CF1"/>
    <w:rsid w:val="00117D7A"/>
    <w:rsid w:val="00120C18"/>
    <w:rsid w:val="00121916"/>
    <w:rsid w:val="001227E3"/>
    <w:rsid w:val="00122BB8"/>
    <w:rsid w:val="001236FA"/>
    <w:rsid w:val="00123FB1"/>
    <w:rsid w:val="001260E5"/>
    <w:rsid w:val="001264DE"/>
    <w:rsid w:val="001266DE"/>
    <w:rsid w:val="00126C8E"/>
    <w:rsid w:val="00127E2D"/>
    <w:rsid w:val="00132CF1"/>
    <w:rsid w:val="00133983"/>
    <w:rsid w:val="0013433C"/>
    <w:rsid w:val="00134824"/>
    <w:rsid w:val="00134DC5"/>
    <w:rsid w:val="0013527C"/>
    <w:rsid w:val="001352E8"/>
    <w:rsid w:val="001353A3"/>
    <w:rsid w:val="00135E1A"/>
    <w:rsid w:val="00136A43"/>
    <w:rsid w:val="00136DBC"/>
    <w:rsid w:val="00137687"/>
    <w:rsid w:val="00140198"/>
    <w:rsid w:val="00140339"/>
    <w:rsid w:val="00141036"/>
    <w:rsid w:val="0014116D"/>
    <w:rsid w:val="00141BC2"/>
    <w:rsid w:val="001435B3"/>
    <w:rsid w:val="00143C23"/>
    <w:rsid w:val="001444E3"/>
    <w:rsid w:val="0014486B"/>
    <w:rsid w:val="00145B12"/>
    <w:rsid w:val="00146534"/>
    <w:rsid w:val="00147417"/>
    <w:rsid w:val="001476A8"/>
    <w:rsid w:val="00147851"/>
    <w:rsid w:val="00147D96"/>
    <w:rsid w:val="001502F3"/>
    <w:rsid w:val="0015046B"/>
    <w:rsid w:val="001504B3"/>
    <w:rsid w:val="00150B69"/>
    <w:rsid w:val="00150D15"/>
    <w:rsid w:val="001513A1"/>
    <w:rsid w:val="00151548"/>
    <w:rsid w:val="0015195D"/>
    <w:rsid w:val="00151FEF"/>
    <w:rsid w:val="001521E4"/>
    <w:rsid w:val="001521FF"/>
    <w:rsid w:val="001522A9"/>
    <w:rsid w:val="001524F1"/>
    <w:rsid w:val="00152C79"/>
    <w:rsid w:val="001530C4"/>
    <w:rsid w:val="00153880"/>
    <w:rsid w:val="0015394E"/>
    <w:rsid w:val="00154225"/>
    <w:rsid w:val="00154660"/>
    <w:rsid w:val="00154B97"/>
    <w:rsid w:val="00155690"/>
    <w:rsid w:val="00155BE4"/>
    <w:rsid w:val="00155E26"/>
    <w:rsid w:val="00156570"/>
    <w:rsid w:val="00156B86"/>
    <w:rsid w:val="00156D17"/>
    <w:rsid w:val="00156DEC"/>
    <w:rsid w:val="001603A8"/>
    <w:rsid w:val="00160527"/>
    <w:rsid w:val="001605AC"/>
    <w:rsid w:val="00160985"/>
    <w:rsid w:val="00161118"/>
    <w:rsid w:val="00161207"/>
    <w:rsid w:val="001620F5"/>
    <w:rsid w:val="001629C3"/>
    <w:rsid w:val="00163101"/>
    <w:rsid w:val="001631D6"/>
    <w:rsid w:val="001633A1"/>
    <w:rsid w:val="001639CD"/>
    <w:rsid w:val="00163A29"/>
    <w:rsid w:val="0016408D"/>
    <w:rsid w:val="001646B3"/>
    <w:rsid w:val="00164AFB"/>
    <w:rsid w:val="00165FD8"/>
    <w:rsid w:val="001667EB"/>
    <w:rsid w:val="00166DDD"/>
    <w:rsid w:val="001677A2"/>
    <w:rsid w:val="00170F17"/>
    <w:rsid w:val="00171ADE"/>
    <w:rsid w:val="00171B56"/>
    <w:rsid w:val="0017295A"/>
    <w:rsid w:val="00172E01"/>
    <w:rsid w:val="001739C1"/>
    <w:rsid w:val="001756F1"/>
    <w:rsid w:val="001757ED"/>
    <w:rsid w:val="00175AE5"/>
    <w:rsid w:val="00175F55"/>
    <w:rsid w:val="00176502"/>
    <w:rsid w:val="00180151"/>
    <w:rsid w:val="00182DEE"/>
    <w:rsid w:val="00182E94"/>
    <w:rsid w:val="00184680"/>
    <w:rsid w:val="0018480A"/>
    <w:rsid w:val="0018488D"/>
    <w:rsid w:val="00184B92"/>
    <w:rsid w:val="00185F66"/>
    <w:rsid w:val="00186665"/>
    <w:rsid w:val="00187325"/>
    <w:rsid w:val="001902BB"/>
    <w:rsid w:val="00190457"/>
    <w:rsid w:val="00190959"/>
    <w:rsid w:val="001918BB"/>
    <w:rsid w:val="00192395"/>
    <w:rsid w:val="001927FB"/>
    <w:rsid w:val="00192982"/>
    <w:rsid w:val="00192D47"/>
    <w:rsid w:val="00192E5F"/>
    <w:rsid w:val="00193857"/>
    <w:rsid w:val="00194930"/>
    <w:rsid w:val="00195727"/>
    <w:rsid w:val="00196392"/>
    <w:rsid w:val="00196553"/>
    <w:rsid w:val="00196813"/>
    <w:rsid w:val="00196B08"/>
    <w:rsid w:val="00196BF6"/>
    <w:rsid w:val="00197BA3"/>
    <w:rsid w:val="001A07A1"/>
    <w:rsid w:val="001A0B15"/>
    <w:rsid w:val="001A0CB1"/>
    <w:rsid w:val="001A0F7E"/>
    <w:rsid w:val="001A12EB"/>
    <w:rsid w:val="001A157F"/>
    <w:rsid w:val="001A15B0"/>
    <w:rsid w:val="001A1E39"/>
    <w:rsid w:val="001A208D"/>
    <w:rsid w:val="001A2F66"/>
    <w:rsid w:val="001A3F87"/>
    <w:rsid w:val="001A4349"/>
    <w:rsid w:val="001A495F"/>
    <w:rsid w:val="001A4DDD"/>
    <w:rsid w:val="001A53C6"/>
    <w:rsid w:val="001A5417"/>
    <w:rsid w:val="001A546B"/>
    <w:rsid w:val="001A5B23"/>
    <w:rsid w:val="001A627D"/>
    <w:rsid w:val="001A66C0"/>
    <w:rsid w:val="001A6DB8"/>
    <w:rsid w:val="001A77AB"/>
    <w:rsid w:val="001A7C13"/>
    <w:rsid w:val="001A7FA6"/>
    <w:rsid w:val="001B0297"/>
    <w:rsid w:val="001B061E"/>
    <w:rsid w:val="001B11E1"/>
    <w:rsid w:val="001B2390"/>
    <w:rsid w:val="001B2B9C"/>
    <w:rsid w:val="001B336D"/>
    <w:rsid w:val="001B480A"/>
    <w:rsid w:val="001B4C15"/>
    <w:rsid w:val="001B55A2"/>
    <w:rsid w:val="001B63F6"/>
    <w:rsid w:val="001B71A1"/>
    <w:rsid w:val="001B7BD5"/>
    <w:rsid w:val="001B7D5E"/>
    <w:rsid w:val="001C1066"/>
    <w:rsid w:val="001C1D66"/>
    <w:rsid w:val="001C1ED8"/>
    <w:rsid w:val="001C2CF9"/>
    <w:rsid w:val="001C3738"/>
    <w:rsid w:val="001C3AB9"/>
    <w:rsid w:val="001C427B"/>
    <w:rsid w:val="001C43D3"/>
    <w:rsid w:val="001C4AC1"/>
    <w:rsid w:val="001C77AE"/>
    <w:rsid w:val="001C7A66"/>
    <w:rsid w:val="001C7A74"/>
    <w:rsid w:val="001D1204"/>
    <w:rsid w:val="001D1898"/>
    <w:rsid w:val="001D1F8B"/>
    <w:rsid w:val="001D2531"/>
    <w:rsid w:val="001D279C"/>
    <w:rsid w:val="001D2DA9"/>
    <w:rsid w:val="001D3830"/>
    <w:rsid w:val="001D3EA8"/>
    <w:rsid w:val="001D67DB"/>
    <w:rsid w:val="001D6B80"/>
    <w:rsid w:val="001D783F"/>
    <w:rsid w:val="001E12C6"/>
    <w:rsid w:val="001E13C8"/>
    <w:rsid w:val="001E144C"/>
    <w:rsid w:val="001E359D"/>
    <w:rsid w:val="001E3AC3"/>
    <w:rsid w:val="001E3C18"/>
    <w:rsid w:val="001E4752"/>
    <w:rsid w:val="001E50C4"/>
    <w:rsid w:val="001E5762"/>
    <w:rsid w:val="001E5F57"/>
    <w:rsid w:val="001E60D7"/>
    <w:rsid w:val="001E7322"/>
    <w:rsid w:val="001E79AE"/>
    <w:rsid w:val="001F0555"/>
    <w:rsid w:val="001F07B9"/>
    <w:rsid w:val="001F07D7"/>
    <w:rsid w:val="001F0F22"/>
    <w:rsid w:val="001F0FC5"/>
    <w:rsid w:val="001F1533"/>
    <w:rsid w:val="001F20FC"/>
    <w:rsid w:val="001F2DE9"/>
    <w:rsid w:val="001F3066"/>
    <w:rsid w:val="001F348C"/>
    <w:rsid w:val="001F3797"/>
    <w:rsid w:val="001F38E6"/>
    <w:rsid w:val="001F3D21"/>
    <w:rsid w:val="001F3DB8"/>
    <w:rsid w:val="001F3E54"/>
    <w:rsid w:val="001F42B4"/>
    <w:rsid w:val="001F4615"/>
    <w:rsid w:val="001F4D3F"/>
    <w:rsid w:val="001F4EA1"/>
    <w:rsid w:val="001F5A65"/>
    <w:rsid w:val="001F5C7F"/>
    <w:rsid w:val="001F5D6C"/>
    <w:rsid w:val="001F699B"/>
    <w:rsid w:val="001F6F11"/>
    <w:rsid w:val="001F740A"/>
    <w:rsid w:val="00201211"/>
    <w:rsid w:val="0020212E"/>
    <w:rsid w:val="00202344"/>
    <w:rsid w:val="00202C7B"/>
    <w:rsid w:val="00204B57"/>
    <w:rsid w:val="00204FE0"/>
    <w:rsid w:val="00207061"/>
    <w:rsid w:val="00207EE9"/>
    <w:rsid w:val="00210D21"/>
    <w:rsid w:val="00212146"/>
    <w:rsid w:val="0021358F"/>
    <w:rsid w:val="002135ED"/>
    <w:rsid w:val="00214152"/>
    <w:rsid w:val="0021536C"/>
    <w:rsid w:val="002157BF"/>
    <w:rsid w:val="00215893"/>
    <w:rsid w:val="0021594A"/>
    <w:rsid w:val="00215F0D"/>
    <w:rsid w:val="002165F2"/>
    <w:rsid w:val="002168BB"/>
    <w:rsid w:val="00217F6B"/>
    <w:rsid w:val="00222567"/>
    <w:rsid w:val="00222EBC"/>
    <w:rsid w:val="00223056"/>
    <w:rsid w:val="0022330D"/>
    <w:rsid w:val="002247E5"/>
    <w:rsid w:val="002249B8"/>
    <w:rsid w:val="00224BAF"/>
    <w:rsid w:val="00225FC3"/>
    <w:rsid w:val="00226BF2"/>
    <w:rsid w:val="002270D6"/>
    <w:rsid w:val="00227380"/>
    <w:rsid w:val="00227452"/>
    <w:rsid w:val="002279F5"/>
    <w:rsid w:val="002300BD"/>
    <w:rsid w:val="00231C97"/>
    <w:rsid w:val="0023463D"/>
    <w:rsid w:val="0023500C"/>
    <w:rsid w:val="00236A41"/>
    <w:rsid w:val="00237B9D"/>
    <w:rsid w:val="002401CC"/>
    <w:rsid w:val="00240331"/>
    <w:rsid w:val="00240AD7"/>
    <w:rsid w:val="00240B76"/>
    <w:rsid w:val="00241308"/>
    <w:rsid w:val="002413AC"/>
    <w:rsid w:val="0024296F"/>
    <w:rsid w:val="00242EBE"/>
    <w:rsid w:val="00243022"/>
    <w:rsid w:val="00243104"/>
    <w:rsid w:val="0024330C"/>
    <w:rsid w:val="00243A2B"/>
    <w:rsid w:val="00244020"/>
    <w:rsid w:val="002444EB"/>
    <w:rsid w:val="002455F5"/>
    <w:rsid w:val="002457CA"/>
    <w:rsid w:val="00246EC8"/>
    <w:rsid w:val="002473C7"/>
    <w:rsid w:val="002478D7"/>
    <w:rsid w:val="00247F48"/>
    <w:rsid w:val="00250116"/>
    <w:rsid w:val="00252D5F"/>
    <w:rsid w:val="00253011"/>
    <w:rsid w:val="00253D7F"/>
    <w:rsid w:val="0025436A"/>
    <w:rsid w:val="00254F3B"/>
    <w:rsid w:val="00255E4F"/>
    <w:rsid w:val="002562CB"/>
    <w:rsid w:val="002563EA"/>
    <w:rsid w:val="00256965"/>
    <w:rsid w:val="0025704D"/>
    <w:rsid w:val="00257CE0"/>
    <w:rsid w:val="00260C9F"/>
    <w:rsid w:val="0026160D"/>
    <w:rsid w:val="0026304C"/>
    <w:rsid w:val="00263108"/>
    <w:rsid w:val="00263A93"/>
    <w:rsid w:val="00263F9D"/>
    <w:rsid w:val="00264F4B"/>
    <w:rsid w:val="00265016"/>
    <w:rsid w:val="00267A60"/>
    <w:rsid w:val="002706D7"/>
    <w:rsid w:val="00270965"/>
    <w:rsid w:val="00271515"/>
    <w:rsid w:val="002719CC"/>
    <w:rsid w:val="002725F0"/>
    <w:rsid w:val="00273F8B"/>
    <w:rsid w:val="0027426A"/>
    <w:rsid w:val="00274BC0"/>
    <w:rsid w:val="00274C84"/>
    <w:rsid w:val="00274DDE"/>
    <w:rsid w:val="00275262"/>
    <w:rsid w:val="00275272"/>
    <w:rsid w:val="00275715"/>
    <w:rsid w:val="0027671C"/>
    <w:rsid w:val="00276771"/>
    <w:rsid w:val="0027700E"/>
    <w:rsid w:val="002771A9"/>
    <w:rsid w:val="00277993"/>
    <w:rsid w:val="00280F8E"/>
    <w:rsid w:val="002827C8"/>
    <w:rsid w:val="00282901"/>
    <w:rsid w:val="00283CBC"/>
    <w:rsid w:val="00283E88"/>
    <w:rsid w:val="002848F9"/>
    <w:rsid w:val="002856B3"/>
    <w:rsid w:val="0028680A"/>
    <w:rsid w:val="00286E7F"/>
    <w:rsid w:val="00287AB3"/>
    <w:rsid w:val="0029126F"/>
    <w:rsid w:val="00292195"/>
    <w:rsid w:val="002927B5"/>
    <w:rsid w:val="002936C7"/>
    <w:rsid w:val="002942DC"/>
    <w:rsid w:val="00295B06"/>
    <w:rsid w:val="00295CBE"/>
    <w:rsid w:val="00295E9D"/>
    <w:rsid w:val="00296684"/>
    <w:rsid w:val="002968A8"/>
    <w:rsid w:val="00296F19"/>
    <w:rsid w:val="00297D52"/>
    <w:rsid w:val="002A0756"/>
    <w:rsid w:val="002A07FB"/>
    <w:rsid w:val="002A108A"/>
    <w:rsid w:val="002A1624"/>
    <w:rsid w:val="002A19FA"/>
    <w:rsid w:val="002A2EAD"/>
    <w:rsid w:val="002A48BE"/>
    <w:rsid w:val="002A4FCD"/>
    <w:rsid w:val="002A50A7"/>
    <w:rsid w:val="002A53E9"/>
    <w:rsid w:val="002A5BAA"/>
    <w:rsid w:val="002A5EDD"/>
    <w:rsid w:val="002A62FE"/>
    <w:rsid w:val="002A6E7E"/>
    <w:rsid w:val="002A7EDE"/>
    <w:rsid w:val="002B0E19"/>
    <w:rsid w:val="002B2032"/>
    <w:rsid w:val="002B21CD"/>
    <w:rsid w:val="002B2515"/>
    <w:rsid w:val="002B2860"/>
    <w:rsid w:val="002B36FA"/>
    <w:rsid w:val="002B3A06"/>
    <w:rsid w:val="002B3AAB"/>
    <w:rsid w:val="002B4601"/>
    <w:rsid w:val="002B47A2"/>
    <w:rsid w:val="002B675A"/>
    <w:rsid w:val="002B6F5C"/>
    <w:rsid w:val="002C0CC9"/>
    <w:rsid w:val="002C14BD"/>
    <w:rsid w:val="002C1EEB"/>
    <w:rsid w:val="002C2DC7"/>
    <w:rsid w:val="002C3AC7"/>
    <w:rsid w:val="002C44A3"/>
    <w:rsid w:val="002C48B4"/>
    <w:rsid w:val="002C5121"/>
    <w:rsid w:val="002C5890"/>
    <w:rsid w:val="002C5D4F"/>
    <w:rsid w:val="002C6237"/>
    <w:rsid w:val="002C70AE"/>
    <w:rsid w:val="002D1193"/>
    <w:rsid w:val="002D1313"/>
    <w:rsid w:val="002D13F1"/>
    <w:rsid w:val="002D2DFC"/>
    <w:rsid w:val="002D2E08"/>
    <w:rsid w:val="002D3B33"/>
    <w:rsid w:val="002D41DC"/>
    <w:rsid w:val="002D4BD5"/>
    <w:rsid w:val="002D5F81"/>
    <w:rsid w:val="002D683B"/>
    <w:rsid w:val="002D6950"/>
    <w:rsid w:val="002D7C5D"/>
    <w:rsid w:val="002D7E5E"/>
    <w:rsid w:val="002E010C"/>
    <w:rsid w:val="002E05AF"/>
    <w:rsid w:val="002E146C"/>
    <w:rsid w:val="002E1CB3"/>
    <w:rsid w:val="002E1E7F"/>
    <w:rsid w:val="002E1EEE"/>
    <w:rsid w:val="002E26F4"/>
    <w:rsid w:val="002E2B49"/>
    <w:rsid w:val="002E319D"/>
    <w:rsid w:val="002E35F4"/>
    <w:rsid w:val="002E3655"/>
    <w:rsid w:val="002E3E1A"/>
    <w:rsid w:val="002E5763"/>
    <w:rsid w:val="002E77EB"/>
    <w:rsid w:val="002F0C52"/>
    <w:rsid w:val="002F24C1"/>
    <w:rsid w:val="002F2A55"/>
    <w:rsid w:val="002F3583"/>
    <w:rsid w:val="002F3E36"/>
    <w:rsid w:val="002F408F"/>
    <w:rsid w:val="002F412C"/>
    <w:rsid w:val="002F4426"/>
    <w:rsid w:val="002F47E1"/>
    <w:rsid w:val="002F4E6A"/>
    <w:rsid w:val="002F5B58"/>
    <w:rsid w:val="002F5B7F"/>
    <w:rsid w:val="002F5C75"/>
    <w:rsid w:val="002F609E"/>
    <w:rsid w:val="002F7CFC"/>
    <w:rsid w:val="002F7EFD"/>
    <w:rsid w:val="00300531"/>
    <w:rsid w:val="0030053E"/>
    <w:rsid w:val="003005C1"/>
    <w:rsid w:val="0030064F"/>
    <w:rsid w:val="00300AD2"/>
    <w:rsid w:val="00301075"/>
    <w:rsid w:val="003010E9"/>
    <w:rsid w:val="00301229"/>
    <w:rsid w:val="0030132D"/>
    <w:rsid w:val="003016F2"/>
    <w:rsid w:val="0030193D"/>
    <w:rsid w:val="003026DC"/>
    <w:rsid w:val="00302A8E"/>
    <w:rsid w:val="0030350C"/>
    <w:rsid w:val="00303727"/>
    <w:rsid w:val="00303CC3"/>
    <w:rsid w:val="00304332"/>
    <w:rsid w:val="00304B38"/>
    <w:rsid w:val="0030578E"/>
    <w:rsid w:val="00307DBA"/>
    <w:rsid w:val="0031030D"/>
    <w:rsid w:val="0031079B"/>
    <w:rsid w:val="00310906"/>
    <w:rsid w:val="003112BF"/>
    <w:rsid w:val="00311888"/>
    <w:rsid w:val="00312321"/>
    <w:rsid w:val="003123E5"/>
    <w:rsid w:val="00312504"/>
    <w:rsid w:val="00312BA0"/>
    <w:rsid w:val="00312C7C"/>
    <w:rsid w:val="00312D3A"/>
    <w:rsid w:val="00314201"/>
    <w:rsid w:val="00314A6C"/>
    <w:rsid w:val="00315C6E"/>
    <w:rsid w:val="00316085"/>
    <w:rsid w:val="00316CB7"/>
    <w:rsid w:val="00316FC5"/>
    <w:rsid w:val="00317F86"/>
    <w:rsid w:val="003214A3"/>
    <w:rsid w:val="00322546"/>
    <w:rsid w:val="003228B7"/>
    <w:rsid w:val="0032345A"/>
    <w:rsid w:val="00324D24"/>
    <w:rsid w:val="003270CB"/>
    <w:rsid w:val="00327A9B"/>
    <w:rsid w:val="00327EA6"/>
    <w:rsid w:val="00330451"/>
    <w:rsid w:val="00330465"/>
    <w:rsid w:val="003309EA"/>
    <w:rsid w:val="00330C85"/>
    <w:rsid w:val="0033129C"/>
    <w:rsid w:val="00331986"/>
    <w:rsid w:val="00331CBA"/>
    <w:rsid w:val="00332AE1"/>
    <w:rsid w:val="00333373"/>
    <w:rsid w:val="0033339B"/>
    <w:rsid w:val="00333594"/>
    <w:rsid w:val="00334169"/>
    <w:rsid w:val="003343FC"/>
    <w:rsid w:val="0033485A"/>
    <w:rsid w:val="00334868"/>
    <w:rsid w:val="00335070"/>
    <w:rsid w:val="0033654F"/>
    <w:rsid w:val="00336672"/>
    <w:rsid w:val="00336A80"/>
    <w:rsid w:val="003371ED"/>
    <w:rsid w:val="00337D33"/>
    <w:rsid w:val="003412E8"/>
    <w:rsid w:val="0034150F"/>
    <w:rsid w:val="003418FB"/>
    <w:rsid w:val="00342671"/>
    <w:rsid w:val="00342EED"/>
    <w:rsid w:val="00343B42"/>
    <w:rsid w:val="00343D24"/>
    <w:rsid w:val="00343EE7"/>
    <w:rsid w:val="0034451F"/>
    <w:rsid w:val="00344911"/>
    <w:rsid w:val="00344EB9"/>
    <w:rsid w:val="00344ED9"/>
    <w:rsid w:val="003453F8"/>
    <w:rsid w:val="00346407"/>
    <w:rsid w:val="00347576"/>
    <w:rsid w:val="0034771D"/>
    <w:rsid w:val="003478BD"/>
    <w:rsid w:val="00347A2C"/>
    <w:rsid w:val="00350D70"/>
    <w:rsid w:val="00351144"/>
    <w:rsid w:val="00351219"/>
    <w:rsid w:val="00351573"/>
    <w:rsid w:val="00351D60"/>
    <w:rsid w:val="00352645"/>
    <w:rsid w:val="00352DF0"/>
    <w:rsid w:val="00352ECB"/>
    <w:rsid w:val="0035313C"/>
    <w:rsid w:val="003532F6"/>
    <w:rsid w:val="00353ABA"/>
    <w:rsid w:val="003542FB"/>
    <w:rsid w:val="0035493A"/>
    <w:rsid w:val="003555D2"/>
    <w:rsid w:val="00355F34"/>
    <w:rsid w:val="00356B8F"/>
    <w:rsid w:val="003572FD"/>
    <w:rsid w:val="00357466"/>
    <w:rsid w:val="00357B7F"/>
    <w:rsid w:val="00357C3E"/>
    <w:rsid w:val="00360272"/>
    <w:rsid w:val="0036071D"/>
    <w:rsid w:val="0036095B"/>
    <w:rsid w:val="00361128"/>
    <w:rsid w:val="00361C8F"/>
    <w:rsid w:val="00361D36"/>
    <w:rsid w:val="00362F66"/>
    <w:rsid w:val="00363BC7"/>
    <w:rsid w:val="003642B0"/>
    <w:rsid w:val="00365420"/>
    <w:rsid w:val="0036549F"/>
    <w:rsid w:val="0036579B"/>
    <w:rsid w:val="00365AB9"/>
    <w:rsid w:val="00365ED0"/>
    <w:rsid w:val="0036603D"/>
    <w:rsid w:val="003660D8"/>
    <w:rsid w:val="00366B27"/>
    <w:rsid w:val="00366EC5"/>
    <w:rsid w:val="00367F0D"/>
    <w:rsid w:val="00370981"/>
    <w:rsid w:val="00372BBE"/>
    <w:rsid w:val="00372F50"/>
    <w:rsid w:val="00373BA8"/>
    <w:rsid w:val="00374844"/>
    <w:rsid w:val="00375333"/>
    <w:rsid w:val="00376181"/>
    <w:rsid w:val="00377CB5"/>
    <w:rsid w:val="003803FB"/>
    <w:rsid w:val="00381A15"/>
    <w:rsid w:val="00381A92"/>
    <w:rsid w:val="00381D34"/>
    <w:rsid w:val="0038260B"/>
    <w:rsid w:val="00382F68"/>
    <w:rsid w:val="00383A36"/>
    <w:rsid w:val="00384550"/>
    <w:rsid w:val="00384734"/>
    <w:rsid w:val="003849E2"/>
    <w:rsid w:val="00387563"/>
    <w:rsid w:val="00390608"/>
    <w:rsid w:val="00390BD9"/>
    <w:rsid w:val="00390F11"/>
    <w:rsid w:val="003913F4"/>
    <w:rsid w:val="003918A4"/>
    <w:rsid w:val="00391F3D"/>
    <w:rsid w:val="003925DA"/>
    <w:rsid w:val="00392F8C"/>
    <w:rsid w:val="00393127"/>
    <w:rsid w:val="003938ED"/>
    <w:rsid w:val="003939B8"/>
    <w:rsid w:val="00394AAE"/>
    <w:rsid w:val="00395314"/>
    <w:rsid w:val="00396304"/>
    <w:rsid w:val="0039648B"/>
    <w:rsid w:val="003964EA"/>
    <w:rsid w:val="00396FD9"/>
    <w:rsid w:val="00397AC3"/>
    <w:rsid w:val="003A0EB2"/>
    <w:rsid w:val="003A14BD"/>
    <w:rsid w:val="003A17A1"/>
    <w:rsid w:val="003A3079"/>
    <w:rsid w:val="003A3826"/>
    <w:rsid w:val="003A3CBC"/>
    <w:rsid w:val="003A3E4F"/>
    <w:rsid w:val="003A603E"/>
    <w:rsid w:val="003A6288"/>
    <w:rsid w:val="003A68BF"/>
    <w:rsid w:val="003A6B5D"/>
    <w:rsid w:val="003A71F4"/>
    <w:rsid w:val="003A7629"/>
    <w:rsid w:val="003A770C"/>
    <w:rsid w:val="003B10D3"/>
    <w:rsid w:val="003B15CA"/>
    <w:rsid w:val="003B22DB"/>
    <w:rsid w:val="003B2ACE"/>
    <w:rsid w:val="003B3A3F"/>
    <w:rsid w:val="003B3ADB"/>
    <w:rsid w:val="003B3B9B"/>
    <w:rsid w:val="003B3BA1"/>
    <w:rsid w:val="003B3C82"/>
    <w:rsid w:val="003B3CC3"/>
    <w:rsid w:val="003B3EAC"/>
    <w:rsid w:val="003B411F"/>
    <w:rsid w:val="003B4CEE"/>
    <w:rsid w:val="003B5E0C"/>
    <w:rsid w:val="003B6557"/>
    <w:rsid w:val="003B677C"/>
    <w:rsid w:val="003B76D6"/>
    <w:rsid w:val="003B798D"/>
    <w:rsid w:val="003C02F4"/>
    <w:rsid w:val="003C0A6F"/>
    <w:rsid w:val="003C19CB"/>
    <w:rsid w:val="003C214F"/>
    <w:rsid w:val="003C21C7"/>
    <w:rsid w:val="003C263A"/>
    <w:rsid w:val="003C26AD"/>
    <w:rsid w:val="003C2DF8"/>
    <w:rsid w:val="003C363D"/>
    <w:rsid w:val="003C3CC2"/>
    <w:rsid w:val="003C4540"/>
    <w:rsid w:val="003C45DA"/>
    <w:rsid w:val="003C4D22"/>
    <w:rsid w:val="003C5A16"/>
    <w:rsid w:val="003C6504"/>
    <w:rsid w:val="003C6B3F"/>
    <w:rsid w:val="003C7110"/>
    <w:rsid w:val="003D0ECF"/>
    <w:rsid w:val="003D2658"/>
    <w:rsid w:val="003D2F64"/>
    <w:rsid w:val="003D2F65"/>
    <w:rsid w:val="003D3382"/>
    <w:rsid w:val="003D42B3"/>
    <w:rsid w:val="003D4DD3"/>
    <w:rsid w:val="003D5041"/>
    <w:rsid w:val="003D546D"/>
    <w:rsid w:val="003D6008"/>
    <w:rsid w:val="003D61C9"/>
    <w:rsid w:val="003D65BE"/>
    <w:rsid w:val="003D75EA"/>
    <w:rsid w:val="003D778C"/>
    <w:rsid w:val="003D7D5D"/>
    <w:rsid w:val="003E0795"/>
    <w:rsid w:val="003E08C6"/>
    <w:rsid w:val="003E164A"/>
    <w:rsid w:val="003E26AD"/>
    <w:rsid w:val="003E440E"/>
    <w:rsid w:val="003E44E4"/>
    <w:rsid w:val="003E49D3"/>
    <w:rsid w:val="003E4E9F"/>
    <w:rsid w:val="003E5E99"/>
    <w:rsid w:val="003E662B"/>
    <w:rsid w:val="003E6A24"/>
    <w:rsid w:val="003E71D7"/>
    <w:rsid w:val="003E72F5"/>
    <w:rsid w:val="003E7E75"/>
    <w:rsid w:val="003E7EED"/>
    <w:rsid w:val="003F00CE"/>
    <w:rsid w:val="003F1175"/>
    <w:rsid w:val="003F15F1"/>
    <w:rsid w:val="003F16C5"/>
    <w:rsid w:val="003F2572"/>
    <w:rsid w:val="003F495A"/>
    <w:rsid w:val="003F5CC7"/>
    <w:rsid w:val="003F6AB3"/>
    <w:rsid w:val="003F6FC7"/>
    <w:rsid w:val="003F784C"/>
    <w:rsid w:val="00401B58"/>
    <w:rsid w:val="00401D30"/>
    <w:rsid w:val="004025F2"/>
    <w:rsid w:val="004026CF"/>
    <w:rsid w:val="00403E2D"/>
    <w:rsid w:val="00403FEE"/>
    <w:rsid w:val="00404826"/>
    <w:rsid w:val="00404FF1"/>
    <w:rsid w:val="00406563"/>
    <w:rsid w:val="00407163"/>
    <w:rsid w:val="004079D0"/>
    <w:rsid w:val="00410343"/>
    <w:rsid w:val="00410B53"/>
    <w:rsid w:val="00410E03"/>
    <w:rsid w:val="004118F8"/>
    <w:rsid w:val="0041263A"/>
    <w:rsid w:val="00412742"/>
    <w:rsid w:val="00412C59"/>
    <w:rsid w:val="00413537"/>
    <w:rsid w:val="00413811"/>
    <w:rsid w:val="00413B10"/>
    <w:rsid w:val="00414CCF"/>
    <w:rsid w:val="00415FED"/>
    <w:rsid w:val="004165B0"/>
    <w:rsid w:val="0041673A"/>
    <w:rsid w:val="0041684B"/>
    <w:rsid w:val="00416E95"/>
    <w:rsid w:val="0041760F"/>
    <w:rsid w:val="004177F3"/>
    <w:rsid w:val="004201DC"/>
    <w:rsid w:val="0042043D"/>
    <w:rsid w:val="00421145"/>
    <w:rsid w:val="00421827"/>
    <w:rsid w:val="00421878"/>
    <w:rsid w:val="00421C06"/>
    <w:rsid w:val="00421ED3"/>
    <w:rsid w:val="00422A28"/>
    <w:rsid w:val="00422D33"/>
    <w:rsid w:val="00422E5A"/>
    <w:rsid w:val="004236C9"/>
    <w:rsid w:val="004242DB"/>
    <w:rsid w:val="00424731"/>
    <w:rsid w:val="00424753"/>
    <w:rsid w:val="004247B2"/>
    <w:rsid w:val="004258B9"/>
    <w:rsid w:val="004261C2"/>
    <w:rsid w:val="00426FAE"/>
    <w:rsid w:val="00427AA1"/>
    <w:rsid w:val="00427B95"/>
    <w:rsid w:val="0043017E"/>
    <w:rsid w:val="004303C8"/>
    <w:rsid w:val="0043084A"/>
    <w:rsid w:val="00431514"/>
    <w:rsid w:val="00431BCB"/>
    <w:rsid w:val="004323DC"/>
    <w:rsid w:val="00432D1D"/>
    <w:rsid w:val="00433E39"/>
    <w:rsid w:val="00435421"/>
    <w:rsid w:val="00435935"/>
    <w:rsid w:val="00435E6E"/>
    <w:rsid w:val="00435EF4"/>
    <w:rsid w:val="00436438"/>
    <w:rsid w:val="004367EE"/>
    <w:rsid w:val="00436BD1"/>
    <w:rsid w:val="00441231"/>
    <w:rsid w:val="004415A9"/>
    <w:rsid w:val="00441883"/>
    <w:rsid w:val="00441DC8"/>
    <w:rsid w:val="0044215B"/>
    <w:rsid w:val="0044281F"/>
    <w:rsid w:val="00442D8E"/>
    <w:rsid w:val="00442F7F"/>
    <w:rsid w:val="00443125"/>
    <w:rsid w:val="0044314C"/>
    <w:rsid w:val="004431C1"/>
    <w:rsid w:val="00443773"/>
    <w:rsid w:val="004444DC"/>
    <w:rsid w:val="004451C8"/>
    <w:rsid w:val="0044590E"/>
    <w:rsid w:val="00446CD8"/>
    <w:rsid w:val="0045076D"/>
    <w:rsid w:val="004509F1"/>
    <w:rsid w:val="00450DFC"/>
    <w:rsid w:val="004513CB"/>
    <w:rsid w:val="004530AB"/>
    <w:rsid w:val="004533F9"/>
    <w:rsid w:val="00453AD3"/>
    <w:rsid w:val="00454C05"/>
    <w:rsid w:val="00455619"/>
    <w:rsid w:val="00456936"/>
    <w:rsid w:val="00456E65"/>
    <w:rsid w:val="00457B64"/>
    <w:rsid w:val="00460958"/>
    <w:rsid w:val="00460A27"/>
    <w:rsid w:val="004623AB"/>
    <w:rsid w:val="00462D8F"/>
    <w:rsid w:val="0046339A"/>
    <w:rsid w:val="00463423"/>
    <w:rsid w:val="0046354F"/>
    <w:rsid w:val="00463D4F"/>
    <w:rsid w:val="004640C0"/>
    <w:rsid w:val="004642B2"/>
    <w:rsid w:val="0046436F"/>
    <w:rsid w:val="0046474C"/>
    <w:rsid w:val="00464C08"/>
    <w:rsid w:val="00464E2A"/>
    <w:rsid w:val="00465499"/>
    <w:rsid w:val="004674B1"/>
    <w:rsid w:val="0047047F"/>
    <w:rsid w:val="0047099C"/>
    <w:rsid w:val="004714A1"/>
    <w:rsid w:val="004715F6"/>
    <w:rsid w:val="004718BF"/>
    <w:rsid w:val="0047196A"/>
    <w:rsid w:val="00473472"/>
    <w:rsid w:val="00473D3F"/>
    <w:rsid w:val="004744C3"/>
    <w:rsid w:val="00474A81"/>
    <w:rsid w:val="004754CC"/>
    <w:rsid w:val="004765E7"/>
    <w:rsid w:val="00476AD1"/>
    <w:rsid w:val="00476C2D"/>
    <w:rsid w:val="00476C52"/>
    <w:rsid w:val="004775DA"/>
    <w:rsid w:val="00477CEB"/>
    <w:rsid w:val="00477D9D"/>
    <w:rsid w:val="00477FED"/>
    <w:rsid w:val="004812B1"/>
    <w:rsid w:val="00481C2F"/>
    <w:rsid w:val="00482333"/>
    <w:rsid w:val="00482483"/>
    <w:rsid w:val="00482CE5"/>
    <w:rsid w:val="004834BD"/>
    <w:rsid w:val="00483557"/>
    <w:rsid w:val="00484239"/>
    <w:rsid w:val="0048427A"/>
    <w:rsid w:val="00484ADE"/>
    <w:rsid w:val="00484DBE"/>
    <w:rsid w:val="00484F22"/>
    <w:rsid w:val="00485096"/>
    <w:rsid w:val="00485133"/>
    <w:rsid w:val="004856B0"/>
    <w:rsid w:val="00486188"/>
    <w:rsid w:val="004862B7"/>
    <w:rsid w:val="004862F2"/>
    <w:rsid w:val="004867C4"/>
    <w:rsid w:val="00487F97"/>
    <w:rsid w:val="00490BB1"/>
    <w:rsid w:val="00492013"/>
    <w:rsid w:val="004922A3"/>
    <w:rsid w:val="004925CB"/>
    <w:rsid w:val="00493F65"/>
    <w:rsid w:val="00493FD1"/>
    <w:rsid w:val="00494529"/>
    <w:rsid w:val="0049499A"/>
    <w:rsid w:val="0049613F"/>
    <w:rsid w:val="00496C32"/>
    <w:rsid w:val="004A016E"/>
    <w:rsid w:val="004A10ED"/>
    <w:rsid w:val="004A18EF"/>
    <w:rsid w:val="004A1DC0"/>
    <w:rsid w:val="004A23F8"/>
    <w:rsid w:val="004A3216"/>
    <w:rsid w:val="004A3BAE"/>
    <w:rsid w:val="004A61F9"/>
    <w:rsid w:val="004A6434"/>
    <w:rsid w:val="004A654A"/>
    <w:rsid w:val="004A72E1"/>
    <w:rsid w:val="004A7385"/>
    <w:rsid w:val="004A757B"/>
    <w:rsid w:val="004A7B74"/>
    <w:rsid w:val="004B0780"/>
    <w:rsid w:val="004B111D"/>
    <w:rsid w:val="004B136F"/>
    <w:rsid w:val="004B158B"/>
    <w:rsid w:val="004B17EB"/>
    <w:rsid w:val="004B1D16"/>
    <w:rsid w:val="004B2398"/>
    <w:rsid w:val="004B299F"/>
    <w:rsid w:val="004B30F7"/>
    <w:rsid w:val="004B39E0"/>
    <w:rsid w:val="004B3AAE"/>
    <w:rsid w:val="004B407A"/>
    <w:rsid w:val="004B487A"/>
    <w:rsid w:val="004B4A4E"/>
    <w:rsid w:val="004B4C79"/>
    <w:rsid w:val="004B4D03"/>
    <w:rsid w:val="004B4F5E"/>
    <w:rsid w:val="004B65D7"/>
    <w:rsid w:val="004B6A5D"/>
    <w:rsid w:val="004B73FF"/>
    <w:rsid w:val="004B78EF"/>
    <w:rsid w:val="004B7B07"/>
    <w:rsid w:val="004B7C7D"/>
    <w:rsid w:val="004C0A96"/>
    <w:rsid w:val="004C0E63"/>
    <w:rsid w:val="004C13A8"/>
    <w:rsid w:val="004C20B0"/>
    <w:rsid w:val="004C256A"/>
    <w:rsid w:val="004C3342"/>
    <w:rsid w:val="004C3417"/>
    <w:rsid w:val="004C3534"/>
    <w:rsid w:val="004C3AAF"/>
    <w:rsid w:val="004C3CD3"/>
    <w:rsid w:val="004C4B95"/>
    <w:rsid w:val="004C4C58"/>
    <w:rsid w:val="004C4FC7"/>
    <w:rsid w:val="004C5B75"/>
    <w:rsid w:val="004C5C1D"/>
    <w:rsid w:val="004C5E5C"/>
    <w:rsid w:val="004C75DF"/>
    <w:rsid w:val="004D1CFB"/>
    <w:rsid w:val="004D1E5A"/>
    <w:rsid w:val="004D21FC"/>
    <w:rsid w:val="004D3D26"/>
    <w:rsid w:val="004D5D7D"/>
    <w:rsid w:val="004D6248"/>
    <w:rsid w:val="004D7035"/>
    <w:rsid w:val="004D7DB3"/>
    <w:rsid w:val="004E2388"/>
    <w:rsid w:val="004E2740"/>
    <w:rsid w:val="004E2954"/>
    <w:rsid w:val="004E2D0C"/>
    <w:rsid w:val="004E326A"/>
    <w:rsid w:val="004E5032"/>
    <w:rsid w:val="004E51FF"/>
    <w:rsid w:val="004E666F"/>
    <w:rsid w:val="004E73BC"/>
    <w:rsid w:val="004E7623"/>
    <w:rsid w:val="004E7EF6"/>
    <w:rsid w:val="004F00B7"/>
    <w:rsid w:val="004F108F"/>
    <w:rsid w:val="004F1320"/>
    <w:rsid w:val="004F1B44"/>
    <w:rsid w:val="004F1E03"/>
    <w:rsid w:val="004F263A"/>
    <w:rsid w:val="004F3021"/>
    <w:rsid w:val="004F346F"/>
    <w:rsid w:val="004F3FF1"/>
    <w:rsid w:val="004F4A58"/>
    <w:rsid w:val="004F6D03"/>
    <w:rsid w:val="004F7031"/>
    <w:rsid w:val="00500357"/>
    <w:rsid w:val="00500C19"/>
    <w:rsid w:val="00502007"/>
    <w:rsid w:val="00502C69"/>
    <w:rsid w:val="00503717"/>
    <w:rsid w:val="005048FF"/>
    <w:rsid w:val="00504DAA"/>
    <w:rsid w:val="00504FB2"/>
    <w:rsid w:val="00505132"/>
    <w:rsid w:val="0050714B"/>
    <w:rsid w:val="005071FF"/>
    <w:rsid w:val="00510D35"/>
    <w:rsid w:val="00512AFA"/>
    <w:rsid w:val="005130B0"/>
    <w:rsid w:val="00513862"/>
    <w:rsid w:val="00513DEB"/>
    <w:rsid w:val="00514E13"/>
    <w:rsid w:val="00514F8B"/>
    <w:rsid w:val="0051572F"/>
    <w:rsid w:val="005159C3"/>
    <w:rsid w:val="00516D30"/>
    <w:rsid w:val="00517875"/>
    <w:rsid w:val="0052008A"/>
    <w:rsid w:val="005200D6"/>
    <w:rsid w:val="005213CD"/>
    <w:rsid w:val="0052185F"/>
    <w:rsid w:val="00521B62"/>
    <w:rsid w:val="00521E8F"/>
    <w:rsid w:val="0052240F"/>
    <w:rsid w:val="00522A92"/>
    <w:rsid w:val="00522C87"/>
    <w:rsid w:val="00522D51"/>
    <w:rsid w:val="00523251"/>
    <w:rsid w:val="00523CE4"/>
    <w:rsid w:val="00523EBF"/>
    <w:rsid w:val="00524608"/>
    <w:rsid w:val="005248D7"/>
    <w:rsid w:val="00524BCC"/>
    <w:rsid w:val="0052536C"/>
    <w:rsid w:val="00525DB2"/>
    <w:rsid w:val="00526602"/>
    <w:rsid w:val="005269CD"/>
    <w:rsid w:val="00526C01"/>
    <w:rsid w:val="00527672"/>
    <w:rsid w:val="005302A2"/>
    <w:rsid w:val="00530EFA"/>
    <w:rsid w:val="00530F83"/>
    <w:rsid w:val="0053131D"/>
    <w:rsid w:val="00531594"/>
    <w:rsid w:val="0053282C"/>
    <w:rsid w:val="00532863"/>
    <w:rsid w:val="00532C36"/>
    <w:rsid w:val="00532D9C"/>
    <w:rsid w:val="005349D4"/>
    <w:rsid w:val="00534EC4"/>
    <w:rsid w:val="00535376"/>
    <w:rsid w:val="00535C1B"/>
    <w:rsid w:val="00535E9E"/>
    <w:rsid w:val="00536AB0"/>
    <w:rsid w:val="005372A1"/>
    <w:rsid w:val="00537A51"/>
    <w:rsid w:val="00537D7E"/>
    <w:rsid w:val="0054013B"/>
    <w:rsid w:val="005413CF"/>
    <w:rsid w:val="0054281C"/>
    <w:rsid w:val="00542C81"/>
    <w:rsid w:val="00543E81"/>
    <w:rsid w:val="005448CC"/>
    <w:rsid w:val="00545606"/>
    <w:rsid w:val="00546378"/>
    <w:rsid w:val="0054676A"/>
    <w:rsid w:val="005467BB"/>
    <w:rsid w:val="00547B44"/>
    <w:rsid w:val="00547F6C"/>
    <w:rsid w:val="00551414"/>
    <w:rsid w:val="00551F37"/>
    <w:rsid w:val="00553073"/>
    <w:rsid w:val="005540A3"/>
    <w:rsid w:val="0055680D"/>
    <w:rsid w:val="00556A1E"/>
    <w:rsid w:val="00556E18"/>
    <w:rsid w:val="00556E3C"/>
    <w:rsid w:val="005572C4"/>
    <w:rsid w:val="00557726"/>
    <w:rsid w:val="00560D3F"/>
    <w:rsid w:val="005638E1"/>
    <w:rsid w:val="005639C8"/>
    <w:rsid w:val="00563D4F"/>
    <w:rsid w:val="00563F8B"/>
    <w:rsid w:val="005641CA"/>
    <w:rsid w:val="0056426B"/>
    <w:rsid w:val="00564D87"/>
    <w:rsid w:val="00565066"/>
    <w:rsid w:val="00565295"/>
    <w:rsid w:val="0056536B"/>
    <w:rsid w:val="005658C0"/>
    <w:rsid w:val="00565DFF"/>
    <w:rsid w:val="0056645D"/>
    <w:rsid w:val="005664F7"/>
    <w:rsid w:val="00566687"/>
    <w:rsid w:val="00567419"/>
    <w:rsid w:val="005675B4"/>
    <w:rsid w:val="00567B00"/>
    <w:rsid w:val="00570A8F"/>
    <w:rsid w:val="00570C9B"/>
    <w:rsid w:val="005722D1"/>
    <w:rsid w:val="00572BF8"/>
    <w:rsid w:val="00573838"/>
    <w:rsid w:val="00573903"/>
    <w:rsid w:val="00573B66"/>
    <w:rsid w:val="0057411B"/>
    <w:rsid w:val="0057513D"/>
    <w:rsid w:val="00575167"/>
    <w:rsid w:val="00575579"/>
    <w:rsid w:val="0057571C"/>
    <w:rsid w:val="00575B31"/>
    <w:rsid w:val="00575DAB"/>
    <w:rsid w:val="00576726"/>
    <w:rsid w:val="005778ED"/>
    <w:rsid w:val="00580BB9"/>
    <w:rsid w:val="00580EF6"/>
    <w:rsid w:val="00581C3E"/>
    <w:rsid w:val="00582288"/>
    <w:rsid w:val="00582A10"/>
    <w:rsid w:val="00583444"/>
    <w:rsid w:val="00583C6C"/>
    <w:rsid w:val="00584632"/>
    <w:rsid w:val="00585C60"/>
    <w:rsid w:val="0059059F"/>
    <w:rsid w:val="00590A3E"/>
    <w:rsid w:val="005912FC"/>
    <w:rsid w:val="00591850"/>
    <w:rsid w:val="005928DD"/>
    <w:rsid w:val="0059328A"/>
    <w:rsid w:val="0059332D"/>
    <w:rsid w:val="00593DFC"/>
    <w:rsid w:val="0059412B"/>
    <w:rsid w:val="00594D31"/>
    <w:rsid w:val="0059595E"/>
    <w:rsid w:val="00596FCF"/>
    <w:rsid w:val="00597BC6"/>
    <w:rsid w:val="00597C0A"/>
    <w:rsid w:val="00597DBF"/>
    <w:rsid w:val="005A0622"/>
    <w:rsid w:val="005A085D"/>
    <w:rsid w:val="005A0878"/>
    <w:rsid w:val="005A0A05"/>
    <w:rsid w:val="005A2039"/>
    <w:rsid w:val="005A2BFA"/>
    <w:rsid w:val="005A2DC0"/>
    <w:rsid w:val="005A3354"/>
    <w:rsid w:val="005A34AA"/>
    <w:rsid w:val="005A36C2"/>
    <w:rsid w:val="005A38B7"/>
    <w:rsid w:val="005A4131"/>
    <w:rsid w:val="005B097F"/>
    <w:rsid w:val="005B09B8"/>
    <w:rsid w:val="005B116F"/>
    <w:rsid w:val="005B1FF0"/>
    <w:rsid w:val="005B24EA"/>
    <w:rsid w:val="005B252C"/>
    <w:rsid w:val="005B28EB"/>
    <w:rsid w:val="005B2B78"/>
    <w:rsid w:val="005B39B2"/>
    <w:rsid w:val="005B3A48"/>
    <w:rsid w:val="005B3D46"/>
    <w:rsid w:val="005B52CD"/>
    <w:rsid w:val="005B5601"/>
    <w:rsid w:val="005B5A01"/>
    <w:rsid w:val="005B5DDA"/>
    <w:rsid w:val="005B6103"/>
    <w:rsid w:val="005B6E68"/>
    <w:rsid w:val="005B70B0"/>
    <w:rsid w:val="005B77E1"/>
    <w:rsid w:val="005B7D6D"/>
    <w:rsid w:val="005B7F04"/>
    <w:rsid w:val="005C04FD"/>
    <w:rsid w:val="005C05CF"/>
    <w:rsid w:val="005C0831"/>
    <w:rsid w:val="005C13CE"/>
    <w:rsid w:val="005C1469"/>
    <w:rsid w:val="005C1752"/>
    <w:rsid w:val="005C1C16"/>
    <w:rsid w:val="005C27DE"/>
    <w:rsid w:val="005C2835"/>
    <w:rsid w:val="005C2AE6"/>
    <w:rsid w:val="005C3341"/>
    <w:rsid w:val="005C34C8"/>
    <w:rsid w:val="005C437B"/>
    <w:rsid w:val="005C5015"/>
    <w:rsid w:val="005C5066"/>
    <w:rsid w:val="005C525E"/>
    <w:rsid w:val="005C582F"/>
    <w:rsid w:val="005C735A"/>
    <w:rsid w:val="005C7B8A"/>
    <w:rsid w:val="005D0BD4"/>
    <w:rsid w:val="005D0E2F"/>
    <w:rsid w:val="005D0F64"/>
    <w:rsid w:val="005D17DB"/>
    <w:rsid w:val="005D1DFB"/>
    <w:rsid w:val="005D2196"/>
    <w:rsid w:val="005D2FE2"/>
    <w:rsid w:val="005D313C"/>
    <w:rsid w:val="005D4128"/>
    <w:rsid w:val="005D5540"/>
    <w:rsid w:val="005D5BAA"/>
    <w:rsid w:val="005D5F7F"/>
    <w:rsid w:val="005D6068"/>
    <w:rsid w:val="005D7043"/>
    <w:rsid w:val="005D70DA"/>
    <w:rsid w:val="005D7216"/>
    <w:rsid w:val="005E0308"/>
    <w:rsid w:val="005E05CA"/>
    <w:rsid w:val="005E08D4"/>
    <w:rsid w:val="005E0AE2"/>
    <w:rsid w:val="005E13E9"/>
    <w:rsid w:val="005E207A"/>
    <w:rsid w:val="005E2861"/>
    <w:rsid w:val="005E31E8"/>
    <w:rsid w:val="005E3BEA"/>
    <w:rsid w:val="005E3C39"/>
    <w:rsid w:val="005E416D"/>
    <w:rsid w:val="005E4913"/>
    <w:rsid w:val="005E499D"/>
    <w:rsid w:val="005E49D5"/>
    <w:rsid w:val="005E501B"/>
    <w:rsid w:val="005E5F13"/>
    <w:rsid w:val="005E69CA"/>
    <w:rsid w:val="005E6C62"/>
    <w:rsid w:val="005E6EC9"/>
    <w:rsid w:val="005F070D"/>
    <w:rsid w:val="005F0A3C"/>
    <w:rsid w:val="005F0B83"/>
    <w:rsid w:val="005F1A69"/>
    <w:rsid w:val="005F260F"/>
    <w:rsid w:val="005F2973"/>
    <w:rsid w:val="005F2B87"/>
    <w:rsid w:val="005F32A5"/>
    <w:rsid w:val="005F3FA0"/>
    <w:rsid w:val="005F45B0"/>
    <w:rsid w:val="005F4D66"/>
    <w:rsid w:val="005F4F68"/>
    <w:rsid w:val="005F55CB"/>
    <w:rsid w:val="005F5789"/>
    <w:rsid w:val="005F5AE9"/>
    <w:rsid w:val="005F64DB"/>
    <w:rsid w:val="005F6B4D"/>
    <w:rsid w:val="005F6BA4"/>
    <w:rsid w:val="005F6D31"/>
    <w:rsid w:val="005F6D4D"/>
    <w:rsid w:val="005F6FDA"/>
    <w:rsid w:val="005F78DC"/>
    <w:rsid w:val="006002AF"/>
    <w:rsid w:val="006013E2"/>
    <w:rsid w:val="00601862"/>
    <w:rsid w:val="00603325"/>
    <w:rsid w:val="00603783"/>
    <w:rsid w:val="0060418D"/>
    <w:rsid w:val="00604A05"/>
    <w:rsid w:val="00605775"/>
    <w:rsid w:val="00605EA9"/>
    <w:rsid w:val="00606D41"/>
    <w:rsid w:val="00607140"/>
    <w:rsid w:val="0061021C"/>
    <w:rsid w:val="00610591"/>
    <w:rsid w:val="006121B2"/>
    <w:rsid w:val="00612490"/>
    <w:rsid w:val="0061396D"/>
    <w:rsid w:val="00613C74"/>
    <w:rsid w:val="006153BD"/>
    <w:rsid w:val="00615590"/>
    <w:rsid w:val="00615881"/>
    <w:rsid w:val="00615AFE"/>
    <w:rsid w:val="006164A7"/>
    <w:rsid w:val="00616C65"/>
    <w:rsid w:val="00620325"/>
    <w:rsid w:val="00620805"/>
    <w:rsid w:val="006217E9"/>
    <w:rsid w:val="006220EB"/>
    <w:rsid w:val="006222A3"/>
    <w:rsid w:val="00622759"/>
    <w:rsid w:val="00622A04"/>
    <w:rsid w:val="00622F17"/>
    <w:rsid w:val="00624DE2"/>
    <w:rsid w:val="0062590E"/>
    <w:rsid w:val="00625C72"/>
    <w:rsid w:val="0062644A"/>
    <w:rsid w:val="006265C8"/>
    <w:rsid w:val="00626644"/>
    <w:rsid w:val="00626664"/>
    <w:rsid w:val="00626CCE"/>
    <w:rsid w:val="00626CD3"/>
    <w:rsid w:val="00627F44"/>
    <w:rsid w:val="00630373"/>
    <w:rsid w:val="00630B6C"/>
    <w:rsid w:val="0063144C"/>
    <w:rsid w:val="0063177A"/>
    <w:rsid w:val="00631D16"/>
    <w:rsid w:val="00632CAD"/>
    <w:rsid w:val="00632D99"/>
    <w:rsid w:val="00632F15"/>
    <w:rsid w:val="006333C3"/>
    <w:rsid w:val="00634842"/>
    <w:rsid w:val="00634983"/>
    <w:rsid w:val="00634A69"/>
    <w:rsid w:val="006365D5"/>
    <w:rsid w:val="00636F2E"/>
    <w:rsid w:val="00636F58"/>
    <w:rsid w:val="00637468"/>
    <w:rsid w:val="00637E99"/>
    <w:rsid w:val="00640917"/>
    <w:rsid w:val="0064199A"/>
    <w:rsid w:val="0064268B"/>
    <w:rsid w:val="0064307A"/>
    <w:rsid w:val="00643328"/>
    <w:rsid w:val="00644130"/>
    <w:rsid w:val="0064488C"/>
    <w:rsid w:val="00646553"/>
    <w:rsid w:val="00646CEF"/>
    <w:rsid w:val="006503EA"/>
    <w:rsid w:val="006507F6"/>
    <w:rsid w:val="00650EFC"/>
    <w:rsid w:val="006510E9"/>
    <w:rsid w:val="006516D1"/>
    <w:rsid w:val="00651C22"/>
    <w:rsid w:val="00652165"/>
    <w:rsid w:val="006522A5"/>
    <w:rsid w:val="00653163"/>
    <w:rsid w:val="00653612"/>
    <w:rsid w:val="0065410A"/>
    <w:rsid w:val="0065434D"/>
    <w:rsid w:val="0065438F"/>
    <w:rsid w:val="00654441"/>
    <w:rsid w:val="00654A57"/>
    <w:rsid w:val="00654D0C"/>
    <w:rsid w:val="006555D3"/>
    <w:rsid w:val="00655678"/>
    <w:rsid w:val="00655B44"/>
    <w:rsid w:val="006575F1"/>
    <w:rsid w:val="006576F3"/>
    <w:rsid w:val="00657851"/>
    <w:rsid w:val="006612DB"/>
    <w:rsid w:val="006618A7"/>
    <w:rsid w:val="00662A38"/>
    <w:rsid w:val="00662CCB"/>
    <w:rsid w:val="00662FBA"/>
    <w:rsid w:val="00663780"/>
    <w:rsid w:val="00664C89"/>
    <w:rsid w:val="0066561B"/>
    <w:rsid w:val="00665872"/>
    <w:rsid w:val="006659A5"/>
    <w:rsid w:val="006660B5"/>
    <w:rsid w:val="00666581"/>
    <w:rsid w:val="0066674B"/>
    <w:rsid w:val="006668A4"/>
    <w:rsid w:val="00666BAC"/>
    <w:rsid w:val="006705BC"/>
    <w:rsid w:val="006714AB"/>
    <w:rsid w:val="0067259E"/>
    <w:rsid w:val="006725B7"/>
    <w:rsid w:val="00672BD5"/>
    <w:rsid w:val="00673B1C"/>
    <w:rsid w:val="00674BFA"/>
    <w:rsid w:val="00675437"/>
    <w:rsid w:val="00676688"/>
    <w:rsid w:val="00676A91"/>
    <w:rsid w:val="0067707B"/>
    <w:rsid w:val="0067782A"/>
    <w:rsid w:val="00680875"/>
    <w:rsid w:val="00680943"/>
    <w:rsid w:val="00680B72"/>
    <w:rsid w:val="0068110A"/>
    <w:rsid w:val="00681956"/>
    <w:rsid w:val="006830A0"/>
    <w:rsid w:val="0068325E"/>
    <w:rsid w:val="0068326F"/>
    <w:rsid w:val="006834CB"/>
    <w:rsid w:val="00684548"/>
    <w:rsid w:val="0068470B"/>
    <w:rsid w:val="006855C0"/>
    <w:rsid w:val="006856EF"/>
    <w:rsid w:val="00685B01"/>
    <w:rsid w:val="00686CAD"/>
    <w:rsid w:val="0068731C"/>
    <w:rsid w:val="00687F94"/>
    <w:rsid w:val="0069036C"/>
    <w:rsid w:val="00690CB3"/>
    <w:rsid w:val="00690FA4"/>
    <w:rsid w:val="006915B2"/>
    <w:rsid w:val="006919A6"/>
    <w:rsid w:val="00691BC0"/>
    <w:rsid w:val="00692A63"/>
    <w:rsid w:val="00692D34"/>
    <w:rsid w:val="006932C9"/>
    <w:rsid w:val="00693618"/>
    <w:rsid w:val="00694FAD"/>
    <w:rsid w:val="0069595F"/>
    <w:rsid w:val="006959FD"/>
    <w:rsid w:val="00695C3A"/>
    <w:rsid w:val="00695C54"/>
    <w:rsid w:val="0069711F"/>
    <w:rsid w:val="006973D7"/>
    <w:rsid w:val="006976E4"/>
    <w:rsid w:val="00697981"/>
    <w:rsid w:val="00697A18"/>
    <w:rsid w:val="006A001F"/>
    <w:rsid w:val="006A06F7"/>
    <w:rsid w:val="006A096C"/>
    <w:rsid w:val="006A0E55"/>
    <w:rsid w:val="006A1503"/>
    <w:rsid w:val="006A351A"/>
    <w:rsid w:val="006A351E"/>
    <w:rsid w:val="006A39F1"/>
    <w:rsid w:val="006A44AF"/>
    <w:rsid w:val="006A4B21"/>
    <w:rsid w:val="006A4B9A"/>
    <w:rsid w:val="006A55F5"/>
    <w:rsid w:val="006A566A"/>
    <w:rsid w:val="006A5CD6"/>
    <w:rsid w:val="006A6652"/>
    <w:rsid w:val="006A6B82"/>
    <w:rsid w:val="006A7096"/>
    <w:rsid w:val="006A74C8"/>
    <w:rsid w:val="006A7DB6"/>
    <w:rsid w:val="006B2F99"/>
    <w:rsid w:val="006B51F5"/>
    <w:rsid w:val="006B5DAD"/>
    <w:rsid w:val="006B6730"/>
    <w:rsid w:val="006B6F97"/>
    <w:rsid w:val="006C035A"/>
    <w:rsid w:val="006C03D7"/>
    <w:rsid w:val="006C05F3"/>
    <w:rsid w:val="006C09AB"/>
    <w:rsid w:val="006C0D97"/>
    <w:rsid w:val="006C0E73"/>
    <w:rsid w:val="006C1D49"/>
    <w:rsid w:val="006C354C"/>
    <w:rsid w:val="006C3A1F"/>
    <w:rsid w:val="006C3CD3"/>
    <w:rsid w:val="006C4638"/>
    <w:rsid w:val="006C4878"/>
    <w:rsid w:val="006C57FD"/>
    <w:rsid w:val="006C583F"/>
    <w:rsid w:val="006C5F61"/>
    <w:rsid w:val="006C6289"/>
    <w:rsid w:val="006C6B77"/>
    <w:rsid w:val="006C6B8B"/>
    <w:rsid w:val="006C6FA3"/>
    <w:rsid w:val="006C7D62"/>
    <w:rsid w:val="006D29ED"/>
    <w:rsid w:val="006D32D6"/>
    <w:rsid w:val="006D4786"/>
    <w:rsid w:val="006D4BD0"/>
    <w:rsid w:val="006D5A35"/>
    <w:rsid w:val="006D6CE5"/>
    <w:rsid w:val="006D7D9D"/>
    <w:rsid w:val="006E0591"/>
    <w:rsid w:val="006E09AE"/>
    <w:rsid w:val="006E0A45"/>
    <w:rsid w:val="006E1B5D"/>
    <w:rsid w:val="006E1D7D"/>
    <w:rsid w:val="006E1FD4"/>
    <w:rsid w:val="006E216D"/>
    <w:rsid w:val="006E224F"/>
    <w:rsid w:val="006E2A9A"/>
    <w:rsid w:val="006E2D88"/>
    <w:rsid w:val="006E33E3"/>
    <w:rsid w:val="006E33F1"/>
    <w:rsid w:val="006E3FD1"/>
    <w:rsid w:val="006E4229"/>
    <w:rsid w:val="006E492C"/>
    <w:rsid w:val="006E6FA0"/>
    <w:rsid w:val="006E7A35"/>
    <w:rsid w:val="006F0BBA"/>
    <w:rsid w:val="006F2BAD"/>
    <w:rsid w:val="006F3325"/>
    <w:rsid w:val="006F3514"/>
    <w:rsid w:val="006F3854"/>
    <w:rsid w:val="006F4659"/>
    <w:rsid w:val="006F5133"/>
    <w:rsid w:val="006F64FD"/>
    <w:rsid w:val="006F6540"/>
    <w:rsid w:val="006F6BF4"/>
    <w:rsid w:val="006F6C46"/>
    <w:rsid w:val="006F6FA9"/>
    <w:rsid w:val="006F710A"/>
    <w:rsid w:val="006F739C"/>
    <w:rsid w:val="00700969"/>
    <w:rsid w:val="00701015"/>
    <w:rsid w:val="007018F4"/>
    <w:rsid w:val="00701F89"/>
    <w:rsid w:val="0070465A"/>
    <w:rsid w:val="0070497A"/>
    <w:rsid w:val="00704CA1"/>
    <w:rsid w:val="00704FE5"/>
    <w:rsid w:val="0070502C"/>
    <w:rsid w:val="00705818"/>
    <w:rsid w:val="007059A1"/>
    <w:rsid w:val="00706294"/>
    <w:rsid w:val="00706539"/>
    <w:rsid w:val="0070695B"/>
    <w:rsid w:val="00706D58"/>
    <w:rsid w:val="00706EA1"/>
    <w:rsid w:val="00707207"/>
    <w:rsid w:val="007079A6"/>
    <w:rsid w:val="00707F29"/>
    <w:rsid w:val="00710754"/>
    <w:rsid w:val="00711B8B"/>
    <w:rsid w:val="00711C78"/>
    <w:rsid w:val="00711CD4"/>
    <w:rsid w:val="007139C8"/>
    <w:rsid w:val="0071408D"/>
    <w:rsid w:val="007146A7"/>
    <w:rsid w:val="007158EF"/>
    <w:rsid w:val="0072048C"/>
    <w:rsid w:val="00720DE4"/>
    <w:rsid w:val="00720F5B"/>
    <w:rsid w:val="00721AE0"/>
    <w:rsid w:val="007224E7"/>
    <w:rsid w:val="0072342B"/>
    <w:rsid w:val="0072357C"/>
    <w:rsid w:val="00723889"/>
    <w:rsid w:val="007239FF"/>
    <w:rsid w:val="007241DB"/>
    <w:rsid w:val="00724866"/>
    <w:rsid w:val="00724D36"/>
    <w:rsid w:val="00724EE3"/>
    <w:rsid w:val="00726C77"/>
    <w:rsid w:val="00726FB0"/>
    <w:rsid w:val="007271C6"/>
    <w:rsid w:val="00730CC0"/>
    <w:rsid w:val="007316C8"/>
    <w:rsid w:val="007333A7"/>
    <w:rsid w:val="00733B51"/>
    <w:rsid w:val="007340BF"/>
    <w:rsid w:val="0073449A"/>
    <w:rsid w:val="00734A86"/>
    <w:rsid w:val="007354E6"/>
    <w:rsid w:val="0073597F"/>
    <w:rsid w:val="007359AE"/>
    <w:rsid w:val="00735CAE"/>
    <w:rsid w:val="00735CB3"/>
    <w:rsid w:val="007401E5"/>
    <w:rsid w:val="007426B4"/>
    <w:rsid w:val="00742ECF"/>
    <w:rsid w:val="00742EEB"/>
    <w:rsid w:val="007430A9"/>
    <w:rsid w:val="0074350B"/>
    <w:rsid w:val="00744921"/>
    <w:rsid w:val="00746110"/>
    <w:rsid w:val="00750905"/>
    <w:rsid w:val="00751659"/>
    <w:rsid w:val="0075177A"/>
    <w:rsid w:val="00752A70"/>
    <w:rsid w:val="00753784"/>
    <w:rsid w:val="00753A89"/>
    <w:rsid w:val="00753ADE"/>
    <w:rsid w:val="00753E02"/>
    <w:rsid w:val="00753E67"/>
    <w:rsid w:val="0075434E"/>
    <w:rsid w:val="00754472"/>
    <w:rsid w:val="00755226"/>
    <w:rsid w:val="00757457"/>
    <w:rsid w:val="00757A0E"/>
    <w:rsid w:val="00760B89"/>
    <w:rsid w:val="00760C16"/>
    <w:rsid w:val="00760D2D"/>
    <w:rsid w:val="007610FF"/>
    <w:rsid w:val="00761E07"/>
    <w:rsid w:val="00762026"/>
    <w:rsid w:val="0076285A"/>
    <w:rsid w:val="007634D5"/>
    <w:rsid w:val="00763A2A"/>
    <w:rsid w:val="00763B58"/>
    <w:rsid w:val="00764535"/>
    <w:rsid w:val="00764E75"/>
    <w:rsid w:val="00765F25"/>
    <w:rsid w:val="007672C7"/>
    <w:rsid w:val="0076775E"/>
    <w:rsid w:val="00767968"/>
    <w:rsid w:val="00770251"/>
    <w:rsid w:val="007705A1"/>
    <w:rsid w:val="00770A52"/>
    <w:rsid w:val="00770D50"/>
    <w:rsid w:val="00770ECB"/>
    <w:rsid w:val="00772352"/>
    <w:rsid w:val="0077335A"/>
    <w:rsid w:val="007733EE"/>
    <w:rsid w:val="00773997"/>
    <w:rsid w:val="00774431"/>
    <w:rsid w:val="00774E99"/>
    <w:rsid w:val="007757CD"/>
    <w:rsid w:val="00775936"/>
    <w:rsid w:val="00775EAD"/>
    <w:rsid w:val="00776579"/>
    <w:rsid w:val="007778AD"/>
    <w:rsid w:val="007801F3"/>
    <w:rsid w:val="00781D06"/>
    <w:rsid w:val="00781D4E"/>
    <w:rsid w:val="007823D1"/>
    <w:rsid w:val="00783133"/>
    <w:rsid w:val="007831FC"/>
    <w:rsid w:val="007836EE"/>
    <w:rsid w:val="00783D3F"/>
    <w:rsid w:val="00784177"/>
    <w:rsid w:val="0078463C"/>
    <w:rsid w:val="00784FFA"/>
    <w:rsid w:val="00785A6E"/>
    <w:rsid w:val="0078676F"/>
    <w:rsid w:val="00787B4F"/>
    <w:rsid w:val="00790267"/>
    <w:rsid w:val="00790B17"/>
    <w:rsid w:val="00792850"/>
    <w:rsid w:val="007928FF"/>
    <w:rsid w:val="0079295A"/>
    <w:rsid w:val="007929EB"/>
    <w:rsid w:val="0079371E"/>
    <w:rsid w:val="00794781"/>
    <w:rsid w:val="007948AB"/>
    <w:rsid w:val="00794B7D"/>
    <w:rsid w:val="0079584D"/>
    <w:rsid w:val="00795E74"/>
    <w:rsid w:val="0079719D"/>
    <w:rsid w:val="007A0120"/>
    <w:rsid w:val="007A06A4"/>
    <w:rsid w:val="007A0E63"/>
    <w:rsid w:val="007A1467"/>
    <w:rsid w:val="007A1821"/>
    <w:rsid w:val="007A24AC"/>
    <w:rsid w:val="007A3859"/>
    <w:rsid w:val="007A38FD"/>
    <w:rsid w:val="007A6473"/>
    <w:rsid w:val="007A69BE"/>
    <w:rsid w:val="007A6B05"/>
    <w:rsid w:val="007A6C66"/>
    <w:rsid w:val="007A6E00"/>
    <w:rsid w:val="007A71DE"/>
    <w:rsid w:val="007B0E87"/>
    <w:rsid w:val="007B42E1"/>
    <w:rsid w:val="007B4A94"/>
    <w:rsid w:val="007B4D6F"/>
    <w:rsid w:val="007B53BE"/>
    <w:rsid w:val="007B614F"/>
    <w:rsid w:val="007B6583"/>
    <w:rsid w:val="007B7224"/>
    <w:rsid w:val="007B77FC"/>
    <w:rsid w:val="007B79B1"/>
    <w:rsid w:val="007B79E7"/>
    <w:rsid w:val="007C04E1"/>
    <w:rsid w:val="007C053B"/>
    <w:rsid w:val="007C0812"/>
    <w:rsid w:val="007C0B20"/>
    <w:rsid w:val="007C2578"/>
    <w:rsid w:val="007C2CA5"/>
    <w:rsid w:val="007C2DF2"/>
    <w:rsid w:val="007C3F48"/>
    <w:rsid w:val="007C532F"/>
    <w:rsid w:val="007C5FAF"/>
    <w:rsid w:val="007C7371"/>
    <w:rsid w:val="007C7A22"/>
    <w:rsid w:val="007C7D12"/>
    <w:rsid w:val="007D0042"/>
    <w:rsid w:val="007D00D2"/>
    <w:rsid w:val="007D017B"/>
    <w:rsid w:val="007D0C96"/>
    <w:rsid w:val="007D21E9"/>
    <w:rsid w:val="007D2230"/>
    <w:rsid w:val="007D316A"/>
    <w:rsid w:val="007D331D"/>
    <w:rsid w:val="007D3347"/>
    <w:rsid w:val="007D33BD"/>
    <w:rsid w:val="007D4161"/>
    <w:rsid w:val="007D4169"/>
    <w:rsid w:val="007D4322"/>
    <w:rsid w:val="007D4F28"/>
    <w:rsid w:val="007D58D2"/>
    <w:rsid w:val="007D66CD"/>
    <w:rsid w:val="007D6F89"/>
    <w:rsid w:val="007D724C"/>
    <w:rsid w:val="007D7B83"/>
    <w:rsid w:val="007E01B9"/>
    <w:rsid w:val="007E02A1"/>
    <w:rsid w:val="007E0712"/>
    <w:rsid w:val="007E1D7F"/>
    <w:rsid w:val="007E1E80"/>
    <w:rsid w:val="007E1F34"/>
    <w:rsid w:val="007E2028"/>
    <w:rsid w:val="007E20FB"/>
    <w:rsid w:val="007E2CD4"/>
    <w:rsid w:val="007E2E01"/>
    <w:rsid w:val="007E377E"/>
    <w:rsid w:val="007E3D5B"/>
    <w:rsid w:val="007E415A"/>
    <w:rsid w:val="007E475E"/>
    <w:rsid w:val="007E57D5"/>
    <w:rsid w:val="007E583D"/>
    <w:rsid w:val="007E5CA6"/>
    <w:rsid w:val="007E7F41"/>
    <w:rsid w:val="007E7F55"/>
    <w:rsid w:val="007F0077"/>
    <w:rsid w:val="007F0145"/>
    <w:rsid w:val="007F03CE"/>
    <w:rsid w:val="007F0633"/>
    <w:rsid w:val="007F07BE"/>
    <w:rsid w:val="007F20A5"/>
    <w:rsid w:val="007F2191"/>
    <w:rsid w:val="007F23D5"/>
    <w:rsid w:val="007F2CC1"/>
    <w:rsid w:val="007F35E7"/>
    <w:rsid w:val="007F4F94"/>
    <w:rsid w:val="007F5B86"/>
    <w:rsid w:val="007F6750"/>
    <w:rsid w:val="007F7063"/>
    <w:rsid w:val="007F7305"/>
    <w:rsid w:val="007F736C"/>
    <w:rsid w:val="007F76B4"/>
    <w:rsid w:val="007F7701"/>
    <w:rsid w:val="007F79CF"/>
    <w:rsid w:val="00800660"/>
    <w:rsid w:val="00801EE2"/>
    <w:rsid w:val="00802B9C"/>
    <w:rsid w:val="008036A7"/>
    <w:rsid w:val="00803C85"/>
    <w:rsid w:val="0080496A"/>
    <w:rsid w:val="0080534E"/>
    <w:rsid w:val="0080570D"/>
    <w:rsid w:val="00805B94"/>
    <w:rsid w:val="00805DAF"/>
    <w:rsid w:val="00805EE3"/>
    <w:rsid w:val="0080656D"/>
    <w:rsid w:val="00806AB1"/>
    <w:rsid w:val="00807687"/>
    <w:rsid w:val="008076AE"/>
    <w:rsid w:val="008102D8"/>
    <w:rsid w:val="00810824"/>
    <w:rsid w:val="008108E8"/>
    <w:rsid w:val="008109FA"/>
    <w:rsid w:val="008112C2"/>
    <w:rsid w:val="0081160B"/>
    <w:rsid w:val="00813A04"/>
    <w:rsid w:val="00814307"/>
    <w:rsid w:val="00814F07"/>
    <w:rsid w:val="008151B2"/>
    <w:rsid w:val="00815C41"/>
    <w:rsid w:val="00816073"/>
    <w:rsid w:val="0081626A"/>
    <w:rsid w:val="008162BB"/>
    <w:rsid w:val="00817B2A"/>
    <w:rsid w:val="00820BDF"/>
    <w:rsid w:val="008211FA"/>
    <w:rsid w:val="00822D72"/>
    <w:rsid w:val="00823024"/>
    <w:rsid w:val="00824DC2"/>
    <w:rsid w:val="0082518B"/>
    <w:rsid w:val="0082565D"/>
    <w:rsid w:val="00825E68"/>
    <w:rsid w:val="00826276"/>
    <w:rsid w:val="00826D97"/>
    <w:rsid w:val="008273F4"/>
    <w:rsid w:val="0083003E"/>
    <w:rsid w:val="008301C0"/>
    <w:rsid w:val="00830EBC"/>
    <w:rsid w:val="00831209"/>
    <w:rsid w:val="0083446A"/>
    <w:rsid w:val="00834485"/>
    <w:rsid w:val="008348BC"/>
    <w:rsid w:val="008352F9"/>
    <w:rsid w:val="00835F9A"/>
    <w:rsid w:val="00836033"/>
    <w:rsid w:val="00841FB0"/>
    <w:rsid w:val="00842050"/>
    <w:rsid w:val="00842813"/>
    <w:rsid w:val="0084347A"/>
    <w:rsid w:val="008442A5"/>
    <w:rsid w:val="00845473"/>
    <w:rsid w:val="00845BAF"/>
    <w:rsid w:val="0084625B"/>
    <w:rsid w:val="00846ECD"/>
    <w:rsid w:val="008475DD"/>
    <w:rsid w:val="008479F7"/>
    <w:rsid w:val="00847D52"/>
    <w:rsid w:val="00850EC0"/>
    <w:rsid w:val="00850F0B"/>
    <w:rsid w:val="00851EDE"/>
    <w:rsid w:val="0085250C"/>
    <w:rsid w:val="00852628"/>
    <w:rsid w:val="00853048"/>
    <w:rsid w:val="008556BA"/>
    <w:rsid w:val="00855E1A"/>
    <w:rsid w:val="00856165"/>
    <w:rsid w:val="00856787"/>
    <w:rsid w:val="00856892"/>
    <w:rsid w:val="00856CBA"/>
    <w:rsid w:val="00856F62"/>
    <w:rsid w:val="00857747"/>
    <w:rsid w:val="00857B48"/>
    <w:rsid w:val="00861A07"/>
    <w:rsid w:val="00862287"/>
    <w:rsid w:val="0086291E"/>
    <w:rsid w:val="00864259"/>
    <w:rsid w:val="00864F31"/>
    <w:rsid w:val="00865912"/>
    <w:rsid w:val="008659AA"/>
    <w:rsid w:val="008663B7"/>
    <w:rsid w:val="008666B8"/>
    <w:rsid w:val="00867C62"/>
    <w:rsid w:val="00867D1E"/>
    <w:rsid w:val="00867E38"/>
    <w:rsid w:val="00870731"/>
    <w:rsid w:val="008720C6"/>
    <w:rsid w:val="0087214B"/>
    <w:rsid w:val="0087293C"/>
    <w:rsid w:val="00872D79"/>
    <w:rsid w:val="0087386D"/>
    <w:rsid w:val="00874022"/>
    <w:rsid w:val="008750CB"/>
    <w:rsid w:val="008762F0"/>
    <w:rsid w:val="0087640C"/>
    <w:rsid w:val="00876503"/>
    <w:rsid w:val="00876998"/>
    <w:rsid w:val="008769B6"/>
    <w:rsid w:val="008772FE"/>
    <w:rsid w:val="00877B2E"/>
    <w:rsid w:val="008801B2"/>
    <w:rsid w:val="0088044A"/>
    <w:rsid w:val="0088142A"/>
    <w:rsid w:val="00881735"/>
    <w:rsid w:val="00881E13"/>
    <w:rsid w:val="00882BD7"/>
    <w:rsid w:val="00882C7A"/>
    <w:rsid w:val="0088364B"/>
    <w:rsid w:val="008838B2"/>
    <w:rsid w:val="008844BE"/>
    <w:rsid w:val="0088461E"/>
    <w:rsid w:val="00884752"/>
    <w:rsid w:val="00884BE6"/>
    <w:rsid w:val="00884C2C"/>
    <w:rsid w:val="00884F4C"/>
    <w:rsid w:val="00885052"/>
    <w:rsid w:val="0088513D"/>
    <w:rsid w:val="008851BC"/>
    <w:rsid w:val="00885995"/>
    <w:rsid w:val="0088691A"/>
    <w:rsid w:val="00886940"/>
    <w:rsid w:val="00886CB8"/>
    <w:rsid w:val="00886D3C"/>
    <w:rsid w:val="00887146"/>
    <w:rsid w:val="0088751A"/>
    <w:rsid w:val="00887583"/>
    <w:rsid w:val="00890DCC"/>
    <w:rsid w:val="00890FCC"/>
    <w:rsid w:val="008910B2"/>
    <w:rsid w:val="00891462"/>
    <w:rsid w:val="00891474"/>
    <w:rsid w:val="00891CEC"/>
    <w:rsid w:val="00892117"/>
    <w:rsid w:val="0089349D"/>
    <w:rsid w:val="008934B8"/>
    <w:rsid w:val="0089354C"/>
    <w:rsid w:val="00893DB5"/>
    <w:rsid w:val="0089426B"/>
    <w:rsid w:val="00894F9C"/>
    <w:rsid w:val="00895449"/>
    <w:rsid w:val="008975C3"/>
    <w:rsid w:val="00897630"/>
    <w:rsid w:val="008978A2"/>
    <w:rsid w:val="00897EAB"/>
    <w:rsid w:val="008A054A"/>
    <w:rsid w:val="008A0D06"/>
    <w:rsid w:val="008A0D45"/>
    <w:rsid w:val="008A1052"/>
    <w:rsid w:val="008A1294"/>
    <w:rsid w:val="008A23AC"/>
    <w:rsid w:val="008A3033"/>
    <w:rsid w:val="008A3209"/>
    <w:rsid w:val="008A4032"/>
    <w:rsid w:val="008A45D5"/>
    <w:rsid w:val="008A47F2"/>
    <w:rsid w:val="008A5C08"/>
    <w:rsid w:val="008A680D"/>
    <w:rsid w:val="008A6DCB"/>
    <w:rsid w:val="008A6E2A"/>
    <w:rsid w:val="008B081A"/>
    <w:rsid w:val="008B1547"/>
    <w:rsid w:val="008B2672"/>
    <w:rsid w:val="008B3CF2"/>
    <w:rsid w:val="008B5508"/>
    <w:rsid w:val="008B5835"/>
    <w:rsid w:val="008B5E70"/>
    <w:rsid w:val="008B6C91"/>
    <w:rsid w:val="008B7005"/>
    <w:rsid w:val="008B7036"/>
    <w:rsid w:val="008C010E"/>
    <w:rsid w:val="008C0111"/>
    <w:rsid w:val="008C017C"/>
    <w:rsid w:val="008C073B"/>
    <w:rsid w:val="008C0DFB"/>
    <w:rsid w:val="008C1088"/>
    <w:rsid w:val="008C1409"/>
    <w:rsid w:val="008C20BC"/>
    <w:rsid w:val="008C2D93"/>
    <w:rsid w:val="008C3CDD"/>
    <w:rsid w:val="008C3D22"/>
    <w:rsid w:val="008C4271"/>
    <w:rsid w:val="008C5474"/>
    <w:rsid w:val="008C568D"/>
    <w:rsid w:val="008C659B"/>
    <w:rsid w:val="008C6D1D"/>
    <w:rsid w:val="008C76F5"/>
    <w:rsid w:val="008D0A19"/>
    <w:rsid w:val="008D1466"/>
    <w:rsid w:val="008D1758"/>
    <w:rsid w:val="008D2299"/>
    <w:rsid w:val="008D257D"/>
    <w:rsid w:val="008D260D"/>
    <w:rsid w:val="008D2750"/>
    <w:rsid w:val="008D2B16"/>
    <w:rsid w:val="008D2C83"/>
    <w:rsid w:val="008D3B79"/>
    <w:rsid w:val="008D3E06"/>
    <w:rsid w:val="008D5538"/>
    <w:rsid w:val="008D5C82"/>
    <w:rsid w:val="008E0917"/>
    <w:rsid w:val="008E0C25"/>
    <w:rsid w:val="008E1CF6"/>
    <w:rsid w:val="008E1F54"/>
    <w:rsid w:val="008E2154"/>
    <w:rsid w:val="008E21C5"/>
    <w:rsid w:val="008E277E"/>
    <w:rsid w:val="008E38CD"/>
    <w:rsid w:val="008E3C2C"/>
    <w:rsid w:val="008E3FD6"/>
    <w:rsid w:val="008E60DD"/>
    <w:rsid w:val="008E6C34"/>
    <w:rsid w:val="008E7EE5"/>
    <w:rsid w:val="008F1097"/>
    <w:rsid w:val="008F1CC1"/>
    <w:rsid w:val="008F1F62"/>
    <w:rsid w:val="008F3AE9"/>
    <w:rsid w:val="008F3D04"/>
    <w:rsid w:val="008F3E5C"/>
    <w:rsid w:val="008F49E7"/>
    <w:rsid w:val="008F5C0C"/>
    <w:rsid w:val="008F6050"/>
    <w:rsid w:val="008F6153"/>
    <w:rsid w:val="008F6210"/>
    <w:rsid w:val="008F6338"/>
    <w:rsid w:val="008F730D"/>
    <w:rsid w:val="008F75FA"/>
    <w:rsid w:val="008F78DC"/>
    <w:rsid w:val="008F7DAA"/>
    <w:rsid w:val="00900288"/>
    <w:rsid w:val="00900634"/>
    <w:rsid w:val="00900F81"/>
    <w:rsid w:val="00901121"/>
    <w:rsid w:val="009013BC"/>
    <w:rsid w:val="009018B0"/>
    <w:rsid w:val="009029E5"/>
    <w:rsid w:val="00902F58"/>
    <w:rsid w:val="009043B6"/>
    <w:rsid w:val="009045E3"/>
    <w:rsid w:val="00904888"/>
    <w:rsid w:val="00905A53"/>
    <w:rsid w:val="00905D2E"/>
    <w:rsid w:val="00906B4C"/>
    <w:rsid w:val="009073B2"/>
    <w:rsid w:val="0090751E"/>
    <w:rsid w:val="00907810"/>
    <w:rsid w:val="009079FE"/>
    <w:rsid w:val="00910166"/>
    <w:rsid w:val="0091053B"/>
    <w:rsid w:val="0091068D"/>
    <w:rsid w:val="009117F2"/>
    <w:rsid w:val="00912237"/>
    <w:rsid w:val="00912523"/>
    <w:rsid w:val="009125A2"/>
    <w:rsid w:val="00912922"/>
    <w:rsid w:val="00913149"/>
    <w:rsid w:val="00913F26"/>
    <w:rsid w:val="0091424E"/>
    <w:rsid w:val="00914501"/>
    <w:rsid w:val="00914865"/>
    <w:rsid w:val="00914A13"/>
    <w:rsid w:val="00914A56"/>
    <w:rsid w:val="00914CA4"/>
    <w:rsid w:val="00915327"/>
    <w:rsid w:val="009161DA"/>
    <w:rsid w:val="0091627A"/>
    <w:rsid w:val="00916591"/>
    <w:rsid w:val="0091659B"/>
    <w:rsid w:val="00916EEE"/>
    <w:rsid w:val="009177AC"/>
    <w:rsid w:val="00921FC0"/>
    <w:rsid w:val="00922151"/>
    <w:rsid w:val="00922B01"/>
    <w:rsid w:val="00923B6C"/>
    <w:rsid w:val="00924155"/>
    <w:rsid w:val="00924197"/>
    <w:rsid w:val="00924CE6"/>
    <w:rsid w:val="00927790"/>
    <w:rsid w:val="00930232"/>
    <w:rsid w:val="00930623"/>
    <w:rsid w:val="0093085D"/>
    <w:rsid w:val="00930F8F"/>
    <w:rsid w:val="009314BC"/>
    <w:rsid w:val="00932F8E"/>
    <w:rsid w:val="00933498"/>
    <w:rsid w:val="0093442D"/>
    <w:rsid w:val="00935008"/>
    <w:rsid w:val="00935993"/>
    <w:rsid w:val="0093703F"/>
    <w:rsid w:val="00940943"/>
    <w:rsid w:val="009409E6"/>
    <w:rsid w:val="00940AFD"/>
    <w:rsid w:val="00941AA2"/>
    <w:rsid w:val="00942445"/>
    <w:rsid w:val="00943CD2"/>
    <w:rsid w:val="00943FC2"/>
    <w:rsid w:val="009441F2"/>
    <w:rsid w:val="00944724"/>
    <w:rsid w:val="00944BC0"/>
    <w:rsid w:val="009459B0"/>
    <w:rsid w:val="00945CBE"/>
    <w:rsid w:val="00945CDF"/>
    <w:rsid w:val="00946574"/>
    <w:rsid w:val="00947B48"/>
    <w:rsid w:val="00947B92"/>
    <w:rsid w:val="00950432"/>
    <w:rsid w:val="009509C7"/>
    <w:rsid w:val="00950DCF"/>
    <w:rsid w:val="0095158A"/>
    <w:rsid w:val="009518A5"/>
    <w:rsid w:val="00951BCB"/>
    <w:rsid w:val="0095486C"/>
    <w:rsid w:val="009558BB"/>
    <w:rsid w:val="0095606D"/>
    <w:rsid w:val="009567EF"/>
    <w:rsid w:val="00956F7E"/>
    <w:rsid w:val="00957B29"/>
    <w:rsid w:val="00957F2B"/>
    <w:rsid w:val="0096007B"/>
    <w:rsid w:val="00960341"/>
    <w:rsid w:val="0096170F"/>
    <w:rsid w:val="00961D33"/>
    <w:rsid w:val="0096233A"/>
    <w:rsid w:val="009629DC"/>
    <w:rsid w:val="00962A6C"/>
    <w:rsid w:val="009630B7"/>
    <w:rsid w:val="00963322"/>
    <w:rsid w:val="009634AE"/>
    <w:rsid w:val="00963990"/>
    <w:rsid w:val="009648D3"/>
    <w:rsid w:val="00964FCE"/>
    <w:rsid w:val="00965E41"/>
    <w:rsid w:val="009667DB"/>
    <w:rsid w:val="00967428"/>
    <w:rsid w:val="009678AF"/>
    <w:rsid w:val="00967D13"/>
    <w:rsid w:val="009701F0"/>
    <w:rsid w:val="00971014"/>
    <w:rsid w:val="0097245E"/>
    <w:rsid w:val="00972C6D"/>
    <w:rsid w:val="00972F16"/>
    <w:rsid w:val="0097303C"/>
    <w:rsid w:val="009735F6"/>
    <w:rsid w:val="0097384D"/>
    <w:rsid w:val="00974298"/>
    <w:rsid w:val="009755AA"/>
    <w:rsid w:val="00975C70"/>
    <w:rsid w:val="00975E66"/>
    <w:rsid w:val="00976163"/>
    <w:rsid w:val="009769EE"/>
    <w:rsid w:val="0098004A"/>
    <w:rsid w:val="009806CE"/>
    <w:rsid w:val="0098088F"/>
    <w:rsid w:val="00981E78"/>
    <w:rsid w:val="009827BE"/>
    <w:rsid w:val="00982807"/>
    <w:rsid w:val="00983FBA"/>
    <w:rsid w:val="009857BB"/>
    <w:rsid w:val="0098692D"/>
    <w:rsid w:val="00986A37"/>
    <w:rsid w:val="00986B90"/>
    <w:rsid w:val="009874EA"/>
    <w:rsid w:val="009879F5"/>
    <w:rsid w:val="009910E2"/>
    <w:rsid w:val="00991924"/>
    <w:rsid w:val="00991991"/>
    <w:rsid w:val="00991ACF"/>
    <w:rsid w:val="009920CE"/>
    <w:rsid w:val="00992B3E"/>
    <w:rsid w:val="00993A47"/>
    <w:rsid w:val="00993E2D"/>
    <w:rsid w:val="00993F55"/>
    <w:rsid w:val="0099514E"/>
    <w:rsid w:val="00995975"/>
    <w:rsid w:val="00996C36"/>
    <w:rsid w:val="00997200"/>
    <w:rsid w:val="0099795C"/>
    <w:rsid w:val="009A0315"/>
    <w:rsid w:val="009A0489"/>
    <w:rsid w:val="009A139C"/>
    <w:rsid w:val="009A1488"/>
    <w:rsid w:val="009A3860"/>
    <w:rsid w:val="009A3CFA"/>
    <w:rsid w:val="009A3FD6"/>
    <w:rsid w:val="009A40AA"/>
    <w:rsid w:val="009A48DC"/>
    <w:rsid w:val="009A70AA"/>
    <w:rsid w:val="009A7814"/>
    <w:rsid w:val="009B0B82"/>
    <w:rsid w:val="009B18B0"/>
    <w:rsid w:val="009B1F69"/>
    <w:rsid w:val="009B23CB"/>
    <w:rsid w:val="009B2ABC"/>
    <w:rsid w:val="009B2BB5"/>
    <w:rsid w:val="009B3EDA"/>
    <w:rsid w:val="009B3FDC"/>
    <w:rsid w:val="009B4A4D"/>
    <w:rsid w:val="009B50DA"/>
    <w:rsid w:val="009B52B5"/>
    <w:rsid w:val="009B590F"/>
    <w:rsid w:val="009B5F6F"/>
    <w:rsid w:val="009B7B79"/>
    <w:rsid w:val="009C08B3"/>
    <w:rsid w:val="009C0D3B"/>
    <w:rsid w:val="009C0D6D"/>
    <w:rsid w:val="009C107A"/>
    <w:rsid w:val="009C1142"/>
    <w:rsid w:val="009C1916"/>
    <w:rsid w:val="009C196B"/>
    <w:rsid w:val="009C1970"/>
    <w:rsid w:val="009C2454"/>
    <w:rsid w:val="009C24F2"/>
    <w:rsid w:val="009C263E"/>
    <w:rsid w:val="009C28E6"/>
    <w:rsid w:val="009C3047"/>
    <w:rsid w:val="009C33C8"/>
    <w:rsid w:val="009C366A"/>
    <w:rsid w:val="009C3A59"/>
    <w:rsid w:val="009C45BB"/>
    <w:rsid w:val="009C4A0C"/>
    <w:rsid w:val="009C510C"/>
    <w:rsid w:val="009C563C"/>
    <w:rsid w:val="009C633B"/>
    <w:rsid w:val="009C6E71"/>
    <w:rsid w:val="009C700F"/>
    <w:rsid w:val="009C7462"/>
    <w:rsid w:val="009D1005"/>
    <w:rsid w:val="009D186F"/>
    <w:rsid w:val="009D1E5E"/>
    <w:rsid w:val="009D20BA"/>
    <w:rsid w:val="009D33C1"/>
    <w:rsid w:val="009D347B"/>
    <w:rsid w:val="009D380C"/>
    <w:rsid w:val="009D3C7D"/>
    <w:rsid w:val="009D436A"/>
    <w:rsid w:val="009D4532"/>
    <w:rsid w:val="009D5352"/>
    <w:rsid w:val="009D535C"/>
    <w:rsid w:val="009D56B3"/>
    <w:rsid w:val="009D5A0C"/>
    <w:rsid w:val="009D5E58"/>
    <w:rsid w:val="009D6621"/>
    <w:rsid w:val="009D7881"/>
    <w:rsid w:val="009E050D"/>
    <w:rsid w:val="009E09CF"/>
    <w:rsid w:val="009E10F3"/>
    <w:rsid w:val="009E1835"/>
    <w:rsid w:val="009E1852"/>
    <w:rsid w:val="009E1F3E"/>
    <w:rsid w:val="009E201D"/>
    <w:rsid w:val="009E264C"/>
    <w:rsid w:val="009E2813"/>
    <w:rsid w:val="009E35BE"/>
    <w:rsid w:val="009E37DD"/>
    <w:rsid w:val="009E3920"/>
    <w:rsid w:val="009E4922"/>
    <w:rsid w:val="009E4F86"/>
    <w:rsid w:val="009E5D9A"/>
    <w:rsid w:val="009E66DD"/>
    <w:rsid w:val="009E699F"/>
    <w:rsid w:val="009E6B05"/>
    <w:rsid w:val="009E74DF"/>
    <w:rsid w:val="009E7A5D"/>
    <w:rsid w:val="009E7B87"/>
    <w:rsid w:val="009E7FD9"/>
    <w:rsid w:val="009F0EF9"/>
    <w:rsid w:val="009F1020"/>
    <w:rsid w:val="009F147A"/>
    <w:rsid w:val="009F1795"/>
    <w:rsid w:val="009F1DDF"/>
    <w:rsid w:val="009F2347"/>
    <w:rsid w:val="009F2368"/>
    <w:rsid w:val="009F258E"/>
    <w:rsid w:val="009F2796"/>
    <w:rsid w:val="009F2D9A"/>
    <w:rsid w:val="009F3ECC"/>
    <w:rsid w:val="009F4925"/>
    <w:rsid w:val="009F54C8"/>
    <w:rsid w:val="009F558D"/>
    <w:rsid w:val="009F5985"/>
    <w:rsid w:val="009F5998"/>
    <w:rsid w:val="009F65F4"/>
    <w:rsid w:val="009F6AD1"/>
    <w:rsid w:val="009F762E"/>
    <w:rsid w:val="009F76AB"/>
    <w:rsid w:val="00A00243"/>
    <w:rsid w:val="00A00298"/>
    <w:rsid w:val="00A00B4A"/>
    <w:rsid w:val="00A01028"/>
    <w:rsid w:val="00A010FC"/>
    <w:rsid w:val="00A01AE9"/>
    <w:rsid w:val="00A01C00"/>
    <w:rsid w:val="00A01C5C"/>
    <w:rsid w:val="00A024F7"/>
    <w:rsid w:val="00A02943"/>
    <w:rsid w:val="00A02AFF"/>
    <w:rsid w:val="00A0302A"/>
    <w:rsid w:val="00A04339"/>
    <w:rsid w:val="00A04B13"/>
    <w:rsid w:val="00A04F74"/>
    <w:rsid w:val="00A04FBA"/>
    <w:rsid w:val="00A0547A"/>
    <w:rsid w:val="00A05A9A"/>
    <w:rsid w:val="00A06F1D"/>
    <w:rsid w:val="00A0712E"/>
    <w:rsid w:val="00A07ADC"/>
    <w:rsid w:val="00A10664"/>
    <w:rsid w:val="00A10B08"/>
    <w:rsid w:val="00A116DA"/>
    <w:rsid w:val="00A12F8F"/>
    <w:rsid w:val="00A13B79"/>
    <w:rsid w:val="00A1416B"/>
    <w:rsid w:val="00A14AC9"/>
    <w:rsid w:val="00A16697"/>
    <w:rsid w:val="00A17081"/>
    <w:rsid w:val="00A172E8"/>
    <w:rsid w:val="00A2163E"/>
    <w:rsid w:val="00A21E66"/>
    <w:rsid w:val="00A2263B"/>
    <w:rsid w:val="00A22D01"/>
    <w:rsid w:val="00A22FA2"/>
    <w:rsid w:val="00A235E3"/>
    <w:rsid w:val="00A239C8"/>
    <w:rsid w:val="00A23E84"/>
    <w:rsid w:val="00A2416E"/>
    <w:rsid w:val="00A24719"/>
    <w:rsid w:val="00A2586A"/>
    <w:rsid w:val="00A25994"/>
    <w:rsid w:val="00A25A11"/>
    <w:rsid w:val="00A264B8"/>
    <w:rsid w:val="00A26719"/>
    <w:rsid w:val="00A2677D"/>
    <w:rsid w:val="00A268E8"/>
    <w:rsid w:val="00A27BA5"/>
    <w:rsid w:val="00A27F3D"/>
    <w:rsid w:val="00A302AA"/>
    <w:rsid w:val="00A30A3F"/>
    <w:rsid w:val="00A31046"/>
    <w:rsid w:val="00A3111E"/>
    <w:rsid w:val="00A32C5A"/>
    <w:rsid w:val="00A33295"/>
    <w:rsid w:val="00A33480"/>
    <w:rsid w:val="00A34D61"/>
    <w:rsid w:val="00A35C59"/>
    <w:rsid w:val="00A366B1"/>
    <w:rsid w:val="00A366CA"/>
    <w:rsid w:val="00A37317"/>
    <w:rsid w:val="00A4188E"/>
    <w:rsid w:val="00A41C61"/>
    <w:rsid w:val="00A432D2"/>
    <w:rsid w:val="00A43FA3"/>
    <w:rsid w:val="00A44B4C"/>
    <w:rsid w:val="00A4651B"/>
    <w:rsid w:val="00A46C5A"/>
    <w:rsid w:val="00A516DC"/>
    <w:rsid w:val="00A5203E"/>
    <w:rsid w:val="00A523C4"/>
    <w:rsid w:val="00A52579"/>
    <w:rsid w:val="00A52781"/>
    <w:rsid w:val="00A5351A"/>
    <w:rsid w:val="00A5399E"/>
    <w:rsid w:val="00A53D6A"/>
    <w:rsid w:val="00A53F08"/>
    <w:rsid w:val="00A5406D"/>
    <w:rsid w:val="00A55152"/>
    <w:rsid w:val="00A55352"/>
    <w:rsid w:val="00A557C3"/>
    <w:rsid w:val="00A5642D"/>
    <w:rsid w:val="00A56829"/>
    <w:rsid w:val="00A56B89"/>
    <w:rsid w:val="00A5737B"/>
    <w:rsid w:val="00A606D4"/>
    <w:rsid w:val="00A62508"/>
    <w:rsid w:val="00A625F8"/>
    <w:rsid w:val="00A62BED"/>
    <w:rsid w:val="00A62D05"/>
    <w:rsid w:val="00A62F7A"/>
    <w:rsid w:val="00A62FD8"/>
    <w:rsid w:val="00A64568"/>
    <w:rsid w:val="00A651D9"/>
    <w:rsid w:val="00A66C92"/>
    <w:rsid w:val="00A67D95"/>
    <w:rsid w:val="00A707AC"/>
    <w:rsid w:val="00A70809"/>
    <w:rsid w:val="00A71BFA"/>
    <w:rsid w:val="00A721A7"/>
    <w:rsid w:val="00A72C3D"/>
    <w:rsid w:val="00A74131"/>
    <w:rsid w:val="00A753A7"/>
    <w:rsid w:val="00A763AE"/>
    <w:rsid w:val="00A768B1"/>
    <w:rsid w:val="00A77A2A"/>
    <w:rsid w:val="00A77B0A"/>
    <w:rsid w:val="00A77EB2"/>
    <w:rsid w:val="00A804E9"/>
    <w:rsid w:val="00A80C75"/>
    <w:rsid w:val="00A80E9D"/>
    <w:rsid w:val="00A810B4"/>
    <w:rsid w:val="00A822A6"/>
    <w:rsid w:val="00A83A4A"/>
    <w:rsid w:val="00A84686"/>
    <w:rsid w:val="00A84C06"/>
    <w:rsid w:val="00A84C86"/>
    <w:rsid w:val="00A84E86"/>
    <w:rsid w:val="00A85D99"/>
    <w:rsid w:val="00A86A56"/>
    <w:rsid w:val="00A872A1"/>
    <w:rsid w:val="00A87679"/>
    <w:rsid w:val="00A9076D"/>
    <w:rsid w:val="00A90C4B"/>
    <w:rsid w:val="00A90E26"/>
    <w:rsid w:val="00A91116"/>
    <w:rsid w:val="00A934B2"/>
    <w:rsid w:val="00A937EB"/>
    <w:rsid w:val="00A9393E"/>
    <w:rsid w:val="00A93B87"/>
    <w:rsid w:val="00A95289"/>
    <w:rsid w:val="00A953B7"/>
    <w:rsid w:val="00A96840"/>
    <w:rsid w:val="00A97479"/>
    <w:rsid w:val="00AA0136"/>
    <w:rsid w:val="00AA0CE8"/>
    <w:rsid w:val="00AA0F96"/>
    <w:rsid w:val="00AA2D30"/>
    <w:rsid w:val="00AA2D65"/>
    <w:rsid w:val="00AA308A"/>
    <w:rsid w:val="00AA3A8C"/>
    <w:rsid w:val="00AA3CF4"/>
    <w:rsid w:val="00AA5236"/>
    <w:rsid w:val="00AA52A2"/>
    <w:rsid w:val="00AA5BD0"/>
    <w:rsid w:val="00AA5EC4"/>
    <w:rsid w:val="00AA6336"/>
    <w:rsid w:val="00AA733D"/>
    <w:rsid w:val="00AA74B9"/>
    <w:rsid w:val="00AA74E2"/>
    <w:rsid w:val="00AA7BD9"/>
    <w:rsid w:val="00AA7FB5"/>
    <w:rsid w:val="00AB01E9"/>
    <w:rsid w:val="00AB0BDF"/>
    <w:rsid w:val="00AB271D"/>
    <w:rsid w:val="00AB38AA"/>
    <w:rsid w:val="00AB4569"/>
    <w:rsid w:val="00AB6B29"/>
    <w:rsid w:val="00AB6B61"/>
    <w:rsid w:val="00AC0968"/>
    <w:rsid w:val="00AC0ABA"/>
    <w:rsid w:val="00AC0FFE"/>
    <w:rsid w:val="00AC16A0"/>
    <w:rsid w:val="00AC2C1C"/>
    <w:rsid w:val="00AC3143"/>
    <w:rsid w:val="00AC3660"/>
    <w:rsid w:val="00AC3D20"/>
    <w:rsid w:val="00AC3D66"/>
    <w:rsid w:val="00AC3FDA"/>
    <w:rsid w:val="00AC4BF6"/>
    <w:rsid w:val="00AC4EE7"/>
    <w:rsid w:val="00AC5E7C"/>
    <w:rsid w:val="00AC6578"/>
    <w:rsid w:val="00AC690A"/>
    <w:rsid w:val="00AC6ACF"/>
    <w:rsid w:val="00AC7708"/>
    <w:rsid w:val="00AC7B94"/>
    <w:rsid w:val="00AC7FAB"/>
    <w:rsid w:val="00AD0502"/>
    <w:rsid w:val="00AD0862"/>
    <w:rsid w:val="00AD1D06"/>
    <w:rsid w:val="00AD34DE"/>
    <w:rsid w:val="00AD4C7A"/>
    <w:rsid w:val="00AD4E96"/>
    <w:rsid w:val="00AD728A"/>
    <w:rsid w:val="00AD7AC1"/>
    <w:rsid w:val="00AE1863"/>
    <w:rsid w:val="00AE241C"/>
    <w:rsid w:val="00AE33AF"/>
    <w:rsid w:val="00AE59F5"/>
    <w:rsid w:val="00AE5FA3"/>
    <w:rsid w:val="00AE6047"/>
    <w:rsid w:val="00AE619E"/>
    <w:rsid w:val="00AE643B"/>
    <w:rsid w:val="00AE77AF"/>
    <w:rsid w:val="00AE7D37"/>
    <w:rsid w:val="00AE7ED8"/>
    <w:rsid w:val="00AE7F7F"/>
    <w:rsid w:val="00AF09A9"/>
    <w:rsid w:val="00AF0CC0"/>
    <w:rsid w:val="00AF2254"/>
    <w:rsid w:val="00AF27E0"/>
    <w:rsid w:val="00AF2E57"/>
    <w:rsid w:val="00AF32F5"/>
    <w:rsid w:val="00AF4241"/>
    <w:rsid w:val="00AF43F8"/>
    <w:rsid w:val="00AF4C13"/>
    <w:rsid w:val="00AF54F5"/>
    <w:rsid w:val="00AF5795"/>
    <w:rsid w:val="00AF588E"/>
    <w:rsid w:val="00AF5AF5"/>
    <w:rsid w:val="00AF6321"/>
    <w:rsid w:val="00AF66E5"/>
    <w:rsid w:val="00AF69A4"/>
    <w:rsid w:val="00AF6F3F"/>
    <w:rsid w:val="00AF7D79"/>
    <w:rsid w:val="00B00C14"/>
    <w:rsid w:val="00B00EC9"/>
    <w:rsid w:val="00B02A90"/>
    <w:rsid w:val="00B02FA0"/>
    <w:rsid w:val="00B046BA"/>
    <w:rsid w:val="00B046E4"/>
    <w:rsid w:val="00B0479C"/>
    <w:rsid w:val="00B05D80"/>
    <w:rsid w:val="00B0638C"/>
    <w:rsid w:val="00B06A18"/>
    <w:rsid w:val="00B0737A"/>
    <w:rsid w:val="00B07A2D"/>
    <w:rsid w:val="00B07F20"/>
    <w:rsid w:val="00B10599"/>
    <w:rsid w:val="00B109A9"/>
    <w:rsid w:val="00B11A9D"/>
    <w:rsid w:val="00B12385"/>
    <w:rsid w:val="00B131DB"/>
    <w:rsid w:val="00B13A91"/>
    <w:rsid w:val="00B13F01"/>
    <w:rsid w:val="00B1439E"/>
    <w:rsid w:val="00B1524C"/>
    <w:rsid w:val="00B153F1"/>
    <w:rsid w:val="00B1556F"/>
    <w:rsid w:val="00B15D45"/>
    <w:rsid w:val="00B16008"/>
    <w:rsid w:val="00B166AC"/>
    <w:rsid w:val="00B173B0"/>
    <w:rsid w:val="00B17404"/>
    <w:rsid w:val="00B20472"/>
    <w:rsid w:val="00B20753"/>
    <w:rsid w:val="00B20C61"/>
    <w:rsid w:val="00B219EF"/>
    <w:rsid w:val="00B222B4"/>
    <w:rsid w:val="00B23024"/>
    <w:rsid w:val="00B233EC"/>
    <w:rsid w:val="00B2360C"/>
    <w:rsid w:val="00B24884"/>
    <w:rsid w:val="00B25B6D"/>
    <w:rsid w:val="00B26039"/>
    <w:rsid w:val="00B30970"/>
    <w:rsid w:val="00B31079"/>
    <w:rsid w:val="00B31536"/>
    <w:rsid w:val="00B31BE2"/>
    <w:rsid w:val="00B31DE5"/>
    <w:rsid w:val="00B31E29"/>
    <w:rsid w:val="00B32226"/>
    <w:rsid w:val="00B32A78"/>
    <w:rsid w:val="00B330CB"/>
    <w:rsid w:val="00B33B42"/>
    <w:rsid w:val="00B34EA9"/>
    <w:rsid w:val="00B351E5"/>
    <w:rsid w:val="00B374DC"/>
    <w:rsid w:val="00B37640"/>
    <w:rsid w:val="00B37BCD"/>
    <w:rsid w:val="00B409A0"/>
    <w:rsid w:val="00B40A7D"/>
    <w:rsid w:val="00B411A7"/>
    <w:rsid w:val="00B413F4"/>
    <w:rsid w:val="00B415AC"/>
    <w:rsid w:val="00B415F2"/>
    <w:rsid w:val="00B4212F"/>
    <w:rsid w:val="00B422FD"/>
    <w:rsid w:val="00B454E4"/>
    <w:rsid w:val="00B45744"/>
    <w:rsid w:val="00B45E70"/>
    <w:rsid w:val="00B45F45"/>
    <w:rsid w:val="00B46430"/>
    <w:rsid w:val="00B47143"/>
    <w:rsid w:val="00B47CFC"/>
    <w:rsid w:val="00B527DD"/>
    <w:rsid w:val="00B528B3"/>
    <w:rsid w:val="00B52957"/>
    <w:rsid w:val="00B530EA"/>
    <w:rsid w:val="00B5365B"/>
    <w:rsid w:val="00B542C5"/>
    <w:rsid w:val="00B554C1"/>
    <w:rsid w:val="00B55B41"/>
    <w:rsid w:val="00B56513"/>
    <w:rsid w:val="00B569E5"/>
    <w:rsid w:val="00B570B0"/>
    <w:rsid w:val="00B60DB1"/>
    <w:rsid w:val="00B610D6"/>
    <w:rsid w:val="00B61BDF"/>
    <w:rsid w:val="00B63E34"/>
    <w:rsid w:val="00B64294"/>
    <w:rsid w:val="00B6433D"/>
    <w:rsid w:val="00B6485F"/>
    <w:rsid w:val="00B65089"/>
    <w:rsid w:val="00B65B89"/>
    <w:rsid w:val="00B67414"/>
    <w:rsid w:val="00B70A39"/>
    <w:rsid w:val="00B70C53"/>
    <w:rsid w:val="00B71B34"/>
    <w:rsid w:val="00B71FAF"/>
    <w:rsid w:val="00B73E54"/>
    <w:rsid w:val="00B756D6"/>
    <w:rsid w:val="00B758B5"/>
    <w:rsid w:val="00B77114"/>
    <w:rsid w:val="00B777FA"/>
    <w:rsid w:val="00B77C0C"/>
    <w:rsid w:val="00B800CC"/>
    <w:rsid w:val="00B80BFA"/>
    <w:rsid w:val="00B80FC4"/>
    <w:rsid w:val="00B81001"/>
    <w:rsid w:val="00B81632"/>
    <w:rsid w:val="00B818AE"/>
    <w:rsid w:val="00B81DDC"/>
    <w:rsid w:val="00B82155"/>
    <w:rsid w:val="00B823B8"/>
    <w:rsid w:val="00B83548"/>
    <w:rsid w:val="00B83E31"/>
    <w:rsid w:val="00B8462F"/>
    <w:rsid w:val="00B847B4"/>
    <w:rsid w:val="00B84EBA"/>
    <w:rsid w:val="00B85C46"/>
    <w:rsid w:val="00B85DB7"/>
    <w:rsid w:val="00B85DE5"/>
    <w:rsid w:val="00B867F6"/>
    <w:rsid w:val="00B876B1"/>
    <w:rsid w:val="00B87715"/>
    <w:rsid w:val="00B907C7"/>
    <w:rsid w:val="00B90AD3"/>
    <w:rsid w:val="00B91D8E"/>
    <w:rsid w:val="00B92830"/>
    <w:rsid w:val="00B9389E"/>
    <w:rsid w:val="00B93FDC"/>
    <w:rsid w:val="00B94332"/>
    <w:rsid w:val="00B94DB1"/>
    <w:rsid w:val="00B96256"/>
    <w:rsid w:val="00B977C4"/>
    <w:rsid w:val="00B97836"/>
    <w:rsid w:val="00B97937"/>
    <w:rsid w:val="00BA0943"/>
    <w:rsid w:val="00BA11BD"/>
    <w:rsid w:val="00BA2BE4"/>
    <w:rsid w:val="00BA2F3D"/>
    <w:rsid w:val="00BA35D8"/>
    <w:rsid w:val="00BA3C42"/>
    <w:rsid w:val="00BA423D"/>
    <w:rsid w:val="00BA4CDF"/>
    <w:rsid w:val="00BA54F4"/>
    <w:rsid w:val="00BA636C"/>
    <w:rsid w:val="00BA661F"/>
    <w:rsid w:val="00BA67B8"/>
    <w:rsid w:val="00BA6FE0"/>
    <w:rsid w:val="00BA7148"/>
    <w:rsid w:val="00BA71D1"/>
    <w:rsid w:val="00BA744C"/>
    <w:rsid w:val="00BA7654"/>
    <w:rsid w:val="00BA7BFA"/>
    <w:rsid w:val="00BB07A4"/>
    <w:rsid w:val="00BB0BD3"/>
    <w:rsid w:val="00BB0D15"/>
    <w:rsid w:val="00BB1DDB"/>
    <w:rsid w:val="00BB1F2D"/>
    <w:rsid w:val="00BB2527"/>
    <w:rsid w:val="00BB27F9"/>
    <w:rsid w:val="00BB2B94"/>
    <w:rsid w:val="00BB2C3A"/>
    <w:rsid w:val="00BB2E56"/>
    <w:rsid w:val="00BB2E5A"/>
    <w:rsid w:val="00BB2F26"/>
    <w:rsid w:val="00BB301F"/>
    <w:rsid w:val="00BB375F"/>
    <w:rsid w:val="00BB3984"/>
    <w:rsid w:val="00BB4852"/>
    <w:rsid w:val="00BB4B85"/>
    <w:rsid w:val="00BB4F98"/>
    <w:rsid w:val="00BB503C"/>
    <w:rsid w:val="00BB5096"/>
    <w:rsid w:val="00BB5E95"/>
    <w:rsid w:val="00BB66E0"/>
    <w:rsid w:val="00BB6E28"/>
    <w:rsid w:val="00BB7A9F"/>
    <w:rsid w:val="00BC00F1"/>
    <w:rsid w:val="00BC143F"/>
    <w:rsid w:val="00BC2CF6"/>
    <w:rsid w:val="00BC38FF"/>
    <w:rsid w:val="00BC4513"/>
    <w:rsid w:val="00BC4A64"/>
    <w:rsid w:val="00BC4E30"/>
    <w:rsid w:val="00BC532B"/>
    <w:rsid w:val="00BC557D"/>
    <w:rsid w:val="00BC6A1C"/>
    <w:rsid w:val="00BC6E71"/>
    <w:rsid w:val="00BC71CB"/>
    <w:rsid w:val="00BC73AB"/>
    <w:rsid w:val="00BC7696"/>
    <w:rsid w:val="00BC7939"/>
    <w:rsid w:val="00BD006E"/>
    <w:rsid w:val="00BD0195"/>
    <w:rsid w:val="00BD02D8"/>
    <w:rsid w:val="00BD0828"/>
    <w:rsid w:val="00BD0A51"/>
    <w:rsid w:val="00BD0ADF"/>
    <w:rsid w:val="00BD2740"/>
    <w:rsid w:val="00BD2981"/>
    <w:rsid w:val="00BD2CE2"/>
    <w:rsid w:val="00BD3D8A"/>
    <w:rsid w:val="00BD4FF4"/>
    <w:rsid w:val="00BD555A"/>
    <w:rsid w:val="00BD5803"/>
    <w:rsid w:val="00BD5888"/>
    <w:rsid w:val="00BD5C44"/>
    <w:rsid w:val="00BD6896"/>
    <w:rsid w:val="00BD6F29"/>
    <w:rsid w:val="00BE1812"/>
    <w:rsid w:val="00BE192F"/>
    <w:rsid w:val="00BE3755"/>
    <w:rsid w:val="00BE40F1"/>
    <w:rsid w:val="00BE60F7"/>
    <w:rsid w:val="00BE72EA"/>
    <w:rsid w:val="00BE7727"/>
    <w:rsid w:val="00BF04E2"/>
    <w:rsid w:val="00BF05C0"/>
    <w:rsid w:val="00BF0797"/>
    <w:rsid w:val="00BF1106"/>
    <w:rsid w:val="00BF1C29"/>
    <w:rsid w:val="00BF2090"/>
    <w:rsid w:val="00BF3F0D"/>
    <w:rsid w:val="00BF428C"/>
    <w:rsid w:val="00BF44A7"/>
    <w:rsid w:val="00BF4A99"/>
    <w:rsid w:val="00BF4F4C"/>
    <w:rsid w:val="00BF4FD8"/>
    <w:rsid w:val="00BF4FF0"/>
    <w:rsid w:val="00BF582B"/>
    <w:rsid w:val="00BF5BBE"/>
    <w:rsid w:val="00BF5DF9"/>
    <w:rsid w:val="00BF63BE"/>
    <w:rsid w:val="00BF679A"/>
    <w:rsid w:val="00BF6FA1"/>
    <w:rsid w:val="00BF6FF7"/>
    <w:rsid w:val="00BF778B"/>
    <w:rsid w:val="00C0033B"/>
    <w:rsid w:val="00C01F42"/>
    <w:rsid w:val="00C02228"/>
    <w:rsid w:val="00C03DD8"/>
    <w:rsid w:val="00C03FEE"/>
    <w:rsid w:val="00C04040"/>
    <w:rsid w:val="00C042EB"/>
    <w:rsid w:val="00C045B6"/>
    <w:rsid w:val="00C049D2"/>
    <w:rsid w:val="00C04EED"/>
    <w:rsid w:val="00C05041"/>
    <w:rsid w:val="00C0593F"/>
    <w:rsid w:val="00C06C84"/>
    <w:rsid w:val="00C070F1"/>
    <w:rsid w:val="00C070FA"/>
    <w:rsid w:val="00C07268"/>
    <w:rsid w:val="00C106AA"/>
    <w:rsid w:val="00C10952"/>
    <w:rsid w:val="00C10ADA"/>
    <w:rsid w:val="00C11A4E"/>
    <w:rsid w:val="00C11E2D"/>
    <w:rsid w:val="00C1249F"/>
    <w:rsid w:val="00C12AC1"/>
    <w:rsid w:val="00C12F59"/>
    <w:rsid w:val="00C13B02"/>
    <w:rsid w:val="00C1421B"/>
    <w:rsid w:val="00C14501"/>
    <w:rsid w:val="00C14A48"/>
    <w:rsid w:val="00C15810"/>
    <w:rsid w:val="00C16A88"/>
    <w:rsid w:val="00C16BCE"/>
    <w:rsid w:val="00C17046"/>
    <w:rsid w:val="00C17299"/>
    <w:rsid w:val="00C1738A"/>
    <w:rsid w:val="00C20F52"/>
    <w:rsid w:val="00C21318"/>
    <w:rsid w:val="00C2171D"/>
    <w:rsid w:val="00C21B50"/>
    <w:rsid w:val="00C21BCB"/>
    <w:rsid w:val="00C21F20"/>
    <w:rsid w:val="00C222AD"/>
    <w:rsid w:val="00C2252D"/>
    <w:rsid w:val="00C228CA"/>
    <w:rsid w:val="00C22B39"/>
    <w:rsid w:val="00C232AA"/>
    <w:rsid w:val="00C23D21"/>
    <w:rsid w:val="00C24044"/>
    <w:rsid w:val="00C25055"/>
    <w:rsid w:val="00C250BA"/>
    <w:rsid w:val="00C25E93"/>
    <w:rsid w:val="00C25FF4"/>
    <w:rsid w:val="00C27AAA"/>
    <w:rsid w:val="00C30107"/>
    <w:rsid w:val="00C30B62"/>
    <w:rsid w:val="00C32212"/>
    <w:rsid w:val="00C339E2"/>
    <w:rsid w:val="00C33D6C"/>
    <w:rsid w:val="00C33EC9"/>
    <w:rsid w:val="00C3416E"/>
    <w:rsid w:val="00C3498F"/>
    <w:rsid w:val="00C34DC3"/>
    <w:rsid w:val="00C358B5"/>
    <w:rsid w:val="00C35927"/>
    <w:rsid w:val="00C35BB5"/>
    <w:rsid w:val="00C35E45"/>
    <w:rsid w:val="00C36393"/>
    <w:rsid w:val="00C36ED4"/>
    <w:rsid w:val="00C4041D"/>
    <w:rsid w:val="00C40777"/>
    <w:rsid w:val="00C40A54"/>
    <w:rsid w:val="00C41443"/>
    <w:rsid w:val="00C41A93"/>
    <w:rsid w:val="00C43C44"/>
    <w:rsid w:val="00C44AD2"/>
    <w:rsid w:val="00C44C35"/>
    <w:rsid w:val="00C45ADD"/>
    <w:rsid w:val="00C46181"/>
    <w:rsid w:val="00C4641D"/>
    <w:rsid w:val="00C46D80"/>
    <w:rsid w:val="00C50E98"/>
    <w:rsid w:val="00C50F13"/>
    <w:rsid w:val="00C510FD"/>
    <w:rsid w:val="00C51C49"/>
    <w:rsid w:val="00C530E6"/>
    <w:rsid w:val="00C53999"/>
    <w:rsid w:val="00C54151"/>
    <w:rsid w:val="00C551CD"/>
    <w:rsid w:val="00C55DBA"/>
    <w:rsid w:val="00C561EE"/>
    <w:rsid w:val="00C568B5"/>
    <w:rsid w:val="00C60734"/>
    <w:rsid w:val="00C616C9"/>
    <w:rsid w:val="00C61D32"/>
    <w:rsid w:val="00C62456"/>
    <w:rsid w:val="00C627CF"/>
    <w:rsid w:val="00C6297B"/>
    <w:rsid w:val="00C62BD9"/>
    <w:rsid w:val="00C637EE"/>
    <w:rsid w:val="00C63A34"/>
    <w:rsid w:val="00C648F2"/>
    <w:rsid w:val="00C66E32"/>
    <w:rsid w:val="00C6713E"/>
    <w:rsid w:val="00C67CA4"/>
    <w:rsid w:val="00C7001F"/>
    <w:rsid w:val="00C709C9"/>
    <w:rsid w:val="00C70E8E"/>
    <w:rsid w:val="00C71327"/>
    <w:rsid w:val="00C716A4"/>
    <w:rsid w:val="00C72199"/>
    <w:rsid w:val="00C721BB"/>
    <w:rsid w:val="00C72BD1"/>
    <w:rsid w:val="00C73284"/>
    <w:rsid w:val="00C750A8"/>
    <w:rsid w:val="00C754DC"/>
    <w:rsid w:val="00C7567D"/>
    <w:rsid w:val="00C76183"/>
    <w:rsid w:val="00C76A9F"/>
    <w:rsid w:val="00C813B4"/>
    <w:rsid w:val="00C82683"/>
    <w:rsid w:val="00C82C03"/>
    <w:rsid w:val="00C833B2"/>
    <w:rsid w:val="00C839C4"/>
    <w:rsid w:val="00C8434A"/>
    <w:rsid w:val="00C84B40"/>
    <w:rsid w:val="00C8510C"/>
    <w:rsid w:val="00C85782"/>
    <w:rsid w:val="00C85B22"/>
    <w:rsid w:val="00C85ED2"/>
    <w:rsid w:val="00C87513"/>
    <w:rsid w:val="00C87797"/>
    <w:rsid w:val="00C9218C"/>
    <w:rsid w:val="00C931AE"/>
    <w:rsid w:val="00C95A26"/>
    <w:rsid w:val="00C95B1D"/>
    <w:rsid w:val="00C95BC1"/>
    <w:rsid w:val="00C96662"/>
    <w:rsid w:val="00C9684C"/>
    <w:rsid w:val="00C96A41"/>
    <w:rsid w:val="00C96AC3"/>
    <w:rsid w:val="00C976B8"/>
    <w:rsid w:val="00C97E22"/>
    <w:rsid w:val="00CA0141"/>
    <w:rsid w:val="00CA037A"/>
    <w:rsid w:val="00CA054E"/>
    <w:rsid w:val="00CA06DA"/>
    <w:rsid w:val="00CA0B87"/>
    <w:rsid w:val="00CA0C08"/>
    <w:rsid w:val="00CA0F38"/>
    <w:rsid w:val="00CA1411"/>
    <w:rsid w:val="00CA1444"/>
    <w:rsid w:val="00CA166B"/>
    <w:rsid w:val="00CA1700"/>
    <w:rsid w:val="00CA1824"/>
    <w:rsid w:val="00CA2162"/>
    <w:rsid w:val="00CA228F"/>
    <w:rsid w:val="00CA2449"/>
    <w:rsid w:val="00CA2B8C"/>
    <w:rsid w:val="00CA38EB"/>
    <w:rsid w:val="00CA3FE0"/>
    <w:rsid w:val="00CA4895"/>
    <w:rsid w:val="00CA6095"/>
    <w:rsid w:val="00CA738E"/>
    <w:rsid w:val="00CA7FBC"/>
    <w:rsid w:val="00CB0624"/>
    <w:rsid w:val="00CB0844"/>
    <w:rsid w:val="00CB0E2E"/>
    <w:rsid w:val="00CB213A"/>
    <w:rsid w:val="00CB2757"/>
    <w:rsid w:val="00CB2C6E"/>
    <w:rsid w:val="00CB37FB"/>
    <w:rsid w:val="00CB3E1A"/>
    <w:rsid w:val="00CB4194"/>
    <w:rsid w:val="00CB4923"/>
    <w:rsid w:val="00CB4932"/>
    <w:rsid w:val="00CB52A3"/>
    <w:rsid w:val="00CB5A37"/>
    <w:rsid w:val="00CB6166"/>
    <w:rsid w:val="00CB6E91"/>
    <w:rsid w:val="00CB6E92"/>
    <w:rsid w:val="00CB7658"/>
    <w:rsid w:val="00CB76F0"/>
    <w:rsid w:val="00CB7CF4"/>
    <w:rsid w:val="00CC24FF"/>
    <w:rsid w:val="00CC2873"/>
    <w:rsid w:val="00CC51D1"/>
    <w:rsid w:val="00CC54BD"/>
    <w:rsid w:val="00CC578A"/>
    <w:rsid w:val="00CC6A52"/>
    <w:rsid w:val="00CC6B14"/>
    <w:rsid w:val="00CC7946"/>
    <w:rsid w:val="00CD2285"/>
    <w:rsid w:val="00CD2501"/>
    <w:rsid w:val="00CD2E0D"/>
    <w:rsid w:val="00CD30DB"/>
    <w:rsid w:val="00CD4CCD"/>
    <w:rsid w:val="00CD5050"/>
    <w:rsid w:val="00CD52D5"/>
    <w:rsid w:val="00CD5C6D"/>
    <w:rsid w:val="00CD6A2C"/>
    <w:rsid w:val="00CD7B82"/>
    <w:rsid w:val="00CD7D5C"/>
    <w:rsid w:val="00CD7E21"/>
    <w:rsid w:val="00CE0497"/>
    <w:rsid w:val="00CE0D00"/>
    <w:rsid w:val="00CE103B"/>
    <w:rsid w:val="00CE17BD"/>
    <w:rsid w:val="00CE1B05"/>
    <w:rsid w:val="00CE2528"/>
    <w:rsid w:val="00CE3A98"/>
    <w:rsid w:val="00CE3B57"/>
    <w:rsid w:val="00CE3EE0"/>
    <w:rsid w:val="00CE4415"/>
    <w:rsid w:val="00CE507C"/>
    <w:rsid w:val="00CE56AC"/>
    <w:rsid w:val="00CE5839"/>
    <w:rsid w:val="00CE653B"/>
    <w:rsid w:val="00CE70A8"/>
    <w:rsid w:val="00CE7A35"/>
    <w:rsid w:val="00CF0467"/>
    <w:rsid w:val="00CF12DE"/>
    <w:rsid w:val="00CF189A"/>
    <w:rsid w:val="00CF1E0F"/>
    <w:rsid w:val="00CF6390"/>
    <w:rsid w:val="00CF6FD1"/>
    <w:rsid w:val="00CF758A"/>
    <w:rsid w:val="00D00531"/>
    <w:rsid w:val="00D008A9"/>
    <w:rsid w:val="00D00970"/>
    <w:rsid w:val="00D00E28"/>
    <w:rsid w:val="00D01111"/>
    <w:rsid w:val="00D0117E"/>
    <w:rsid w:val="00D01D27"/>
    <w:rsid w:val="00D03066"/>
    <w:rsid w:val="00D03779"/>
    <w:rsid w:val="00D03D88"/>
    <w:rsid w:val="00D0409A"/>
    <w:rsid w:val="00D044DE"/>
    <w:rsid w:val="00D04570"/>
    <w:rsid w:val="00D0482E"/>
    <w:rsid w:val="00D050DF"/>
    <w:rsid w:val="00D052F0"/>
    <w:rsid w:val="00D05AC7"/>
    <w:rsid w:val="00D06811"/>
    <w:rsid w:val="00D068D6"/>
    <w:rsid w:val="00D07065"/>
    <w:rsid w:val="00D077A2"/>
    <w:rsid w:val="00D1015B"/>
    <w:rsid w:val="00D10206"/>
    <w:rsid w:val="00D1118D"/>
    <w:rsid w:val="00D117CF"/>
    <w:rsid w:val="00D12522"/>
    <w:rsid w:val="00D12848"/>
    <w:rsid w:val="00D12EF0"/>
    <w:rsid w:val="00D13A1D"/>
    <w:rsid w:val="00D1421C"/>
    <w:rsid w:val="00D15CB5"/>
    <w:rsid w:val="00D15ECA"/>
    <w:rsid w:val="00D16272"/>
    <w:rsid w:val="00D16453"/>
    <w:rsid w:val="00D16469"/>
    <w:rsid w:val="00D16563"/>
    <w:rsid w:val="00D165E8"/>
    <w:rsid w:val="00D17579"/>
    <w:rsid w:val="00D1778D"/>
    <w:rsid w:val="00D17FBF"/>
    <w:rsid w:val="00D20611"/>
    <w:rsid w:val="00D2063C"/>
    <w:rsid w:val="00D209DC"/>
    <w:rsid w:val="00D211F5"/>
    <w:rsid w:val="00D21B0C"/>
    <w:rsid w:val="00D229DF"/>
    <w:rsid w:val="00D22FAC"/>
    <w:rsid w:val="00D23154"/>
    <w:rsid w:val="00D23417"/>
    <w:rsid w:val="00D24AAF"/>
    <w:rsid w:val="00D24FFE"/>
    <w:rsid w:val="00D25623"/>
    <w:rsid w:val="00D256AD"/>
    <w:rsid w:val="00D26350"/>
    <w:rsid w:val="00D2730B"/>
    <w:rsid w:val="00D27756"/>
    <w:rsid w:val="00D27CDA"/>
    <w:rsid w:val="00D30072"/>
    <w:rsid w:val="00D30438"/>
    <w:rsid w:val="00D30C1A"/>
    <w:rsid w:val="00D30E26"/>
    <w:rsid w:val="00D30F5D"/>
    <w:rsid w:val="00D31415"/>
    <w:rsid w:val="00D318B4"/>
    <w:rsid w:val="00D3194F"/>
    <w:rsid w:val="00D319F9"/>
    <w:rsid w:val="00D31AB2"/>
    <w:rsid w:val="00D31BC7"/>
    <w:rsid w:val="00D32516"/>
    <w:rsid w:val="00D32A66"/>
    <w:rsid w:val="00D331F4"/>
    <w:rsid w:val="00D33332"/>
    <w:rsid w:val="00D347A2"/>
    <w:rsid w:val="00D35525"/>
    <w:rsid w:val="00D40200"/>
    <w:rsid w:val="00D40E8B"/>
    <w:rsid w:val="00D419CA"/>
    <w:rsid w:val="00D419E4"/>
    <w:rsid w:val="00D424B4"/>
    <w:rsid w:val="00D448E1"/>
    <w:rsid w:val="00D45001"/>
    <w:rsid w:val="00D45194"/>
    <w:rsid w:val="00D451A8"/>
    <w:rsid w:val="00D45246"/>
    <w:rsid w:val="00D45B56"/>
    <w:rsid w:val="00D45D1E"/>
    <w:rsid w:val="00D46179"/>
    <w:rsid w:val="00D4624D"/>
    <w:rsid w:val="00D468A3"/>
    <w:rsid w:val="00D46F05"/>
    <w:rsid w:val="00D470BD"/>
    <w:rsid w:val="00D4716C"/>
    <w:rsid w:val="00D474AC"/>
    <w:rsid w:val="00D47DF8"/>
    <w:rsid w:val="00D50488"/>
    <w:rsid w:val="00D50C0A"/>
    <w:rsid w:val="00D510DC"/>
    <w:rsid w:val="00D51752"/>
    <w:rsid w:val="00D5266B"/>
    <w:rsid w:val="00D52B21"/>
    <w:rsid w:val="00D5399A"/>
    <w:rsid w:val="00D54394"/>
    <w:rsid w:val="00D54431"/>
    <w:rsid w:val="00D54D03"/>
    <w:rsid w:val="00D5507E"/>
    <w:rsid w:val="00D5627D"/>
    <w:rsid w:val="00D56A3B"/>
    <w:rsid w:val="00D5717B"/>
    <w:rsid w:val="00D5725E"/>
    <w:rsid w:val="00D5785C"/>
    <w:rsid w:val="00D578A9"/>
    <w:rsid w:val="00D57A16"/>
    <w:rsid w:val="00D600FA"/>
    <w:rsid w:val="00D60251"/>
    <w:rsid w:val="00D603FD"/>
    <w:rsid w:val="00D6042E"/>
    <w:rsid w:val="00D60760"/>
    <w:rsid w:val="00D60E65"/>
    <w:rsid w:val="00D61D9B"/>
    <w:rsid w:val="00D6279B"/>
    <w:rsid w:val="00D62A86"/>
    <w:rsid w:val="00D63103"/>
    <w:rsid w:val="00D63117"/>
    <w:rsid w:val="00D632EB"/>
    <w:rsid w:val="00D6355A"/>
    <w:rsid w:val="00D64657"/>
    <w:rsid w:val="00D6496B"/>
    <w:rsid w:val="00D64AE6"/>
    <w:rsid w:val="00D64D52"/>
    <w:rsid w:val="00D64DEF"/>
    <w:rsid w:val="00D654EC"/>
    <w:rsid w:val="00D65620"/>
    <w:rsid w:val="00D65C67"/>
    <w:rsid w:val="00D66DC0"/>
    <w:rsid w:val="00D66F8C"/>
    <w:rsid w:val="00D670AF"/>
    <w:rsid w:val="00D67382"/>
    <w:rsid w:val="00D674D0"/>
    <w:rsid w:val="00D67C04"/>
    <w:rsid w:val="00D70C60"/>
    <w:rsid w:val="00D70FC3"/>
    <w:rsid w:val="00D710F6"/>
    <w:rsid w:val="00D719D6"/>
    <w:rsid w:val="00D729E9"/>
    <w:rsid w:val="00D74B32"/>
    <w:rsid w:val="00D74EFA"/>
    <w:rsid w:val="00D74F0F"/>
    <w:rsid w:val="00D7583D"/>
    <w:rsid w:val="00D76678"/>
    <w:rsid w:val="00D7728C"/>
    <w:rsid w:val="00D773F2"/>
    <w:rsid w:val="00D77699"/>
    <w:rsid w:val="00D7794D"/>
    <w:rsid w:val="00D8027C"/>
    <w:rsid w:val="00D8045B"/>
    <w:rsid w:val="00D80613"/>
    <w:rsid w:val="00D80780"/>
    <w:rsid w:val="00D81613"/>
    <w:rsid w:val="00D81A54"/>
    <w:rsid w:val="00D8314B"/>
    <w:rsid w:val="00D83908"/>
    <w:rsid w:val="00D839E8"/>
    <w:rsid w:val="00D83C1E"/>
    <w:rsid w:val="00D841E7"/>
    <w:rsid w:val="00D8473A"/>
    <w:rsid w:val="00D84E36"/>
    <w:rsid w:val="00D85981"/>
    <w:rsid w:val="00D85D78"/>
    <w:rsid w:val="00D85FE9"/>
    <w:rsid w:val="00D8639E"/>
    <w:rsid w:val="00D86969"/>
    <w:rsid w:val="00D86E91"/>
    <w:rsid w:val="00D86FAE"/>
    <w:rsid w:val="00D87396"/>
    <w:rsid w:val="00D87D48"/>
    <w:rsid w:val="00D87E2D"/>
    <w:rsid w:val="00D90062"/>
    <w:rsid w:val="00D9043A"/>
    <w:rsid w:val="00D9062D"/>
    <w:rsid w:val="00D909E3"/>
    <w:rsid w:val="00D91845"/>
    <w:rsid w:val="00D918D0"/>
    <w:rsid w:val="00D9369E"/>
    <w:rsid w:val="00D94514"/>
    <w:rsid w:val="00D94CBD"/>
    <w:rsid w:val="00D95E80"/>
    <w:rsid w:val="00D966AE"/>
    <w:rsid w:val="00D96814"/>
    <w:rsid w:val="00D96888"/>
    <w:rsid w:val="00D973CE"/>
    <w:rsid w:val="00D97AC2"/>
    <w:rsid w:val="00DA0D68"/>
    <w:rsid w:val="00DA0DAD"/>
    <w:rsid w:val="00DA2144"/>
    <w:rsid w:val="00DA2F7A"/>
    <w:rsid w:val="00DA3675"/>
    <w:rsid w:val="00DA3679"/>
    <w:rsid w:val="00DA4ACE"/>
    <w:rsid w:val="00DA545B"/>
    <w:rsid w:val="00DA5F6E"/>
    <w:rsid w:val="00DA693D"/>
    <w:rsid w:val="00DA7760"/>
    <w:rsid w:val="00DA780F"/>
    <w:rsid w:val="00DA7D22"/>
    <w:rsid w:val="00DA7D9D"/>
    <w:rsid w:val="00DA7F3E"/>
    <w:rsid w:val="00DB044E"/>
    <w:rsid w:val="00DB09E6"/>
    <w:rsid w:val="00DB0F7C"/>
    <w:rsid w:val="00DB1158"/>
    <w:rsid w:val="00DB1A86"/>
    <w:rsid w:val="00DB1FB3"/>
    <w:rsid w:val="00DB1FEF"/>
    <w:rsid w:val="00DB222D"/>
    <w:rsid w:val="00DB250F"/>
    <w:rsid w:val="00DB3998"/>
    <w:rsid w:val="00DB39DC"/>
    <w:rsid w:val="00DB4443"/>
    <w:rsid w:val="00DB4548"/>
    <w:rsid w:val="00DB4B03"/>
    <w:rsid w:val="00DB4D54"/>
    <w:rsid w:val="00DB50B0"/>
    <w:rsid w:val="00DB6231"/>
    <w:rsid w:val="00DB7701"/>
    <w:rsid w:val="00DC00B7"/>
    <w:rsid w:val="00DC0C52"/>
    <w:rsid w:val="00DC11BD"/>
    <w:rsid w:val="00DC1761"/>
    <w:rsid w:val="00DC1B17"/>
    <w:rsid w:val="00DC21ED"/>
    <w:rsid w:val="00DC2C9F"/>
    <w:rsid w:val="00DC2CAF"/>
    <w:rsid w:val="00DC3808"/>
    <w:rsid w:val="00DC4367"/>
    <w:rsid w:val="00DC4686"/>
    <w:rsid w:val="00DC47BF"/>
    <w:rsid w:val="00DC4B33"/>
    <w:rsid w:val="00DC4D77"/>
    <w:rsid w:val="00DC52BC"/>
    <w:rsid w:val="00DC5FD5"/>
    <w:rsid w:val="00DC7143"/>
    <w:rsid w:val="00DC7628"/>
    <w:rsid w:val="00DC77FD"/>
    <w:rsid w:val="00DD0635"/>
    <w:rsid w:val="00DD0F1D"/>
    <w:rsid w:val="00DD220D"/>
    <w:rsid w:val="00DD2E8C"/>
    <w:rsid w:val="00DD30E7"/>
    <w:rsid w:val="00DD3CB0"/>
    <w:rsid w:val="00DD4745"/>
    <w:rsid w:val="00DD4C69"/>
    <w:rsid w:val="00DD4F0C"/>
    <w:rsid w:val="00DD56B2"/>
    <w:rsid w:val="00DD5F4F"/>
    <w:rsid w:val="00DD6012"/>
    <w:rsid w:val="00DD70BC"/>
    <w:rsid w:val="00DD7CD3"/>
    <w:rsid w:val="00DE1659"/>
    <w:rsid w:val="00DE1DFF"/>
    <w:rsid w:val="00DE2469"/>
    <w:rsid w:val="00DE2A06"/>
    <w:rsid w:val="00DE362A"/>
    <w:rsid w:val="00DE3FDC"/>
    <w:rsid w:val="00DE4AED"/>
    <w:rsid w:val="00DE4D66"/>
    <w:rsid w:val="00DE5074"/>
    <w:rsid w:val="00DE549B"/>
    <w:rsid w:val="00DE6952"/>
    <w:rsid w:val="00DE6DC8"/>
    <w:rsid w:val="00DE70DF"/>
    <w:rsid w:val="00DE7312"/>
    <w:rsid w:val="00DE74F8"/>
    <w:rsid w:val="00DE7769"/>
    <w:rsid w:val="00DE7864"/>
    <w:rsid w:val="00DE7FB8"/>
    <w:rsid w:val="00DF030D"/>
    <w:rsid w:val="00DF0485"/>
    <w:rsid w:val="00DF0AFE"/>
    <w:rsid w:val="00DF155D"/>
    <w:rsid w:val="00DF1C3F"/>
    <w:rsid w:val="00DF1D67"/>
    <w:rsid w:val="00DF2AD9"/>
    <w:rsid w:val="00DF2F02"/>
    <w:rsid w:val="00DF4AA9"/>
    <w:rsid w:val="00DF52CC"/>
    <w:rsid w:val="00DF5511"/>
    <w:rsid w:val="00DF60B9"/>
    <w:rsid w:val="00DF732B"/>
    <w:rsid w:val="00E00AC9"/>
    <w:rsid w:val="00E00E6B"/>
    <w:rsid w:val="00E014DD"/>
    <w:rsid w:val="00E01B98"/>
    <w:rsid w:val="00E01CFB"/>
    <w:rsid w:val="00E01FE2"/>
    <w:rsid w:val="00E03399"/>
    <w:rsid w:val="00E0378D"/>
    <w:rsid w:val="00E03C13"/>
    <w:rsid w:val="00E0405F"/>
    <w:rsid w:val="00E04660"/>
    <w:rsid w:val="00E0470C"/>
    <w:rsid w:val="00E0499E"/>
    <w:rsid w:val="00E04EAE"/>
    <w:rsid w:val="00E058D4"/>
    <w:rsid w:val="00E06CC0"/>
    <w:rsid w:val="00E07EB5"/>
    <w:rsid w:val="00E10322"/>
    <w:rsid w:val="00E1089A"/>
    <w:rsid w:val="00E10B8D"/>
    <w:rsid w:val="00E111AF"/>
    <w:rsid w:val="00E1126E"/>
    <w:rsid w:val="00E1169D"/>
    <w:rsid w:val="00E11A0E"/>
    <w:rsid w:val="00E11DC2"/>
    <w:rsid w:val="00E12C85"/>
    <w:rsid w:val="00E12D80"/>
    <w:rsid w:val="00E12F17"/>
    <w:rsid w:val="00E13A06"/>
    <w:rsid w:val="00E1453A"/>
    <w:rsid w:val="00E14D37"/>
    <w:rsid w:val="00E15432"/>
    <w:rsid w:val="00E15506"/>
    <w:rsid w:val="00E1558B"/>
    <w:rsid w:val="00E156EC"/>
    <w:rsid w:val="00E15CE9"/>
    <w:rsid w:val="00E162AE"/>
    <w:rsid w:val="00E1650F"/>
    <w:rsid w:val="00E16AEE"/>
    <w:rsid w:val="00E17014"/>
    <w:rsid w:val="00E17BC3"/>
    <w:rsid w:val="00E200BB"/>
    <w:rsid w:val="00E20D9E"/>
    <w:rsid w:val="00E21B7F"/>
    <w:rsid w:val="00E2201E"/>
    <w:rsid w:val="00E223CC"/>
    <w:rsid w:val="00E24A8A"/>
    <w:rsid w:val="00E24F71"/>
    <w:rsid w:val="00E251B5"/>
    <w:rsid w:val="00E254E2"/>
    <w:rsid w:val="00E265E7"/>
    <w:rsid w:val="00E266B9"/>
    <w:rsid w:val="00E2744D"/>
    <w:rsid w:val="00E27B20"/>
    <w:rsid w:val="00E27B47"/>
    <w:rsid w:val="00E307F2"/>
    <w:rsid w:val="00E31278"/>
    <w:rsid w:val="00E31BBD"/>
    <w:rsid w:val="00E31FEE"/>
    <w:rsid w:val="00E32101"/>
    <w:rsid w:val="00E32382"/>
    <w:rsid w:val="00E32D4E"/>
    <w:rsid w:val="00E331AC"/>
    <w:rsid w:val="00E3371B"/>
    <w:rsid w:val="00E346D3"/>
    <w:rsid w:val="00E3566C"/>
    <w:rsid w:val="00E358B1"/>
    <w:rsid w:val="00E35F5A"/>
    <w:rsid w:val="00E36A3E"/>
    <w:rsid w:val="00E40240"/>
    <w:rsid w:val="00E41060"/>
    <w:rsid w:val="00E42224"/>
    <w:rsid w:val="00E42287"/>
    <w:rsid w:val="00E4283C"/>
    <w:rsid w:val="00E43137"/>
    <w:rsid w:val="00E4334B"/>
    <w:rsid w:val="00E441DF"/>
    <w:rsid w:val="00E4552A"/>
    <w:rsid w:val="00E45BE3"/>
    <w:rsid w:val="00E45C45"/>
    <w:rsid w:val="00E46ACA"/>
    <w:rsid w:val="00E46C20"/>
    <w:rsid w:val="00E475DA"/>
    <w:rsid w:val="00E477D4"/>
    <w:rsid w:val="00E503A4"/>
    <w:rsid w:val="00E50E4C"/>
    <w:rsid w:val="00E51AAA"/>
    <w:rsid w:val="00E52AAF"/>
    <w:rsid w:val="00E535BA"/>
    <w:rsid w:val="00E53799"/>
    <w:rsid w:val="00E53953"/>
    <w:rsid w:val="00E54A86"/>
    <w:rsid w:val="00E55F37"/>
    <w:rsid w:val="00E57077"/>
    <w:rsid w:val="00E5735D"/>
    <w:rsid w:val="00E573BB"/>
    <w:rsid w:val="00E6116D"/>
    <w:rsid w:val="00E6149F"/>
    <w:rsid w:val="00E62ADE"/>
    <w:rsid w:val="00E62D07"/>
    <w:rsid w:val="00E62DBF"/>
    <w:rsid w:val="00E634D8"/>
    <w:rsid w:val="00E63816"/>
    <w:rsid w:val="00E648A0"/>
    <w:rsid w:val="00E6504E"/>
    <w:rsid w:val="00E65982"/>
    <w:rsid w:val="00E67077"/>
    <w:rsid w:val="00E67A00"/>
    <w:rsid w:val="00E7003F"/>
    <w:rsid w:val="00E703E2"/>
    <w:rsid w:val="00E71717"/>
    <w:rsid w:val="00E71AFC"/>
    <w:rsid w:val="00E71DD9"/>
    <w:rsid w:val="00E72931"/>
    <w:rsid w:val="00E72BCA"/>
    <w:rsid w:val="00E72CD6"/>
    <w:rsid w:val="00E73327"/>
    <w:rsid w:val="00E75559"/>
    <w:rsid w:val="00E75744"/>
    <w:rsid w:val="00E76FAD"/>
    <w:rsid w:val="00E770FA"/>
    <w:rsid w:val="00E77309"/>
    <w:rsid w:val="00E7763E"/>
    <w:rsid w:val="00E77675"/>
    <w:rsid w:val="00E7777A"/>
    <w:rsid w:val="00E77E52"/>
    <w:rsid w:val="00E8128A"/>
    <w:rsid w:val="00E81433"/>
    <w:rsid w:val="00E81AE2"/>
    <w:rsid w:val="00E82915"/>
    <w:rsid w:val="00E82A3F"/>
    <w:rsid w:val="00E82CB1"/>
    <w:rsid w:val="00E83061"/>
    <w:rsid w:val="00E83166"/>
    <w:rsid w:val="00E83216"/>
    <w:rsid w:val="00E832A8"/>
    <w:rsid w:val="00E833FF"/>
    <w:rsid w:val="00E83795"/>
    <w:rsid w:val="00E83D9C"/>
    <w:rsid w:val="00E84E62"/>
    <w:rsid w:val="00E852ED"/>
    <w:rsid w:val="00E8577A"/>
    <w:rsid w:val="00E85B42"/>
    <w:rsid w:val="00E85E01"/>
    <w:rsid w:val="00E86471"/>
    <w:rsid w:val="00E8728E"/>
    <w:rsid w:val="00E87396"/>
    <w:rsid w:val="00E87C87"/>
    <w:rsid w:val="00E902E4"/>
    <w:rsid w:val="00E90C75"/>
    <w:rsid w:val="00E91FF5"/>
    <w:rsid w:val="00E9267F"/>
    <w:rsid w:val="00E926CC"/>
    <w:rsid w:val="00E93F3D"/>
    <w:rsid w:val="00E943CF"/>
    <w:rsid w:val="00E94B68"/>
    <w:rsid w:val="00E950BD"/>
    <w:rsid w:val="00E95421"/>
    <w:rsid w:val="00E96DC1"/>
    <w:rsid w:val="00E97672"/>
    <w:rsid w:val="00EA0395"/>
    <w:rsid w:val="00EA0425"/>
    <w:rsid w:val="00EA05C9"/>
    <w:rsid w:val="00EA0B91"/>
    <w:rsid w:val="00EA0E04"/>
    <w:rsid w:val="00EA0FF0"/>
    <w:rsid w:val="00EA1352"/>
    <w:rsid w:val="00EA1380"/>
    <w:rsid w:val="00EA1E6D"/>
    <w:rsid w:val="00EA219E"/>
    <w:rsid w:val="00EA2638"/>
    <w:rsid w:val="00EA2B91"/>
    <w:rsid w:val="00EA2C79"/>
    <w:rsid w:val="00EA3038"/>
    <w:rsid w:val="00EA3319"/>
    <w:rsid w:val="00EA382D"/>
    <w:rsid w:val="00EA3FBE"/>
    <w:rsid w:val="00EA4501"/>
    <w:rsid w:val="00EA4783"/>
    <w:rsid w:val="00EA491E"/>
    <w:rsid w:val="00EA4AA1"/>
    <w:rsid w:val="00EA4C0A"/>
    <w:rsid w:val="00EA5229"/>
    <w:rsid w:val="00EA52EF"/>
    <w:rsid w:val="00EA5D6D"/>
    <w:rsid w:val="00EA7A65"/>
    <w:rsid w:val="00EB105F"/>
    <w:rsid w:val="00EB14BB"/>
    <w:rsid w:val="00EB50D9"/>
    <w:rsid w:val="00EB537C"/>
    <w:rsid w:val="00EB6661"/>
    <w:rsid w:val="00EB6AF2"/>
    <w:rsid w:val="00EB6B54"/>
    <w:rsid w:val="00EB70CB"/>
    <w:rsid w:val="00EB7ED5"/>
    <w:rsid w:val="00EC00FA"/>
    <w:rsid w:val="00EC0B10"/>
    <w:rsid w:val="00EC1186"/>
    <w:rsid w:val="00EC1B6B"/>
    <w:rsid w:val="00EC1FA4"/>
    <w:rsid w:val="00EC21C7"/>
    <w:rsid w:val="00EC2A16"/>
    <w:rsid w:val="00EC2A8E"/>
    <w:rsid w:val="00EC2D85"/>
    <w:rsid w:val="00EC31CE"/>
    <w:rsid w:val="00EC32C3"/>
    <w:rsid w:val="00EC3600"/>
    <w:rsid w:val="00EC4227"/>
    <w:rsid w:val="00EC42A4"/>
    <w:rsid w:val="00EC48B2"/>
    <w:rsid w:val="00EC58ED"/>
    <w:rsid w:val="00EC65A0"/>
    <w:rsid w:val="00EC6EB4"/>
    <w:rsid w:val="00EC7351"/>
    <w:rsid w:val="00EC742F"/>
    <w:rsid w:val="00ED00F8"/>
    <w:rsid w:val="00ED04B1"/>
    <w:rsid w:val="00ED11DD"/>
    <w:rsid w:val="00ED1589"/>
    <w:rsid w:val="00ED15DE"/>
    <w:rsid w:val="00ED2CA9"/>
    <w:rsid w:val="00ED3099"/>
    <w:rsid w:val="00ED4390"/>
    <w:rsid w:val="00ED539C"/>
    <w:rsid w:val="00ED5427"/>
    <w:rsid w:val="00ED67B3"/>
    <w:rsid w:val="00EE1857"/>
    <w:rsid w:val="00EE19DE"/>
    <w:rsid w:val="00EE291F"/>
    <w:rsid w:val="00EE2DB4"/>
    <w:rsid w:val="00EE2E2D"/>
    <w:rsid w:val="00EE3053"/>
    <w:rsid w:val="00EE3332"/>
    <w:rsid w:val="00EE3491"/>
    <w:rsid w:val="00EE57A6"/>
    <w:rsid w:val="00EE7BC5"/>
    <w:rsid w:val="00EF0FA6"/>
    <w:rsid w:val="00EF1D31"/>
    <w:rsid w:val="00EF247C"/>
    <w:rsid w:val="00EF2D77"/>
    <w:rsid w:val="00EF2E85"/>
    <w:rsid w:val="00EF3A4E"/>
    <w:rsid w:val="00EF3BED"/>
    <w:rsid w:val="00EF4EEB"/>
    <w:rsid w:val="00EF5722"/>
    <w:rsid w:val="00EF5EF8"/>
    <w:rsid w:val="00EF6684"/>
    <w:rsid w:val="00EF777D"/>
    <w:rsid w:val="00F00098"/>
    <w:rsid w:val="00F00157"/>
    <w:rsid w:val="00F00850"/>
    <w:rsid w:val="00F00E8F"/>
    <w:rsid w:val="00F02457"/>
    <w:rsid w:val="00F039A5"/>
    <w:rsid w:val="00F04BEB"/>
    <w:rsid w:val="00F04E67"/>
    <w:rsid w:val="00F056D6"/>
    <w:rsid w:val="00F06B89"/>
    <w:rsid w:val="00F06BA7"/>
    <w:rsid w:val="00F0744F"/>
    <w:rsid w:val="00F076E4"/>
    <w:rsid w:val="00F07DEB"/>
    <w:rsid w:val="00F100F1"/>
    <w:rsid w:val="00F1039F"/>
    <w:rsid w:val="00F10F6E"/>
    <w:rsid w:val="00F11BA4"/>
    <w:rsid w:val="00F1263A"/>
    <w:rsid w:val="00F12E56"/>
    <w:rsid w:val="00F13003"/>
    <w:rsid w:val="00F140E1"/>
    <w:rsid w:val="00F1472B"/>
    <w:rsid w:val="00F15068"/>
    <w:rsid w:val="00F1536B"/>
    <w:rsid w:val="00F154AC"/>
    <w:rsid w:val="00F15CB1"/>
    <w:rsid w:val="00F15E52"/>
    <w:rsid w:val="00F15E7D"/>
    <w:rsid w:val="00F15F03"/>
    <w:rsid w:val="00F16825"/>
    <w:rsid w:val="00F16A22"/>
    <w:rsid w:val="00F17485"/>
    <w:rsid w:val="00F2013B"/>
    <w:rsid w:val="00F20284"/>
    <w:rsid w:val="00F20B1D"/>
    <w:rsid w:val="00F20E73"/>
    <w:rsid w:val="00F20FCB"/>
    <w:rsid w:val="00F2159E"/>
    <w:rsid w:val="00F2190D"/>
    <w:rsid w:val="00F219C1"/>
    <w:rsid w:val="00F21F1D"/>
    <w:rsid w:val="00F2277D"/>
    <w:rsid w:val="00F2293D"/>
    <w:rsid w:val="00F233DC"/>
    <w:rsid w:val="00F2369A"/>
    <w:rsid w:val="00F23805"/>
    <w:rsid w:val="00F23AE1"/>
    <w:rsid w:val="00F23C7D"/>
    <w:rsid w:val="00F24781"/>
    <w:rsid w:val="00F252C9"/>
    <w:rsid w:val="00F2595F"/>
    <w:rsid w:val="00F25B00"/>
    <w:rsid w:val="00F25C4F"/>
    <w:rsid w:val="00F27269"/>
    <w:rsid w:val="00F27B08"/>
    <w:rsid w:val="00F30613"/>
    <w:rsid w:val="00F30D1F"/>
    <w:rsid w:val="00F30F09"/>
    <w:rsid w:val="00F316D4"/>
    <w:rsid w:val="00F319C7"/>
    <w:rsid w:val="00F31A80"/>
    <w:rsid w:val="00F322DC"/>
    <w:rsid w:val="00F32D14"/>
    <w:rsid w:val="00F3303C"/>
    <w:rsid w:val="00F3324D"/>
    <w:rsid w:val="00F33678"/>
    <w:rsid w:val="00F33729"/>
    <w:rsid w:val="00F33AFD"/>
    <w:rsid w:val="00F344FD"/>
    <w:rsid w:val="00F34E46"/>
    <w:rsid w:val="00F3511B"/>
    <w:rsid w:val="00F35159"/>
    <w:rsid w:val="00F35650"/>
    <w:rsid w:val="00F36795"/>
    <w:rsid w:val="00F36D23"/>
    <w:rsid w:val="00F37AF7"/>
    <w:rsid w:val="00F40074"/>
    <w:rsid w:val="00F40B3B"/>
    <w:rsid w:val="00F40FB5"/>
    <w:rsid w:val="00F41291"/>
    <w:rsid w:val="00F41866"/>
    <w:rsid w:val="00F41FF7"/>
    <w:rsid w:val="00F422C0"/>
    <w:rsid w:val="00F430FF"/>
    <w:rsid w:val="00F44089"/>
    <w:rsid w:val="00F45417"/>
    <w:rsid w:val="00F4554D"/>
    <w:rsid w:val="00F46623"/>
    <w:rsid w:val="00F4673C"/>
    <w:rsid w:val="00F47BE5"/>
    <w:rsid w:val="00F5027A"/>
    <w:rsid w:val="00F50C64"/>
    <w:rsid w:val="00F50DAE"/>
    <w:rsid w:val="00F516F7"/>
    <w:rsid w:val="00F51815"/>
    <w:rsid w:val="00F51A32"/>
    <w:rsid w:val="00F522BA"/>
    <w:rsid w:val="00F5230B"/>
    <w:rsid w:val="00F52519"/>
    <w:rsid w:val="00F526B9"/>
    <w:rsid w:val="00F53885"/>
    <w:rsid w:val="00F54B6C"/>
    <w:rsid w:val="00F55773"/>
    <w:rsid w:val="00F567DC"/>
    <w:rsid w:val="00F56E55"/>
    <w:rsid w:val="00F572F7"/>
    <w:rsid w:val="00F57307"/>
    <w:rsid w:val="00F57338"/>
    <w:rsid w:val="00F57B45"/>
    <w:rsid w:val="00F57D23"/>
    <w:rsid w:val="00F606E9"/>
    <w:rsid w:val="00F607F9"/>
    <w:rsid w:val="00F61598"/>
    <w:rsid w:val="00F6229B"/>
    <w:rsid w:val="00F638E3"/>
    <w:rsid w:val="00F64CCF"/>
    <w:rsid w:val="00F64F00"/>
    <w:rsid w:val="00F65046"/>
    <w:rsid w:val="00F65AC7"/>
    <w:rsid w:val="00F66C73"/>
    <w:rsid w:val="00F66F1D"/>
    <w:rsid w:val="00F66FD1"/>
    <w:rsid w:val="00F6708E"/>
    <w:rsid w:val="00F67DE1"/>
    <w:rsid w:val="00F67E47"/>
    <w:rsid w:val="00F71134"/>
    <w:rsid w:val="00F712B9"/>
    <w:rsid w:val="00F71A52"/>
    <w:rsid w:val="00F72302"/>
    <w:rsid w:val="00F7266C"/>
    <w:rsid w:val="00F729B0"/>
    <w:rsid w:val="00F73F18"/>
    <w:rsid w:val="00F755E8"/>
    <w:rsid w:val="00F75715"/>
    <w:rsid w:val="00F75C8E"/>
    <w:rsid w:val="00F75D9A"/>
    <w:rsid w:val="00F760D5"/>
    <w:rsid w:val="00F76697"/>
    <w:rsid w:val="00F772F3"/>
    <w:rsid w:val="00F77F1F"/>
    <w:rsid w:val="00F80080"/>
    <w:rsid w:val="00F80A41"/>
    <w:rsid w:val="00F80FB6"/>
    <w:rsid w:val="00F8141F"/>
    <w:rsid w:val="00F815AD"/>
    <w:rsid w:val="00F816F4"/>
    <w:rsid w:val="00F81807"/>
    <w:rsid w:val="00F81BA0"/>
    <w:rsid w:val="00F81C11"/>
    <w:rsid w:val="00F82692"/>
    <w:rsid w:val="00F8496E"/>
    <w:rsid w:val="00F85055"/>
    <w:rsid w:val="00F851F4"/>
    <w:rsid w:val="00F85FC1"/>
    <w:rsid w:val="00F90AD7"/>
    <w:rsid w:val="00F90E05"/>
    <w:rsid w:val="00F916DB"/>
    <w:rsid w:val="00F91A09"/>
    <w:rsid w:val="00F92098"/>
    <w:rsid w:val="00F924D9"/>
    <w:rsid w:val="00F9282D"/>
    <w:rsid w:val="00F9288B"/>
    <w:rsid w:val="00F92C15"/>
    <w:rsid w:val="00F9317C"/>
    <w:rsid w:val="00F942DD"/>
    <w:rsid w:val="00F94A18"/>
    <w:rsid w:val="00F94D40"/>
    <w:rsid w:val="00F972EA"/>
    <w:rsid w:val="00F97D1A"/>
    <w:rsid w:val="00FA0170"/>
    <w:rsid w:val="00FA1194"/>
    <w:rsid w:val="00FA1D51"/>
    <w:rsid w:val="00FA238F"/>
    <w:rsid w:val="00FA2524"/>
    <w:rsid w:val="00FA29F3"/>
    <w:rsid w:val="00FA3B20"/>
    <w:rsid w:val="00FA5912"/>
    <w:rsid w:val="00FA6731"/>
    <w:rsid w:val="00FA6CF9"/>
    <w:rsid w:val="00FA7038"/>
    <w:rsid w:val="00FA7124"/>
    <w:rsid w:val="00FA7825"/>
    <w:rsid w:val="00FA7C92"/>
    <w:rsid w:val="00FB10D1"/>
    <w:rsid w:val="00FB150B"/>
    <w:rsid w:val="00FB18EC"/>
    <w:rsid w:val="00FB2862"/>
    <w:rsid w:val="00FB3259"/>
    <w:rsid w:val="00FB39D0"/>
    <w:rsid w:val="00FB4220"/>
    <w:rsid w:val="00FB47C7"/>
    <w:rsid w:val="00FB4A86"/>
    <w:rsid w:val="00FB4BF4"/>
    <w:rsid w:val="00FB4EFB"/>
    <w:rsid w:val="00FB516B"/>
    <w:rsid w:val="00FB52CD"/>
    <w:rsid w:val="00FB652A"/>
    <w:rsid w:val="00FB67DD"/>
    <w:rsid w:val="00FB68FB"/>
    <w:rsid w:val="00FB6AC3"/>
    <w:rsid w:val="00FB6B1F"/>
    <w:rsid w:val="00FB73C2"/>
    <w:rsid w:val="00FB771D"/>
    <w:rsid w:val="00FB7939"/>
    <w:rsid w:val="00FC04F7"/>
    <w:rsid w:val="00FC0E8D"/>
    <w:rsid w:val="00FC1242"/>
    <w:rsid w:val="00FC1736"/>
    <w:rsid w:val="00FC1BF2"/>
    <w:rsid w:val="00FC2304"/>
    <w:rsid w:val="00FC25F7"/>
    <w:rsid w:val="00FC2A79"/>
    <w:rsid w:val="00FC2A94"/>
    <w:rsid w:val="00FC2C5F"/>
    <w:rsid w:val="00FC3734"/>
    <w:rsid w:val="00FC3C03"/>
    <w:rsid w:val="00FC4CFB"/>
    <w:rsid w:val="00FC4D24"/>
    <w:rsid w:val="00FC5D47"/>
    <w:rsid w:val="00FC5F2D"/>
    <w:rsid w:val="00FC625D"/>
    <w:rsid w:val="00FC6648"/>
    <w:rsid w:val="00FD1057"/>
    <w:rsid w:val="00FD12AD"/>
    <w:rsid w:val="00FD1F20"/>
    <w:rsid w:val="00FD21FC"/>
    <w:rsid w:val="00FD2E3E"/>
    <w:rsid w:val="00FD30E9"/>
    <w:rsid w:val="00FD65CB"/>
    <w:rsid w:val="00FD6923"/>
    <w:rsid w:val="00FD6982"/>
    <w:rsid w:val="00FD7004"/>
    <w:rsid w:val="00FD7F30"/>
    <w:rsid w:val="00FE04BA"/>
    <w:rsid w:val="00FE0BFC"/>
    <w:rsid w:val="00FE0D58"/>
    <w:rsid w:val="00FE1FDE"/>
    <w:rsid w:val="00FE2879"/>
    <w:rsid w:val="00FE450B"/>
    <w:rsid w:val="00FE50AB"/>
    <w:rsid w:val="00FE5B6F"/>
    <w:rsid w:val="00FE65A0"/>
    <w:rsid w:val="00FE66ED"/>
    <w:rsid w:val="00FE687A"/>
    <w:rsid w:val="00FE6B2B"/>
    <w:rsid w:val="00FE79EF"/>
    <w:rsid w:val="00FE7E92"/>
    <w:rsid w:val="00FE7EF5"/>
    <w:rsid w:val="00FF019A"/>
    <w:rsid w:val="00FF05B6"/>
    <w:rsid w:val="00FF1A3C"/>
    <w:rsid w:val="00FF26EF"/>
    <w:rsid w:val="00FF38C1"/>
    <w:rsid w:val="00FF5BFC"/>
    <w:rsid w:val="00FF5E90"/>
    <w:rsid w:val="00FF6264"/>
    <w:rsid w:val="00FF6690"/>
    <w:rsid w:val="00FF6D46"/>
    <w:rsid w:val="00FF7CE2"/>
    <w:rsid w:val="00FF7DB1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33d47"/>
    </o:shapedefaults>
    <o:shapelayout v:ext="edit">
      <o:idmap v:ext="edit" data="2"/>
    </o:shapelayout>
  </w:shapeDefaults>
  <w:decimalSymbol w:val="."/>
  <w:listSeparator w:val=","/>
  <w14:docId w14:val="32993028"/>
  <w15:chartTrackingRefBased/>
  <w15:docId w15:val="{31CE3078-C8C0-4045-8367-680ACD7D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334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33480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A33480"/>
    <w:pPr>
      <w:keepNext/>
      <w:suppressLineNumbers/>
      <w:suppressAutoHyphens/>
      <w:spacing w:before="120" w:after="120" w:line="220" w:lineRule="exact"/>
      <w:jc w:val="center"/>
      <w:outlineLvl w:val="2"/>
    </w:pPr>
    <w:rPr>
      <w:rFonts w:ascii="Arial" w:hAnsi="Arial"/>
      <w:b/>
      <w:color w:val="000000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qFormat/>
    <w:rsid w:val="00D23154"/>
    <w:pPr>
      <w:spacing w:before="120" w:after="120"/>
      <w:outlineLvl w:val="3"/>
    </w:pPr>
    <w:rPr>
      <w:rFonts w:ascii="Arial" w:hAnsi="Arial" w:cs="Arial"/>
      <w:b/>
      <w:sz w:val="22"/>
      <w:szCs w:val="22"/>
    </w:rPr>
  </w:style>
  <w:style w:type="paragraph" w:styleId="Heading5">
    <w:name w:val="heading 5"/>
    <w:basedOn w:val="Style1"/>
    <w:next w:val="Normal"/>
    <w:qFormat/>
    <w:rsid w:val="00CA054E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qFormat/>
    <w:rsid w:val="00A01028"/>
    <w:pPr>
      <w:numPr>
        <w:ilvl w:val="1"/>
        <w:numId w:val="3"/>
      </w:numPr>
      <w:tabs>
        <w:tab w:val="clear" w:pos="1440"/>
        <w:tab w:val="num" w:pos="1080"/>
      </w:tabs>
      <w:spacing w:before="100" w:after="60" w:line="240" w:lineRule="exact"/>
      <w:ind w:left="1080" w:hanging="720"/>
      <w:outlineLvl w:val="5"/>
    </w:pPr>
    <w:rPr>
      <w:rFonts w:ascii="Arial" w:hAnsi="Arial"/>
      <w:sz w:val="22"/>
      <w:szCs w:val="22"/>
      <w:u w:val="single"/>
      <w:lang w:val="en-US"/>
    </w:rPr>
  </w:style>
  <w:style w:type="paragraph" w:styleId="Heading7">
    <w:name w:val="heading 7"/>
    <w:basedOn w:val="Normal"/>
    <w:next w:val="Normal"/>
    <w:qFormat/>
    <w:rsid w:val="00CC54BD"/>
    <w:pPr>
      <w:keepNext/>
      <w:spacing w:before="240" w:after="240" w:line="240" w:lineRule="exact"/>
      <w:outlineLvl w:val="6"/>
    </w:pPr>
    <w:rPr>
      <w:rFonts w:ascii="Arial" w:hAnsi="Arial"/>
      <w:b/>
      <w:color w:val="000000"/>
      <w:sz w:val="28"/>
      <w:szCs w:val="28"/>
      <w:lang w:val="en-US"/>
    </w:rPr>
  </w:style>
  <w:style w:type="paragraph" w:styleId="Heading8">
    <w:name w:val="heading 8"/>
    <w:basedOn w:val="Normal"/>
    <w:next w:val="Normal"/>
    <w:qFormat/>
    <w:rsid w:val="00744921"/>
    <w:pPr>
      <w:numPr>
        <w:ilvl w:val="7"/>
        <w:numId w:val="1"/>
      </w:numPr>
      <w:spacing w:before="240" w:after="60" w:line="240" w:lineRule="exact"/>
      <w:outlineLvl w:val="7"/>
    </w:pPr>
    <w:rPr>
      <w:rFonts w:ascii="Arial" w:hAnsi="Arial"/>
      <w:i/>
      <w:color w:val="808080"/>
      <w:sz w:val="20"/>
      <w:szCs w:val="20"/>
      <w:lang w:val="en-US"/>
    </w:rPr>
  </w:style>
  <w:style w:type="paragraph" w:styleId="Heading9">
    <w:name w:val="heading 9"/>
    <w:basedOn w:val="Normal"/>
    <w:next w:val="Normal"/>
    <w:qFormat/>
    <w:rsid w:val="00744921"/>
    <w:pPr>
      <w:numPr>
        <w:ilvl w:val="8"/>
        <w:numId w:val="1"/>
      </w:numPr>
      <w:spacing w:before="240" w:after="60" w:line="240" w:lineRule="exact"/>
      <w:outlineLvl w:val="8"/>
    </w:pPr>
    <w:rPr>
      <w:rFonts w:ascii="Arial" w:hAnsi="Arial"/>
      <w:b/>
      <w:i/>
      <w:color w:val="808080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14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314B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44921"/>
    <w:pPr>
      <w:spacing w:after="120"/>
    </w:pPr>
  </w:style>
  <w:style w:type="paragraph" w:styleId="FootnoteText">
    <w:name w:val="footnote text"/>
    <w:aliases w:val="Tailored Footnote"/>
    <w:basedOn w:val="Normal"/>
    <w:link w:val="FootnoteTextChar"/>
    <w:semiHidden/>
    <w:rsid w:val="00547B44"/>
    <w:rPr>
      <w:sz w:val="20"/>
      <w:szCs w:val="20"/>
    </w:rPr>
  </w:style>
  <w:style w:type="character" w:styleId="PageNumber">
    <w:name w:val="page number"/>
    <w:basedOn w:val="DefaultParagraphFont"/>
    <w:rsid w:val="00547B44"/>
  </w:style>
  <w:style w:type="paragraph" w:customStyle="1" w:styleId="Style1">
    <w:name w:val="Style1"/>
    <w:basedOn w:val="Normal"/>
    <w:link w:val="Style1Char"/>
    <w:rsid w:val="00947B48"/>
    <w:pPr>
      <w:numPr>
        <w:numId w:val="2"/>
      </w:num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Style2">
    <w:name w:val="Style2"/>
    <w:basedOn w:val="Style3"/>
    <w:link w:val="Style2Char"/>
    <w:rsid w:val="00D23154"/>
    <w:pPr>
      <w:numPr>
        <w:ilvl w:val="1"/>
      </w:numPr>
    </w:pPr>
    <w:rPr>
      <w:u w:val="single"/>
    </w:rPr>
  </w:style>
  <w:style w:type="character" w:styleId="FootnoteReference">
    <w:name w:val="footnote reference"/>
    <w:semiHidden/>
    <w:rsid w:val="0061396D"/>
    <w:rPr>
      <w:vertAlign w:val="superscript"/>
    </w:rPr>
  </w:style>
  <w:style w:type="paragraph" w:styleId="BalloonText">
    <w:name w:val="Balloon Text"/>
    <w:basedOn w:val="Normal"/>
    <w:semiHidden/>
    <w:rsid w:val="007401E5"/>
    <w:rPr>
      <w:rFonts w:ascii="Tahoma" w:hAnsi="Tahoma" w:cs="Tahoma"/>
      <w:sz w:val="16"/>
      <w:szCs w:val="16"/>
    </w:rPr>
  </w:style>
  <w:style w:type="paragraph" w:customStyle="1" w:styleId="Style3">
    <w:name w:val="Style3"/>
    <w:basedOn w:val="Style1"/>
    <w:rsid w:val="00D23154"/>
    <w:pPr>
      <w:numPr>
        <w:ilvl w:val="2"/>
      </w:numPr>
    </w:pPr>
    <w:rPr>
      <w:b w:val="0"/>
    </w:rPr>
  </w:style>
  <w:style w:type="character" w:styleId="CommentReference">
    <w:name w:val="annotation reference"/>
    <w:semiHidden/>
    <w:rsid w:val="00E17014"/>
    <w:rPr>
      <w:sz w:val="16"/>
      <w:szCs w:val="16"/>
    </w:rPr>
  </w:style>
  <w:style w:type="paragraph" w:styleId="CommentText">
    <w:name w:val="annotation text"/>
    <w:basedOn w:val="Normal"/>
    <w:semiHidden/>
    <w:rsid w:val="00E17014"/>
    <w:rPr>
      <w:sz w:val="20"/>
      <w:szCs w:val="20"/>
    </w:rPr>
  </w:style>
  <w:style w:type="paragraph" w:customStyle="1" w:styleId="Style4">
    <w:name w:val="Style4"/>
    <w:basedOn w:val="Style2"/>
    <w:link w:val="Style4Char"/>
    <w:rsid w:val="00EB50D9"/>
    <w:pPr>
      <w:numPr>
        <w:ilvl w:val="0"/>
        <w:numId w:val="0"/>
      </w:numPr>
      <w:spacing w:before="0" w:after="0"/>
    </w:pPr>
    <w:rPr>
      <w:u w:val="none"/>
    </w:rPr>
  </w:style>
  <w:style w:type="table" w:styleId="TableGrid">
    <w:name w:val="Table Grid"/>
    <w:basedOn w:val="TableNormal"/>
    <w:rsid w:val="003C0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770FA"/>
    <w:pPr>
      <w:spacing w:before="100" w:beforeAutospacing="1" w:after="100" w:afterAutospacing="1"/>
    </w:pPr>
  </w:style>
  <w:style w:type="paragraph" w:customStyle="1" w:styleId="Indent">
    <w:name w:val="Indent"/>
    <w:rsid w:val="003913F4"/>
    <w:pPr>
      <w:spacing w:after="240" w:line="260" w:lineRule="exact"/>
      <w:ind w:left="1021"/>
    </w:pPr>
    <w:rPr>
      <w:rFonts w:ascii="Verdana" w:hAnsi="Verdana"/>
      <w:sz w:val="18"/>
      <w:lang w:eastAsia="en-US"/>
    </w:rPr>
  </w:style>
  <w:style w:type="paragraph" w:customStyle="1" w:styleId="Style5">
    <w:name w:val="Style5"/>
    <w:basedOn w:val="Style3"/>
    <w:rsid w:val="008D1466"/>
    <w:pPr>
      <w:numPr>
        <w:ilvl w:val="0"/>
        <w:numId w:val="0"/>
      </w:numPr>
      <w:ind w:left="1200" w:firstLine="1080"/>
    </w:pPr>
  </w:style>
  <w:style w:type="paragraph" w:styleId="CommentSubject">
    <w:name w:val="annotation subject"/>
    <w:basedOn w:val="CommentText"/>
    <w:next w:val="CommentText"/>
    <w:semiHidden/>
    <w:rsid w:val="00E17014"/>
    <w:rPr>
      <w:b/>
      <w:bCs/>
    </w:rPr>
  </w:style>
  <w:style w:type="paragraph" w:customStyle="1" w:styleId="Default">
    <w:name w:val="Default"/>
    <w:rsid w:val="00FF1A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yle4Char">
    <w:name w:val="Style4 Char"/>
    <w:link w:val="Style4"/>
    <w:rsid w:val="00D474AC"/>
    <w:rPr>
      <w:rFonts w:ascii="Arial" w:hAnsi="Arial" w:cs="Arial"/>
      <w:sz w:val="22"/>
      <w:szCs w:val="22"/>
      <w:lang w:val="en-GB" w:eastAsia="en-GB" w:bidi="ar-SA"/>
    </w:rPr>
  </w:style>
  <w:style w:type="paragraph" w:styleId="TOC3">
    <w:name w:val="toc 3"/>
    <w:basedOn w:val="Normal"/>
    <w:next w:val="Normal"/>
    <w:autoRedefine/>
    <w:semiHidden/>
    <w:rsid w:val="00BB5E95"/>
    <w:pPr>
      <w:ind w:left="482"/>
    </w:pPr>
    <w:rPr>
      <w:rFonts w:ascii="Arial" w:hAnsi="Arial"/>
      <w:iCs/>
      <w:sz w:val="22"/>
      <w:szCs w:val="20"/>
    </w:rPr>
  </w:style>
  <w:style w:type="character" w:styleId="Hyperlink">
    <w:name w:val="Hyperlink"/>
    <w:uiPriority w:val="99"/>
    <w:rsid w:val="00E0470C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847D52"/>
    <w:pPr>
      <w:spacing w:before="120" w:after="120"/>
    </w:pPr>
    <w:rPr>
      <w:rFonts w:ascii="Arial" w:hAnsi="Arial"/>
      <w:bCs/>
      <w:caps/>
      <w:sz w:val="22"/>
      <w:szCs w:val="20"/>
    </w:rPr>
  </w:style>
  <w:style w:type="paragraph" w:styleId="TOC2">
    <w:name w:val="toc 2"/>
    <w:basedOn w:val="Normal"/>
    <w:next w:val="Normal"/>
    <w:autoRedefine/>
    <w:semiHidden/>
    <w:rsid w:val="00BB5E95"/>
    <w:pPr>
      <w:ind w:left="238"/>
    </w:pPr>
    <w:rPr>
      <w:rFonts w:ascii="Arial" w:hAnsi="Arial"/>
      <w:smallCaps/>
      <w:sz w:val="22"/>
      <w:szCs w:val="20"/>
    </w:rPr>
  </w:style>
  <w:style w:type="paragraph" w:styleId="TOC4">
    <w:name w:val="toc 4"/>
    <w:basedOn w:val="Normal"/>
    <w:next w:val="Normal"/>
    <w:autoRedefine/>
    <w:uiPriority w:val="39"/>
    <w:rsid w:val="00BB5E95"/>
    <w:pPr>
      <w:tabs>
        <w:tab w:val="right" w:leader="dot" w:pos="9745"/>
      </w:tabs>
      <w:spacing w:before="120" w:after="120"/>
      <w:ind w:left="720"/>
    </w:pPr>
    <w:rPr>
      <w:rFonts w:ascii="Arial" w:hAnsi="Arial"/>
      <w:b/>
      <w:sz w:val="22"/>
      <w:szCs w:val="18"/>
    </w:rPr>
  </w:style>
  <w:style w:type="paragraph" w:styleId="TOC5">
    <w:name w:val="toc 5"/>
    <w:basedOn w:val="Normal"/>
    <w:next w:val="Normal"/>
    <w:autoRedefine/>
    <w:uiPriority w:val="39"/>
    <w:rsid w:val="001A07A1"/>
    <w:pPr>
      <w:tabs>
        <w:tab w:val="left" w:pos="1440"/>
        <w:tab w:val="right" w:leader="dot" w:pos="9745"/>
      </w:tabs>
      <w:spacing w:before="60" w:after="60"/>
      <w:ind w:left="958"/>
    </w:pPr>
    <w:rPr>
      <w:rFonts w:ascii="Arial" w:hAnsi="Arial"/>
      <w:sz w:val="22"/>
      <w:szCs w:val="18"/>
    </w:rPr>
  </w:style>
  <w:style w:type="paragraph" w:styleId="TOC6">
    <w:name w:val="toc 6"/>
    <w:basedOn w:val="Normal"/>
    <w:next w:val="Normal"/>
    <w:autoRedefine/>
    <w:uiPriority w:val="39"/>
    <w:rsid w:val="00BB5E95"/>
    <w:pPr>
      <w:tabs>
        <w:tab w:val="right" w:leader="dot" w:pos="9745"/>
      </w:tabs>
      <w:ind w:left="1200"/>
    </w:pPr>
    <w:rPr>
      <w:rFonts w:ascii="Arial" w:hAnsi="Arial"/>
      <w:sz w:val="22"/>
      <w:szCs w:val="18"/>
    </w:rPr>
  </w:style>
  <w:style w:type="paragraph" w:styleId="TOC7">
    <w:name w:val="toc 7"/>
    <w:basedOn w:val="Normal"/>
    <w:next w:val="Normal"/>
    <w:autoRedefine/>
    <w:semiHidden/>
    <w:rsid w:val="00E0470C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E0470C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E0470C"/>
    <w:pPr>
      <w:ind w:left="1920"/>
    </w:pPr>
    <w:rPr>
      <w:sz w:val="18"/>
      <w:szCs w:val="18"/>
    </w:rPr>
  </w:style>
  <w:style w:type="paragraph" w:customStyle="1" w:styleId="Number">
    <w:name w:val="Number"/>
    <w:basedOn w:val="Normal"/>
    <w:link w:val="NumberChar"/>
    <w:rsid w:val="001160E5"/>
    <w:pPr>
      <w:numPr>
        <w:numId w:val="4"/>
      </w:numPr>
      <w:tabs>
        <w:tab w:val="clear" w:pos="360"/>
      </w:tabs>
      <w:spacing w:before="120"/>
      <w:ind w:left="0" w:firstLine="0"/>
    </w:pPr>
    <w:rPr>
      <w:rFonts w:ascii="Arial" w:hAnsi="Arial" w:cs="Arial"/>
      <w:sz w:val="22"/>
      <w:szCs w:val="22"/>
    </w:rPr>
  </w:style>
  <w:style w:type="character" w:customStyle="1" w:styleId="purplecrossheader">
    <w:name w:val="purple_crossheader"/>
    <w:rsid w:val="00B65089"/>
    <w:rPr>
      <w:rFonts w:cs="Times New Roman"/>
    </w:rPr>
  </w:style>
  <w:style w:type="character" w:customStyle="1" w:styleId="Style1Char">
    <w:name w:val="Style1 Char"/>
    <w:link w:val="Style1"/>
    <w:rsid w:val="00947B48"/>
    <w:rPr>
      <w:rFonts w:ascii="Arial" w:hAnsi="Arial" w:cs="Arial"/>
      <w:b/>
      <w:sz w:val="22"/>
      <w:szCs w:val="22"/>
    </w:rPr>
  </w:style>
  <w:style w:type="character" w:customStyle="1" w:styleId="purplesubtitle">
    <w:name w:val="purple_subtitle"/>
    <w:rsid w:val="00B65089"/>
    <w:rPr>
      <w:rFonts w:cs="Times New Roman"/>
    </w:rPr>
  </w:style>
  <w:style w:type="character" w:customStyle="1" w:styleId="NumberChar">
    <w:name w:val="Number Char"/>
    <w:link w:val="Number"/>
    <w:rsid w:val="001160E5"/>
    <w:rPr>
      <w:rFonts w:ascii="Arial" w:hAnsi="Arial" w:cs="Arial"/>
      <w:sz w:val="22"/>
      <w:szCs w:val="22"/>
    </w:rPr>
  </w:style>
  <w:style w:type="character" w:customStyle="1" w:styleId="Style2Char">
    <w:name w:val="Style2 Char"/>
    <w:link w:val="Style2"/>
    <w:rsid w:val="00D23154"/>
    <w:rPr>
      <w:rFonts w:ascii="Arial" w:hAnsi="Arial" w:cs="Arial"/>
      <w:sz w:val="22"/>
      <w:szCs w:val="22"/>
      <w:u w:val="single"/>
    </w:rPr>
  </w:style>
  <w:style w:type="character" w:styleId="Strong">
    <w:name w:val="Strong"/>
    <w:qFormat/>
    <w:rsid w:val="00582A10"/>
    <w:rPr>
      <w:b/>
      <w:bCs/>
    </w:rPr>
  </w:style>
  <w:style w:type="paragraph" w:customStyle="1" w:styleId="ERPBodytext">
    <w:name w:val="ERP Body text"/>
    <w:basedOn w:val="Normal"/>
    <w:rsid w:val="00A32C5A"/>
    <w:pPr>
      <w:numPr>
        <w:numId w:val="5"/>
      </w:numPr>
      <w:tabs>
        <w:tab w:val="clear" w:pos="360"/>
        <w:tab w:val="left" w:pos="567"/>
      </w:tabs>
      <w:spacing w:after="240"/>
    </w:pPr>
    <w:rPr>
      <w:rFonts w:ascii="Arial" w:hAnsi="Arial"/>
      <w:szCs w:val="20"/>
    </w:rPr>
  </w:style>
  <w:style w:type="paragraph" w:customStyle="1" w:styleId="ERPHeading">
    <w:name w:val="ERP Heading"/>
    <w:basedOn w:val="Normal"/>
    <w:rsid w:val="00A32C5A"/>
    <w:pPr>
      <w:tabs>
        <w:tab w:val="left" w:pos="567"/>
      </w:tabs>
      <w:spacing w:after="240"/>
      <w:jc w:val="both"/>
    </w:pPr>
    <w:rPr>
      <w:rFonts w:ascii="Arial Bold" w:hAnsi="Arial Bold"/>
      <w:b/>
      <w:caps/>
      <w:szCs w:val="20"/>
      <w:u w:val="single"/>
    </w:rPr>
  </w:style>
  <w:style w:type="paragraph" w:styleId="BodyText2">
    <w:name w:val="Body Text 2"/>
    <w:basedOn w:val="Normal"/>
    <w:rsid w:val="007B4D6F"/>
    <w:pPr>
      <w:spacing w:after="120" w:line="480" w:lineRule="auto"/>
    </w:pPr>
  </w:style>
  <w:style w:type="paragraph" w:styleId="Title">
    <w:name w:val="Title"/>
    <w:basedOn w:val="Normal"/>
    <w:qFormat/>
    <w:rsid w:val="0099514E"/>
    <w:pPr>
      <w:jc w:val="center"/>
    </w:pPr>
    <w:rPr>
      <w:rFonts w:ascii="Arial" w:hAnsi="Arial"/>
      <w:b/>
      <w:sz w:val="28"/>
      <w:szCs w:val="28"/>
    </w:rPr>
  </w:style>
  <w:style w:type="paragraph" w:customStyle="1" w:styleId="Level2">
    <w:name w:val="Level 2"/>
    <w:basedOn w:val="Heading2"/>
    <w:rsid w:val="00567419"/>
    <w:pPr>
      <w:keepNext w:val="0"/>
      <w:spacing w:before="0" w:after="240" w:line="260" w:lineRule="atLeast"/>
      <w:jc w:val="both"/>
    </w:pPr>
    <w:rPr>
      <w:rFonts w:cs="Times New Roman"/>
      <w:bCs w:val="0"/>
      <w:iCs w:val="0"/>
      <w:color w:val="000000"/>
      <w:sz w:val="21"/>
      <w:szCs w:val="20"/>
      <w:lang w:eastAsia="en-US"/>
    </w:rPr>
  </w:style>
  <w:style w:type="paragraph" w:styleId="BodyTextIndent">
    <w:name w:val="Body Text Indent"/>
    <w:basedOn w:val="Normal"/>
    <w:rsid w:val="00751659"/>
    <w:pPr>
      <w:spacing w:after="120"/>
      <w:ind w:left="283"/>
    </w:pPr>
  </w:style>
  <w:style w:type="paragraph" w:styleId="BodyTextIndent2">
    <w:name w:val="Body Text Indent 2"/>
    <w:basedOn w:val="Normal"/>
    <w:rsid w:val="0075165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51659"/>
    <w:pPr>
      <w:spacing w:after="120"/>
      <w:ind w:left="283"/>
    </w:pPr>
    <w:rPr>
      <w:sz w:val="16"/>
      <w:szCs w:val="16"/>
    </w:rPr>
  </w:style>
  <w:style w:type="character" w:customStyle="1" w:styleId="FootnoteTextChar">
    <w:name w:val="Footnote Text Char"/>
    <w:aliases w:val="Tailored Footnote Char"/>
    <w:link w:val="FootnoteText"/>
    <w:semiHidden/>
    <w:locked/>
    <w:rsid w:val="00AC2C1C"/>
    <w:rPr>
      <w:lang w:val="en-GB" w:eastAsia="en-GB" w:bidi="ar-SA"/>
    </w:rPr>
  </w:style>
  <w:style w:type="paragraph" w:customStyle="1" w:styleId="Style6">
    <w:name w:val="Style6"/>
    <w:basedOn w:val="Style5"/>
    <w:rsid w:val="00914CA4"/>
    <w:pPr>
      <w:ind w:firstLine="1680"/>
    </w:pPr>
  </w:style>
  <w:style w:type="paragraph" w:customStyle="1" w:styleId="Style7">
    <w:name w:val="Style7"/>
    <w:basedOn w:val="Style5"/>
    <w:rsid w:val="00914CA4"/>
    <w:pPr>
      <w:ind w:firstLine="2160"/>
    </w:pPr>
  </w:style>
  <w:style w:type="paragraph" w:customStyle="1" w:styleId="style40">
    <w:name w:val="style4"/>
    <w:basedOn w:val="Normal"/>
    <w:rsid w:val="009827BE"/>
    <w:rPr>
      <w:rFonts w:ascii="Arial" w:hAnsi="Arial" w:cs="Arial"/>
      <w:sz w:val="22"/>
      <w:szCs w:val="22"/>
    </w:rPr>
  </w:style>
  <w:style w:type="character" w:customStyle="1" w:styleId="Heading4Char">
    <w:name w:val="Heading 4 Char"/>
    <w:link w:val="Heading4"/>
    <w:rsid w:val="008A0D45"/>
    <w:rPr>
      <w:rFonts w:ascii="Arial" w:hAnsi="Arial" w:cs="Arial"/>
      <w:b/>
      <w:sz w:val="22"/>
      <w:szCs w:val="22"/>
    </w:rPr>
  </w:style>
  <w:style w:type="character" w:customStyle="1" w:styleId="FooterChar">
    <w:name w:val="Footer Char"/>
    <w:link w:val="Footer"/>
    <w:rsid w:val="00D40200"/>
    <w:rPr>
      <w:sz w:val="24"/>
      <w:szCs w:val="24"/>
    </w:rPr>
  </w:style>
  <w:style w:type="paragraph" w:styleId="Revision">
    <w:name w:val="Revision"/>
    <w:hidden/>
    <w:uiPriority w:val="99"/>
    <w:semiHidden/>
    <w:rsid w:val="00B70C53"/>
    <w:rPr>
      <w:sz w:val="24"/>
      <w:szCs w:val="24"/>
    </w:rPr>
  </w:style>
  <w:style w:type="paragraph" w:styleId="ListParagraph">
    <w:name w:val="List Paragraph"/>
    <w:aliases w:val="Dot pt"/>
    <w:basedOn w:val="Normal"/>
    <w:link w:val="ListParagraphChar"/>
    <w:uiPriority w:val="34"/>
    <w:qFormat/>
    <w:rsid w:val="00DB1FB3"/>
    <w:pPr>
      <w:ind w:left="720"/>
    </w:pPr>
  </w:style>
  <w:style w:type="character" w:customStyle="1" w:styleId="ListParagraphChar">
    <w:name w:val="List Paragraph Char"/>
    <w:aliases w:val="Dot pt Char"/>
    <w:link w:val="ListParagraph"/>
    <w:uiPriority w:val="34"/>
    <w:locked/>
    <w:rsid w:val="00DB1FB3"/>
    <w:rPr>
      <w:sz w:val="24"/>
      <w:szCs w:val="24"/>
    </w:rPr>
  </w:style>
  <w:style w:type="character" w:customStyle="1" w:styleId="normaltextrun1">
    <w:name w:val="normaltextrun1"/>
    <w:rsid w:val="00A56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5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7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E%20NGEC\NGEC%20SB%20TENDER%20DEV%20LD\4.3%20Model%20Dev\4.3.7%20Tender%20Doc%20Dev\4.3.7.2%20Master\20110101%20NGEC%20ITT%20Blank%20Module%20Template%20incl%20Sty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2D1CF0F76ED40991EFBC66B71577B" ma:contentTypeVersion="12" ma:contentTypeDescription="Create a new document." ma:contentTypeScope="" ma:versionID="cfce24a545f1268b49e490d2d7ec9440">
  <xsd:schema xmlns:xsd="http://www.w3.org/2001/XMLSchema" xmlns:xs="http://www.w3.org/2001/XMLSchema" xmlns:p="http://schemas.microsoft.com/office/2006/metadata/properties" xmlns:ns2="dede57ae-6669-424e-a517-c232592de5f9" xmlns:ns3="aef4563f-d17b-487a-8e38-661e03d8ce58" targetNamespace="http://schemas.microsoft.com/office/2006/metadata/properties" ma:root="true" ma:fieldsID="09888050394a953a5609957cb40907ce" ns2:_="" ns3:_="">
    <xsd:import namespace="dede57ae-6669-424e-a517-c232592de5f9"/>
    <xsd:import namespace="aef4563f-d17b-487a-8e38-661e03d8c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e57ae-6669-424e-a517-c232592de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4563f-d17b-487a-8e38-661e03d8c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f4563f-d17b-487a-8e38-661e03d8ce58">
      <UserInfo>
        <DisplayName>Parker, Patricia Mrs (DIO DCT-PM2h)</DisplayName>
        <AccountId>15</AccountId>
        <AccountType/>
      </UserInfo>
      <UserInfo>
        <DisplayName>Cruickshank, Brian Mr (DIO DCT-PM3a5)</DisplayName>
        <AccountId>35</AccountId>
        <AccountType/>
      </UserInfo>
      <UserInfo>
        <DisplayName>Bottomley, Kerry C1 (DIO DCT-PM2h4)</DisplayName>
        <AccountId>73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9A65E51-D578-4BCB-9D4F-87E298C2B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0F31E2-2048-4875-85E8-E3E6C8FB9B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D8390-94C3-4E75-9485-612A6B949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e57ae-6669-424e-a517-c232592de5f9"/>
    <ds:schemaRef ds:uri="aef4563f-d17b-487a-8e38-661e03d8c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4A8492-0FBB-413B-ABF0-0A8028A4BAF0}">
  <ds:schemaRefs>
    <ds:schemaRef ds:uri="http://schemas.microsoft.com/office/2006/metadata/properties"/>
    <ds:schemaRef ds:uri="http://schemas.microsoft.com/office/infopath/2007/PartnerControls"/>
    <ds:schemaRef ds:uri="aef4563f-d17b-487a-8e38-661e03d8ce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20110101 NGEC ITT Blank Module Template incl Style</Template>
  <TotalTime>1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DCSA</Company>
  <LinksUpToDate>false</LinksUpToDate>
  <CharactersWithSpaces>28</CharactersWithSpaces>
  <SharedDoc>false</SharedDoc>
  <HLinks>
    <vt:vector size="48" baseType="variant">
      <vt:variant>
        <vt:i4>1703986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_Toc486488899</vt:lpwstr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_Toc486488897</vt:lpwstr>
      </vt:variant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_Toc486488895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_Toc486488892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_Toc486488891</vt:lpwstr>
      </vt:variant>
      <vt:variant>
        <vt:i4>1703986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_Toc486488890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_Toc486488889</vt:lpwstr>
      </vt:variant>
      <vt:variant>
        <vt:i4>1769522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_Toc486488888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campbellg459</dc:creator>
  <cp:keywords/>
  <cp:lastModifiedBy>Paton-Byrne, Maxwell C2 (DIO Comrcl-O T OPC17)</cp:lastModifiedBy>
  <cp:revision>2</cp:revision>
  <cp:lastPrinted>2020-04-15T14:05:00Z</cp:lastPrinted>
  <dcterms:created xsi:type="dcterms:W3CDTF">2023-07-25T22:41:00Z</dcterms:created>
  <dcterms:modified xsi:type="dcterms:W3CDTF">2023-07-25T22:41:00Z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0x01010071B2D1CF0F76ED40991EFBC66B71577B</vt:lpwstr>
  </property>
  <property fmtid="{D5CDD505-2E9C-101B-9397-08002B2CF9AE}" pid="3" name="ClassificationContentMarkingHeaderShapeIds">
    <vt:lpwstr>8,9,a,b,c,d</vt:lpwstr>
  </property>
  <property fmtid="{D5CDD505-2E9C-101B-9397-08002B2CF9AE}" pid="4" name="ClassificationContentMarkingHeaderFontProps">
    <vt:lpwstr>#000000,12,Arial</vt:lpwstr>
  </property>
  <property fmtid="{D5CDD505-2E9C-101B-9397-08002B2CF9AE}" pid="5" name="ClassificationContentMarkingHeaderText">
    <vt:lpwstr>OFFICIAL-SENSITIVE</vt:lpwstr>
  </property>
  <property fmtid="{D5CDD505-2E9C-101B-9397-08002B2CF9AE}" pid="6" name="ClassificationContentMarkingFooterShapeIds">
    <vt:lpwstr>e,f,10,11,12,13</vt:lpwstr>
  </property>
  <property fmtid="{D5CDD505-2E9C-101B-9397-08002B2CF9AE}" pid="7" name="ClassificationContentMarkingFooterFontProps">
    <vt:lpwstr>#000000,12,Arial</vt:lpwstr>
  </property>
  <property fmtid="{D5CDD505-2E9C-101B-9397-08002B2CF9AE}" pid="8" name="ClassificationContentMarkingFooterText">
    <vt:lpwstr>OFFICIAL-SENSITIVE</vt:lpwstr>
  </property>
  <property fmtid="{D5CDD505-2E9C-101B-9397-08002B2CF9AE}" pid="9" name="MSIP_Label_acea1cd8-edeb-4763-86bb-3f57f4fa0321_Enabled">
    <vt:lpwstr>true</vt:lpwstr>
  </property>
  <property fmtid="{D5CDD505-2E9C-101B-9397-08002B2CF9AE}" pid="10" name="MSIP_Label_acea1cd8-edeb-4763-86bb-3f57f4fa0321_SetDate">
    <vt:lpwstr>2023-03-29T11:59:21Z</vt:lpwstr>
  </property>
  <property fmtid="{D5CDD505-2E9C-101B-9397-08002B2CF9AE}" pid="11" name="MSIP_Label_acea1cd8-edeb-4763-86bb-3f57f4fa0321_Method">
    <vt:lpwstr>Privileged</vt:lpwstr>
  </property>
  <property fmtid="{D5CDD505-2E9C-101B-9397-08002B2CF9AE}" pid="12" name="MSIP_Label_acea1cd8-edeb-4763-86bb-3f57f4fa0321_Name">
    <vt:lpwstr>MOD-2-OS-OFFICIAL-SENSITIVE</vt:lpwstr>
  </property>
  <property fmtid="{D5CDD505-2E9C-101B-9397-08002B2CF9AE}" pid="13" name="MSIP_Label_acea1cd8-edeb-4763-86bb-3f57f4fa0321_SiteId">
    <vt:lpwstr>be7760ed-5953-484b-ae95-d0a16dfa09e5</vt:lpwstr>
  </property>
  <property fmtid="{D5CDD505-2E9C-101B-9397-08002B2CF9AE}" pid="14" name="MSIP_Label_acea1cd8-edeb-4763-86bb-3f57f4fa0321_ActionId">
    <vt:lpwstr>9ff37245-7af0-48bd-b69c-784ba295b3d0</vt:lpwstr>
  </property>
  <property fmtid="{D5CDD505-2E9C-101B-9397-08002B2CF9AE}" pid="15" name="MSIP_Label_acea1cd8-edeb-4763-86bb-3f57f4fa0321_ContentBits">
    <vt:lpwstr>3</vt:lpwstr>
  </property>
</Properties>
</file>