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0672C5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B64124" w:rsidRPr="00B64124">
              <w:rPr>
                <w:rFonts w:ascii="Arial" w:hAnsi="Arial" w:cs="Arial"/>
                <w:b/>
              </w:rPr>
              <w:t>T0247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00A0D2C" w:rsidR="00CB3E0B" w:rsidRDefault="00B6412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0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5E0DAA6" w:rsidR="00727813" w:rsidRPr="00311C5F" w:rsidRDefault="00B6412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02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880BAED" w:rsidR="00A53652" w:rsidRPr="00CB3E0B" w:rsidRDefault="00B6412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6C74626" w:rsidR="00F841A8" w:rsidRPr="00B64124" w:rsidRDefault="00B64124" w:rsidP="00A53652">
      <w:pPr>
        <w:jc w:val="center"/>
        <w:rPr>
          <w:rFonts w:ascii="Arial" w:hAnsi="Arial" w:cs="Arial"/>
          <w:b/>
        </w:rPr>
      </w:pPr>
      <w:proofErr w:type="spellStart"/>
      <w:r w:rsidRPr="00B64124">
        <w:rPr>
          <w:rFonts w:ascii="Arial" w:hAnsi="Arial" w:cs="Arial"/>
          <w:b/>
        </w:rPr>
        <w:t>T0247</w:t>
      </w:r>
      <w:proofErr w:type="spellEnd"/>
    </w:p>
    <w:p w14:paraId="391E6084" w14:textId="1760C486" w:rsidR="00727813" w:rsidRDefault="00B64124" w:rsidP="00B64124">
      <w:pPr>
        <w:jc w:val="center"/>
        <w:rPr>
          <w:rFonts w:ascii="Arial" w:hAnsi="Arial" w:cs="Arial"/>
        </w:rPr>
      </w:pPr>
      <w:r w:rsidRPr="00B64124">
        <w:rPr>
          <w:rFonts w:ascii="Arial" w:hAnsi="Arial" w:cs="Arial"/>
          <w:b/>
        </w:rPr>
        <w:t>Environmental Data Improvement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ACAEBE3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64124">
            <w:rPr>
              <w:rFonts w:ascii="Arial" w:hAnsi="Arial" w:cs="Arial"/>
              <w:b/>
            </w:rPr>
            <w:t>21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62B5BA9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64124">
            <w:rPr>
              <w:rFonts w:ascii="Arial" w:hAnsi="Arial" w:cs="Arial"/>
              <w:b/>
            </w:rPr>
            <w:t>02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1247F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921D2E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1247F">
        <w:rPr>
          <w:rFonts w:ascii="Arial" w:hAnsi="Arial" w:cs="Arial"/>
          <w:b/>
        </w:rPr>
        <w:t>231.778.20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3AC77DF" w:rsidR="00627D44" w:rsidRPr="00311C5F" w:rsidRDefault="005A603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C1247F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F13EB2C" w:rsidR="00727813" w:rsidRPr="00311C5F" w:rsidRDefault="005A603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B20CF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B20CF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C7DD43E" w:rsidR="00CB4F85" w:rsidRPr="002C2284" w:rsidRDefault="00C1247F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T0247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D8649F0" w:rsidR="00CB4F85" w:rsidRPr="002C2284" w:rsidRDefault="00C1247F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5BAF527B" w:rsidR="00CB4F85" w:rsidRPr="002C2284" w:rsidRDefault="00C1247F" w:rsidP="00A43023">
            <w:pPr>
              <w:rPr>
                <w:rFonts w:ascii="Arial" w:hAnsi="Arial" w:cs="Arial"/>
                <w:b/>
              </w:rPr>
            </w:pPr>
            <w:r w:rsidRPr="00C1247F">
              <w:rPr>
                <w:rFonts w:ascii="Arial" w:hAnsi="Arial" w:cs="Arial"/>
                <w:b/>
              </w:rPr>
              <w:t>610355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52354" w14:textId="77777777" w:rsidR="00BB20CF" w:rsidRDefault="00BB20CF">
      <w:r>
        <w:separator/>
      </w:r>
    </w:p>
  </w:endnote>
  <w:endnote w:type="continuationSeparator" w:id="0">
    <w:p w14:paraId="6B81BEE1" w14:textId="77777777" w:rsidR="00BB20CF" w:rsidRDefault="00BB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C1247F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0FBEE" w14:textId="77777777" w:rsidR="00BB20CF" w:rsidRDefault="00BB20CF">
      <w:r>
        <w:separator/>
      </w:r>
    </w:p>
  </w:footnote>
  <w:footnote w:type="continuationSeparator" w:id="0">
    <w:p w14:paraId="404F0EBB" w14:textId="77777777" w:rsidR="00BB20CF" w:rsidRDefault="00BB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6038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64124"/>
    <w:rsid w:val="00B738D0"/>
    <w:rsid w:val="00B82F6B"/>
    <w:rsid w:val="00B92073"/>
    <w:rsid w:val="00BB20CF"/>
    <w:rsid w:val="00BC48DD"/>
    <w:rsid w:val="00C04830"/>
    <w:rsid w:val="00C1247F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1334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1E75-3DED-4612-91D9-AC6ABC12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2022-03-03T11:25:00Z</dcterms:created>
  <dcterms:modified xsi:type="dcterms:W3CDTF">2022-03-03T11:25:00Z</dcterms:modified>
</cp:coreProperties>
</file>