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Tender fo</w:t>
      </w:r>
      <w:r w:rsidRPr="002E4A59">
        <w:rPr>
          <w:rFonts w:ascii="Arial" w:hAnsi="Arial" w:cs="Arial"/>
          <w:b/>
          <w:caps/>
          <w:sz w:val="22"/>
          <w:szCs w:val="22"/>
        </w:rPr>
        <w:t>r</w:t>
      </w:r>
      <w:r w:rsidR="002E4A59" w:rsidRPr="002E4A59">
        <w:rPr>
          <w:rFonts w:ascii="Arial" w:hAnsi="Arial" w:cs="Arial"/>
          <w:b/>
          <w:caps/>
          <w:sz w:val="22"/>
          <w:szCs w:val="22"/>
        </w:rPr>
        <w:t xml:space="preserve"> Corporate Gas Maintenance Safety/Service Checks</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690E0B39398E447CB0D510C997B61EAC"/>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two hard copies and a copy electronically saved on a CD</w:t>
      </w:r>
      <w:r w:rsidR="002E4A59">
        <w:rPr>
          <w:rFonts w:ascii="Arial" w:hAnsi="Arial" w:cs="Arial"/>
          <w:b/>
          <w:sz w:val="22"/>
          <w:szCs w:val="22"/>
        </w:rPr>
        <w:t xml:space="preserve"> or memory stick</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92364F" w:rsidRDefault="00934539" w:rsidP="004F09F0">
      <w:pPr>
        <w:pStyle w:val="BodyText"/>
        <w:tabs>
          <w:tab w:val="left" w:pos="1985"/>
        </w:tabs>
        <w:rPr>
          <w:rFonts w:ascii="Arial" w:hAnsi="Arial" w:cs="Arial"/>
          <w:sz w:val="22"/>
          <w:szCs w:val="22"/>
        </w:rPr>
      </w:pPr>
      <w:r w:rsidRPr="0092364F">
        <w:rPr>
          <w:rFonts w:ascii="Arial" w:hAnsi="Arial" w:cs="Arial"/>
          <w:sz w:val="22"/>
          <w:szCs w:val="22"/>
        </w:rPr>
        <w:t>Please mark envelopes/packages with only “</w:t>
      </w:r>
      <w:r w:rsidRPr="0092364F">
        <w:rPr>
          <w:rFonts w:ascii="Arial" w:hAnsi="Arial" w:cs="Arial"/>
          <w:b w:val="0"/>
          <w:caps/>
          <w:sz w:val="22"/>
          <w:szCs w:val="22"/>
        </w:rPr>
        <w:t xml:space="preserve">Tender </w:t>
      </w:r>
      <w:r w:rsidRPr="002E4A59">
        <w:rPr>
          <w:rFonts w:ascii="Arial" w:hAnsi="Arial" w:cs="Arial"/>
          <w:b w:val="0"/>
          <w:caps/>
          <w:sz w:val="22"/>
          <w:szCs w:val="22"/>
        </w:rPr>
        <w:t xml:space="preserve">Response: </w:t>
      </w:r>
      <w:r w:rsidR="002E4A59" w:rsidRPr="002E4A59">
        <w:rPr>
          <w:rFonts w:ascii="Arial" w:hAnsi="Arial" w:cs="Arial"/>
          <w:b w:val="0"/>
          <w:caps/>
          <w:sz w:val="22"/>
          <w:szCs w:val="22"/>
        </w:rPr>
        <w:t>Corporate Gas Maintenance Safety/Service Checks</w:t>
      </w:r>
      <w:r w:rsidR="004F09F0" w:rsidRPr="0092364F">
        <w:rPr>
          <w:rFonts w:ascii="Arial" w:hAnsi="Arial" w:cs="Arial"/>
          <w:b w:val="0"/>
          <w:sz w:val="22"/>
          <w:szCs w:val="22"/>
        </w:rPr>
        <w:t xml:space="preserve"> </w:t>
      </w:r>
      <w:r w:rsidRPr="0092364F">
        <w:rPr>
          <w:rFonts w:ascii="Arial" w:hAnsi="Arial" w:cs="Arial"/>
          <w:b w:val="0"/>
          <w:sz w:val="22"/>
          <w:szCs w:val="22"/>
        </w:rPr>
        <w:t>(Private and Confidential)</w:t>
      </w:r>
      <w:r w:rsidRPr="0092364F">
        <w:rPr>
          <w:rFonts w:ascii="Arial" w:hAnsi="Arial" w:cs="Arial"/>
          <w:sz w:val="22"/>
          <w:szCs w:val="22"/>
        </w:rPr>
        <w:t>”</w:t>
      </w:r>
      <w:r w:rsidRPr="0092364F">
        <w:rPr>
          <w:rFonts w:ascii="Arial" w:hAnsi="Arial" w:cs="Arial"/>
          <w:b w:val="0"/>
          <w:sz w:val="22"/>
          <w:szCs w:val="22"/>
        </w:rPr>
        <w:t xml:space="preserve"> </w:t>
      </w:r>
      <w:r w:rsidR="00730F44" w:rsidRPr="0092364F">
        <w:rPr>
          <w:rFonts w:ascii="Arial" w:hAnsi="Arial" w:cs="Arial"/>
          <w:sz w:val="22"/>
          <w:szCs w:val="22"/>
        </w:rPr>
        <w:t xml:space="preserve">and </w:t>
      </w:r>
      <w:r w:rsidR="00730F44" w:rsidRPr="0092364F">
        <w:rPr>
          <w:rFonts w:ascii="Arial" w:hAnsi="Arial" w:cs="Arial"/>
          <w:sz w:val="22"/>
          <w:szCs w:val="22"/>
          <w:highlight w:val="yellow"/>
        </w:rPr>
        <w:t>with no company markings or anything else which might identify your organisation e.g. personalised franking</w:t>
      </w:r>
      <w:r w:rsidR="00730F44" w:rsidRPr="0092364F">
        <w:rPr>
          <w:rFonts w:ascii="Arial" w:hAnsi="Arial" w:cs="Arial"/>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CC3854" w:rsidRDefault="00934539" w:rsidP="00AD62A6">
            <w:pPr>
              <w:jc w:val="center"/>
              <w:rPr>
                <w:rFonts w:ascii="Arial" w:hAnsi="Arial" w:cs="Arial"/>
                <w:b/>
                <w:sz w:val="22"/>
                <w:szCs w:val="22"/>
              </w:rPr>
            </w:pPr>
            <w:r w:rsidRPr="0092364F">
              <w:rPr>
                <w:rFonts w:ascii="Arial" w:hAnsi="Arial" w:cs="Arial"/>
                <w:b/>
                <w:sz w:val="22"/>
                <w:szCs w:val="22"/>
              </w:rPr>
              <w:t>To be received not later than</w:t>
            </w:r>
            <w:r w:rsidR="002E4A59">
              <w:rPr>
                <w:rFonts w:ascii="Arial" w:hAnsi="Arial" w:cs="Arial"/>
                <w:b/>
                <w:sz w:val="22"/>
                <w:szCs w:val="22"/>
              </w:rPr>
              <w:t xml:space="preserve"> 12:00 noon on</w:t>
            </w:r>
            <w:r w:rsidRPr="0092364F">
              <w:rPr>
                <w:rFonts w:ascii="Arial" w:hAnsi="Arial" w:cs="Arial"/>
                <w:b/>
                <w:sz w:val="22"/>
                <w:szCs w:val="22"/>
              </w:rPr>
              <w:t xml:space="preserve"> </w:t>
            </w:r>
            <w:r w:rsidR="00CC3854">
              <w:rPr>
                <w:rFonts w:ascii="Arial" w:hAnsi="Arial" w:cs="Arial"/>
                <w:b/>
                <w:sz w:val="22"/>
                <w:szCs w:val="22"/>
              </w:rPr>
              <w:t>Friday, 31</w:t>
            </w:r>
            <w:r w:rsidR="00CC3854" w:rsidRPr="00CC3854">
              <w:rPr>
                <w:rFonts w:ascii="Arial" w:hAnsi="Arial" w:cs="Arial"/>
                <w:b/>
                <w:sz w:val="22"/>
                <w:szCs w:val="22"/>
                <w:vertAlign w:val="superscript"/>
              </w:rPr>
              <w:t>st</w:t>
            </w:r>
            <w:r w:rsidR="00CC3854">
              <w:rPr>
                <w:rFonts w:ascii="Arial" w:hAnsi="Arial" w:cs="Arial"/>
                <w:b/>
                <w:sz w:val="22"/>
                <w:szCs w:val="22"/>
              </w:rPr>
              <w:t xml:space="preserve"> August 2018</w:t>
            </w:r>
            <w:r w:rsidR="009C0584" w:rsidRPr="00CC3854">
              <w:rPr>
                <w:rFonts w:ascii="Arial" w:hAnsi="Arial" w:cs="Arial"/>
                <w:b/>
                <w:sz w:val="22"/>
                <w:szCs w:val="22"/>
              </w:rPr>
              <w:t>.</w:t>
            </w:r>
          </w:p>
          <w:p w:rsidR="00F67CC7" w:rsidRPr="00CC3854"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CC3854">
              <w:rPr>
                <w:rFonts w:ascii="Arial" w:hAnsi="Arial" w:cs="Arial"/>
                <w:b/>
                <w:sz w:val="22"/>
                <w:szCs w:val="22"/>
              </w:rPr>
              <w:t xml:space="preserve">Late submissions will be </w:t>
            </w:r>
            <w:r w:rsidRPr="0092364F">
              <w:rPr>
                <w:rFonts w:ascii="Arial" w:hAnsi="Arial" w:cs="Arial"/>
                <w:b/>
                <w:sz w:val="22"/>
                <w:szCs w:val="22"/>
              </w:rPr>
              <w:t>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 xml:space="preserve">Technical and Professional Ability </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14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18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CC3854">
        <w:rPr>
          <w:rFonts w:ascii="Arial" w:hAnsi="Arial" w:cs="Arial"/>
          <w:sz w:val="22"/>
          <w:szCs w:val="22"/>
        </w:rPr>
        <w:t>21</w:t>
      </w:r>
      <w:bookmarkStart w:id="1" w:name="_GoBack"/>
      <w:bookmarkEnd w:id="1"/>
    </w:p>
    <w:p w:rsidR="00991C39"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CC3854">
        <w:rPr>
          <w:rFonts w:ascii="Arial" w:hAnsi="Arial" w:cs="Arial"/>
          <w:sz w:val="22"/>
          <w:szCs w:val="22"/>
        </w:rPr>
        <w:t>22</w:t>
      </w: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CC3854" w:rsidP="005C7567">
            <w:pPr>
              <w:spacing w:after="240"/>
              <w:rPr>
                <w:rFonts w:ascii="Arial" w:hAnsi="Arial" w:cs="Arial"/>
                <w:sz w:val="22"/>
                <w:szCs w:val="22"/>
              </w:rPr>
            </w:pPr>
            <w:sdt>
              <w:sdtPr>
                <w:rPr>
                  <w:rStyle w:val="Arial11"/>
                  <w:szCs w:val="22"/>
                </w:rPr>
                <w:id w:val="5233740"/>
                <w:placeholder>
                  <w:docPart w:val="FF9D4D78C6EA4F29B9882835B700CA5F"/>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CC3854" w:rsidP="007F477F">
            <w:pPr>
              <w:spacing w:after="240"/>
              <w:rPr>
                <w:rFonts w:ascii="Arial" w:hAnsi="Arial" w:cs="Arial"/>
                <w:sz w:val="22"/>
                <w:szCs w:val="22"/>
              </w:rPr>
            </w:pPr>
            <w:sdt>
              <w:sdtPr>
                <w:rPr>
                  <w:rStyle w:val="Arial11"/>
                  <w:szCs w:val="22"/>
                </w:rPr>
                <w:id w:val="17552813"/>
                <w:placeholder>
                  <w:docPart w:val="717F3A3DC7654B5AB97EF8935D2E43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CC3854" w:rsidP="00C239A7">
            <w:pPr>
              <w:spacing w:after="240"/>
              <w:rPr>
                <w:rFonts w:ascii="Arial" w:hAnsi="Arial" w:cs="Arial"/>
                <w:sz w:val="22"/>
                <w:szCs w:val="22"/>
              </w:rPr>
            </w:pPr>
            <w:sdt>
              <w:sdtPr>
                <w:rPr>
                  <w:rStyle w:val="Arial11"/>
                  <w:szCs w:val="22"/>
                </w:rPr>
                <w:id w:val="17552815"/>
                <w:placeholder>
                  <w:docPart w:val="AA4FCBB17583488BB86AB014E6563D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CC3854"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BE385D42E7C64766A85F6CB52D764943"/>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CC3854"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84DBB2A39A40482EBA1F6D2A7353B7C2"/>
                </w:placeholder>
              </w:sdtPr>
              <w:sdtEndPr>
                <w:rPr>
                  <w:rStyle w:val="DefaultParagraphFont"/>
                  <w:rFonts w:ascii="Times New Roman" w:hAnsi="Times New Roman" w:cs="Arial"/>
                </w:rPr>
              </w:sdtEndPr>
              <w:sdtContent>
                <w:sdt>
                  <w:sdtPr>
                    <w:rPr>
                      <w:rStyle w:val="Arial11"/>
                      <w:szCs w:val="22"/>
                    </w:rPr>
                    <w:id w:val="17552817"/>
                    <w:placeholder>
                      <w:docPart w:val="3CAF2FD956AA49D5B1429207C6555A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CC3854"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5FBD1420B89C42C68150BF9204BCB02E"/>
                </w:placeholder>
              </w:sdtPr>
              <w:sdtEndPr>
                <w:rPr>
                  <w:rStyle w:val="DefaultParagraphFont"/>
                  <w:rFonts w:ascii="Times New Roman" w:hAnsi="Times New Roman" w:cs="Arial"/>
                </w:rPr>
              </w:sdtEndPr>
              <w:sdtContent>
                <w:sdt>
                  <w:sdtPr>
                    <w:rPr>
                      <w:rStyle w:val="Arial11"/>
                      <w:szCs w:val="22"/>
                    </w:rPr>
                    <w:id w:val="17551975"/>
                    <w:placeholder>
                      <w:docPart w:val="A5D71F5638754988B84AE2D3A9FE2E2F"/>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3B761456C08B4FE1B06314F799B78CD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CC3854" w:rsidP="00C239A7">
            <w:pPr>
              <w:rPr>
                <w:sz w:val="22"/>
                <w:szCs w:val="22"/>
              </w:rPr>
            </w:pPr>
            <w:sdt>
              <w:sdtPr>
                <w:rPr>
                  <w:rStyle w:val="Arial11"/>
                  <w:szCs w:val="22"/>
                </w:rPr>
                <w:id w:val="17552821"/>
                <w:placeholder>
                  <w:docPart w:val="604F6BE594484A91A47BF2136ECC4B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CC3854" w:rsidP="00C239A7">
            <w:pPr>
              <w:rPr>
                <w:sz w:val="22"/>
                <w:szCs w:val="22"/>
              </w:rPr>
            </w:pPr>
            <w:sdt>
              <w:sdtPr>
                <w:rPr>
                  <w:rStyle w:val="Arial11"/>
                  <w:szCs w:val="22"/>
                </w:rPr>
                <w:id w:val="17552818"/>
                <w:placeholder>
                  <w:docPart w:val="3645A22F6BAB47D69E09140157B5F07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CC3854" w:rsidP="00C239A7">
            <w:pPr>
              <w:rPr>
                <w:sz w:val="22"/>
                <w:szCs w:val="22"/>
              </w:rPr>
            </w:pPr>
            <w:sdt>
              <w:sdtPr>
                <w:rPr>
                  <w:rStyle w:val="Arial11"/>
                  <w:szCs w:val="22"/>
                </w:rPr>
                <w:id w:val="17552819"/>
                <w:placeholder>
                  <w:docPart w:val="3B75F7753DD148E89591DB25AB3BAE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CC3854" w:rsidP="00C239A7">
            <w:pPr>
              <w:rPr>
                <w:sz w:val="22"/>
                <w:szCs w:val="22"/>
              </w:rPr>
            </w:pPr>
            <w:sdt>
              <w:sdtPr>
                <w:rPr>
                  <w:rStyle w:val="Arial11"/>
                  <w:szCs w:val="22"/>
                </w:rPr>
                <w:id w:val="17552820"/>
                <w:placeholder>
                  <w:docPart w:val="2BBD9D7E38D2447ABB165326204C51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CC3854" w:rsidP="008F57DB">
            <w:pPr>
              <w:tabs>
                <w:tab w:val="center" w:pos="4513"/>
                <w:tab w:val="right" w:pos="9026"/>
              </w:tabs>
              <w:rPr>
                <w:rStyle w:val="Style1"/>
                <w:rFonts w:eastAsia="Arial" w:cs="Arial"/>
                <w:sz w:val="22"/>
                <w:szCs w:val="22"/>
              </w:rPr>
            </w:pPr>
            <w:sdt>
              <w:sdtPr>
                <w:rPr>
                  <w:rStyle w:val="Arial11"/>
                  <w:szCs w:val="22"/>
                </w:rPr>
                <w:id w:val="17553081"/>
                <w:placeholder>
                  <w:docPart w:val="01C2F755981A43309BE9E0471D717C7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CC3854" w:rsidP="00A41C4F">
            <w:pPr>
              <w:tabs>
                <w:tab w:val="center" w:pos="4513"/>
                <w:tab w:val="right" w:pos="9026"/>
              </w:tabs>
              <w:rPr>
                <w:rStyle w:val="Style1"/>
                <w:rFonts w:eastAsia="Arial" w:cs="Arial"/>
                <w:sz w:val="22"/>
                <w:szCs w:val="22"/>
              </w:rPr>
            </w:pPr>
            <w:sdt>
              <w:sdtPr>
                <w:rPr>
                  <w:rStyle w:val="Arial11"/>
                  <w:szCs w:val="22"/>
                </w:rPr>
                <w:id w:val="17553082"/>
                <w:placeholder>
                  <w:docPart w:val="9CD935DD3E2D453BB313F398D40F71E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CC3854" w:rsidP="00A41C4F">
            <w:pPr>
              <w:tabs>
                <w:tab w:val="center" w:pos="4513"/>
                <w:tab w:val="right" w:pos="9026"/>
              </w:tabs>
              <w:rPr>
                <w:rStyle w:val="Style1"/>
                <w:rFonts w:eastAsia="Arial" w:cs="Arial"/>
                <w:sz w:val="22"/>
                <w:szCs w:val="22"/>
              </w:rPr>
            </w:pPr>
            <w:sdt>
              <w:sdtPr>
                <w:rPr>
                  <w:rStyle w:val="Arial11"/>
                  <w:szCs w:val="22"/>
                </w:rPr>
                <w:id w:val="17553083"/>
                <w:placeholder>
                  <w:docPart w:val="E48B75D716E848778B512826ADF6CBC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CC3854" w:rsidP="00A41C4F">
            <w:pPr>
              <w:tabs>
                <w:tab w:val="center" w:pos="4513"/>
                <w:tab w:val="right" w:pos="9026"/>
              </w:tabs>
              <w:rPr>
                <w:rStyle w:val="Style1"/>
                <w:rFonts w:eastAsia="Arial" w:cs="Arial"/>
                <w:sz w:val="22"/>
                <w:szCs w:val="22"/>
              </w:rPr>
            </w:pPr>
            <w:sdt>
              <w:sdtPr>
                <w:rPr>
                  <w:rStyle w:val="Arial11"/>
                  <w:szCs w:val="22"/>
                </w:rPr>
                <w:id w:val="17553084"/>
                <w:placeholder>
                  <w:docPart w:val="187F6443075C4ECF93906F8D38CBC3C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CC3854" w:rsidP="00A41C4F">
            <w:pPr>
              <w:tabs>
                <w:tab w:val="center" w:pos="4513"/>
                <w:tab w:val="right" w:pos="9026"/>
              </w:tabs>
              <w:rPr>
                <w:rStyle w:val="Style1"/>
                <w:rFonts w:eastAsia="Arial" w:cs="Arial"/>
                <w:sz w:val="22"/>
                <w:szCs w:val="22"/>
              </w:rPr>
            </w:pPr>
            <w:sdt>
              <w:sdtPr>
                <w:rPr>
                  <w:rStyle w:val="Arial11"/>
                  <w:szCs w:val="22"/>
                </w:rPr>
                <w:id w:val="17553085"/>
                <w:placeholder>
                  <w:docPart w:val="C85EA2303C72434BAEDC6DD03C5689C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CC3854" w:rsidP="00A41C4F">
            <w:pPr>
              <w:tabs>
                <w:tab w:val="center" w:pos="4513"/>
                <w:tab w:val="right" w:pos="9026"/>
              </w:tabs>
              <w:rPr>
                <w:rStyle w:val="Style1"/>
                <w:rFonts w:eastAsia="Arial" w:cs="Arial"/>
                <w:sz w:val="22"/>
                <w:szCs w:val="22"/>
              </w:rPr>
            </w:pPr>
            <w:sdt>
              <w:sdtPr>
                <w:rPr>
                  <w:rStyle w:val="Arial11"/>
                  <w:szCs w:val="22"/>
                </w:rPr>
                <w:id w:val="17553086"/>
                <w:placeholder>
                  <w:docPart w:val="2A47B0D276D14EB4B7064FBDD1AEB6A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CC3854" w:rsidP="00A41C4F">
            <w:pPr>
              <w:tabs>
                <w:tab w:val="center" w:pos="4513"/>
                <w:tab w:val="right" w:pos="9026"/>
              </w:tabs>
              <w:rPr>
                <w:rStyle w:val="Style1"/>
                <w:rFonts w:eastAsia="Arial" w:cs="Arial"/>
                <w:sz w:val="22"/>
                <w:szCs w:val="22"/>
              </w:rPr>
            </w:pPr>
            <w:sdt>
              <w:sdtPr>
                <w:rPr>
                  <w:rStyle w:val="Arial11"/>
                  <w:szCs w:val="22"/>
                </w:rPr>
                <w:id w:val="17553087"/>
                <w:placeholder>
                  <w:docPart w:val="4EDFC06DF065485BBDDD18E9CCA91F2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CC3854" w:rsidP="00A41C4F">
            <w:pPr>
              <w:tabs>
                <w:tab w:val="center" w:pos="4513"/>
                <w:tab w:val="right" w:pos="9026"/>
              </w:tabs>
              <w:rPr>
                <w:rStyle w:val="Style1"/>
                <w:rFonts w:eastAsia="Arial" w:cs="Arial"/>
                <w:sz w:val="22"/>
                <w:szCs w:val="22"/>
              </w:rPr>
            </w:pPr>
            <w:sdt>
              <w:sdtPr>
                <w:rPr>
                  <w:rStyle w:val="Arial11"/>
                  <w:szCs w:val="22"/>
                </w:rPr>
                <w:id w:val="17552822"/>
                <w:placeholder>
                  <w:docPart w:val="0A656D3635C948E89AEF7FEA3385AD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CC3854" w:rsidP="008F57DB">
            <w:pPr>
              <w:tabs>
                <w:tab w:val="center" w:pos="4513"/>
                <w:tab w:val="right" w:pos="9026"/>
              </w:tabs>
              <w:spacing w:after="240"/>
              <w:rPr>
                <w:rFonts w:ascii="Arial" w:hAnsi="Arial" w:cs="Arial"/>
                <w:sz w:val="22"/>
                <w:szCs w:val="22"/>
              </w:rPr>
            </w:pPr>
            <w:sdt>
              <w:sdtPr>
                <w:rPr>
                  <w:rStyle w:val="Arial11"/>
                  <w:szCs w:val="22"/>
                </w:rPr>
                <w:id w:val="17552823"/>
                <w:placeholder>
                  <w:docPart w:val="30BAE95A87484C5AB192785DF22DC3F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88"/>
                <w:placeholder>
                  <w:docPart w:val="75281521AA8F40E5948ED8A8DFC6F2D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89"/>
                <w:placeholder>
                  <w:docPart w:val="95B408D8D20D484A8B079C50C9FA965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0"/>
                <w:placeholder>
                  <w:docPart w:val="E1DA3E6FC6FD4D89A0D67755024E7E9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1"/>
                <w:placeholder>
                  <w:docPart w:val="CFFCE6AE97304582A621B3282A068B8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2"/>
                <w:placeholder>
                  <w:docPart w:val="8FF5BB639696435983E35C9544C9BA3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3"/>
                <w:placeholder>
                  <w:docPart w:val="BE9C372F903A4799955597FC5CF95CB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4"/>
                <w:placeholder>
                  <w:docPart w:val="DEF1BE9714C04DE88C8D42F8F69B6E8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5"/>
                <w:placeholder>
                  <w:docPart w:val="6FD1B9BF1ACC4A86954C8438A0D5862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CC3854" w:rsidP="000B4FF4">
            <w:pPr>
              <w:tabs>
                <w:tab w:val="center" w:pos="4513"/>
                <w:tab w:val="right" w:pos="9026"/>
              </w:tabs>
              <w:rPr>
                <w:rStyle w:val="Style1"/>
                <w:rFonts w:eastAsia="Arial" w:cs="Arial"/>
                <w:sz w:val="22"/>
                <w:szCs w:val="22"/>
              </w:rPr>
            </w:pPr>
            <w:sdt>
              <w:sdtPr>
                <w:rPr>
                  <w:rStyle w:val="Arial11"/>
                  <w:szCs w:val="22"/>
                </w:rPr>
                <w:id w:val="17553096"/>
                <w:placeholder>
                  <w:docPart w:val="9C5C68B01D4A498E914EAFC2DFF0112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lastRenderedPageBreak/>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CC3854" w:rsidP="00C239A7">
            <w:pPr>
              <w:tabs>
                <w:tab w:val="center" w:pos="4513"/>
                <w:tab w:val="right" w:pos="9026"/>
              </w:tabs>
              <w:spacing w:after="240"/>
              <w:rPr>
                <w:rStyle w:val="Style2"/>
                <w:sz w:val="22"/>
                <w:szCs w:val="22"/>
              </w:rPr>
            </w:pPr>
            <w:sdt>
              <w:sdtPr>
                <w:rPr>
                  <w:rStyle w:val="Arial11"/>
                  <w:szCs w:val="22"/>
                </w:rPr>
                <w:id w:val="17552829"/>
                <w:placeholder>
                  <w:docPart w:val="D4A10FB5799D4A9B83A8C3E26FE69B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CC3854" w:rsidP="008449E8">
            <w:pPr>
              <w:tabs>
                <w:tab w:val="center" w:pos="4513"/>
                <w:tab w:val="right" w:pos="9026"/>
              </w:tabs>
              <w:rPr>
                <w:rStyle w:val="Style1"/>
                <w:rFonts w:eastAsia="Arial" w:cs="Arial"/>
                <w:b/>
                <w:sz w:val="22"/>
                <w:szCs w:val="22"/>
              </w:rPr>
            </w:pPr>
            <w:sdt>
              <w:sdtPr>
                <w:rPr>
                  <w:rStyle w:val="Arial11"/>
                  <w:szCs w:val="22"/>
                </w:rPr>
                <w:id w:val="17553097"/>
                <w:placeholder>
                  <w:docPart w:val="DEF4C49FFE154F5AAB600CDF4A0AF9D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1F5E939DD5EA4909A6336EF3068A31C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778CF66B5F724AFFA4D6FCE670AFD81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AE9AC807447B476EB6A11C376F6FEC1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DC8A44CE361041E6A6FA578AEA04CF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CC3854"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2C32161C698E4EFEA02D9D47C019DAFA"/>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CC3854"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B414888835484929B9ECA81B2BE2ECFC"/>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6CD56F338A1340C78E7FFF45F5A1491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53"/>
                <w:placeholder>
                  <w:docPart w:val="88B449CB3ECD49C1A1C571D4EDF3A6C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0"/>
                <w:placeholder>
                  <w:docPart w:val="B629AFC794304395AD4C8B783EB477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1"/>
                <w:placeholder>
                  <w:docPart w:val="384068AC2F254887A94AF4264F0F40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2"/>
                <w:placeholder>
                  <w:docPart w:val="DFFFE850AE3949D4A23044EE083443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3"/>
                <w:placeholder>
                  <w:docPart w:val="3B750F4B4B39466EBC6554C53904189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4"/>
                <w:placeholder>
                  <w:docPart w:val="20E421277DE24AB893A366C5750640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5"/>
                <w:placeholder>
                  <w:docPart w:val="8B3888B74BAC45E5986C47BC16EAD1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6"/>
                <w:placeholder>
                  <w:docPart w:val="54257FB8F1BF4572BAB51A1206C175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7"/>
                <w:placeholder>
                  <w:docPart w:val="2F3C5112EC0A42E7BC3BFC5E9EB914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8"/>
                <w:placeholder>
                  <w:docPart w:val="DACBC342BF944C29A60E24323D405CB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39"/>
                <w:placeholder>
                  <w:docPart w:val="CA3A4696701D4A64A4D0B013FED28E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0"/>
                <w:placeholder>
                  <w:docPart w:val="A3AAF4175C6A4A16A11F94BFED0D87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1"/>
                <w:placeholder>
                  <w:docPart w:val="257183778D764354A7B8C09C1AAD86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2"/>
                <w:placeholder>
                  <w:docPart w:val="8407F36A1CA54E219274EA75C721CD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3"/>
                <w:placeholder>
                  <w:docPart w:val="4DF9F244A29E4945B4CD31977935687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4"/>
                <w:placeholder>
                  <w:docPart w:val="249B0C2E7F9542048796290E8A90FA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5"/>
                <w:placeholder>
                  <w:docPart w:val="584BD95FDC944382AF1E888E6237B2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6"/>
                <w:placeholder>
                  <w:docPart w:val="29E7EF624DCC4B5986FEC2D2ED7E08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7"/>
                <w:placeholder>
                  <w:docPart w:val="1FFAFBC13851427AA0BC87964FB111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8"/>
                <w:placeholder>
                  <w:docPart w:val="26D96BEBDF1049CAA69178B4E42E3C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49"/>
                <w:placeholder>
                  <w:docPart w:val="CFB81820D8474FB691695907BCAABFF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50"/>
                <w:placeholder>
                  <w:docPart w:val="1F2A78E08B374A69804B92350507AC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51"/>
                <w:placeholder>
                  <w:docPart w:val="A45A68CB79094025A7360546C00648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CC3854">
            <w:pPr>
              <w:rPr>
                <w:sz w:val="22"/>
                <w:szCs w:val="22"/>
              </w:rPr>
            </w:pPr>
            <w:sdt>
              <w:sdtPr>
                <w:rPr>
                  <w:rStyle w:val="Arial11"/>
                  <w:szCs w:val="22"/>
                </w:rPr>
                <w:id w:val="17552852"/>
                <w:placeholder>
                  <w:docPart w:val="1644EBF4A1E848598A9D4FF0D40196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CC3854" w:rsidP="00170EB7">
            <w:pPr>
              <w:spacing w:after="240"/>
              <w:rPr>
                <w:rFonts w:ascii="Arial" w:hAnsi="Arial" w:cs="Arial"/>
                <w:sz w:val="22"/>
                <w:szCs w:val="22"/>
              </w:rPr>
            </w:pPr>
            <w:sdt>
              <w:sdtPr>
                <w:rPr>
                  <w:rStyle w:val="Arial11"/>
                  <w:szCs w:val="22"/>
                </w:rPr>
                <w:id w:val="17552878"/>
                <w:placeholder>
                  <w:docPart w:val="AF2B9785554D47A8B364F7051F2786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CC3854" w:rsidP="00930419">
            <w:pPr>
              <w:tabs>
                <w:tab w:val="center" w:pos="4513"/>
                <w:tab w:val="right" w:pos="9026"/>
              </w:tabs>
              <w:rPr>
                <w:rFonts w:ascii="Arial" w:hAnsi="Arial" w:cs="Arial"/>
                <w:sz w:val="22"/>
                <w:szCs w:val="22"/>
              </w:rPr>
            </w:pPr>
            <w:sdt>
              <w:sdtPr>
                <w:rPr>
                  <w:rStyle w:val="Arial11"/>
                  <w:szCs w:val="22"/>
                </w:rPr>
                <w:id w:val="17552879"/>
                <w:placeholder>
                  <w:docPart w:val="F9BF57CBD182426DAAC9169C66346A7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36C90E8DAF164D1A9F8FC0E8983CDF6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9395410825E64AF8896D79BB1C6920B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CC3854" w:rsidP="00930419">
            <w:pPr>
              <w:tabs>
                <w:tab w:val="center" w:pos="4513"/>
                <w:tab w:val="right" w:pos="9026"/>
              </w:tabs>
              <w:rPr>
                <w:rStyle w:val="Style1"/>
                <w:rFonts w:eastAsia="Arial" w:cs="Arial"/>
                <w:sz w:val="22"/>
                <w:szCs w:val="22"/>
              </w:rPr>
            </w:pPr>
            <w:sdt>
              <w:sdtPr>
                <w:rPr>
                  <w:rStyle w:val="Arial11"/>
                  <w:szCs w:val="22"/>
                </w:rPr>
                <w:id w:val="17552880"/>
                <w:placeholder>
                  <w:docPart w:val="1668A11D4840407B9303B3DE759F8C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36A40848930F44B8AA0CC97DC158E1B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19888F8F8B074516AD1FAA0AE148BC8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AFFC3296294D45FEADD1206009D4FC7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5876C80E7EC242D0ADD4FC15083439E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2E4A59" w:rsidRDefault="00F50F61" w:rsidP="00F50F61">
      <w:pPr>
        <w:rPr>
          <w:rFonts w:ascii="Arial" w:hAnsi="Arial" w:cs="Arial"/>
          <w:sz w:val="22"/>
          <w:szCs w:val="22"/>
        </w:rPr>
      </w:pPr>
    </w:p>
    <w:p w:rsidR="0037150F" w:rsidRPr="002E4A59" w:rsidRDefault="0037150F" w:rsidP="00F7347A">
      <w:pPr>
        <w:rPr>
          <w:rFonts w:ascii="Arial" w:hAnsi="Arial" w:cs="Arial"/>
          <w:sz w:val="22"/>
          <w:szCs w:val="22"/>
        </w:rPr>
        <w:sectPr w:rsidR="0037150F" w:rsidRPr="002E4A59"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E4A59" w:rsidRPr="002E4A59" w:rsidTr="002C7918">
        <w:trPr>
          <w:trHeight w:val="227"/>
          <w:tblHeader/>
        </w:trPr>
        <w:tc>
          <w:tcPr>
            <w:tcW w:w="684" w:type="dxa"/>
            <w:tcBorders>
              <w:bottom w:val="single" w:sz="4" w:space="0" w:color="000000"/>
              <w:right w:val="nil"/>
            </w:tcBorders>
            <w:vAlign w:val="center"/>
          </w:tcPr>
          <w:p w:rsidR="00887C90" w:rsidRPr="002E4A59"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E4A59"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Question</w:t>
            </w:r>
          </w:p>
        </w:tc>
        <w:tc>
          <w:tcPr>
            <w:tcW w:w="3118" w:type="dxa"/>
            <w:vAlign w:val="center"/>
          </w:tcPr>
          <w:p w:rsidR="00887C90" w:rsidRPr="002E4A59" w:rsidRDefault="00887C90" w:rsidP="002C7918">
            <w:pPr>
              <w:jc w:val="center"/>
              <w:rPr>
                <w:rFonts w:ascii="Arial" w:hAnsi="Arial" w:cs="Arial"/>
                <w:sz w:val="22"/>
                <w:szCs w:val="22"/>
              </w:rPr>
            </w:pPr>
            <w:r w:rsidRPr="002E4A59">
              <w:rPr>
                <w:rFonts w:ascii="Arial" w:eastAsia="Arial" w:hAnsi="Arial" w:cs="Arial"/>
                <w:b/>
                <w:sz w:val="22"/>
                <w:szCs w:val="22"/>
              </w:rPr>
              <w:t>Response</w:t>
            </w:r>
          </w:p>
        </w:tc>
      </w:tr>
      <w:tr w:rsidR="002E4A59" w:rsidRPr="002E4A59" w:rsidTr="002C7918">
        <w:trPr>
          <w:trHeight w:val="227"/>
          <w:tblHeader/>
        </w:trPr>
        <w:tc>
          <w:tcPr>
            <w:tcW w:w="684" w:type="dxa"/>
            <w:tcBorders>
              <w:bottom w:val="single" w:sz="4" w:space="0" w:color="auto"/>
              <w:right w:val="nil"/>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2E4A59"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Health &amp; Safety</w:t>
            </w:r>
          </w:p>
        </w:tc>
        <w:tc>
          <w:tcPr>
            <w:tcW w:w="3118" w:type="dxa"/>
            <w:vAlign w:val="center"/>
          </w:tcPr>
          <w:p w:rsidR="00887C90" w:rsidRPr="002E4A59" w:rsidRDefault="00887C90" w:rsidP="002C7918">
            <w:pPr>
              <w:jc w:val="center"/>
              <w:rPr>
                <w:rFonts w:ascii="Arial" w:eastAsia="Arial" w:hAnsi="Arial" w:cs="Arial"/>
                <w:b/>
                <w:sz w:val="22"/>
                <w:szCs w:val="22"/>
              </w:rPr>
            </w:pPr>
          </w:p>
        </w:tc>
      </w:tr>
      <w:tr w:rsidR="002E4A59" w:rsidRPr="002E4A59" w:rsidTr="00887C90">
        <w:trPr>
          <w:trHeight w:val="567"/>
        </w:trPr>
        <w:tc>
          <w:tcPr>
            <w:tcW w:w="684" w:type="dxa"/>
            <w:tcBorders>
              <w:top w:val="single" w:sz="4" w:space="0" w:color="auto"/>
              <w:bottom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company have a formal health and safety policy or statement?</w:t>
            </w:r>
          </w:p>
        </w:tc>
        <w:sdt>
          <w:sdtPr>
            <w:rPr>
              <w:rStyle w:val="Arial11"/>
              <w:szCs w:val="22"/>
            </w:rPr>
            <w:id w:val="17553113"/>
            <w:placeholder>
              <w:docPart w:val="A5814563CEF04E57B199AB3B9E28B3E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680"/>
        </w:trPr>
        <w:tc>
          <w:tcPr>
            <w:tcW w:w="684" w:type="dxa"/>
            <w:tcBorders>
              <w:top w:val="nil"/>
              <w:bottom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tcBorders>
              <w:top w:val="nil"/>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company have a health and safety system accredited to BS8800 or equivalent?</w:t>
            </w:r>
          </w:p>
        </w:tc>
        <w:sdt>
          <w:sdtPr>
            <w:rPr>
              <w:rStyle w:val="Arial11"/>
              <w:szCs w:val="22"/>
            </w:rPr>
            <w:id w:val="17553114"/>
            <w:placeholder>
              <w:docPart w:val="675F952BB43342D397A0C372C83257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1117"/>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 xml:space="preserve">Does your company have a specific director, partner or other person responsible for the implementation of your company’s health and safety </w:t>
            </w:r>
            <w:proofErr w:type="gramStart"/>
            <w:r w:rsidRPr="002E4A59">
              <w:rPr>
                <w:rFonts w:ascii="Arial" w:hAnsi="Arial" w:cs="Arial"/>
                <w:sz w:val="22"/>
                <w:szCs w:val="22"/>
              </w:rPr>
              <w:t>policy.</w:t>
            </w:r>
            <w:proofErr w:type="gramEnd"/>
          </w:p>
        </w:tc>
        <w:sdt>
          <w:sdtPr>
            <w:rPr>
              <w:rStyle w:val="Arial11"/>
              <w:szCs w:val="22"/>
            </w:rPr>
            <w:id w:val="17553115"/>
            <w:placeholder>
              <w:docPart w:val="36B27F98D9A345ECBBF52F1EB8B8C37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426"/>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1"/>
                <w:placeholder>
                  <w:docPart w:val="0C29DDC739CD4160A7D2A804F2E15519"/>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722"/>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7CE535B1C26442049048FC9876E254F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1361"/>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2"/>
                <w:placeholder>
                  <w:docPart w:val="F839CC4840214C48A4F14D93E4D0B0D9"/>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887C90">
        <w:trPr>
          <w:trHeight w:val="1077"/>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 xml:space="preserve">Does your organisation provide health and safety training to: </w:t>
            </w:r>
          </w:p>
          <w:p w:rsidR="00887C90" w:rsidRPr="002E4A59" w:rsidRDefault="00887C90" w:rsidP="002C7918">
            <w:pPr>
              <w:rPr>
                <w:rFonts w:ascii="Arial" w:hAnsi="Arial" w:cs="Arial"/>
                <w:sz w:val="22"/>
                <w:szCs w:val="22"/>
              </w:rPr>
            </w:pPr>
            <w:proofErr w:type="spellStart"/>
            <w:r w:rsidRPr="002E4A59">
              <w:rPr>
                <w:rFonts w:ascii="Arial" w:hAnsi="Arial" w:cs="Arial"/>
                <w:sz w:val="22"/>
                <w:szCs w:val="22"/>
              </w:rPr>
              <w:t>i</w:t>
            </w:r>
            <w:proofErr w:type="spellEnd"/>
            <w:r w:rsidRPr="002E4A59">
              <w:rPr>
                <w:rFonts w:ascii="Arial" w:hAnsi="Arial" w:cs="Arial"/>
                <w:sz w:val="22"/>
                <w:szCs w:val="22"/>
              </w:rPr>
              <w:t xml:space="preserve">) </w:t>
            </w:r>
            <w:proofErr w:type="gramStart"/>
            <w:r w:rsidRPr="002E4A59">
              <w:rPr>
                <w:rFonts w:ascii="Arial" w:hAnsi="Arial" w:cs="Arial"/>
                <w:sz w:val="22"/>
                <w:szCs w:val="22"/>
              </w:rPr>
              <w:t>staff</w:t>
            </w:r>
            <w:proofErr w:type="gramEnd"/>
            <w:r w:rsidRPr="002E4A59">
              <w:rPr>
                <w:rFonts w:ascii="Arial" w:hAnsi="Arial" w:cs="Arial"/>
                <w:sz w:val="22"/>
                <w:szCs w:val="22"/>
              </w:rPr>
              <w:t>?</w:t>
            </w:r>
          </w:p>
          <w:p w:rsidR="00887C90" w:rsidRPr="002E4A59" w:rsidRDefault="00887C90" w:rsidP="002C7918">
            <w:pPr>
              <w:rPr>
                <w:rFonts w:ascii="Arial" w:hAnsi="Arial" w:cs="Arial"/>
                <w:sz w:val="22"/>
                <w:szCs w:val="22"/>
              </w:rPr>
            </w:pPr>
            <w:r w:rsidRPr="002E4A59">
              <w:rPr>
                <w:rFonts w:ascii="Arial" w:hAnsi="Arial" w:cs="Arial"/>
                <w:sz w:val="22"/>
                <w:szCs w:val="22"/>
              </w:rPr>
              <w:t xml:space="preserve">ii) </w:t>
            </w:r>
            <w:proofErr w:type="gramStart"/>
            <w:r w:rsidRPr="002E4A59">
              <w:rPr>
                <w:rFonts w:ascii="Arial" w:hAnsi="Arial" w:cs="Arial"/>
                <w:sz w:val="22"/>
                <w:szCs w:val="22"/>
              </w:rPr>
              <w:t>sub-contractors</w:t>
            </w:r>
            <w:proofErr w:type="gramEnd"/>
            <w:r w:rsidRPr="002E4A59">
              <w:rPr>
                <w:rFonts w:ascii="Arial" w:hAnsi="Arial" w:cs="Arial"/>
                <w:sz w:val="22"/>
                <w:szCs w:val="22"/>
              </w:rPr>
              <w:t>?</w:t>
            </w:r>
          </w:p>
        </w:tc>
        <w:sdt>
          <w:sdtPr>
            <w:rPr>
              <w:rStyle w:val="Arial11"/>
              <w:szCs w:val="22"/>
            </w:rPr>
            <w:id w:val="17553117"/>
            <w:placeholder>
              <w:docPart w:val="44E385EF5AEC4FB686961A1B4A8316A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850"/>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3"/>
                <w:placeholder>
                  <w:docPart w:val="439F0CCD5A134569812AE52A6198FC81"/>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567"/>
        </w:trPr>
        <w:tc>
          <w:tcPr>
            <w:tcW w:w="684" w:type="dxa"/>
            <w:tcBorders>
              <w:top w:val="nil"/>
              <w:bottom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tcBorders>
              <w:top w:val="nil"/>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company maintain accident records?</w:t>
            </w:r>
          </w:p>
        </w:tc>
        <w:sdt>
          <w:sdtPr>
            <w:rPr>
              <w:rStyle w:val="Arial11"/>
              <w:szCs w:val="22"/>
            </w:rPr>
            <w:id w:val="17553118"/>
            <w:placeholder>
              <w:docPart w:val="28FA7861D27D406AA3C97B205591C2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567"/>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 you consult staff on health and safety matters?</w:t>
            </w:r>
          </w:p>
        </w:tc>
        <w:sdt>
          <w:sdtPr>
            <w:rPr>
              <w:rStyle w:val="Arial11"/>
              <w:szCs w:val="22"/>
            </w:rPr>
            <w:id w:val="17553119"/>
            <w:placeholder>
              <w:docPart w:val="054674B493114CA59D3A4D6F2247A8F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397"/>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describe how</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4"/>
                <w:placeholder>
                  <w:docPart w:val="983BA079C5044D35942BCE0D4E8FFC47"/>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887C90">
        <w:trPr>
          <w:trHeight w:val="397"/>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 you undertake risk assessments?</w:t>
            </w:r>
          </w:p>
        </w:tc>
        <w:sdt>
          <w:sdtPr>
            <w:rPr>
              <w:rStyle w:val="Arial11"/>
              <w:szCs w:val="22"/>
            </w:rPr>
            <w:id w:val="17553120"/>
            <w:placeholder>
              <w:docPart w:val="AC0D8A4557B249D2AAC3477DB4382C8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397"/>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5"/>
                <w:placeholder>
                  <w:docPart w:val="0D52D0EAF5954D7C8C6A5BA0D7C2CFDD"/>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1134"/>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2000DB4AD45A45149E36288C2C0A3DA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397"/>
        </w:trPr>
        <w:tc>
          <w:tcPr>
            <w:tcW w:w="684" w:type="dxa"/>
            <w:vMerge/>
            <w:tcBorders>
              <w:bottom w:val="single" w:sz="4" w:space="0" w:color="auto"/>
              <w:right w:val="nil"/>
            </w:tcBorders>
          </w:tcPr>
          <w:p w:rsidR="00887C90" w:rsidRPr="002E4A59"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w:t>
            </w:r>
          </w:p>
        </w:tc>
        <w:tc>
          <w:tcPr>
            <w:tcW w:w="3118" w:type="dxa"/>
            <w:tcBorders>
              <w:top w:val="nil"/>
              <w:bottom w:val="single" w:sz="4" w:space="0" w:color="auto"/>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6"/>
                <w:placeholder>
                  <w:docPart w:val="AF17F6EC49EE4CDDB89B983FFAB04A06"/>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1134"/>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0816B1AEF5A04D9F94051E1C6F23E1C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397"/>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7"/>
                <w:placeholder>
                  <w:docPart w:val="8B00742CCEF34D71BAAFA2EBFCED71AC"/>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1134"/>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AE7ADF1A71804428B0C3183148F018C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850"/>
        </w:trPr>
        <w:tc>
          <w:tcPr>
            <w:tcW w:w="684" w:type="dxa"/>
            <w:vMerge/>
            <w:tcBorders>
              <w:bottom w:val="single" w:sz="4" w:space="0" w:color="auto"/>
              <w:right w:val="nil"/>
            </w:tcBorders>
          </w:tcPr>
          <w:p w:rsidR="00887C90" w:rsidRPr="002E4A59"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E4A59"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 including subsequent action taken by the organisation</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8"/>
                <w:placeholder>
                  <w:docPart w:val="CDE7580C845D4BE5A9A1C4F29E4BE5C5"/>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bl>
    <w:p w:rsidR="00887C90" w:rsidRPr="002E4A59"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E4A59" w:rsidRPr="002E4A59" w:rsidTr="002C7918">
        <w:trPr>
          <w:trHeight w:val="227"/>
          <w:tblHeader/>
        </w:trPr>
        <w:tc>
          <w:tcPr>
            <w:tcW w:w="684" w:type="dxa"/>
            <w:tcBorders>
              <w:bottom w:val="single" w:sz="4" w:space="0" w:color="000000"/>
              <w:right w:val="nil"/>
            </w:tcBorders>
            <w:vAlign w:val="center"/>
          </w:tcPr>
          <w:p w:rsidR="00887C90" w:rsidRPr="002E4A59"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E4A59"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Question</w:t>
            </w:r>
          </w:p>
        </w:tc>
        <w:tc>
          <w:tcPr>
            <w:tcW w:w="3118" w:type="dxa"/>
            <w:vAlign w:val="center"/>
          </w:tcPr>
          <w:p w:rsidR="00887C90" w:rsidRPr="002E4A59" w:rsidRDefault="00887C90" w:rsidP="002C7918">
            <w:pPr>
              <w:jc w:val="center"/>
              <w:rPr>
                <w:rFonts w:ascii="Arial" w:hAnsi="Arial" w:cs="Arial"/>
                <w:sz w:val="22"/>
                <w:szCs w:val="22"/>
              </w:rPr>
            </w:pPr>
            <w:r w:rsidRPr="002E4A59">
              <w:rPr>
                <w:rFonts w:ascii="Arial" w:eastAsia="Arial" w:hAnsi="Arial" w:cs="Arial"/>
                <w:b/>
                <w:sz w:val="22"/>
                <w:szCs w:val="22"/>
              </w:rPr>
              <w:t>Response</w:t>
            </w:r>
          </w:p>
        </w:tc>
      </w:tr>
      <w:tr w:rsidR="002E4A59" w:rsidRPr="002E4A59" w:rsidTr="002C7918">
        <w:trPr>
          <w:trHeight w:val="227"/>
          <w:tblHeader/>
        </w:trPr>
        <w:tc>
          <w:tcPr>
            <w:tcW w:w="684" w:type="dxa"/>
            <w:tcBorders>
              <w:bottom w:val="single" w:sz="4" w:space="0" w:color="000000"/>
              <w:right w:val="nil"/>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2E4A59"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Environmental Management</w:t>
            </w:r>
          </w:p>
        </w:tc>
        <w:tc>
          <w:tcPr>
            <w:tcW w:w="3118" w:type="dxa"/>
            <w:vAlign w:val="center"/>
          </w:tcPr>
          <w:p w:rsidR="00887C90" w:rsidRPr="002E4A59" w:rsidRDefault="00887C90" w:rsidP="002C7918">
            <w:pPr>
              <w:jc w:val="center"/>
              <w:rPr>
                <w:rFonts w:ascii="Arial" w:eastAsia="Arial" w:hAnsi="Arial" w:cs="Arial"/>
                <w:b/>
                <w:sz w:val="22"/>
                <w:szCs w:val="22"/>
              </w:rPr>
            </w:pPr>
          </w:p>
        </w:tc>
      </w:tr>
      <w:tr w:rsidR="002E4A59" w:rsidRPr="002E4A59" w:rsidTr="002C7918">
        <w:trPr>
          <w:trHeight w:val="850"/>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6.3</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organisation have a policy regarding the safe management of the environment?</w:t>
            </w:r>
          </w:p>
        </w:tc>
        <w:sdt>
          <w:sdtPr>
            <w:rPr>
              <w:rStyle w:val="Arial11"/>
              <w:szCs w:val="22"/>
            </w:rPr>
            <w:id w:val="17553124"/>
            <w:placeholder>
              <w:docPart w:val="361E39AF3F1440BCA1926EDBD92FBF1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624"/>
        </w:trPr>
        <w:tc>
          <w:tcPr>
            <w:tcW w:w="684" w:type="dxa"/>
            <w:vMerge/>
            <w:tcBorders>
              <w:bottom w:val="single" w:sz="4" w:space="0" w:color="auto"/>
              <w:right w:val="nil"/>
            </w:tcBorders>
          </w:tcPr>
          <w:p w:rsidR="00887C90" w:rsidRPr="002E4A59"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E4A59"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its key features in relation to the delivery of this contract.</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89"/>
                <w:placeholder>
                  <w:docPart w:val="348A868FEE754C7F8C0B65CAF248AB11"/>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bl>
    <w:p w:rsidR="00887C90" w:rsidRPr="002E4A59" w:rsidRDefault="00887C90" w:rsidP="00887C90">
      <w:pPr>
        <w:jc w:val="both"/>
        <w:rPr>
          <w:rFonts w:ascii="Arial" w:hAnsi="Arial" w:cs="Arial"/>
          <w:sz w:val="22"/>
          <w:szCs w:val="22"/>
        </w:rPr>
        <w:sectPr w:rsidR="00887C90" w:rsidRPr="002E4A59"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2E4A59" w:rsidRPr="002E4A59" w:rsidTr="002C7918">
        <w:trPr>
          <w:trHeight w:val="227"/>
          <w:tblHeader/>
        </w:trPr>
        <w:tc>
          <w:tcPr>
            <w:tcW w:w="684" w:type="dxa"/>
            <w:tcBorders>
              <w:bottom w:val="single" w:sz="4" w:space="0" w:color="000000"/>
              <w:right w:val="nil"/>
            </w:tcBorders>
            <w:vAlign w:val="center"/>
          </w:tcPr>
          <w:p w:rsidR="00887C90" w:rsidRPr="002E4A59"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2E4A59"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Question</w:t>
            </w:r>
          </w:p>
        </w:tc>
        <w:tc>
          <w:tcPr>
            <w:tcW w:w="3118" w:type="dxa"/>
            <w:vAlign w:val="center"/>
          </w:tcPr>
          <w:p w:rsidR="00887C90" w:rsidRPr="002E4A59" w:rsidRDefault="00887C90" w:rsidP="002C7918">
            <w:pPr>
              <w:jc w:val="center"/>
              <w:rPr>
                <w:rFonts w:ascii="Arial" w:hAnsi="Arial" w:cs="Arial"/>
                <w:sz w:val="22"/>
                <w:szCs w:val="22"/>
              </w:rPr>
            </w:pPr>
            <w:r w:rsidRPr="002E4A59">
              <w:rPr>
                <w:rFonts w:ascii="Arial" w:eastAsia="Arial" w:hAnsi="Arial" w:cs="Arial"/>
                <w:b/>
                <w:sz w:val="22"/>
                <w:szCs w:val="22"/>
              </w:rPr>
              <w:t>Response</w:t>
            </w:r>
          </w:p>
        </w:tc>
      </w:tr>
      <w:tr w:rsidR="002E4A59" w:rsidRPr="002E4A59" w:rsidTr="002C7918">
        <w:trPr>
          <w:trHeight w:val="227"/>
          <w:tblHeader/>
        </w:trPr>
        <w:tc>
          <w:tcPr>
            <w:tcW w:w="684" w:type="dxa"/>
            <w:tcBorders>
              <w:bottom w:val="single" w:sz="4" w:space="0" w:color="000000"/>
              <w:right w:val="nil"/>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2E4A59"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2E4A59" w:rsidRDefault="00887C90" w:rsidP="002C7918">
            <w:pPr>
              <w:tabs>
                <w:tab w:val="left" w:pos="567"/>
              </w:tabs>
              <w:rPr>
                <w:rFonts w:ascii="Arial" w:hAnsi="Arial" w:cs="Arial"/>
                <w:b/>
                <w:sz w:val="22"/>
                <w:szCs w:val="22"/>
              </w:rPr>
            </w:pPr>
            <w:r w:rsidRPr="002E4A59">
              <w:rPr>
                <w:rFonts w:ascii="Arial" w:hAnsi="Arial" w:cs="Arial"/>
                <w:b/>
                <w:sz w:val="22"/>
                <w:szCs w:val="22"/>
              </w:rPr>
              <w:t>Equal Opportunities</w:t>
            </w:r>
          </w:p>
        </w:tc>
        <w:tc>
          <w:tcPr>
            <w:tcW w:w="3118" w:type="dxa"/>
            <w:vAlign w:val="center"/>
          </w:tcPr>
          <w:p w:rsidR="00887C90" w:rsidRPr="002E4A59" w:rsidRDefault="00887C90" w:rsidP="002C7918">
            <w:pPr>
              <w:jc w:val="center"/>
              <w:rPr>
                <w:rFonts w:ascii="Arial" w:eastAsia="Arial" w:hAnsi="Arial" w:cs="Arial"/>
                <w:b/>
                <w:sz w:val="22"/>
                <w:szCs w:val="22"/>
              </w:rPr>
            </w:pPr>
          </w:p>
        </w:tc>
      </w:tr>
      <w:tr w:rsidR="002E4A59" w:rsidRPr="002E4A59" w:rsidTr="00C239A7">
        <w:trPr>
          <w:trHeight w:val="1871"/>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6.4</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1DF347087FD54E2EB0F4F077A63B87F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C239A7">
        <w:trPr>
          <w:trHeight w:val="1159"/>
        </w:trPr>
        <w:tc>
          <w:tcPr>
            <w:tcW w:w="684" w:type="dxa"/>
            <w:vMerge/>
            <w:tcBorders>
              <w:bottom w:val="single" w:sz="4" w:space="0" w:color="auto"/>
              <w:right w:val="nil"/>
            </w:tcBorders>
          </w:tcPr>
          <w:p w:rsidR="00887C90" w:rsidRPr="002E4A59"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 xml:space="preserve">If ‘yes’, please describe the details of this policy as they relate to the treatment of </w:t>
            </w:r>
            <w:r w:rsidRPr="002E4A59">
              <w:rPr>
                <w:rFonts w:ascii="Arial" w:hAnsi="Arial" w:cs="Arial"/>
                <w:b/>
                <w:sz w:val="22"/>
                <w:szCs w:val="22"/>
                <w:u w:val="single"/>
              </w:rPr>
              <w:t>customers / service users as well as employees?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90"/>
                <w:placeholder>
                  <w:docPart w:val="8C8093137494414DAA9651A10043052B"/>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1475"/>
        </w:trPr>
        <w:tc>
          <w:tcPr>
            <w:tcW w:w="684" w:type="dxa"/>
            <w:vMerge w:val="restart"/>
            <w:tcBorders>
              <w:top w:val="single" w:sz="4" w:space="0" w:color="auto"/>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DC62BE84968B496C872F1BF53817628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397"/>
        </w:trPr>
        <w:tc>
          <w:tcPr>
            <w:tcW w:w="684" w:type="dxa"/>
            <w:vMerge/>
            <w:tcBorders>
              <w:bottom w:val="single" w:sz="4" w:space="0" w:color="auto"/>
              <w:right w:val="nil"/>
            </w:tcBorders>
          </w:tcPr>
          <w:p w:rsidR="00887C90" w:rsidRPr="002E4A59"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give details</w:t>
            </w:r>
          </w:p>
        </w:tc>
        <w:tc>
          <w:tcPr>
            <w:tcW w:w="3118" w:type="dxa"/>
            <w:tcBorders>
              <w:top w:val="nil"/>
              <w:bottom w:val="single" w:sz="4" w:space="0" w:color="auto"/>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91"/>
                <w:placeholder>
                  <w:docPart w:val="210BA010D2B842F383060D730F68E794"/>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1117"/>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6.4</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BEDECEB2D8BE4AF99F60A1A7E214BEE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887C90">
        <w:trPr>
          <w:trHeight w:val="397"/>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give details.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92"/>
                <w:placeholder>
                  <w:docPart w:val="2D5320C1257045FAA2BABF0710801E32"/>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841"/>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6.4</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089FADDB0FF745EA978BB817CD32F1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340"/>
        </w:trPr>
        <w:tc>
          <w:tcPr>
            <w:tcW w:w="684" w:type="dxa"/>
            <w:vMerge/>
            <w:tcBorders>
              <w:bottom w:val="nil"/>
              <w:right w:val="nil"/>
            </w:tcBorders>
          </w:tcPr>
          <w:p w:rsidR="00887C90" w:rsidRPr="002E4A59"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93"/>
                <w:placeholder>
                  <w:docPart w:val="09E289DEB4BC439E812323E4524419DC"/>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r w:rsidR="002E4A59" w:rsidRPr="002E4A59" w:rsidTr="002C7918">
        <w:trPr>
          <w:trHeight w:val="772"/>
        </w:trPr>
        <w:tc>
          <w:tcPr>
            <w:tcW w:w="684" w:type="dxa"/>
            <w:vMerge w:val="restart"/>
            <w:tcBorders>
              <w:top w:val="nil"/>
              <w:right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6.4</w:t>
            </w:r>
          </w:p>
        </w:tc>
        <w:tc>
          <w:tcPr>
            <w:tcW w:w="1086" w:type="dxa"/>
            <w:vMerge w:val="restart"/>
            <w:tcBorders>
              <w:top w:val="nil"/>
              <w:left w:val="nil"/>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2E4A59" w:rsidRDefault="00887C90" w:rsidP="002C7918">
            <w:pPr>
              <w:rPr>
                <w:rFonts w:ascii="Arial" w:hAnsi="Arial" w:cs="Arial"/>
                <w:sz w:val="22"/>
                <w:szCs w:val="22"/>
              </w:rPr>
            </w:pPr>
            <w:r w:rsidRPr="002E4A59">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8B4CCDFE97F947AE851241CF44627B4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2E4A59" w:rsidRDefault="00D42976" w:rsidP="002C7918">
                <w:pPr>
                  <w:tabs>
                    <w:tab w:val="center" w:pos="4513"/>
                    <w:tab w:val="right" w:pos="9026"/>
                  </w:tabs>
                  <w:rPr>
                    <w:rStyle w:val="Style1"/>
                    <w:rFonts w:eastAsia="Arial" w:cs="Arial"/>
                    <w:sz w:val="22"/>
                    <w:szCs w:val="22"/>
                  </w:rPr>
                </w:pPr>
                <w:r w:rsidRPr="002E4A59">
                  <w:rPr>
                    <w:rStyle w:val="PlaceholderText"/>
                    <w:rFonts w:ascii="Arial" w:hAnsi="Arial" w:cs="Arial"/>
                    <w:color w:val="auto"/>
                    <w:sz w:val="22"/>
                    <w:szCs w:val="22"/>
                  </w:rPr>
                  <w:t>Choose an item.</w:t>
                </w:r>
              </w:p>
            </w:tc>
          </w:sdtContent>
        </w:sdt>
      </w:tr>
      <w:tr w:rsidR="002E4A59" w:rsidRPr="002E4A59" w:rsidTr="002C7918">
        <w:trPr>
          <w:trHeight w:val="340"/>
        </w:trPr>
        <w:tc>
          <w:tcPr>
            <w:tcW w:w="684" w:type="dxa"/>
            <w:vMerge/>
            <w:tcBorders>
              <w:bottom w:val="single" w:sz="4" w:space="0" w:color="auto"/>
              <w:right w:val="nil"/>
            </w:tcBorders>
          </w:tcPr>
          <w:p w:rsidR="00887C90" w:rsidRPr="002E4A59"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2E4A59"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2E4A59" w:rsidRDefault="00887C90" w:rsidP="002C7918">
            <w:pPr>
              <w:rPr>
                <w:rFonts w:ascii="Arial" w:hAnsi="Arial" w:cs="Arial"/>
                <w:sz w:val="22"/>
                <w:szCs w:val="22"/>
              </w:rPr>
            </w:pPr>
            <w:r w:rsidRPr="002E4A59">
              <w:rPr>
                <w:rFonts w:ascii="Arial" w:hAnsi="Arial" w:cs="Arial"/>
                <w:sz w:val="22"/>
                <w:szCs w:val="22"/>
              </w:rPr>
              <w:t>If ‘yes’, please provide details.</w:t>
            </w:r>
          </w:p>
        </w:tc>
        <w:tc>
          <w:tcPr>
            <w:tcW w:w="3118" w:type="dxa"/>
            <w:tcBorders>
              <w:top w:val="nil"/>
            </w:tcBorders>
          </w:tcPr>
          <w:p w:rsidR="00887C90" w:rsidRPr="002E4A59" w:rsidRDefault="00CC3854" w:rsidP="002C7918">
            <w:pPr>
              <w:tabs>
                <w:tab w:val="center" w:pos="4513"/>
                <w:tab w:val="right" w:pos="9026"/>
              </w:tabs>
              <w:rPr>
                <w:rStyle w:val="Style1"/>
                <w:rFonts w:eastAsia="Arial" w:cs="Arial"/>
                <w:sz w:val="22"/>
                <w:szCs w:val="22"/>
              </w:rPr>
            </w:pPr>
            <w:sdt>
              <w:sdtPr>
                <w:rPr>
                  <w:rStyle w:val="Arial11"/>
                  <w:szCs w:val="22"/>
                </w:rPr>
                <w:id w:val="17552894"/>
                <w:placeholder>
                  <w:docPart w:val="D9B2A09EF4F1471FBA5EA0422E5FBCC4"/>
                </w:placeholder>
                <w:showingPlcHdr/>
              </w:sdtPr>
              <w:sdtEndPr>
                <w:rPr>
                  <w:rStyle w:val="DefaultParagraphFont"/>
                  <w:rFonts w:ascii="Times New Roman" w:hAnsi="Times New Roman" w:cs="Arial"/>
                  <w:sz w:val="24"/>
                </w:rPr>
              </w:sdtEndPr>
              <w:sdtContent>
                <w:r w:rsidR="00C239A7" w:rsidRPr="002E4A59">
                  <w:rPr>
                    <w:rStyle w:val="PlaceholderText"/>
                    <w:rFonts w:ascii="Arial" w:hAnsi="Arial" w:cs="Arial"/>
                    <w:color w:val="auto"/>
                    <w:sz w:val="22"/>
                    <w:szCs w:val="22"/>
                  </w:rPr>
                  <w:t>Click here to enter text.</w:t>
                </w:r>
              </w:sdtContent>
            </w:sdt>
          </w:p>
        </w:tc>
      </w:tr>
    </w:tbl>
    <w:p w:rsidR="00A87CAE" w:rsidRPr="002E4A59" w:rsidRDefault="00A87CAE" w:rsidP="009E31AD">
      <w:pPr>
        <w:jc w:val="both"/>
        <w:rPr>
          <w:rFonts w:ascii="Arial" w:hAnsi="Arial" w:cs="Arial"/>
          <w:sz w:val="22"/>
          <w:szCs w:val="22"/>
        </w:rPr>
        <w:sectPr w:rsidR="00A87CAE" w:rsidRPr="002E4A59" w:rsidSect="00F50F61">
          <w:pgSz w:w="11909" w:h="16834" w:code="9"/>
          <w:pgMar w:top="1418" w:right="1418" w:bottom="1134" w:left="1418" w:header="720" w:footer="720" w:gutter="0"/>
          <w:cols w:space="720"/>
          <w:docGrid w:linePitch="326"/>
        </w:sectPr>
      </w:pPr>
    </w:p>
    <w:p w:rsidR="0064262E" w:rsidRPr="002E4A59" w:rsidRDefault="0064262E" w:rsidP="0064262E">
      <w:pPr>
        <w:rPr>
          <w:rFonts w:ascii="Arial" w:hAnsi="Arial" w:cs="Arial"/>
          <w:sz w:val="22"/>
          <w:szCs w:val="22"/>
        </w:rPr>
      </w:pPr>
      <w:r w:rsidRPr="002E4A59">
        <w:rPr>
          <w:rFonts w:ascii="Arial" w:hAnsi="Arial" w:cs="Arial"/>
          <w:b/>
          <w:sz w:val="22"/>
          <w:szCs w:val="22"/>
        </w:rPr>
        <w:lastRenderedPageBreak/>
        <w:t>7</w:t>
      </w:r>
      <w:r w:rsidRPr="002E4A59">
        <w:rPr>
          <w:rFonts w:ascii="Arial" w:hAnsi="Arial" w:cs="Arial"/>
          <w:b/>
          <w:sz w:val="22"/>
          <w:szCs w:val="22"/>
        </w:rPr>
        <w:tab/>
      </w:r>
      <w:bookmarkStart w:id="4" w:name="Declaration"/>
      <w:r w:rsidRPr="002E4A59">
        <w:rPr>
          <w:rFonts w:ascii="Arial" w:hAnsi="Arial" w:cs="Arial"/>
          <w:b/>
          <w:sz w:val="22"/>
          <w:szCs w:val="22"/>
        </w:rPr>
        <w:t>DECLARATION</w:t>
      </w:r>
      <w:bookmarkEnd w:id="4"/>
    </w:p>
    <w:p w:rsidR="0064262E" w:rsidRPr="002E4A59"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2E4A59">
        <w:rPr>
          <w:rFonts w:ascii="Arial" w:eastAsia="Arial" w:hAnsi="Arial" w:cs="Arial"/>
          <w:sz w:val="22"/>
          <w:szCs w:val="22"/>
        </w:rPr>
        <w:t>I declare that to the best of my knowledge the answers submitted to these questions are correct. I understan</w:t>
      </w:r>
      <w:r w:rsidRPr="0092364F">
        <w:rPr>
          <w:rFonts w:ascii="Arial" w:eastAsia="Arial" w:hAnsi="Arial" w:cs="Arial"/>
          <w:sz w:val="22"/>
          <w:szCs w:val="22"/>
        </w:rPr>
        <w:t xml:space="preserve">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B16B26F85DB44CDDA1DD7A02A285AB2A"/>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CC3854">
            <w:pPr>
              <w:rPr>
                <w:sz w:val="22"/>
                <w:szCs w:val="22"/>
              </w:rPr>
            </w:pPr>
            <w:sdt>
              <w:sdtPr>
                <w:rPr>
                  <w:rStyle w:val="Arial11"/>
                  <w:szCs w:val="22"/>
                </w:rPr>
                <w:id w:val="17552895"/>
                <w:placeholder>
                  <w:docPart w:val="0D476B9E84EF4117963B0000F473A1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CC3854">
            <w:pPr>
              <w:rPr>
                <w:sz w:val="22"/>
                <w:szCs w:val="22"/>
              </w:rPr>
            </w:pPr>
            <w:sdt>
              <w:sdtPr>
                <w:rPr>
                  <w:rStyle w:val="Arial11"/>
                  <w:szCs w:val="22"/>
                </w:rPr>
                <w:id w:val="17552896"/>
                <w:placeholder>
                  <w:docPart w:val="1C2B8F3C108544BB9FD060F6671169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CC3854" w:rsidP="00D110B1">
            <w:pPr>
              <w:spacing w:after="240"/>
              <w:rPr>
                <w:rFonts w:ascii="Arial" w:hAnsi="Arial" w:cs="Arial"/>
                <w:sz w:val="22"/>
                <w:szCs w:val="22"/>
              </w:rPr>
            </w:pPr>
            <w:sdt>
              <w:sdtPr>
                <w:rPr>
                  <w:rStyle w:val="Arial11"/>
                  <w:szCs w:val="22"/>
                </w:rPr>
                <w:id w:val="17553074"/>
                <w:placeholder>
                  <w:docPart w:val="F0216C95FD784963BEDC9EB00BFE203A"/>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9D57CB" w:rsidRPr="0092364F">
        <w:rPr>
          <w:rFonts w:ascii="Arial" w:hAnsi="Arial" w:cs="Arial"/>
          <w:b/>
          <w:sz w:val="22"/>
          <w:szCs w:val="22"/>
        </w:rPr>
        <w:tab/>
      </w:r>
      <w:r w:rsidR="00D110B1" w:rsidRPr="0092364F">
        <w:rPr>
          <w:rFonts w:ascii="Arial" w:hAnsi="Arial" w:cs="Arial"/>
          <w:b/>
          <w:sz w:val="22"/>
          <w:szCs w:val="22"/>
        </w:rPr>
        <w:t>QUALITY</w:t>
      </w:r>
    </w:p>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Requirements / Quality</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1:</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10%</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100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Please describe how you meet the criteria set out in the Specification.</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757"/>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1"/>
                <w:placeholder>
                  <w:docPart w:val="781A727DBF0C46ADA2E827A1F8851F15"/>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Requirements / Quality</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2:</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3%</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500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rPr>
                <w:rFonts w:ascii="Arial" w:hAnsi="Arial" w:cs="Arial"/>
                <w:color w:val="000000"/>
                <w:sz w:val="22"/>
                <w:szCs w:val="22"/>
              </w:rPr>
            </w:pPr>
            <w:r w:rsidRPr="002E4A59">
              <w:rPr>
                <w:rFonts w:ascii="Arial" w:hAnsi="Arial" w:cs="Arial"/>
                <w:color w:val="000000"/>
                <w:sz w:val="22"/>
                <w:szCs w:val="22"/>
              </w:rPr>
              <w:t>Please provide an overview of how you will meet the quality requirements of your proposal, taking account of the details set out in the Specification. This may include:</w:t>
            </w:r>
          </w:p>
          <w:p w:rsidR="002E4A59" w:rsidRPr="002E4A59" w:rsidRDefault="002E4A59" w:rsidP="002E4A59">
            <w:pPr>
              <w:pStyle w:val="ListParagraph"/>
              <w:numPr>
                <w:ilvl w:val="0"/>
                <w:numId w:val="11"/>
              </w:numPr>
              <w:tabs>
                <w:tab w:val="left" w:pos="426"/>
              </w:tabs>
              <w:ind w:left="426" w:hanging="426"/>
              <w:contextualSpacing w:val="0"/>
              <w:rPr>
                <w:rFonts w:ascii="Arial" w:hAnsi="Arial" w:cs="Arial"/>
                <w:color w:val="000000"/>
                <w:sz w:val="22"/>
                <w:szCs w:val="22"/>
              </w:rPr>
            </w:pPr>
            <w:r w:rsidRPr="002E4A59">
              <w:rPr>
                <w:rFonts w:ascii="Arial" w:hAnsi="Arial" w:cs="Arial"/>
                <w:color w:val="000000"/>
                <w:sz w:val="22"/>
                <w:szCs w:val="22"/>
              </w:rPr>
              <w:t xml:space="preserve">Expected outputs (services offered, and facilities provided. </w:t>
            </w:r>
          </w:p>
          <w:p w:rsidR="002E4A59" w:rsidRPr="002E4A59" w:rsidRDefault="002E4A59" w:rsidP="002E4A59">
            <w:pPr>
              <w:pStyle w:val="ListParagraph"/>
              <w:numPr>
                <w:ilvl w:val="0"/>
                <w:numId w:val="11"/>
              </w:numPr>
              <w:tabs>
                <w:tab w:val="left" w:pos="426"/>
              </w:tabs>
              <w:ind w:left="426" w:hanging="426"/>
              <w:contextualSpacing w:val="0"/>
              <w:rPr>
                <w:rFonts w:ascii="Arial" w:hAnsi="Arial" w:cs="Arial"/>
                <w:color w:val="000000"/>
                <w:sz w:val="22"/>
                <w:szCs w:val="22"/>
              </w:rPr>
            </w:pPr>
            <w:r w:rsidRPr="002E4A59">
              <w:rPr>
                <w:rFonts w:ascii="Arial" w:hAnsi="Arial" w:cs="Arial"/>
                <w:color w:val="000000"/>
                <w:sz w:val="22"/>
                <w:szCs w:val="22"/>
              </w:rPr>
              <w:t>Time period for servicing of appliances.</w:t>
            </w:r>
          </w:p>
          <w:p w:rsidR="002E4A59" w:rsidRPr="002E4A59" w:rsidRDefault="002E4A59" w:rsidP="002E4A59">
            <w:pPr>
              <w:pStyle w:val="ListParagraph"/>
              <w:numPr>
                <w:ilvl w:val="0"/>
                <w:numId w:val="11"/>
              </w:numPr>
              <w:tabs>
                <w:tab w:val="left" w:pos="426"/>
              </w:tabs>
              <w:spacing w:after="120"/>
              <w:ind w:left="426" w:hanging="426"/>
              <w:contextualSpacing w:val="0"/>
              <w:rPr>
                <w:rFonts w:ascii="Arial" w:hAnsi="Arial" w:cs="Arial"/>
                <w:color w:val="000000"/>
                <w:sz w:val="22"/>
                <w:szCs w:val="22"/>
              </w:rPr>
            </w:pPr>
            <w:r w:rsidRPr="002E4A59">
              <w:rPr>
                <w:rFonts w:ascii="Arial" w:hAnsi="Arial" w:cs="Arial"/>
                <w:color w:val="000000"/>
                <w:sz w:val="22"/>
                <w:szCs w:val="22"/>
              </w:rPr>
              <w:t>How the 24hr emergency call out system will work (emergency work 2 Hrs max).</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757"/>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2"/>
                <w:placeholder>
                  <w:docPart w:val="1C4542563FA24BF2887BC1623AAA9691"/>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Requirements / Quality</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3:</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7%</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100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 xml:space="preserve">Please provide details of your certificated quality management system </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757"/>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3"/>
                <w:placeholder>
                  <w:docPart w:val="6B653C768FBF472AB7E556E23DBF90D9"/>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Key Personnel and Performance</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4:</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5.5%</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500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Please provide details of the key personnel, who will be managing and providing this contract, please include their relevant skills, qualifications and their experience on contracts similar to this one.</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984"/>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4"/>
                <w:placeholder>
                  <w:docPart w:val="C2987E0319814AE3A567C7EDA294792E"/>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Key Personnel and Performance</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5:</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4.5%</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500 words</w:t>
            </w:r>
          </w:p>
        </w:tc>
      </w:tr>
      <w:tr w:rsidR="002E4A59" w:rsidRPr="002E4A59" w:rsidTr="00E47B8E">
        <w:trPr>
          <w:trHeight w:val="284"/>
        </w:trPr>
        <w:tc>
          <w:tcPr>
            <w:tcW w:w="9356" w:type="dxa"/>
            <w:gridSpan w:val="5"/>
            <w:tcBorders>
              <w:top w:val="nil"/>
              <w:bottom w:val="single" w:sz="4" w:space="0" w:color="auto"/>
            </w:tcBorders>
          </w:tcPr>
          <w:p w:rsid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Please explain the process for responding to and managing requests for work under this contract</w:t>
            </w:r>
            <w:r w:rsidR="00E47B8E">
              <w:rPr>
                <w:rFonts w:ascii="Arial" w:hAnsi="Arial" w:cs="Arial"/>
                <w:color w:val="000000"/>
                <w:sz w:val="22"/>
                <w:szCs w:val="22"/>
              </w:rPr>
              <w:t>.</w:t>
            </w:r>
          </w:p>
          <w:p w:rsidR="00E47B8E" w:rsidRPr="002E4A59" w:rsidRDefault="00E47B8E" w:rsidP="00E47B8E">
            <w:pPr>
              <w:spacing w:after="120"/>
              <w:rPr>
                <w:rFonts w:ascii="Arial" w:hAnsi="Arial" w:cs="Arial"/>
                <w:color w:val="000000"/>
                <w:sz w:val="22"/>
                <w:szCs w:val="22"/>
              </w:rPr>
            </w:pPr>
            <w:r>
              <w:rPr>
                <w:rFonts w:ascii="Arial" w:hAnsi="Arial" w:cs="Arial"/>
                <w:color w:val="000000"/>
                <w:sz w:val="22"/>
                <w:szCs w:val="22"/>
              </w:rPr>
              <w:t xml:space="preserve">Within this answer, please also </w:t>
            </w:r>
            <w:r w:rsidRPr="002E4A59">
              <w:rPr>
                <w:rFonts w:ascii="Arial" w:hAnsi="Arial" w:cs="Arial"/>
                <w:color w:val="000000"/>
                <w:sz w:val="22"/>
                <w:szCs w:val="22"/>
              </w:rPr>
              <w:t>provide details of how you would communicate a boiler has been isolated due to safety reasons</w:t>
            </w:r>
            <w:r>
              <w:rPr>
                <w:rFonts w:ascii="Arial" w:hAnsi="Arial" w:cs="Arial"/>
                <w:color w:val="000000"/>
                <w:sz w:val="22"/>
                <w:szCs w:val="22"/>
              </w:rPr>
              <w:t>.</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984"/>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6"/>
                <w:placeholder>
                  <w:docPart w:val="46A6F2972D5A40F9A34A89A142B97E7E"/>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lastRenderedPageBreak/>
              <w:t>Implementation, Ability and Value</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6:</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4.5%</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250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Please provide a detailed Implementation Strategy explaining how you will meet the timescales set out in the Specification.</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984"/>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7"/>
                <w:placeholder>
                  <w:docPart w:val="81C21086DE2843F3BE1FAEE0DA17ABB0"/>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Implementation, Ability and Value</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7:</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3.5%</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500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 xml:space="preserve">The Council understands that due to the age of some of the boilers, obtaining parts can be challenging. Please </w:t>
            </w:r>
            <w:proofErr w:type="gramStart"/>
            <w:r w:rsidRPr="002E4A59">
              <w:rPr>
                <w:rFonts w:ascii="Arial" w:hAnsi="Arial" w:cs="Arial"/>
                <w:color w:val="000000"/>
                <w:sz w:val="22"/>
                <w:szCs w:val="22"/>
              </w:rPr>
              <w:t>advise</w:t>
            </w:r>
            <w:proofErr w:type="gramEnd"/>
            <w:r w:rsidRPr="002E4A59">
              <w:rPr>
                <w:rFonts w:ascii="Arial" w:hAnsi="Arial" w:cs="Arial"/>
                <w:color w:val="000000"/>
                <w:sz w:val="22"/>
                <w:szCs w:val="22"/>
              </w:rPr>
              <w:t xml:space="preserve"> the steps you would take in trying to obtain parts, what steps you would take to ensure boilers are out of use for the minimum amount of time, and the approach you would take in communicating parts are obsolete and what optio</w:t>
            </w:r>
            <w:r w:rsidR="00E47B8E">
              <w:rPr>
                <w:rFonts w:ascii="Arial" w:hAnsi="Arial" w:cs="Arial"/>
                <w:color w:val="000000"/>
                <w:sz w:val="22"/>
                <w:szCs w:val="22"/>
              </w:rPr>
              <w:t>ns are available to the Council</w:t>
            </w:r>
            <w:r w:rsidRPr="002E4A59">
              <w:rPr>
                <w:rFonts w:ascii="Arial" w:hAnsi="Arial" w:cs="Arial"/>
                <w:color w:val="000000"/>
                <w:sz w:val="22"/>
                <w:szCs w:val="22"/>
              </w:rPr>
              <w:t>?</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984"/>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Style2"/>
                  <w:rFonts w:cs="Arial"/>
                  <w:b/>
                  <w:color w:val="000000"/>
                  <w:sz w:val="22"/>
                  <w:szCs w:val="22"/>
                </w:rPr>
                <w:id w:val="7558509"/>
                <w:placeholder>
                  <w:docPart w:val="0C9BDEFAD2454FAFAC6A0E3EA6DDBD53"/>
                </w:placeholder>
              </w:sdtPr>
              <w:sdtEndPr>
                <w:rPr>
                  <w:rStyle w:val="Style2"/>
                </w:rPr>
              </w:sdtEndPr>
              <w:sdtContent>
                <w:sdt>
                  <w:sdtPr>
                    <w:rPr>
                      <w:rStyle w:val="Style2"/>
                      <w:rFonts w:cs="Arial"/>
                      <w:b/>
                      <w:color w:val="000000"/>
                      <w:sz w:val="22"/>
                      <w:szCs w:val="22"/>
                    </w:rPr>
                    <w:alias w:val="Please Specify"/>
                    <w:tag w:val="Please Specify"/>
                    <w:id w:val="7558510"/>
                    <w:placeholder>
                      <w:docPart w:val="A0B0A4483ECD4D8E9D02517900A72A23"/>
                    </w:placeholder>
                  </w:sdtPr>
                  <w:sdtEndPr>
                    <w:rPr>
                      <w:rStyle w:val="Style2"/>
                    </w:rPr>
                  </w:sdtEndPr>
                  <w:sdtContent>
                    <w:sdt>
                      <w:sdtPr>
                        <w:rPr>
                          <w:rStyle w:val="Arial11"/>
                          <w:rFonts w:cs="Arial"/>
                          <w:color w:val="000000"/>
                          <w:szCs w:val="22"/>
                        </w:rPr>
                        <w:alias w:val="Please Specify"/>
                        <w:tag w:val="Please Specify"/>
                        <w:id w:val="3410098"/>
                        <w:placeholder>
                          <w:docPart w:val="7B0520C986AB4AA292D47D8FC2DB076E"/>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sdtContent>
                </w:sdt>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2E4A59" w:rsidRDefault="002E4A59" w:rsidP="002E4A59">
      <w:pPr>
        <w:rPr>
          <w:rFonts w:ascii="Arial" w:hAnsi="Arial" w:cs="Arial"/>
          <w:color w:val="000000"/>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E4A59" w:rsidRPr="002E4A59" w:rsidTr="00E47B8E">
        <w:trPr>
          <w:trHeight w:val="567"/>
          <w:tblHeader/>
        </w:trPr>
        <w:tc>
          <w:tcPr>
            <w:tcW w:w="9356" w:type="dxa"/>
            <w:gridSpan w:val="5"/>
            <w:tcBorders>
              <w:bottom w:val="single" w:sz="4" w:space="0" w:color="auto"/>
            </w:tcBorders>
            <w:vAlign w:val="center"/>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Implementation, Ability and Value</w:t>
            </w:r>
          </w:p>
        </w:tc>
      </w:tr>
      <w:tr w:rsidR="002E4A59" w:rsidRPr="002E4A59" w:rsidTr="00E47B8E">
        <w:trPr>
          <w:trHeight w:val="284"/>
        </w:trPr>
        <w:tc>
          <w:tcPr>
            <w:tcW w:w="1753" w:type="dxa"/>
            <w:tcBorders>
              <w:bottom w:val="nil"/>
              <w:right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Question 8:</w:t>
            </w:r>
          </w:p>
        </w:tc>
        <w:tc>
          <w:tcPr>
            <w:tcW w:w="2924"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Max Score Available:</w:t>
            </w:r>
          </w:p>
        </w:tc>
        <w:tc>
          <w:tcPr>
            <w:tcW w:w="1462" w:type="dxa"/>
            <w:tcBorders>
              <w:left w:val="nil"/>
              <w:bottom w:val="nil"/>
              <w:right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2%</w:t>
            </w:r>
          </w:p>
        </w:tc>
        <w:tc>
          <w:tcPr>
            <w:tcW w:w="1657" w:type="dxa"/>
            <w:tcBorders>
              <w:left w:val="nil"/>
              <w:bottom w:val="nil"/>
              <w:right w:val="nil"/>
            </w:tcBorders>
          </w:tcPr>
          <w:p w:rsidR="002E4A59" w:rsidRPr="002E4A59" w:rsidRDefault="002E4A59" w:rsidP="00E47B8E">
            <w:pPr>
              <w:autoSpaceDE w:val="0"/>
              <w:autoSpaceDN w:val="0"/>
              <w:adjustRightInd w:val="0"/>
              <w:jc w:val="right"/>
              <w:rPr>
                <w:rFonts w:ascii="Arial" w:hAnsi="Arial" w:cs="Arial"/>
                <w:b/>
                <w:color w:val="000000"/>
                <w:sz w:val="22"/>
                <w:szCs w:val="22"/>
              </w:rPr>
            </w:pPr>
            <w:r w:rsidRPr="002E4A59">
              <w:rPr>
                <w:rFonts w:ascii="Arial" w:hAnsi="Arial" w:cs="Arial"/>
                <w:b/>
                <w:color w:val="000000"/>
                <w:sz w:val="22"/>
                <w:szCs w:val="22"/>
              </w:rPr>
              <w:t>Word Limit:</w:t>
            </w:r>
          </w:p>
        </w:tc>
        <w:tc>
          <w:tcPr>
            <w:tcW w:w="1560" w:type="dxa"/>
            <w:tcBorders>
              <w:left w:val="nil"/>
              <w:bottom w:val="nil"/>
            </w:tcBorders>
          </w:tcPr>
          <w:p w:rsidR="002E4A59" w:rsidRPr="002E4A59" w:rsidRDefault="002E4A59" w:rsidP="00E47B8E">
            <w:pPr>
              <w:autoSpaceDE w:val="0"/>
              <w:autoSpaceDN w:val="0"/>
              <w:adjustRightInd w:val="0"/>
              <w:rPr>
                <w:rFonts w:ascii="Arial" w:hAnsi="Arial" w:cs="Arial"/>
                <w:color w:val="000000"/>
                <w:sz w:val="22"/>
                <w:szCs w:val="22"/>
              </w:rPr>
            </w:pPr>
            <w:r w:rsidRPr="002E4A59">
              <w:rPr>
                <w:rFonts w:ascii="Arial" w:hAnsi="Arial" w:cs="Arial"/>
                <w:color w:val="000000"/>
                <w:sz w:val="22"/>
                <w:szCs w:val="22"/>
              </w:rPr>
              <w:t>300 words</w:t>
            </w:r>
          </w:p>
        </w:tc>
      </w:tr>
      <w:tr w:rsidR="002E4A59" w:rsidRPr="002E4A59" w:rsidTr="00E47B8E">
        <w:trPr>
          <w:trHeight w:val="284"/>
        </w:trPr>
        <w:tc>
          <w:tcPr>
            <w:tcW w:w="9356" w:type="dxa"/>
            <w:gridSpan w:val="5"/>
            <w:tcBorders>
              <w:top w:val="nil"/>
              <w:bottom w:val="single" w:sz="4" w:space="0" w:color="auto"/>
            </w:tcBorders>
          </w:tcPr>
          <w:p w:rsidR="002E4A59" w:rsidRPr="002E4A59" w:rsidRDefault="002E4A59" w:rsidP="00E47B8E">
            <w:pPr>
              <w:spacing w:after="120"/>
              <w:rPr>
                <w:rFonts w:ascii="Arial" w:hAnsi="Arial" w:cs="Arial"/>
                <w:color w:val="000000"/>
                <w:sz w:val="22"/>
                <w:szCs w:val="22"/>
              </w:rPr>
            </w:pPr>
            <w:r w:rsidRPr="002E4A59">
              <w:rPr>
                <w:rFonts w:ascii="Arial" w:hAnsi="Arial" w:cs="Arial"/>
                <w:color w:val="000000"/>
                <w:sz w:val="22"/>
                <w:szCs w:val="22"/>
              </w:rPr>
              <w:t>Please describe what added value you can bring to this contract.</w:t>
            </w:r>
          </w:p>
        </w:tc>
      </w:tr>
      <w:tr w:rsidR="002E4A59" w:rsidRPr="002E4A59" w:rsidTr="00E47B8E">
        <w:trPr>
          <w:trHeight w:val="284"/>
        </w:trPr>
        <w:tc>
          <w:tcPr>
            <w:tcW w:w="9356" w:type="dxa"/>
            <w:gridSpan w:val="5"/>
            <w:tcBorders>
              <w:bottom w:val="nil"/>
            </w:tcBorders>
          </w:tcPr>
          <w:p w:rsidR="002E4A59" w:rsidRPr="002E4A59" w:rsidRDefault="002E4A59" w:rsidP="00E47B8E">
            <w:pPr>
              <w:autoSpaceDE w:val="0"/>
              <w:autoSpaceDN w:val="0"/>
              <w:adjustRightInd w:val="0"/>
              <w:rPr>
                <w:rFonts w:ascii="Arial" w:hAnsi="Arial" w:cs="Arial"/>
                <w:b/>
                <w:color w:val="000000"/>
                <w:sz w:val="22"/>
                <w:szCs w:val="22"/>
              </w:rPr>
            </w:pPr>
            <w:r w:rsidRPr="002E4A59">
              <w:rPr>
                <w:rFonts w:ascii="Arial" w:hAnsi="Arial" w:cs="Arial"/>
                <w:b/>
                <w:color w:val="000000"/>
                <w:sz w:val="22"/>
                <w:szCs w:val="22"/>
              </w:rPr>
              <w:t>Answer:</w:t>
            </w:r>
          </w:p>
        </w:tc>
      </w:tr>
      <w:tr w:rsidR="002E4A59" w:rsidRPr="002E4A59" w:rsidTr="00E47B8E">
        <w:trPr>
          <w:trHeight w:val="1984"/>
        </w:trPr>
        <w:tc>
          <w:tcPr>
            <w:tcW w:w="9356" w:type="dxa"/>
            <w:gridSpan w:val="5"/>
            <w:tcBorders>
              <w:top w:val="nil"/>
              <w:bottom w:val="single" w:sz="4" w:space="0" w:color="auto"/>
            </w:tcBorders>
          </w:tcPr>
          <w:p w:rsidR="002E4A59" w:rsidRPr="002E4A59" w:rsidRDefault="00CC3854" w:rsidP="00E47B8E">
            <w:pPr>
              <w:autoSpaceDE w:val="0"/>
              <w:autoSpaceDN w:val="0"/>
              <w:adjustRightInd w:val="0"/>
              <w:spacing w:after="120"/>
              <w:rPr>
                <w:rFonts w:ascii="Arial" w:hAnsi="Arial" w:cs="Arial"/>
                <w:color w:val="000000"/>
                <w:sz w:val="22"/>
                <w:szCs w:val="22"/>
              </w:rPr>
            </w:pPr>
            <w:sdt>
              <w:sdtPr>
                <w:rPr>
                  <w:rStyle w:val="Arial11"/>
                  <w:rFonts w:cs="Arial"/>
                  <w:color w:val="000000"/>
                  <w:szCs w:val="22"/>
                </w:rPr>
                <w:alias w:val="Please Specify"/>
                <w:tag w:val="Please Specify"/>
                <w:id w:val="3410099"/>
                <w:placeholder>
                  <w:docPart w:val="CEECFF3EC1494E7A99FCEEBC8FB18AEB"/>
                </w:placeholder>
                <w:showingPlcHdr/>
              </w:sdtPr>
              <w:sdtEndPr>
                <w:rPr>
                  <w:rStyle w:val="Style3"/>
                  <w:b/>
                  <w:sz w:val="36"/>
                </w:rPr>
              </w:sdtEndPr>
              <w:sdtContent>
                <w:r w:rsidR="002E4A59" w:rsidRPr="002E4A59">
                  <w:rPr>
                    <w:rStyle w:val="Style3"/>
                    <w:rFonts w:cs="Arial"/>
                    <w:b w:val="0"/>
                    <w:color w:val="000000"/>
                    <w:sz w:val="22"/>
                    <w:szCs w:val="22"/>
                  </w:rPr>
                  <w:t>Click here to enter text.</w:t>
                </w:r>
              </w:sdtContent>
            </w:sdt>
          </w:p>
        </w:tc>
      </w:tr>
      <w:tr w:rsidR="002E4A59" w:rsidRPr="002E4A59" w:rsidTr="00E47B8E">
        <w:trPr>
          <w:trHeight w:val="284"/>
        </w:trPr>
        <w:tc>
          <w:tcPr>
            <w:tcW w:w="7796" w:type="dxa"/>
            <w:gridSpan w:val="4"/>
            <w:tcBorders>
              <w:bottom w:val="single" w:sz="4" w:space="0" w:color="auto"/>
              <w:right w:val="single" w:sz="4" w:space="0" w:color="auto"/>
            </w:tcBorders>
          </w:tcPr>
          <w:p w:rsidR="002E4A59" w:rsidRPr="002E4A59" w:rsidRDefault="002E4A59" w:rsidP="00E47B8E">
            <w:pPr>
              <w:autoSpaceDE w:val="0"/>
              <w:autoSpaceDN w:val="0"/>
              <w:adjustRightInd w:val="0"/>
              <w:spacing w:after="120"/>
              <w:jc w:val="right"/>
              <w:rPr>
                <w:rFonts w:ascii="Arial" w:hAnsi="Arial" w:cs="Arial"/>
                <w:b/>
                <w:color w:val="000000"/>
                <w:sz w:val="22"/>
                <w:szCs w:val="22"/>
              </w:rPr>
            </w:pPr>
            <w:r w:rsidRPr="002E4A59">
              <w:rPr>
                <w:rFonts w:ascii="Arial" w:hAnsi="Arial" w:cs="Arial"/>
                <w:b/>
                <w:color w:val="000000"/>
                <w:sz w:val="22"/>
                <w:szCs w:val="22"/>
              </w:rPr>
              <w:lastRenderedPageBreak/>
              <w:t>Word Count:</w:t>
            </w:r>
          </w:p>
        </w:tc>
        <w:tc>
          <w:tcPr>
            <w:tcW w:w="1560" w:type="dxa"/>
            <w:tcBorders>
              <w:left w:val="single" w:sz="4" w:space="0" w:color="auto"/>
              <w:bottom w:val="single" w:sz="4" w:space="0" w:color="auto"/>
            </w:tcBorders>
          </w:tcPr>
          <w:p w:rsidR="002E4A59" w:rsidRPr="002E4A59" w:rsidRDefault="002E4A59" w:rsidP="00E47B8E">
            <w:pPr>
              <w:autoSpaceDE w:val="0"/>
              <w:autoSpaceDN w:val="0"/>
              <w:adjustRightInd w:val="0"/>
              <w:spacing w:after="120"/>
              <w:rPr>
                <w:rFonts w:ascii="Arial" w:hAnsi="Arial" w:cs="Arial"/>
                <w:color w:val="000000"/>
                <w:sz w:val="22"/>
                <w:szCs w:val="22"/>
              </w:rPr>
            </w:pPr>
          </w:p>
        </w:tc>
      </w:tr>
    </w:tbl>
    <w:p w:rsidR="002E4A59" w:rsidRPr="0092364F" w:rsidRDefault="002E4A59"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2E4A59" w:rsidRDefault="00C952B8" w:rsidP="00C952B8">
      <w:pPr>
        <w:pStyle w:val="BodyText"/>
        <w:widowControl w:val="0"/>
        <w:jc w:val="both"/>
        <w:rPr>
          <w:rFonts w:ascii="Arial" w:hAnsi="Arial" w:cs="Arial"/>
          <w:b w:val="0"/>
          <w:sz w:val="22"/>
          <w:szCs w:val="22"/>
        </w:rPr>
      </w:pPr>
    </w:p>
    <w:p w:rsidR="00C952B8" w:rsidRPr="002E4A59" w:rsidRDefault="00C952B8" w:rsidP="00C952B8">
      <w:pPr>
        <w:widowControl w:val="0"/>
        <w:jc w:val="both"/>
        <w:rPr>
          <w:rFonts w:ascii="Arial" w:hAnsi="Arial" w:cs="Arial"/>
          <w:sz w:val="22"/>
          <w:szCs w:val="22"/>
        </w:rPr>
      </w:pPr>
      <w:r w:rsidRPr="002E4A59">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2E4A59" w:rsidRDefault="00C952B8" w:rsidP="00C952B8">
      <w:pPr>
        <w:widowControl w:val="0"/>
        <w:jc w:val="both"/>
        <w:rPr>
          <w:rFonts w:ascii="Arial" w:hAnsi="Arial" w:cs="Arial"/>
          <w:sz w:val="22"/>
          <w:szCs w:val="22"/>
        </w:rPr>
      </w:pPr>
    </w:p>
    <w:p w:rsidR="00C952B8" w:rsidRPr="002E4A59" w:rsidRDefault="00C952B8" w:rsidP="00C952B8">
      <w:pPr>
        <w:widowControl w:val="0"/>
        <w:jc w:val="both"/>
        <w:rPr>
          <w:rFonts w:ascii="Arial" w:hAnsi="Arial" w:cs="Arial"/>
          <w:sz w:val="22"/>
          <w:szCs w:val="22"/>
        </w:rPr>
      </w:pPr>
      <w:r w:rsidRPr="002E4A59">
        <w:rPr>
          <w:rFonts w:ascii="Arial" w:hAnsi="Arial" w:cs="Arial"/>
          <w:sz w:val="22"/>
          <w:szCs w:val="22"/>
        </w:rPr>
        <w:t xml:space="preserve">Please note the total of </w:t>
      </w:r>
      <w:r w:rsidRPr="002E4A59">
        <w:rPr>
          <w:rFonts w:ascii="Arial" w:hAnsi="Arial" w:cs="Arial"/>
          <w:sz w:val="22"/>
          <w:szCs w:val="22"/>
          <w:u w:val="single"/>
        </w:rPr>
        <w:t>all</w:t>
      </w:r>
      <w:r w:rsidRPr="002E4A59">
        <w:rPr>
          <w:rFonts w:ascii="Arial" w:hAnsi="Arial" w:cs="Arial"/>
          <w:sz w:val="22"/>
          <w:szCs w:val="22"/>
        </w:rPr>
        <w:t xml:space="preserve"> your additional costs</w:t>
      </w:r>
      <w:r w:rsidR="00257856" w:rsidRPr="002E4A59">
        <w:rPr>
          <w:rFonts w:ascii="Arial" w:hAnsi="Arial" w:cs="Arial"/>
          <w:sz w:val="22"/>
          <w:szCs w:val="22"/>
        </w:rPr>
        <w:t xml:space="preserve"> must be identified and insert</w:t>
      </w:r>
      <w:r w:rsidR="002E4A59">
        <w:rPr>
          <w:rFonts w:ascii="Arial" w:hAnsi="Arial" w:cs="Arial"/>
          <w:sz w:val="22"/>
          <w:szCs w:val="22"/>
        </w:rPr>
        <w:t>ed</w:t>
      </w:r>
      <w:r w:rsidRPr="002E4A59">
        <w:rPr>
          <w:rFonts w:ascii="Arial" w:hAnsi="Arial" w:cs="Arial"/>
          <w:sz w:val="22"/>
          <w:szCs w:val="22"/>
        </w:rPr>
        <w:t xml:space="preserve"> in the table below, additional costs which are not identified at this stage cannot be charged for during the Contract Term unless by the express agreement of the Council.</w:t>
      </w:r>
    </w:p>
    <w:p w:rsidR="002E4A59" w:rsidRPr="002E4A59" w:rsidRDefault="002E4A59" w:rsidP="002E4A59">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569"/>
        <w:gridCol w:w="4651"/>
        <w:gridCol w:w="4136"/>
      </w:tblGrid>
      <w:tr w:rsidR="002E4A59" w:rsidRPr="002E4A59" w:rsidTr="00E47B8E">
        <w:trPr>
          <w:trHeight w:val="284"/>
          <w:jc w:val="center"/>
        </w:trPr>
        <w:tc>
          <w:tcPr>
            <w:tcW w:w="9356" w:type="dxa"/>
            <w:gridSpan w:val="3"/>
            <w:tcBorders>
              <w:top w:val="nil"/>
              <w:left w:val="nil"/>
              <w:right w:val="nil"/>
            </w:tcBorders>
          </w:tcPr>
          <w:p w:rsidR="002E4A59" w:rsidRPr="002E4A59" w:rsidRDefault="002E4A59" w:rsidP="00E47B8E">
            <w:pPr>
              <w:spacing w:after="240"/>
              <w:rPr>
                <w:rFonts w:ascii="Arial" w:hAnsi="Arial" w:cs="Arial"/>
                <w:b/>
                <w:caps/>
                <w:sz w:val="22"/>
                <w:szCs w:val="22"/>
              </w:rPr>
            </w:pPr>
            <w:r w:rsidRPr="002E4A59">
              <w:rPr>
                <w:rFonts w:ascii="Arial" w:hAnsi="Arial" w:cs="Arial"/>
                <w:b/>
                <w:caps/>
                <w:sz w:val="22"/>
                <w:szCs w:val="22"/>
              </w:rPr>
              <w:t>Pricing Schedule</w:t>
            </w:r>
          </w:p>
        </w:tc>
      </w:tr>
      <w:tr w:rsidR="002E4A59" w:rsidRPr="002E4A59" w:rsidTr="00E47B8E">
        <w:trPr>
          <w:trHeight w:val="284"/>
          <w:jc w:val="center"/>
        </w:trPr>
        <w:tc>
          <w:tcPr>
            <w:tcW w:w="569" w:type="dxa"/>
            <w:tcBorders>
              <w:right w:val="nil"/>
            </w:tcBorders>
          </w:tcPr>
          <w:p w:rsidR="002E4A59" w:rsidRPr="002E4A59" w:rsidRDefault="002E4A59" w:rsidP="002E4A59">
            <w:pPr>
              <w:pStyle w:val="ListParagraph"/>
              <w:numPr>
                <w:ilvl w:val="0"/>
                <w:numId w:val="33"/>
              </w:numPr>
              <w:tabs>
                <w:tab w:val="left" w:pos="284"/>
              </w:tabs>
              <w:spacing w:after="240"/>
              <w:ind w:left="284" w:hanging="284"/>
              <w:rPr>
                <w:rFonts w:ascii="Arial" w:hAnsi="Arial" w:cs="Arial"/>
                <w:sz w:val="22"/>
                <w:szCs w:val="22"/>
              </w:rPr>
            </w:pPr>
          </w:p>
        </w:tc>
        <w:tc>
          <w:tcPr>
            <w:tcW w:w="4651" w:type="dxa"/>
            <w:tcBorders>
              <w:left w:val="nil"/>
            </w:tcBorders>
          </w:tcPr>
          <w:p w:rsidR="002E4A59" w:rsidRPr="002E4A59" w:rsidRDefault="002E4A59" w:rsidP="00E47B8E">
            <w:pPr>
              <w:spacing w:after="240"/>
              <w:rPr>
                <w:rFonts w:ascii="Arial" w:hAnsi="Arial" w:cs="Arial"/>
                <w:sz w:val="22"/>
                <w:szCs w:val="22"/>
              </w:rPr>
            </w:pPr>
            <w:r w:rsidRPr="002E4A59">
              <w:rPr>
                <w:rFonts w:ascii="Arial" w:hAnsi="Arial" w:cs="Arial"/>
                <w:sz w:val="22"/>
                <w:szCs w:val="22"/>
              </w:rPr>
              <w:t>Annual Cost (please complete the spreadsheet below)</w:t>
            </w:r>
          </w:p>
          <w:bookmarkStart w:id="5" w:name="_MON_1594716247"/>
          <w:bookmarkEnd w:id="5"/>
          <w:p w:rsidR="002E4A59" w:rsidRPr="002E4A59" w:rsidRDefault="002D4100" w:rsidP="00E47B8E">
            <w:pPr>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12" ShapeID="_x0000_i1025" DrawAspect="Icon" ObjectID="_1594724921" r:id="rId15"/>
              </w:object>
            </w:r>
          </w:p>
        </w:tc>
        <w:tc>
          <w:tcPr>
            <w:tcW w:w="4136" w:type="dxa"/>
          </w:tcPr>
          <w:p w:rsidR="002E4A59" w:rsidRPr="002E4A59" w:rsidRDefault="002E4A59" w:rsidP="00E47B8E">
            <w:pPr>
              <w:spacing w:after="240"/>
              <w:rPr>
                <w:rFonts w:ascii="Arial" w:hAnsi="Arial" w:cs="Arial"/>
                <w:b/>
                <w:color w:val="000000"/>
                <w:sz w:val="22"/>
                <w:szCs w:val="22"/>
              </w:rPr>
            </w:pPr>
            <w:r w:rsidRPr="002E4A59">
              <w:rPr>
                <w:rFonts w:ascii="Arial" w:hAnsi="Arial" w:cs="Arial"/>
                <w:color w:val="000000"/>
                <w:sz w:val="22"/>
                <w:szCs w:val="22"/>
              </w:rPr>
              <w:t>£</w:t>
            </w:r>
            <w:r w:rsidRPr="002E4A59">
              <w:rPr>
                <w:color w:val="000000"/>
                <w:sz w:val="22"/>
                <w:szCs w:val="22"/>
              </w:rPr>
              <w:t xml:space="preserve"> </w:t>
            </w:r>
            <w:sdt>
              <w:sdtPr>
                <w:rPr>
                  <w:rStyle w:val="Arial11"/>
                  <w:b/>
                  <w:color w:val="000000"/>
                  <w:szCs w:val="22"/>
                </w:rPr>
                <w:alias w:val="Please Specify"/>
                <w:tag w:val="Please Specify"/>
                <w:id w:val="3410100"/>
                <w:placeholder>
                  <w:docPart w:val="2936E2A07775455DB5D8EE46A1396B7A"/>
                </w:placeholder>
                <w:showingPlcHdr/>
              </w:sdtPr>
              <w:sdtEndPr>
                <w:rPr>
                  <w:rStyle w:val="Style3"/>
                  <w:b w:val="0"/>
                  <w:sz w:val="36"/>
                </w:rPr>
              </w:sdtEndPr>
              <w:sdtContent>
                <w:r w:rsidRPr="002E4A59">
                  <w:rPr>
                    <w:rStyle w:val="Style3"/>
                    <w:b w:val="0"/>
                    <w:color w:val="000000"/>
                    <w:sz w:val="22"/>
                    <w:szCs w:val="22"/>
                  </w:rPr>
                  <w:t>Click here to enter text.</w:t>
                </w:r>
              </w:sdtContent>
            </w:sdt>
          </w:p>
        </w:tc>
      </w:tr>
      <w:tr w:rsidR="002E4A59" w:rsidRPr="002E4A59" w:rsidTr="00E47B8E">
        <w:trPr>
          <w:trHeight w:val="284"/>
          <w:jc w:val="center"/>
        </w:trPr>
        <w:tc>
          <w:tcPr>
            <w:tcW w:w="569" w:type="dxa"/>
            <w:tcBorders>
              <w:right w:val="nil"/>
            </w:tcBorders>
          </w:tcPr>
          <w:p w:rsidR="002E4A59" w:rsidRPr="002E4A59" w:rsidRDefault="002E4A59" w:rsidP="002E4A59">
            <w:pPr>
              <w:pStyle w:val="ListParagraph"/>
              <w:numPr>
                <w:ilvl w:val="0"/>
                <w:numId w:val="33"/>
              </w:numPr>
              <w:tabs>
                <w:tab w:val="left" w:pos="284"/>
              </w:tabs>
              <w:spacing w:after="240"/>
              <w:ind w:left="284" w:hanging="284"/>
              <w:rPr>
                <w:rFonts w:ascii="Arial" w:hAnsi="Arial" w:cs="Arial"/>
                <w:sz w:val="22"/>
                <w:szCs w:val="22"/>
              </w:rPr>
            </w:pPr>
          </w:p>
        </w:tc>
        <w:tc>
          <w:tcPr>
            <w:tcW w:w="4651" w:type="dxa"/>
            <w:tcBorders>
              <w:left w:val="nil"/>
            </w:tcBorders>
          </w:tcPr>
          <w:p w:rsidR="002E4A59" w:rsidRPr="002E4A59" w:rsidRDefault="002E4A59" w:rsidP="002D4100">
            <w:pPr>
              <w:spacing w:after="240"/>
              <w:rPr>
                <w:rFonts w:ascii="Arial" w:hAnsi="Arial" w:cs="Arial"/>
                <w:sz w:val="22"/>
                <w:szCs w:val="22"/>
              </w:rPr>
            </w:pPr>
            <w:r w:rsidRPr="002E4A59">
              <w:rPr>
                <w:rFonts w:ascii="Arial" w:hAnsi="Arial" w:cs="Arial"/>
                <w:sz w:val="22"/>
                <w:szCs w:val="22"/>
              </w:rPr>
              <w:t>Out of Hours Costs (</w:t>
            </w:r>
            <w:r w:rsidR="002D4100">
              <w:rPr>
                <w:rFonts w:ascii="Arial" w:hAnsi="Arial" w:cs="Arial"/>
                <w:sz w:val="22"/>
                <w:szCs w:val="22"/>
              </w:rPr>
              <w:t>third</w:t>
            </w:r>
            <w:r w:rsidRPr="002E4A59">
              <w:rPr>
                <w:rFonts w:ascii="Arial" w:hAnsi="Arial" w:cs="Arial"/>
                <w:sz w:val="22"/>
                <w:szCs w:val="22"/>
              </w:rPr>
              <w:t xml:space="preserve"> tab on the spreadsheet above)</w:t>
            </w:r>
          </w:p>
        </w:tc>
        <w:tc>
          <w:tcPr>
            <w:tcW w:w="4136" w:type="dxa"/>
          </w:tcPr>
          <w:p w:rsidR="002E4A59" w:rsidRPr="002E4A59" w:rsidRDefault="002E4A59" w:rsidP="00E47B8E">
            <w:pPr>
              <w:spacing w:after="240"/>
              <w:rPr>
                <w:rFonts w:ascii="Arial" w:hAnsi="Arial" w:cs="Arial"/>
                <w:b/>
                <w:color w:val="000000"/>
                <w:sz w:val="22"/>
                <w:szCs w:val="22"/>
              </w:rPr>
            </w:pPr>
            <w:r w:rsidRPr="002E4A59">
              <w:rPr>
                <w:rFonts w:ascii="Arial" w:hAnsi="Arial" w:cs="Arial"/>
                <w:color w:val="000000"/>
                <w:sz w:val="22"/>
                <w:szCs w:val="22"/>
              </w:rPr>
              <w:t>£</w:t>
            </w:r>
            <w:r w:rsidRPr="002E4A59">
              <w:rPr>
                <w:color w:val="000000"/>
                <w:sz w:val="22"/>
                <w:szCs w:val="22"/>
              </w:rPr>
              <w:t xml:space="preserve"> </w:t>
            </w:r>
            <w:sdt>
              <w:sdtPr>
                <w:rPr>
                  <w:rStyle w:val="Arial11"/>
                  <w:b/>
                  <w:color w:val="000000"/>
                  <w:szCs w:val="22"/>
                </w:rPr>
                <w:alias w:val="Please Specify"/>
                <w:tag w:val="Please Specify"/>
                <w:id w:val="7188027"/>
                <w:placeholder>
                  <w:docPart w:val="893BE0B11D044A61B2092D41FBEDFCDD"/>
                </w:placeholder>
                <w:showingPlcHdr/>
              </w:sdtPr>
              <w:sdtEndPr>
                <w:rPr>
                  <w:rStyle w:val="Style3"/>
                  <w:b w:val="0"/>
                  <w:sz w:val="36"/>
                </w:rPr>
              </w:sdtEndPr>
              <w:sdtContent>
                <w:r w:rsidRPr="002E4A59">
                  <w:rPr>
                    <w:rStyle w:val="Style3"/>
                    <w:b w:val="0"/>
                    <w:color w:val="000000"/>
                    <w:sz w:val="22"/>
                    <w:szCs w:val="22"/>
                  </w:rPr>
                  <w:t>Click here to enter text.</w:t>
                </w:r>
              </w:sdtContent>
            </w:sdt>
          </w:p>
        </w:tc>
      </w:tr>
      <w:tr w:rsidR="002E4A59" w:rsidRPr="002E4A59" w:rsidTr="00E47B8E">
        <w:trPr>
          <w:trHeight w:val="284"/>
          <w:jc w:val="center"/>
        </w:trPr>
        <w:tc>
          <w:tcPr>
            <w:tcW w:w="569" w:type="dxa"/>
            <w:tcBorders>
              <w:right w:val="nil"/>
            </w:tcBorders>
          </w:tcPr>
          <w:p w:rsidR="002E4A59" w:rsidRPr="002E4A59" w:rsidRDefault="002E4A59" w:rsidP="002E4A59">
            <w:pPr>
              <w:pStyle w:val="ListParagraph"/>
              <w:numPr>
                <w:ilvl w:val="0"/>
                <w:numId w:val="33"/>
              </w:numPr>
              <w:tabs>
                <w:tab w:val="left" w:pos="284"/>
              </w:tabs>
              <w:spacing w:after="240"/>
              <w:ind w:left="284" w:hanging="284"/>
              <w:rPr>
                <w:rFonts w:ascii="Arial" w:hAnsi="Arial" w:cs="Arial"/>
                <w:sz w:val="22"/>
                <w:szCs w:val="22"/>
              </w:rPr>
            </w:pPr>
          </w:p>
        </w:tc>
        <w:tc>
          <w:tcPr>
            <w:tcW w:w="4651" w:type="dxa"/>
            <w:tcBorders>
              <w:left w:val="nil"/>
            </w:tcBorders>
          </w:tcPr>
          <w:p w:rsidR="002E4A59" w:rsidRPr="002E4A59" w:rsidRDefault="002E4A59" w:rsidP="00E47B8E">
            <w:pPr>
              <w:spacing w:after="240"/>
              <w:rPr>
                <w:rFonts w:ascii="Arial" w:hAnsi="Arial" w:cs="Arial"/>
                <w:sz w:val="22"/>
                <w:szCs w:val="22"/>
              </w:rPr>
            </w:pPr>
            <w:r w:rsidRPr="002E4A59">
              <w:rPr>
                <w:rFonts w:ascii="Arial" w:hAnsi="Arial" w:cs="Arial"/>
                <w:sz w:val="22"/>
                <w:szCs w:val="22"/>
              </w:rPr>
              <w:t>Additional costs not otherwise specified</w:t>
            </w:r>
          </w:p>
        </w:tc>
        <w:tc>
          <w:tcPr>
            <w:tcW w:w="4136" w:type="dxa"/>
          </w:tcPr>
          <w:p w:rsidR="002E4A59" w:rsidRPr="002E4A59" w:rsidRDefault="002E4A59" w:rsidP="00E47B8E">
            <w:pPr>
              <w:spacing w:after="240"/>
              <w:rPr>
                <w:rFonts w:ascii="Arial" w:hAnsi="Arial" w:cs="Arial"/>
                <w:b/>
                <w:color w:val="000000"/>
                <w:sz w:val="22"/>
                <w:szCs w:val="22"/>
              </w:rPr>
            </w:pPr>
            <w:r w:rsidRPr="002E4A59">
              <w:rPr>
                <w:rFonts w:ascii="Arial" w:hAnsi="Arial" w:cs="Arial"/>
                <w:color w:val="000000"/>
                <w:sz w:val="22"/>
                <w:szCs w:val="22"/>
              </w:rPr>
              <w:t>£</w:t>
            </w:r>
            <w:r w:rsidRPr="002E4A59">
              <w:rPr>
                <w:color w:val="000000"/>
                <w:sz w:val="22"/>
                <w:szCs w:val="22"/>
              </w:rPr>
              <w:t xml:space="preserve"> </w:t>
            </w:r>
            <w:sdt>
              <w:sdtPr>
                <w:rPr>
                  <w:rStyle w:val="Arial11"/>
                  <w:b/>
                  <w:color w:val="000000"/>
                  <w:szCs w:val="22"/>
                </w:rPr>
                <w:alias w:val="Please Specify"/>
                <w:tag w:val="Please Specify"/>
                <w:id w:val="3410101"/>
                <w:placeholder>
                  <w:docPart w:val="933A8AA06C0040948747403C5BB632F4"/>
                </w:placeholder>
                <w:showingPlcHdr/>
              </w:sdtPr>
              <w:sdtEndPr>
                <w:rPr>
                  <w:rStyle w:val="Style3"/>
                  <w:b w:val="0"/>
                  <w:sz w:val="36"/>
                </w:rPr>
              </w:sdtEndPr>
              <w:sdtContent>
                <w:r w:rsidRPr="002E4A59">
                  <w:rPr>
                    <w:rStyle w:val="Style3"/>
                    <w:b w:val="0"/>
                    <w:color w:val="000000"/>
                    <w:sz w:val="22"/>
                    <w:szCs w:val="22"/>
                  </w:rPr>
                  <w:t>Click here to enter text.</w:t>
                </w:r>
              </w:sdtContent>
            </w:sdt>
          </w:p>
        </w:tc>
      </w:tr>
      <w:tr w:rsidR="002E4A59" w:rsidRPr="002E4A59" w:rsidTr="00E47B8E">
        <w:trPr>
          <w:trHeight w:val="284"/>
          <w:jc w:val="center"/>
        </w:trPr>
        <w:tc>
          <w:tcPr>
            <w:tcW w:w="569" w:type="dxa"/>
            <w:tcBorders>
              <w:bottom w:val="single" w:sz="4" w:space="0" w:color="auto"/>
              <w:right w:val="nil"/>
            </w:tcBorders>
          </w:tcPr>
          <w:p w:rsidR="002E4A59" w:rsidRPr="002E4A59" w:rsidRDefault="002E4A59" w:rsidP="002E4A59">
            <w:pPr>
              <w:pStyle w:val="ListParagraph"/>
              <w:numPr>
                <w:ilvl w:val="0"/>
                <w:numId w:val="33"/>
              </w:numPr>
              <w:tabs>
                <w:tab w:val="left" w:pos="284"/>
              </w:tabs>
              <w:spacing w:after="240"/>
              <w:ind w:left="284" w:hanging="284"/>
              <w:rPr>
                <w:rFonts w:ascii="Arial" w:hAnsi="Arial" w:cs="Arial"/>
                <w:sz w:val="22"/>
                <w:szCs w:val="22"/>
              </w:rPr>
            </w:pPr>
          </w:p>
        </w:tc>
        <w:tc>
          <w:tcPr>
            <w:tcW w:w="4651" w:type="dxa"/>
            <w:tcBorders>
              <w:left w:val="nil"/>
              <w:bottom w:val="single" w:sz="4" w:space="0" w:color="auto"/>
            </w:tcBorders>
          </w:tcPr>
          <w:p w:rsidR="002E4A59" w:rsidRPr="002E4A59" w:rsidRDefault="002E4A59" w:rsidP="00E47B8E">
            <w:pPr>
              <w:spacing w:after="240"/>
              <w:rPr>
                <w:rFonts w:ascii="Arial" w:hAnsi="Arial" w:cs="Arial"/>
                <w:sz w:val="22"/>
                <w:szCs w:val="22"/>
              </w:rPr>
            </w:pPr>
            <w:r w:rsidRPr="002E4A59">
              <w:rPr>
                <w:rFonts w:ascii="Arial" w:hAnsi="Arial" w:cs="Arial"/>
                <w:sz w:val="22"/>
                <w:szCs w:val="22"/>
              </w:rPr>
              <w:t xml:space="preserve">Total Cost </w:t>
            </w:r>
            <w:r w:rsidRPr="002E4A59">
              <w:rPr>
                <w:rFonts w:ascii="Arial" w:hAnsi="Arial" w:cs="Arial"/>
                <w:i/>
                <w:sz w:val="22"/>
                <w:szCs w:val="22"/>
              </w:rPr>
              <w:t>(</w:t>
            </w:r>
            <w:r w:rsidR="00E47B8E">
              <w:rPr>
                <w:rFonts w:ascii="Arial" w:hAnsi="Arial" w:cs="Arial"/>
                <w:i/>
                <w:sz w:val="22"/>
                <w:szCs w:val="22"/>
              </w:rPr>
              <w:t>A</w:t>
            </w:r>
            <w:r w:rsidRPr="002E4A59">
              <w:rPr>
                <w:rFonts w:ascii="Arial" w:hAnsi="Arial" w:cs="Arial"/>
                <w:i/>
                <w:sz w:val="22"/>
                <w:szCs w:val="22"/>
              </w:rPr>
              <w:t xml:space="preserve"> + </w:t>
            </w:r>
            <w:r w:rsidR="00E47B8E">
              <w:rPr>
                <w:rFonts w:ascii="Arial" w:hAnsi="Arial" w:cs="Arial"/>
                <w:i/>
                <w:sz w:val="22"/>
                <w:szCs w:val="22"/>
              </w:rPr>
              <w:t>B</w:t>
            </w:r>
            <w:r w:rsidRPr="002E4A59">
              <w:rPr>
                <w:rFonts w:ascii="Arial" w:hAnsi="Arial" w:cs="Arial"/>
                <w:i/>
                <w:sz w:val="22"/>
                <w:szCs w:val="22"/>
              </w:rPr>
              <w:t xml:space="preserve"> + </w:t>
            </w:r>
            <w:r w:rsidR="00E47B8E">
              <w:rPr>
                <w:rFonts w:ascii="Arial" w:hAnsi="Arial" w:cs="Arial"/>
                <w:i/>
                <w:sz w:val="22"/>
                <w:szCs w:val="22"/>
              </w:rPr>
              <w:t>C</w:t>
            </w:r>
            <w:r w:rsidRPr="002E4A59">
              <w:rPr>
                <w:rFonts w:ascii="Arial" w:hAnsi="Arial" w:cs="Arial"/>
                <w:i/>
                <w:sz w:val="22"/>
                <w:szCs w:val="22"/>
              </w:rPr>
              <w:t>)</w:t>
            </w:r>
          </w:p>
        </w:tc>
        <w:tc>
          <w:tcPr>
            <w:tcW w:w="4136" w:type="dxa"/>
            <w:tcBorders>
              <w:bottom w:val="single" w:sz="4" w:space="0" w:color="auto"/>
            </w:tcBorders>
          </w:tcPr>
          <w:p w:rsidR="002E4A59" w:rsidRPr="002E4A59" w:rsidRDefault="002E4A59" w:rsidP="00E47B8E">
            <w:pPr>
              <w:spacing w:after="240"/>
              <w:rPr>
                <w:rFonts w:ascii="Arial" w:hAnsi="Arial" w:cs="Arial"/>
                <w:b/>
                <w:color w:val="000000"/>
                <w:sz w:val="22"/>
                <w:szCs w:val="22"/>
              </w:rPr>
            </w:pPr>
            <w:r w:rsidRPr="002E4A59">
              <w:rPr>
                <w:rFonts w:ascii="Arial" w:hAnsi="Arial" w:cs="Arial"/>
                <w:color w:val="000000"/>
                <w:sz w:val="22"/>
                <w:szCs w:val="22"/>
              </w:rPr>
              <w:t>£</w:t>
            </w:r>
            <w:r w:rsidRPr="002E4A59">
              <w:rPr>
                <w:color w:val="000000"/>
                <w:sz w:val="22"/>
                <w:szCs w:val="22"/>
              </w:rPr>
              <w:t xml:space="preserve"> </w:t>
            </w:r>
            <w:sdt>
              <w:sdtPr>
                <w:rPr>
                  <w:rStyle w:val="Arial11"/>
                  <w:b/>
                  <w:color w:val="000000"/>
                  <w:szCs w:val="22"/>
                </w:rPr>
                <w:alias w:val="Please Specify"/>
                <w:tag w:val="Please Specify"/>
                <w:id w:val="3410102"/>
                <w:placeholder>
                  <w:docPart w:val="047B8C9DDC844F5885D8F0E72840F5E9"/>
                </w:placeholder>
                <w:showingPlcHdr/>
              </w:sdtPr>
              <w:sdtEndPr>
                <w:rPr>
                  <w:rStyle w:val="Style3"/>
                  <w:b w:val="0"/>
                  <w:sz w:val="36"/>
                </w:rPr>
              </w:sdtEndPr>
              <w:sdtContent>
                <w:r w:rsidRPr="002E4A59">
                  <w:rPr>
                    <w:rStyle w:val="Style3"/>
                    <w:b w:val="0"/>
                    <w:color w:val="000000"/>
                    <w:sz w:val="22"/>
                    <w:szCs w:val="22"/>
                  </w:rPr>
                  <w:t>Click here to enter text.</w:t>
                </w:r>
              </w:sdtContent>
            </w:sdt>
          </w:p>
        </w:tc>
      </w:tr>
    </w:tbl>
    <w:p w:rsidR="002E4A59" w:rsidRPr="002E4A59" w:rsidRDefault="002E4A59" w:rsidP="002E4A59">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complete the Price Breakdown below and include the cost of each item of equipment, your installation costs, including labour, materials, skip hire / licences and so on as appropriate 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proofErr w:type="gramStart"/>
      <w:r w:rsidRPr="0092364F">
        <w:rPr>
          <w:rFonts w:ascii="Arial" w:hAnsi="Arial" w:cs="Arial"/>
          <w:sz w:val="22"/>
          <w:szCs w:val="22"/>
        </w:rPr>
        <w:t>Any</w:t>
      </w:r>
      <w:proofErr w:type="gramEnd"/>
      <w:r w:rsidRPr="0092364F">
        <w:rPr>
          <w:rFonts w:ascii="Arial" w:hAnsi="Arial" w:cs="Arial"/>
          <w:sz w:val="22"/>
          <w:szCs w:val="22"/>
        </w:rPr>
        <w:t xml:space="preserve">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817"/>
        <w:gridCol w:w="5812"/>
        <w:gridCol w:w="2727"/>
      </w:tblGrid>
      <w:tr w:rsidR="002E4A59" w:rsidRPr="002E4A59" w:rsidTr="00E47B8E">
        <w:trPr>
          <w:trHeight w:val="567"/>
          <w:tblHeader/>
        </w:trPr>
        <w:tc>
          <w:tcPr>
            <w:tcW w:w="9356" w:type="dxa"/>
            <w:gridSpan w:val="3"/>
            <w:tcBorders>
              <w:bottom w:val="single" w:sz="4" w:space="0" w:color="auto"/>
            </w:tcBorders>
            <w:shd w:val="clear" w:color="auto" w:fill="auto"/>
            <w:vAlign w:val="center"/>
          </w:tcPr>
          <w:p w:rsidR="002E4A59" w:rsidRPr="002E4A59" w:rsidRDefault="002E4A59" w:rsidP="00E47B8E">
            <w:pPr>
              <w:jc w:val="center"/>
              <w:rPr>
                <w:rFonts w:ascii="Arial" w:hAnsi="Arial" w:cs="Arial"/>
                <w:b/>
                <w:sz w:val="22"/>
                <w:szCs w:val="22"/>
              </w:rPr>
            </w:pPr>
            <w:r w:rsidRPr="002E4A59">
              <w:rPr>
                <w:rFonts w:ascii="Arial" w:hAnsi="Arial" w:cs="Arial"/>
                <w:b/>
                <w:sz w:val="22"/>
                <w:szCs w:val="22"/>
              </w:rPr>
              <w:t>Detailed Price Breakdown</w:t>
            </w:r>
          </w:p>
        </w:tc>
      </w:tr>
      <w:tr w:rsidR="002E4A59" w:rsidRPr="002E4A59" w:rsidTr="00E47B8E">
        <w:trPr>
          <w:trHeight w:val="284"/>
        </w:trPr>
        <w:tc>
          <w:tcPr>
            <w:tcW w:w="817" w:type="dxa"/>
            <w:tcBorders>
              <w:bottom w:val="nil"/>
              <w:right w:val="nil"/>
            </w:tcBorders>
          </w:tcPr>
          <w:p w:rsidR="002E4A59" w:rsidRPr="002E4A59" w:rsidRDefault="002E4A59" w:rsidP="00E47B8E">
            <w:pPr>
              <w:rPr>
                <w:rFonts w:ascii="Arial" w:hAnsi="Arial" w:cs="Arial"/>
                <w:b/>
                <w:sz w:val="22"/>
                <w:szCs w:val="22"/>
              </w:rPr>
            </w:pPr>
            <w:r>
              <w:rPr>
                <w:rFonts w:ascii="Arial" w:hAnsi="Arial" w:cs="Arial"/>
                <w:b/>
                <w:sz w:val="22"/>
                <w:szCs w:val="22"/>
              </w:rPr>
              <w:t>C.</w:t>
            </w:r>
          </w:p>
        </w:tc>
        <w:tc>
          <w:tcPr>
            <w:tcW w:w="5812" w:type="dxa"/>
            <w:tcBorders>
              <w:left w:val="nil"/>
              <w:bottom w:val="nil"/>
              <w:right w:val="single" w:sz="4" w:space="0" w:color="auto"/>
            </w:tcBorders>
          </w:tcPr>
          <w:p w:rsidR="002E4A59" w:rsidRPr="002E4A59" w:rsidRDefault="002E4A59" w:rsidP="00E47B8E">
            <w:pPr>
              <w:rPr>
                <w:rFonts w:ascii="Arial" w:hAnsi="Arial" w:cs="Arial"/>
                <w:b/>
                <w:sz w:val="22"/>
                <w:szCs w:val="22"/>
              </w:rPr>
            </w:pPr>
            <w:r w:rsidRPr="002E4A59">
              <w:rPr>
                <w:rFonts w:ascii="Arial" w:hAnsi="Arial" w:cs="Arial"/>
                <w:b/>
                <w:sz w:val="22"/>
                <w:szCs w:val="22"/>
              </w:rPr>
              <w:t>Additional Costs not otherwise specified</w:t>
            </w:r>
          </w:p>
        </w:tc>
        <w:tc>
          <w:tcPr>
            <w:tcW w:w="2727" w:type="dxa"/>
            <w:tcBorders>
              <w:left w:val="single" w:sz="4" w:space="0" w:color="auto"/>
              <w:bottom w:val="nil"/>
            </w:tcBorders>
          </w:tcPr>
          <w:p w:rsidR="002E4A59" w:rsidRPr="002E4A59" w:rsidRDefault="002E4A59" w:rsidP="00E47B8E">
            <w:pPr>
              <w:jc w:val="center"/>
              <w:rPr>
                <w:rFonts w:ascii="Arial" w:hAnsi="Arial" w:cs="Arial"/>
                <w:b/>
                <w:sz w:val="22"/>
                <w:szCs w:val="22"/>
              </w:rPr>
            </w:pPr>
            <w:r w:rsidRPr="002E4A59">
              <w:rPr>
                <w:rFonts w:ascii="Arial" w:hAnsi="Arial" w:cs="Arial"/>
                <w:b/>
                <w:sz w:val="22"/>
                <w:szCs w:val="22"/>
              </w:rPr>
              <w:t>Cost</w:t>
            </w:r>
          </w:p>
        </w:tc>
      </w:tr>
      <w:tr w:rsidR="002E4A59" w:rsidRPr="002E4A59" w:rsidTr="00E47B8E">
        <w:trPr>
          <w:trHeight w:val="284"/>
        </w:trPr>
        <w:tc>
          <w:tcPr>
            <w:tcW w:w="817" w:type="dxa"/>
            <w:tcBorders>
              <w:top w:val="nil"/>
              <w:right w:val="nil"/>
            </w:tcBorders>
          </w:tcPr>
          <w:p w:rsidR="002E4A59" w:rsidRPr="002E4A59" w:rsidRDefault="002E4A59" w:rsidP="00E47B8E">
            <w:pPr>
              <w:rPr>
                <w:rFonts w:ascii="Arial" w:hAnsi="Arial" w:cs="Arial"/>
                <w:sz w:val="22"/>
                <w:szCs w:val="22"/>
              </w:rPr>
            </w:pPr>
          </w:p>
        </w:tc>
        <w:tc>
          <w:tcPr>
            <w:tcW w:w="5812" w:type="dxa"/>
            <w:tcBorders>
              <w:top w:val="nil"/>
              <w:left w:val="nil"/>
              <w:right w:val="single" w:sz="4" w:space="0" w:color="auto"/>
            </w:tcBorders>
          </w:tcPr>
          <w:p w:rsidR="002E4A59" w:rsidRPr="002E4A59" w:rsidRDefault="002E4A59" w:rsidP="00E47B8E">
            <w:pPr>
              <w:rPr>
                <w:rFonts w:ascii="Arial" w:hAnsi="Arial" w:cs="Arial"/>
                <w:sz w:val="22"/>
                <w:szCs w:val="22"/>
              </w:rPr>
            </w:pPr>
            <w:r w:rsidRPr="002E4A59">
              <w:rPr>
                <w:rFonts w:ascii="Arial" w:hAnsi="Arial" w:cs="Arial"/>
                <w:sz w:val="22"/>
                <w:szCs w:val="22"/>
              </w:rPr>
              <w:t>Item:</w:t>
            </w:r>
          </w:p>
        </w:tc>
        <w:tc>
          <w:tcPr>
            <w:tcW w:w="2727" w:type="dxa"/>
            <w:tcBorders>
              <w:top w:val="nil"/>
              <w:left w:val="single" w:sz="4" w:space="0" w:color="auto"/>
            </w:tcBorders>
          </w:tcPr>
          <w:p w:rsidR="002E4A59" w:rsidRPr="002E4A59" w:rsidRDefault="002E4A59" w:rsidP="00E47B8E">
            <w:pPr>
              <w:jc w:val="center"/>
              <w:rPr>
                <w:rFonts w:ascii="Arial" w:hAnsi="Arial" w:cs="Arial"/>
                <w:sz w:val="22"/>
                <w:szCs w:val="22"/>
              </w:rPr>
            </w:pPr>
          </w:p>
        </w:tc>
      </w:tr>
      <w:tr w:rsidR="002E4A59" w:rsidRPr="002E4A59" w:rsidTr="00E47B8E">
        <w:trPr>
          <w:trHeight w:val="284"/>
        </w:trPr>
        <w:tc>
          <w:tcPr>
            <w:tcW w:w="817" w:type="dxa"/>
            <w:tcBorders>
              <w:right w:val="nil"/>
            </w:tcBorders>
          </w:tcPr>
          <w:p w:rsidR="002E4A59" w:rsidRPr="002E4A59" w:rsidRDefault="002E4A59" w:rsidP="00E47B8E">
            <w:pPr>
              <w:pStyle w:val="ListParagraph"/>
              <w:numPr>
                <w:ilvl w:val="0"/>
                <w:numId w:val="34"/>
              </w:numPr>
              <w:spacing w:after="120"/>
              <w:ind w:left="0" w:firstLine="0"/>
              <w:contextualSpacing w:val="0"/>
              <w:rPr>
                <w:rFonts w:ascii="Arial" w:hAnsi="Arial" w:cs="Arial"/>
                <w:sz w:val="22"/>
                <w:szCs w:val="22"/>
              </w:rPr>
            </w:pPr>
          </w:p>
        </w:tc>
        <w:tc>
          <w:tcPr>
            <w:tcW w:w="5812" w:type="dxa"/>
            <w:tcBorders>
              <w:left w:val="nil"/>
            </w:tcBorders>
          </w:tcPr>
          <w:p w:rsidR="002E4A59" w:rsidRPr="002E4A59" w:rsidRDefault="00CC3854" w:rsidP="00E47B8E">
            <w:pPr>
              <w:rPr>
                <w:b/>
                <w:color w:val="000000"/>
                <w:sz w:val="22"/>
                <w:szCs w:val="22"/>
              </w:rPr>
            </w:pPr>
            <w:sdt>
              <w:sdtPr>
                <w:rPr>
                  <w:rStyle w:val="Arial11"/>
                  <w:b/>
                  <w:color w:val="000000"/>
                  <w:szCs w:val="22"/>
                </w:rPr>
                <w:alias w:val="Please Specify"/>
                <w:tag w:val="Please Specify"/>
                <w:id w:val="3410107"/>
                <w:placeholder>
                  <w:docPart w:val="B32E4FEA512245AD9B73292D5F48CFB4"/>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c>
          <w:tcPr>
            <w:tcW w:w="2727" w:type="dxa"/>
          </w:tcPr>
          <w:p w:rsidR="002E4A59" w:rsidRPr="002E4A59" w:rsidRDefault="00CC3854" w:rsidP="00E47B8E">
            <w:pPr>
              <w:rPr>
                <w:b/>
                <w:color w:val="000000"/>
                <w:sz w:val="22"/>
                <w:szCs w:val="22"/>
              </w:rPr>
            </w:pPr>
            <w:sdt>
              <w:sdtPr>
                <w:rPr>
                  <w:rStyle w:val="Arial11"/>
                  <w:b/>
                  <w:color w:val="000000"/>
                  <w:szCs w:val="22"/>
                </w:rPr>
                <w:alias w:val="Please Specify"/>
                <w:tag w:val="Please Specify"/>
                <w:id w:val="3410118"/>
                <w:placeholder>
                  <w:docPart w:val="429FDC1893BA4FD1A317E06386871BDD"/>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r>
      <w:tr w:rsidR="002E4A59" w:rsidRPr="002E4A59" w:rsidTr="00E47B8E">
        <w:trPr>
          <w:trHeight w:val="284"/>
        </w:trPr>
        <w:tc>
          <w:tcPr>
            <w:tcW w:w="817" w:type="dxa"/>
            <w:tcBorders>
              <w:right w:val="nil"/>
            </w:tcBorders>
          </w:tcPr>
          <w:p w:rsidR="002E4A59" w:rsidRPr="002E4A59" w:rsidRDefault="002E4A59" w:rsidP="00E47B8E">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2E4A59" w:rsidRPr="002E4A59" w:rsidRDefault="00CC3854" w:rsidP="00E47B8E">
            <w:pPr>
              <w:rPr>
                <w:b/>
                <w:color w:val="000000"/>
                <w:sz w:val="22"/>
                <w:szCs w:val="22"/>
              </w:rPr>
            </w:pPr>
            <w:sdt>
              <w:sdtPr>
                <w:rPr>
                  <w:rStyle w:val="Arial11"/>
                  <w:b/>
                  <w:color w:val="000000"/>
                  <w:szCs w:val="22"/>
                </w:rPr>
                <w:alias w:val="Please Specify"/>
                <w:tag w:val="Please Specify"/>
                <w:id w:val="3410103"/>
                <w:placeholder>
                  <w:docPart w:val="B74BFF79212D45DEA5C43A77A264BF9B"/>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c>
          <w:tcPr>
            <w:tcW w:w="2727" w:type="dxa"/>
          </w:tcPr>
          <w:p w:rsidR="002E4A59" w:rsidRPr="002E4A59" w:rsidRDefault="00CC3854" w:rsidP="00E47B8E">
            <w:pPr>
              <w:rPr>
                <w:b/>
                <w:color w:val="000000"/>
                <w:sz w:val="22"/>
                <w:szCs w:val="22"/>
              </w:rPr>
            </w:pPr>
            <w:sdt>
              <w:sdtPr>
                <w:rPr>
                  <w:rStyle w:val="Arial11"/>
                  <w:b/>
                  <w:color w:val="000000"/>
                  <w:szCs w:val="22"/>
                </w:rPr>
                <w:alias w:val="Please Specify"/>
                <w:tag w:val="Please Specify"/>
                <w:id w:val="3410113"/>
                <w:placeholder>
                  <w:docPart w:val="5B68FCD869A84A17848C8FFCCC5A16C6"/>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r>
      <w:tr w:rsidR="002E4A59" w:rsidRPr="002E4A59" w:rsidTr="00E47B8E">
        <w:trPr>
          <w:trHeight w:val="284"/>
        </w:trPr>
        <w:tc>
          <w:tcPr>
            <w:tcW w:w="817" w:type="dxa"/>
            <w:tcBorders>
              <w:right w:val="nil"/>
            </w:tcBorders>
          </w:tcPr>
          <w:p w:rsidR="002E4A59" w:rsidRPr="002E4A59" w:rsidRDefault="002E4A59" w:rsidP="002E4A59">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2E4A59" w:rsidRPr="002E4A59" w:rsidRDefault="00CC3854" w:rsidP="002E4A59">
            <w:pPr>
              <w:rPr>
                <w:b/>
                <w:color w:val="000000"/>
                <w:sz w:val="22"/>
                <w:szCs w:val="22"/>
              </w:rPr>
            </w:pPr>
            <w:sdt>
              <w:sdtPr>
                <w:rPr>
                  <w:rStyle w:val="Arial11"/>
                  <w:b/>
                  <w:color w:val="000000"/>
                  <w:szCs w:val="22"/>
                </w:rPr>
                <w:alias w:val="Please Specify"/>
                <w:tag w:val="Please Specify"/>
                <w:id w:val="-302690969"/>
                <w:placeholder>
                  <w:docPart w:val="3CFA06F388D04CEFAD39AA3E53650276"/>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c>
          <w:tcPr>
            <w:tcW w:w="2727" w:type="dxa"/>
          </w:tcPr>
          <w:p w:rsidR="002E4A59" w:rsidRPr="002E4A59" w:rsidRDefault="00CC3854" w:rsidP="002E4A59">
            <w:pPr>
              <w:rPr>
                <w:b/>
                <w:color w:val="000000"/>
                <w:sz w:val="22"/>
                <w:szCs w:val="22"/>
              </w:rPr>
            </w:pPr>
            <w:sdt>
              <w:sdtPr>
                <w:rPr>
                  <w:rStyle w:val="Arial11"/>
                  <w:b/>
                  <w:color w:val="000000"/>
                  <w:szCs w:val="22"/>
                </w:rPr>
                <w:alias w:val="Please Specify"/>
                <w:tag w:val="Please Specify"/>
                <w:id w:val="-1117901387"/>
                <w:placeholder>
                  <w:docPart w:val="C92FE2E1AA9C4A398EF0D08C5EB3E744"/>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r>
      <w:tr w:rsidR="002E4A59" w:rsidRPr="002E4A59" w:rsidTr="00E47B8E">
        <w:trPr>
          <w:trHeight w:val="284"/>
        </w:trPr>
        <w:tc>
          <w:tcPr>
            <w:tcW w:w="817" w:type="dxa"/>
            <w:tcBorders>
              <w:right w:val="nil"/>
            </w:tcBorders>
          </w:tcPr>
          <w:p w:rsidR="002E4A59" w:rsidRPr="002E4A59" w:rsidRDefault="002E4A59" w:rsidP="002E4A59">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2E4A59" w:rsidRPr="002E4A59" w:rsidRDefault="00CC3854" w:rsidP="002E4A59">
            <w:pPr>
              <w:rPr>
                <w:b/>
                <w:color w:val="000000"/>
                <w:sz w:val="22"/>
                <w:szCs w:val="22"/>
              </w:rPr>
            </w:pPr>
            <w:sdt>
              <w:sdtPr>
                <w:rPr>
                  <w:rStyle w:val="Arial11"/>
                  <w:b/>
                  <w:color w:val="000000"/>
                  <w:szCs w:val="22"/>
                </w:rPr>
                <w:alias w:val="Please Specify"/>
                <w:tag w:val="Please Specify"/>
                <w:id w:val="-1714799413"/>
                <w:placeholder>
                  <w:docPart w:val="7B1F1E6BDF3849FB8C26B9B4E41E6667"/>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c>
          <w:tcPr>
            <w:tcW w:w="2727" w:type="dxa"/>
          </w:tcPr>
          <w:p w:rsidR="002E4A59" w:rsidRPr="002E4A59" w:rsidRDefault="00CC3854" w:rsidP="002E4A59">
            <w:pPr>
              <w:rPr>
                <w:b/>
                <w:color w:val="000000"/>
                <w:sz w:val="22"/>
                <w:szCs w:val="22"/>
              </w:rPr>
            </w:pPr>
            <w:sdt>
              <w:sdtPr>
                <w:rPr>
                  <w:rStyle w:val="Arial11"/>
                  <w:b/>
                  <w:color w:val="000000"/>
                  <w:szCs w:val="22"/>
                </w:rPr>
                <w:alias w:val="Please Specify"/>
                <w:tag w:val="Please Specify"/>
                <w:id w:val="-1709558614"/>
                <w:placeholder>
                  <w:docPart w:val="3269EFB346D44F0094644272A75ED1EE"/>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r>
      <w:tr w:rsidR="002E4A59" w:rsidRPr="002E4A59" w:rsidTr="00E47B8E">
        <w:trPr>
          <w:trHeight w:val="284"/>
        </w:trPr>
        <w:tc>
          <w:tcPr>
            <w:tcW w:w="817" w:type="dxa"/>
            <w:tcBorders>
              <w:right w:val="nil"/>
            </w:tcBorders>
          </w:tcPr>
          <w:p w:rsidR="002E4A59" w:rsidRPr="002E4A59" w:rsidRDefault="002E4A59" w:rsidP="002E4A59">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2E4A59" w:rsidRPr="002E4A59" w:rsidRDefault="00CC3854" w:rsidP="002E4A59">
            <w:pPr>
              <w:rPr>
                <w:b/>
                <w:color w:val="000000"/>
                <w:sz w:val="22"/>
                <w:szCs w:val="22"/>
              </w:rPr>
            </w:pPr>
            <w:sdt>
              <w:sdtPr>
                <w:rPr>
                  <w:rStyle w:val="Arial11"/>
                  <w:b/>
                  <w:color w:val="000000"/>
                  <w:szCs w:val="22"/>
                </w:rPr>
                <w:alias w:val="Please Specify"/>
                <w:tag w:val="Please Specify"/>
                <w:id w:val="-673563008"/>
                <w:placeholder>
                  <w:docPart w:val="87BC0601FDAC4BFFA76B5C96AF4F56E1"/>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c>
          <w:tcPr>
            <w:tcW w:w="2727" w:type="dxa"/>
          </w:tcPr>
          <w:p w:rsidR="002E4A59" w:rsidRPr="002E4A59" w:rsidRDefault="00CC3854" w:rsidP="002E4A59">
            <w:pPr>
              <w:rPr>
                <w:b/>
                <w:color w:val="000000"/>
                <w:sz w:val="22"/>
                <w:szCs w:val="22"/>
              </w:rPr>
            </w:pPr>
            <w:sdt>
              <w:sdtPr>
                <w:rPr>
                  <w:rStyle w:val="Arial11"/>
                  <w:b/>
                  <w:color w:val="000000"/>
                  <w:szCs w:val="22"/>
                </w:rPr>
                <w:alias w:val="Please Specify"/>
                <w:tag w:val="Please Specify"/>
                <w:id w:val="180250774"/>
                <w:placeholder>
                  <w:docPart w:val="11BA553BAD7C40D0AD16C1A784ACA788"/>
                </w:placeholder>
                <w:showingPlcHdr/>
              </w:sdtPr>
              <w:sdtEndPr>
                <w:rPr>
                  <w:rStyle w:val="Style3"/>
                  <w:b w:val="0"/>
                  <w:sz w:val="36"/>
                </w:rPr>
              </w:sdtEndPr>
              <w:sdtContent>
                <w:r w:rsidR="002E4A59" w:rsidRPr="002E4A59">
                  <w:rPr>
                    <w:rStyle w:val="Style3"/>
                    <w:b w:val="0"/>
                    <w:color w:val="000000"/>
                    <w:sz w:val="22"/>
                    <w:szCs w:val="22"/>
                  </w:rPr>
                  <w:t>Click here to enter text.</w:t>
                </w:r>
              </w:sdtContent>
            </w:sdt>
          </w:p>
        </w:tc>
      </w:tr>
      <w:tr w:rsidR="006B3F1D" w:rsidRPr="002E4A59" w:rsidTr="00E47B8E">
        <w:trPr>
          <w:trHeight w:val="284"/>
        </w:trPr>
        <w:tc>
          <w:tcPr>
            <w:tcW w:w="817" w:type="dxa"/>
            <w:tcBorders>
              <w:right w:val="nil"/>
            </w:tcBorders>
          </w:tcPr>
          <w:p w:rsidR="006B3F1D" w:rsidRPr="002E4A59" w:rsidRDefault="006B3F1D" w:rsidP="006B3F1D">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6B3F1D" w:rsidRPr="002E4A59" w:rsidRDefault="00CC3854" w:rsidP="006B3F1D">
            <w:pPr>
              <w:rPr>
                <w:b/>
                <w:color w:val="000000"/>
                <w:sz w:val="22"/>
                <w:szCs w:val="22"/>
              </w:rPr>
            </w:pPr>
            <w:sdt>
              <w:sdtPr>
                <w:rPr>
                  <w:rStyle w:val="Arial11"/>
                  <w:b/>
                  <w:color w:val="000000"/>
                  <w:szCs w:val="22"/>
                </w:rPr>
                <w:alias w:val="Please Specify"/>
                <w:tag w:val="Please Specify"/>
                <w:id w:val="392543746"/>
                <w:placeholder>
                  <w:docPart w:val="152EEF2195FC4516A2BB569171C0B5E8"/>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c>
          <w:tcPr>
            <w:tcW w:w="2727" w:type="dxa"/>
          </w:tcPr>
          <w:p w:rsidR="006B3F1D" w:rsidRPr="002E4A59" w:rsidRDefault="00CC3854" w:rsidP="006B3F1D">
            <w:pPr>
              <w:rPr>
                <w:b/>
                <w:color w:val="000000"/>
                <w:sz w:val="22"/>
                <w:szCs w:val="22"/>
              </w:rPr>
            </w:pPr>
            <w:sdt>
              <w:sdtPr>
                <w:rPr>
                  <w:rStyle w:val="Arial11"/>
                  <w:b/>
                  <w:color w:val="000000"/>
                  <w:szCs w:val="22"/>
                </w:rPr>
                <w:alias w:val="Please Specify"/>
                <w:tag w:val="Please Specify"/>
                <w:id w:val="-1354878682"/>
                <w:placeholder>
                  <w:docPart w:val="83D6B12FF2E64CCBBB488BEBE7D827C9"/>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r>
      <w:tr w:rsidR="006B3F1D" w:rsidRPr="002E4A59" w:rsidTr="00E47B8E">
        <w:trPr>
          <w:trHeight w:val="284"/>
        </w:trPr>
        <w:tc>
          <w:tcPr>
            <w:tcW w:w="817" w:type="dxa"/>
            <w:tcBorders>
              <w:right w:val="nil"/>
            </w:tcBorders>
          </w:tcPr>
          <w:p w:rsidR="006B3F1D" w:rsidRPr="002E4A59" w:rsidRDefault="006B3F1D" w:rsidP="006B3F1D">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6B3F1D" w:rsidRPr="002E4A59" w:rsidRDefault="00CC3854" w:rsidP="006B3F1D">
            <w:pPr>
              <w:rPr>
                <w:b/>
                <w:color w:val="000000"/>
                <w:sz w:val="22"/>
                <w:szCs w:val="22"/>
              </w:rPr>
            </w:pPr>
            <w:sdt>
              <w:sdtPr>
                <w:rPr>
                  <w:rStyle w:val="Arial11"/>
                  <w:b/>
                  <w:color w:val="000000"/>
                  <w:szCs w:val="22"/>
                </w:rPr>
                <w:alias w:val="Please Specify"/>
                <w:tag w:val="Please Specify"/>
                <w:id w:val="2088105462"/>
                <w:placeholder>
                  <w:docPart w:val="ACC06B2D8C5244DBB5E8C195864307F1"/>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c>
          <w:tcPr>
            <w:tcW w:w="2727" w:type="dxa"/>
          </w:tcPr>
          <w:p w:rsidR="006B3F1D" w:rsidRPr="002E4A59" w:rsidRDefault="00CC3854" w:rsidP="006B3F1D">
            <w:pPr>
              <w:rPr>
                <w:b/>
                <w:color w:val="000000"/>
                <w:sz w:val="22"/>
                <w:szCs w:val="22"/>
              </w:rPr>
            </w:pPr>
            <w:sdt>
              <w:sdtPr>
                <w:rPr>
                  <w:rStyle w:val="Arial11"/>
                  <w:b/>
                  <w:color w:val="000000"/>
                  <w:szCs w:val="22"/>
                </w:rPr>
                <w:alias w:val="Please Specify"/>
                <w:tag w:val="Please Specify"/>
                <w:id w:val="1592356657"/>
                <w:placeholder>
                  <w:docPart w:val="80D505892AC44727825793A3C000D7FA"/>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r>
      <w:tr w:rsidR="006B3F1D" w:rsidRPr="002E4A59" w:rsidTr="00E47B8E">
        <w:trPr>
          <w:trHeight w:val="284"/>
        </w:trPr>
        <w:tc>
          <w:tcPr>
            <w:tcW w:w="817" w:type="dxa"/>
            <w:tcBorders>
              <w:right w:val="nil"/>
            </w:tcBorders>
          </w:tcPr>
          <w:p w:rsidR="006B3F1D" w:rsidRPr="002E4A59" w:rsidRDefault="006B3F1D" w:rsidP="006B3F1D">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04"/>
                <w:placeholder>
                  <w:docPart w:val="D13A11C3FFC64D13833975A32A2D0543"/>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c>
          <w:tcPr>
            <w:tcW w:w="2727" w:type="dxa"/>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14"/>
                <w:placeholder>
                  <w:docPart w:val="805AB8EBEA5D46199847AA0AAE87C15E"/>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r>
      <w:tr w:rsidR="006B3F1D" w:rsidRPr="002E4A59" w:rsidTr="00E47B8E">
        <w:trPr>
          <w:trHeight w:val="284"/>
        </w:trPr>
        <w:tc>
          <w:tcPr>
            <w:tcW w:w="817" w:type="dxa"/>
            <w:tcBorders>
              <w:right w:val="nil"/>
            </w:tcBorders>
          </w:tcPr>
          <w:p w:rsidR="006B3F1D" w:rsidRPr="002E4A59" w:rsidRDefault="006B3F1D" w:rsidP="006B3F1D">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05"/>
                <w:placeholder>
                  <w:docPart w:val="183436CB97E3408A9DD87CD8521C9E1B"/>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c>
          <w:tcPr>
            <w:tcW w:w="2727" w:type="dxa"/>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15"/>
                <w:placeholder>
                  <w:docPart w:val="50F56F0581A948548861077ADACD6FCE"/>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r>
      <w:tr w:rsidR="006B3F1D" w:rsidRPr="002E4A59" w:rsidTr="00E47B8E">
        <w:trPr>
          <w:trHeight w:val="284"/>
        </w:trPr>
        <w:tc>
          <w:tcPr>
            <w:tcW w:w="817" w:type="dxa"/>
            <w:tcBorders>
              <w:right w:val="nil"/>
            </w:tcBorders>
          </w:tcPr>
          <w:p w:rsidR="006B3F1D" w:rsidRPr="002E4A59" w:rsidRDefault="006B3F1D" w:rsidP="006B3F1D">
            <w:pPr>
              <w:pStyle w:val="ListParagraph"/>
              <w:numPr>
                <w:ilvl w:val="0"/>
                <w:numId w:val="34"/>
              </w:numPr>
              <w:spacing w:after="120"/>
              <w:ind w:left="425" w:hanging="425"/>
              <w:contextualSpacing w:val="0"/>
              <w:rPr>
                <w:rFonts w:ascii="Arial" w:hAnsi="Arial" w:cs="Arial"/>
                <w:sz w:val="22"/>
                <w:szCs w:val="22"/>
              </w:rPr>
            </w:pPr>
          </w:p>
        </w:tc>
        <w:tc>
          <w:tcPr>
            <w:tcW w:w="5812" w:type="dxa"/>
            <w:tcBorders>
              <w:left w:val="nil"/>
            </w:tcBorders>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06"/>
                <w:placeholder>
                  <w:docPart w:val="E37A001268BE46E9935636353CA7470C"/>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c>
          <w:tcPr>
            <w:tcW w:w="2727" w:type="dxa"/>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16"/>
                <w:placeholder>
                  <w:docPart w:val="65460196011D4D7D9450A71F184013F7"/>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r>
      <w:tr w:rsidR="006B3F1D" w:rsidRPr="002E4A59" w:rsidTr="00E47B8E">
        <w:trPr>
          <w:trHeight w:val="284"/>
        </w:trPr>
        <w:tc>
          <w:tcPr>
            <w:tcW w:w="817" w:type="dxa"/>
            <w:tcBorders>
              <w:bottom w:val="single" w:sz="4" w:space="0" w:color="auto"/>
              <w:right w:val="nil"/>
            </w:tcBorders>
          </w:tcPr>
          <w:p w:rsidR="006B3F1D" w:rsidRPr="002E4A59" w:rsidRDefault="006B3F1D" w:rsidP="006B3F1D">
            <w:pPr>
              <w:spacing w:after="120"/>
              <w:jc w:val="right"/>
              <w:rPr>
                <w:rFonts w:ascii="Arial" w:hAnsi="Arial" w:cs="Arial"/>
                <w:sz w:val="22"/>
                <w:szCs w:val="22"/>
              </w:rPr>
            </w:pPr>
          </w:p>
        </w:tc>
        <w:tc>
          <w:tcPr>
            <w:tcW w:w="5812" w:type="dxa"/>
            <w:tcBorders>
              <w:left w:val="nil"/>
              <w:bottom w:val="single" w:sz="4" w:space="0" w:color="auto"/>
            </w:tcBorders>
          </w:tcPr>
          <w:p w:rsidR="006B3F1D" w:rsidRPr="002E4A59" w:rsidRDefault="006B3F1D" w:rsidP="006B3F1D">
            <w:pPr>
              <w:spacing w:after="120"/>
              <w:jc w:val="right"/>
              <w:rPr>
                <w:rFonts w:ascii="Arial" w:hAnsi="Arial" w:cs="Arial"/>
                <w:b/>
                <w:color w:val="000000"/>
                <w:sz w:val="22"/>
                <w:szCs w:val="22"/>
              </w:rPr>
            </w:pPr>
            <w:r w:rsidRPr="002E4A59">
              <w:rPr>
                <w:rFonts w:ascii="Arial" w:hAnsi="Arial" w:cs="Arial"/>
                <w:b/>
                <w:color w:val="000000"/>
                <w:sz w:val="22"/>
                <w:szCs w:val="22"/>
              </w:rPr>
              <w:t>Sub-Total</w:t>
            </w:r>
          </w:p>
        </w:tc>
        <w:tc>
          <w:tcPr>
            <w:tcW w:w="2727" w:type="dxa"/>
          </w:tcPr>
          <w:p w:rsidR="006B3F1D" w:rsidRPr="002E4A59" w:rsidRDefault="00CC3854" w:rsidP="006B3F1D">
            <w:pPr>
              <w:rPr>
                <w:b/>
                <w:color w:val="000000"/>
                <w:sz w:val="22"/>
                <w:szCs w:val="22"/>
              </w:rPr>
            </w:pPr>
            <w:sdt>
              <w:sdtPr>
                <w:rPr>
                  <w:rStyle w:val="Arial11"/>
                  <w:b/>
                  <w:color w:val="000000"/>
                  <w:szCs w:val="22"/>
                </w:rPr>
                <w:alias w:val="Please Specify"/>
                <w:tag w:val="Please Specify"/>
                <w:id w:val="3410117"/>
                <w:placeholder>
                  <w:docPart w:val="95EA47CBF13845D7B7415AE717D621C5"/>
                </w:placeholder>
                <w:showingPlcHdr/>
              </w:sdtPr>
              <w:sdtEndPr>
                <w:rPr>
                  <w:rStyle w:val="Style3"/>
                  <w:b w:val="0"/>
                  <w:sz w:val="36"/>
                </w:rPr>
              </w:sdtEndPr>
              <w:sdtContent>
                <w:r w:rsidR="006B3F1D" w:rsidRPr="002E4A59">
                  <w:rPr>
                    <w:rStyle w:val="Style3"/>
                    <w:b w:val="0"/>
                    <w:color w:val="000000"/>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6" w:name="App1"/>
      <w:r w:rsidRPr="0092364F">
        <w:rPr>
          <w:rFonts w:ascii="Arial" w:hAnsi="Arial" w:cs="Arial"/>
          <w:b/>
          <w:caps/>
          <w:sz w:val="22"/>
          <w:szCs w:val="22"/>
        </w:rPr>
        <w:lastRenderedPageBreak/>
        <w:t>Appendix 1: Form of Tender</w:t>
      </w:r>
    </w:p>
    <w:bookmarkEnd w:id="6"/>
    <w:p w:rsidR="00C952B8" w:rsidRPr="002E4A59"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79439FA5A7FF49D39FC229C345BCBED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2E4A59" w:rsidRDefault="00C952B8" w:rsidP="005414B9">
      <w:pPr>
        <w:pStyle w:val="BodyText"/>
        <w:rPr>
          <w:rStyle w:val="Style3"/>
          <w:color w:val="000000"/>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2E4A59">
        <w:rPr>
          <w:rFonts w:ascii="Arial" w:hAnsi="Arial" w:cs="Arial"/>
          <w:b w:val="0"/>
          <w:sz w:val="22"/>
          <w:szCs w:val="22"/>
        </w:rPr>
        <w:t xml:space="preserve"> Corporate Gas Maintenance Safety/Service Checks</w:t>
      </w:r>
    </w:p>
    <w:p w:rsidR="00C952B8" w:rsidRPr="002E4A59" w:rsidRDefault="00C952B8" w:rsidP="00C952B8">
      <w:pPr>
        <w:pStyle w:val="Default"/>
        <w:rPr>
          <w:bCs/>
          <w:sz w:val="22"/>
          <w:szCs w:val="22"/>
          <w:lang w:val="en-GB"/>
        </w:rPr>
      </w:pPr>
    </w:p>
    <w:p w:rsidR="00C952B8" w:rsidRPr="002E4A59" w:rsidRDefault="00C952B8" w:rsidP="00C952B8">
      <w:pPr>
        <w:rPr>
          <w:rFonts w:ascii="Arial" w:hAnsi="Arial" w:cs="Arial"/>
          <w:color w:val="000000"/>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7CA87ED062D843459946B9D1E262DA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E4A7D79D05534AE2BCBF30F2AB355C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DFF3B2E144F148BF9DFA66A469B5C7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BB0B89BE905049A3B18A6194D05764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CC3854" w:rsidP="00C239A7">
      <w:pPr>
        <w:ind w:left="2127"/>
        <w:rPr>
          <w:rFonts w:ascii="Arial" w:hAnsi="Arial" w:cs="Arial"/>
          <w:sz w:val="22"/>
          <w:szCs w:val="22"/>
        </w:rPr>
      </w:pPr>
      <w:sdt>
        <w:sdtPr>
          <w:rPr>
            <w:rStyle w:val="Arial11"/>
            <w:szCs w:val="22"/>
          </w:rPr>
          <w:id w:val="17552992"/>
          <w:placeholder>
            <w:docPart w:val="459C132FB9C4425AA1608137808A73E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7" w:name="App2"/>
      <w:r w:rsidRPr="0092364F">
        <w:rPr>
          <w:rFonts w:ascii="Arial" w:hAnsi="Arial" w:cs="Arial"/>
          <w:b/>
          <w:sz w:val="22"/>
          <w:szCs w:val="22"/>
        </w:rPr>
        <w:lastRenderedPageBreak/>
        <w:t>APPENDIX 2: COLLUSIVE TENDERING CERTIFICATE</w:t>
      </w:r>
    </w:p>
    <w:bookmarkEnd w:id="7"/>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proofErr w:type="spellStart"/>
      <w:r w:rsidRPr="0092364F">
        <w:rPr>
          <w:rFonts w:ascii="Arial" w:hAnsi="Arial" w:cs="Arial"/>
          <w:sz w:val="22"/>
          <w:szCs w:val="22"/>
        </w:rPr>
        <w:t>any body</w:t>
      </w:r>
      <w:proofErr w:type="spellEnd"/>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5BCEC01699204B93B88DFABF59A7F0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BD0F950197174EF48309A3C00E323B1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2774D69A1474444A912E84E32AF7ED5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44D63D67764146ADA1E37B4C9B3C6C80"/>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24"/>
                <w:placeholder>
                  <w:docPart w:val="C9C478E4E0E54E34AEE1A12A93B738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2995"/>
                <w:placeholder>
                  <w:docPart w:val="616C717ED05B4AD58B18EB4AA15F221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2996"/>
                <w:placeholder>
                  <w:docPart w:val="169A84E830474882848224F4DCA2C4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2997"/>
                <w:placeholder>
                  <w:docPart w:val="ED13788B4D834C8292D1BDE570F898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2998"/>
                <w:placeholder>
                  <w:docPart w:val="28E3CB337E7848019D39DB73894869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2999"/>
                <w:placeholder>
                  <w:docPart w:val="0ADA3EFF25AC4080BECEC8F256965B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0"/>
                <w:placeholder>
                  <w:docPart w:val="8481D0814C3E47F0AF6F5E877901ED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1"/>
                <w:placeholder>
                  <w:docPart w:val="A36F3E640AAA4B2DA23B3F01187B5D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02"/>
                <w:placeholder>
                  <w:docPart w:val="B1153D2739894CFF974161657B45DB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3"/>
                <w:placeholder>
                  <w:docPart w:val="00E9D63F254F46DE84CB9B5343BF7F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4"/>
                <w:placeholder>
                  <w:docPart w:val="80B4FDE3F5CA49808B3F5EC0928D88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05"/>
                <w:placeholder>
                  <w:docPart w:val="AA642D16A9724C5D902C736D3E65B0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6"/>
                <w:placeholder>
                  <w:docPart w:val="EB343BED573543269021507373754F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7"/>
                <w:placeholder>
                  <w:docPart w:val="956A7FE3B0F8497FA3E4138423EF66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08"/>
                <w:placeholder>
                  <w:docPart w:val="32BB95A8577D4F80B1452FD3D41120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09"/>
                <w:placeholder>
                  <w:docPart w:val="14FD74E9466B4E619507CF0131FE75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0"/>
                <w:placeholder>
                  <w:docPart w:val="9153976AA3E14466A744BD1A6780944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11"/>
                <w:placeholder>
                  <w:docPart w:val="D4113E42D77D4587BABD0163094962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2"/>
                <w:placeholder>
                  <w:docPart w:val="09A09A1FBE6D44E59043DF1383C992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3"/>
                <w:placeholder>
                  <w:docPart w:val="46F5791028BA4872AEBCE37AEDBBFE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14"/>
                <w:placeholder>
                  <w:docPart w:val="4A14492D7A4844599724F80413ADAF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5"/>
                <w:placeholder>
                  <w:docPart w:val="A88FB60F3CA148FD9518419B8DF59C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6"/>
                <w:placeholder>
                  <w:docPart w:val="98935887C2674430A02F001BFE2F32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17"/>
                <w:placeholder>
                  <w:docPart w:val="66BE9CF0EA4149B6A97316F389DC57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8"/>
                <w:placeholder>
                  <w:docPart w:val="082C3305EFA345BA8ED2205C9DE01E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19"/>
                <w:placeholder>
                  <w:docPart w:val="2A7C5F44EB5C45EFA3F8004D6B4FA0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20"/>
                <w:placeholder>
                  <w:docPart w:val="74F451C4AD0B4F939885439787B128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21"/>
                <w:placeholder>
                  <w:docPart w:val="083C40FCB5444D73A3CF4EB7731B47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22"/>
                <w:placeholder>
                  <w:docPart w:val="52248E1B30704AC9B61BD484DFA79A5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23"/>
                <w:placeholder>
                  <w:docPart w:val="BDF49FDC8CD94E199FDA9A535109C1F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907030E316A74465873D6CD893DCEA71"/>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64"/>
                <w:placeholder>
                  <w:docPart w:val="04DFB6CBA36E4732B640769D28F406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25"/>
                <w:placeholder>
                  <w:docPart w:val="CA8179D3C93A4BB7AB08737638209C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26"/>
                <w:placeholder>
                  <w:docPart w:val="0E6C456B74F3462CAE1CF304517577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27"/>
                <w:placeholder>
                  <w:docPart w:val="A8B5460BF190464ABC02DD40C5D8F7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28"/>
                <w:placeholder>
                  <w:docPart w:val="68BA890D12804F0088EA7C63FF8023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29"/>
                <w:placeholder>
                  <w:docPart w:val="532BF85DA368482EA27FD46B422D29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30"/>
                <w:placeholder>
                  <w:docPart w:val="1BEFFBF2552E4D0F923EC775E82AB1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31"/>
                <w:placeholder>
                  <w:docPart w:val="95505A55F34F4BB08A804F2986182DD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32"/>
                <w:placeholder>
                  <w:docPart w:val="6BBE95D9787445458CED3A4DCC42BD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33"/>
                <w:placeholder>
                  <w:docPart w:val="752107FCCED74368B5E24713172CE8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34"/>
                <w:placeholder>
                  <w:docPart w:val="52EFB8501AB94EC2B2A57E6FFC2A92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35"/>
                <w:placeholder>
                  <w:docPart w:val="F78000948D124EB4B46024A0640E471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36"/>
                <w:placeholder>
                  <w:docPart w:val="3437F431FA7D49AAAD9D088114E4BD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37"/>
                <w:placeholder>
                  <w:docPart w:val="8AEB8B245EB04C2DAF3520F7FEFF33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38"/>
                <w:placeholder>
                  <w:docPart w:val="7C89CEF4DA5F437C9A34D4F324E633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39"/>
                <w:placeholder>
                  <w:docPart w:val="FC77AF681367432BA0265164E0E138B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40"/>
                <w:placeholder>
                  <w:docPart w:val="14D290EA272E475ABB6FB92F6E358E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41"/>
                <w:placeholder>
                  <w:docPart w:val="85321CCC9F114FA7AA193215361D70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42"/>
                <w:placeholder>
                  <w:docPart w:val="A928BC8D1B3E4319846E81248A9307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43"/>
                <w:placeholder>
                  <w:docPart w:val="B37B335A3B084391A9977C31C560EE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44"/>
                <w:placeholder>
                  <w:docPart w:val="395558588F724E9F8C67E70F19913C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45"/>
                <w:placeholder>
                  <w:docPart w:val="1A6AA69779764256984063A77D08351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46"/>
                <w:placeholder>
                  <w:docPart w:val="63C519912012466BB74A280228D8CCF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47"/>
                <w:placeholder>
                  <w:docPart w:val="E1CB6F925F9148F298643F9D2CF3D0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48"/>
                <w:placeholder>
                  <w:docPart w:val="8126E70D5BB94BD89D2BFA261748154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49"/>
                <w:placeholder>
                  <w:docPart w:val="9C74D1A535624263B07EB90EB5CF81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50"/>
                <w:placeholder>
                  <w:docPart w:val="C4DF62878C9546558A86AB04C740D0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51"/>
                <w:placeholder>
                  <w:docPart w:val="8B32D393787A4C21960A15CC0A47D1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52"/>
                <w:placeholder>
                  <w:docPart w:val="A4CFDFACD2894937BA4E974E630B22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53"/>
                <w:placeholder>
                  <w:docPart w:val="17B96A38958D437B86455F793F198D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54"/>
                <w:placeholder>
                  <w:docPart w:val="631FD1F694C24D32B5FFD0B8AA1252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55"/>
                <w:placeholder>
                  <w:docPart w:val="2422E97FB7C64E81B795F799A26100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56"/>
                <w:placeholder>
                  <w:docPart w:val="CEE8B1E5270D40E1BF035A7C6B7416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57"/>
                <w:placeholder>
                  <w:docPart w:val="98F2B7EF46DD41C3B34D407472204F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58"/>
                <w:placeholder>
                  <w:docPart w:val="C50915D51D14460299DF6AD578F794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59"/>
                <w:placeholder>
                  <w:docPart w:val="A832F1052C924D5E86EE79182272AE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60"/>
                <w:placeholder>
                  <w:docPart w:val="F0056091E838433CAEDAFB1DCF5167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CC3854">
            <w:pPr>
              <w:rPr>
                <w:sz w:val="22"/>
                <w:szCs w:val="22"/>
              </w:rPr>
            </w:pPr>
            <w:sdt>
              <w:sdtPr>
                <w:rPr>
                  <w:rStyle w:val="Arial11"/>
                  <w:szCs w:val="22"/>
                </w:rPr>
                <w:id w:val="17553061"/>
                <w:placeholder>
                  <w:docPart w:val="B8D82318ACB84086A352D773B46C680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62"/>
                <w:placeholder>
                  <w:docPart w:val="CB8CDEC903474572A2626E9C5D0903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CC3854">
            <w:pPr>
              <w:rPr>
                <w:sz w:val="22"/>
                <w:szCs w:val="22"/>
              </w:rPr>
            </w:pPr>
            <w:sdt>
              <w:sdtPr>
                <w:rPr>
                  <w:rStyle w:val="Arial11"/>
                  <w:szCs w:val="22"/>
                </w:rPr>
                <w:id w:val="17553063"/>
                <w:placeholder>
                  <w:docPart w:val="8AA14E21736146B6B67D71D817986FA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B8E" w:rsidRDefault="00E47B8E">
      <w:r>
        <w:separator/>
      </w:r>
    </w:p>
  </w:endnote>
  <w:endnote w:type="continuationSeparator" w:id="0">
    <w:p w:rsidR="00E47B8E" w:rsidRDefault="00E4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B8E" w:rsidRDefault="00E47B8E"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7B8E" w:rsidRDefault="00E47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E47B8E" w:rsidRPr="0092364F" w:rsidRDefault="00E47B8E"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CC3854">
              <w:rPr>
                <w:rFonts w:ascii="Arial" w:hAnsi="Arial" w:cs="Arial"/>
                <w:b/>
                <w:noProof/>
                <w:sz w:val="22"/>
                <w:szCs w:val="22"/>
              </w:rPr>
              <w:t>3</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CC3854">
              <w:rPr>
                <w:rFonts w:ascii="Arial" w:hAnsi="Arial" w:cs="Arial"/>
                <w:b/>
                <w:noProof/>
                <w:sz w:val="22"/>
                <w:szCs w:val="22"/>
              </w:rPr>
              <w:t>23</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B8E" w:rsidRDefault="00E47B8E">
      <w:r>
        <w:separator/>
      </w:r>
    </w:p>
  </w:footnote>
  <w:footnote w:type="continuationSeparator" w:id="0">
    <w:p w:rsidR="00E47B8E" w:rsidRDefault="00E4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B8E" w:rsidRDefault="00E47B8E" w:rsidP="0094786D">
    <w:pPr>
      <w:pStyle w:val="Header"/>
      <w:jc w:val="center"/>
      <w:rPr>
        <w:rFonts w:ascii="Arial" w:hAnsi="Arial" w:cs="Arial"/>
        <w:b/>
        <w:bCs/>
        <w:caps/>
        <w:sz w:val="22"/>
        <w:szCs w:val="22"/>
      </w:rPr>
    </w:pPr>
    <w:r w:rsidRPr="0092364F">
      <w:rPr>
        <w:rFonts w:ascii="Arial" w:hAnsi="Arial" w:cs="Arial"/>
        <w:b/>
        <w:bCs/>
        <w:caps/>
        <w:sz w:val="22"/>
        <w:szCs w:val="22"/>
      </w:rPr>
      <w:t>Corby Borough Council</w:t>
    </w:r>
  </w:p>
  <w:p w:rsidR="00E47B8E" w:rsidRPr="0092364F" w:rsidRDefault="00E47B8E" w:rsidP="0094786D">
    <w:pPr>
      <w:pStyle w:val="Header"/>
      <w:jc w:val="center"/>
      <w:rPr>
        <w:rFonts w:ascii="Arial" w:hAnsi="Arial" w:cs="Arial"/>
        <w:b/>
        <w:bCs/>
        <w:caps/>
        <w:sz w:val="22"/>
        <w:szCs w:val="22"/>
      </w:rPr>
    </w:pPr>
    <w:r w:rsidRPr="002E4A59">
      <w:rPr>
        <w:rFonts w:ascii="Arial" w:hAnsi="Arial" w:cs="Arial"/>
        <w:b/>
        <w:caps/>
        <w:sz w:val="22"/>
        <w:szCs w:val="24"/>
      </w:rPr>
      <w:t>Corporate Gas Maintenance Safety/Service Checks</w:t>
    </w:r>
  </w:p>
  <w:p w:rsidR="00E47B8E" w:rsidRPr="0092364F" w:rsidRDefault="00E47B8E" w:rsidP="0094786D">
    <w:pPr>
      <w:pStyle w:val="Header"/>
      <w:pBdr>
        <w:bottom w:val="single" w:sz="8" w:space="1" w:color="auto"/>
      </w:pBdr>
      <w:jc w:val="center"/>
      <w:rPr>
        <w:rFonts w:ascii="Arial" w:hAnsi="Arial" w:cs="Arial"/>
        <w:b/>
        <w:bCs/>
        <w:sz w:val="22"/>
        <w:szCs w:val="22"/>
      </w:rPr>
    </w:pPr>
    <w:r w:rsidRPr="0092364F">
      <w:rPr>
        <w:rFonts w:ascii="Arial" w:hAnsi="Arial" w:cs="Arial"/>
        <w:b/>
        <w:bCs/>
        <w:sz w:val="22"/>
        <w:szCs w:val="22"/>
      </w:rPr>
      <w:t>DOCUMENT FOUR</w:t>
    </w:r>
  </w:p>
  <w:p w:rsidR="00E47B8E" w:rsidRPr="0092364F" w:rsidRDefault="00E47B8E" w:rsidP="0094786D">
    <w:pPr>
      <w:pStyle w:val="Header"/>
      <w:pBdr>
        <w:bottom w:val="single" w:sz="8" w:space="1" w:color="auto"/>
      </w:pBdr>
      <w:jc w:val="center"/>
      <w:rPr>
        <w:rFonts w:ascii="Arial" w:hAnsi="Arial" w:cs="Arial"/>
        <w:bCs/>
        <w:sz w:val="22"/>
        <w:szCs w:val="22"/>
      </w:rPr>
    </w:pPr>
  </w:p>
  <w:p w:rsidR="00E47B8E" w:rsidRPr="0092364F" w:rsidRDefault="00E47B8E" w:rsidP="00663883">
    <w:pPr>
      <w:pStyle w:val="Header"/>
      <w:jc w:val="center"/>
      <w:rPr>
        <w:rFonts w:ascii="Arial" w:hAnsi="Arial" w:cs="Arial"/>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5" w15:restartNumberingAfterBreak="0">
    <w:nsid w:val="4BFC3638"/>
    <w:multiLevelType w:val="hybridMultilevel"/>
    <w:tmpl w:val="69DEDC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00E7D13"/>
    <w:multiLevelType w:val="hybridMultilevel"/>
    <w:tmpl w:val="15EEB61C"/>
    <w:lvl w:ilvl="0" w:tplc="B2BAF6A0">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9D6CC2"/>
    <w:multiLevelType w:val="hybridMultilevel"/>
    <w:tmpl w:val="F9745E56"/>
    <w:lvl w:ilvl="0" w:tplc="48FE9F98">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5"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727EEA"/>
    <w:multiLevelType w:val="hybridMultilevel"/>
    <w:tmpl w:val="7A00C618"/>
    <w:lvl w:ilvl="0" w:tplc="8DC8DD82">
      <w:start w:val="1"/>
      <w:numFmt w:val="lowerLetter"/>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30"/>
  </w:num>
  <w:num w:numId="3">
    <w:abstractNumId w:val="26"/>
  </w:num>
  <w:num w:numId="4">
    <w:abstractNumId w:val="3"/>
  </w:num>
  <w:num w:numId="5">
    <w:abstractNumId w:val="0"/>
  </w:num>
  <w:num w:numId="6">
    <w:abstractNumId w:val="10"/>
  </w:num>
  <w:num w:numId="7">
    <w:abstractNumId w:val="19"/>
  </w:num>
  <w:num w:numId="8">
    <w:abstractNumId w:val="22"/>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
  </w:num>
  <w:num w:numId="13">
    <w:abstractNumId w:val="29"/>
  </w:num>
  <w:num w:numId="14">
    <w:abstractNumId w:val="8"/>
  </w:num>
  <w:num w:numId="15">
    <w:abstractNumId w:val="2"/>
  </w:num>
  <w:num w:numId="16">
    <w:abstractNumId w:val="32"/>
  </w:num>
  <w:num w:numId="17">
    <w:abstractNumId w:val="12"/>
  </w:num>
  <w:num w:numId="18">
    <w:abstractNumId w:val="13"/>
  </w:num>
  <w:num w:numId="19">
    <w:abstractNumId w:val="6"/>
  </w:num>
  <w:num w:numId="20">
    <w:abstractNumId w:val="24"/>
  </w:num>
  <w:num w:numId="21">
    <w:abstractNumId w:val="5"/>
  </w:num>
  <w:num w:numId="22">
    <w:abstractNumId w:val="18"/>
  </w:num>
  <w:num w:numId="23">
    <w:abstractNumId w:val="21"/>
  </w:num>
  <w:num w:numId="24">
    <w:abstractNumId w:val="11"/>
  </w:num>
  <w:num w:numId="25">
    <w:abstractNumId w:val="33"/>
  </w:num>
  <w:num w:numId="26">
    <w:abstractNumId w:val="16"/>
  </w:num>
  <w:num w:numId="27">
    <w:abstractNumId w:val="1"/>
  </w:num>
  <w:num w:numId="28">
    <w:abstractNumId w:val="9"/>
  </w:num>
  <w:num w:numId="29">
    <w:abstractNumId w:val="7"/>
  </w:num>
  <w:num w:numId="30">
    <w:abstractNumId w:val="28"/>
  </w:num>
  <w:num w:numId="31">
    <w:abstractNumId w:val="25"/>
  </w:num>
  <w:num w:numId="32">
    <w:abstractNumId w:val="23"/>
  </w:num>
  <w:num w:numId="33">
    <w:abstractNumId w:val="15"/>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59"/>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100"/>
    <w:rsid w:val="002D44BF"/>
    <w:rsid w:val="002E1CA5"/>
    <w:rsid w:val="002E4A59"/>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F58"/>
    <w:rsid w:val="005413CD"/>
    <w:rsid w:val="005414B9"/>
    <w:rsid w:val="0055664D"/>
    <w:rsid w:val="00561F14"/>
    <w:rsid w:val="005671E7"/>
    <w:rsid w:val="00571CD5"/>
    <w:rsid w:val="00580879"/>
    <w:rsid w:val="00581517"/>
    <w:rsid w:val="00581A98"/>
    <w:rsid w:val="00582A61"/>
    <w:rsid w:val="0059579E"/>
    <w:rsid w:val="005A0604"/>
    <w:rsid w:val="005A0CA4"/>
    <w:rsid w:val="005B5C72"/>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3F1D"/>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3854"/>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47B8E"/>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F89087D-D8A3-493B-BFE1-7F8DDA6F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qFormat/>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0E0B39398E447CB0D510C997B61EAC"/>
        <w:category>
          <w:name w:val="General"/>
          <w:gallery w:val="placeholder"/>
        </w:category>
        <w:types>
          <w:type w:val="bbPlcHdr"/>
        </w:types>
        <w:behaviors>
          <w:behavior w:val="content"/>
        </w:behaviors>
        <w:guid w:val="{16C90C5D-FBEF-4E4D-B3F0-177ABD98E943}"/>
      </w:docPartPr>
      <w:docPartBody>
        <w:p w:rsidR="00CA5CF1" w:rsidRDefault="00CA5CF1">
          <w:pPr>
            <w:pStyle w:val="690E0B39398E447CB0D510C997B61EAC"/>
          </w:pPr>
          <w:r w:rsidRPr="008D298B">
            <w:rPr>
              <w:rFonts w:ascii="Arial" w:hAnsi="Arial" w:cs="Arial"/>
              <w:caps/>
              <w:color w:val="FF0000"/>
            </w:rPr>
            <w:t>Bidder to insert Company name here</w:t>
          </w:r>
        </w:p>
      </w:docPartBody>
    </w:docPart>
    <w:docPart>
      <w:docPartPr>
        <w:name w:val="FF9D4D78C6EA4F29B9882835B700CA5F"/>
        <w:category>
          <w:name w:val="General"/>
          <w:gallery w:val="placeholder"/>
        </w:category>
        <w:types>
          <w:type w:val="bbPlcHdr"/>
        </w:types>
        <w:behaviors>
          <w:behavior w:val="content"/>
        </w:behaviors>
        <w:guid w:val="{49DEC1B5-4CFD-4397-98DA-ED70E75A6669}"/>
      </w:docPartPr>
      <w:docPartBody>
        <w:p w:rsidR="00CA5CF1" w:rsidRDefault="00CA5CF1">
          <w:pPr>
            <w:pStyle w:val="FF9D4D78C6EA4F29B9882835B700CA5F"/>
          </w:pPr>
          <w:r w:rsidRPr="005C7567">
            <w:rPr>
              <w:rStyle w:val="PlaceholderText"/>
              <w:rFonts w:ascii="Arial" w:hAnsi="Arial" w:cs="Arial"/>
            </w:rPr>
            <w:t>Click here to enter text.</w:t>
          </w:r>
        </w:p>
      </w:docPartBody>
    </w:docPart>
    <w:docPart>
      <w:docPartPr>
        <w:name w:val="717F3A3DC7654B5AB97EF8935D2E4354"/>
        <w:category>
          <w:name w:val="General"/>
          <w:gallery w:val="placeholder"/>
        </w:category>
        <w:types>
          <w:type w:val="bbPlcHdr"/>
        </w:types>
        <w:behaviors>
          <w:behavior w:val="content"/>
        </w:behaviors>
        <w:guid w:val="{E5A060D2-C8AE-460E-ACAB-0CB6165D0270}"/>
      </w:docPartPr>
      <w:docPartBody>
        <w:p w:rsidR="00CA5CF1" w:rsidRDefault="00CA5CF1">
          <w:pPr>
            <w:pStyle w:val="717F3A3DC7654B5AB97EF8935D2E4354"/>
          </w:pPr>
          <w:r w:rsidRPr="005C7567">
            <w:rPr>
              <w:rStyle w:val="PlaceholderText"/>
              <w:rFonts w:ascii="Arial" w:hAnsi="Arial" w:cs="Arial"/>
            </w:rPr>
            <w:t>Click here to enter text.</w:t>
          </w:r>
        </w:p>
      </w:docPartBody>
    </w:docPart>
    <w:docPart>
      <w:docPartPr>
        <w:name w:val="AA4FCBB17583488BB86AB014E6563D56"/>
        <w:category>
          <w:name w:val="General"/>
          <w:gallery w:val="placeholder"/>
        </w:category>
        <w:types>
          <w:type w:val="bbPlcHdr"/>
        </w:types>
        <w:behaviors>
          <w:behavior w:val="content"/>
        </w:behaviors>
        <w:guid w:val="{87AB48FB-F3E2-4EA9-9B48-9BB0F7EB3361}"/>
      </w:docPartPr>
      <w:docPartBody>
        <w:p w:rsidR="00CA5CF1" w:rsidRDefault="00CA5CF1">
          <w:pPr>
            <w:pStyle w:val="AA4FCBB17583488BB86AB014E6563D56"/>
          </w:pPr>
          <w:r w:rsidRPr="005C7567">
            <w:rPr>
              <w:rStyle w:val="PlaceholderText"/>
              <w:rFonts w:ascii="Arial" w:hAnsi="Arial" w:cs="Arial"/>
            </w:rPr>
            <w:t>Click here to enter text.</w:t>
          </w:r>
        </w:p>
      </w:docPartBody>
    </w:docPart>
    <w:docPart>
      <w:docPartPr>
        <w:name w:val="BE385D42E7C64766A85F6CB52D764943"/>
        <w:category>
          <w:name w:val="General"/>
          <w:gallery w:val="placeholder"/>
        </w:category>
        <w:types>
          <w:type w:val="bbPlcHdr"/>
        </w:types>
        <w:behaviors>
          <w:behavior w:val="content"/>
        </w:behaviors>
        <w:guid w:val="{0547B4A7-1F5A-4327-9D9E-3377CABE4755}"/>
      </w:docPartPr>
      <w:docPartBody>
        <w:p w:rsidR="00CA5CF1" w:rsidRDefault="00CA5CF1">
          <w:pPr>
            <w:pStyle w:val="BE385D42E7C64766A85F6CB52D764943"/>
          </w:pPr>
          <w:r w:rsidRPr="00C239A7">
            <w:rPr>
              <w:rStyle w:val="PlaceholderText"/>
              <w:rFonts w:ascii="Arial" w:hAnsi="Arial" w:cs="Arial"/>
            </w:rPr>
            <w:t>Choose an item.</w:t>
          </w:r>
        </w:p>
      </w:docPartBody>
    </w:docPart>
    <w:docPart>
      <w:docPartPr>
        <w:name w:val="84DBB2A39A40482EBA1F6D2A7353B7C2"/>
        <w:category>
          <w:name w:val="General"/>
          <w:gallery w:val="placeholder"/>
        </w:category>
        <w:types>
          <w:type w:val="bbPlcHdr"/>
        </w:types>
        <w:behaviors>
          <w:behavior w:val="content"/>
        </w:behaviors>
        <w:guid w:val="{7545BC99-2A8E-4C6E-B94B-B31129632925}"/>
      </w:docPartPr>
      <w:docPartBody>
        <w:p w:rsidR="00CA5CF1" w:rsidRDefault="00CA5CF1">
          <w:pPr>
            <w:pStyle w:val="84DBB2A39A40482EBA1F6D2A7353B7C2"/>
          </w:pPr>
          <w:r w:rsidRPr="00F50F61">
            <w:rPr>
              <w:rStyle w:val="PlaceholderText"/>
              <w:rFonts w:ascii="Arial" w:hAnsi="Arial" w:cs="Arial"/>
              <w:b/>
            </w:rPr>
            <w:t>Click here to enter text.</w:t>
          </w:r>
        </w:p>
      </w:docPartBody>
    </w:docPart>
    <w:docPart>
      <w:docPartPr>
        <w:name w:val="3CAF2FD956AA49D5B1429207C6555AFE"/>
        <w:category>
          <w:name w:val="General"/>
          <w:gallery w:val="placeholder"/>
        </w:category>
        <w:types>
          <w:type w:val="bbPlcHdr"/>
        </w:types>
        <w:behaviors>
          <w:behavior w:val="content"/>
        </w:behaviors>
        <w:guid w:val="{6E1B5BBA-14BC-4CC8-B3A4-01BF2D9C194B}"/>
      </w:docPartPr>
      <w:docPartBody>
        <w:p w:rsidR="00CA5CF1" w:rsidRDefault="00CA5CF1">
          <w:pPr>
            <w:pStyle w:val="3CAF2FD956AA49D5B1429207C6555AFE"/>
          </w:pPr>
          <w:r w:rsidRPr="005C7567">
            <w:rPr>
              <w:rStyle w:val="PlaceholderText"/>
              <w:rFonts w:ascii="Arial" w:hAnsi="Arial" w:cs="Arial"/>
            </w:rPr>
            <w:t>Click here to enter text.</w:t>
          </w:r>
        </w:p>
      </w:docPartBody>
    </w:docPart>
    <w:docPart>
      <w:docPartPr>
        <w:name w:val="5FBD1420B89C42C68150BF9204BCB02E"/>
        <w:category>
          <w:name w:val="General"/>
          <w:gallery w:val="placeholder"/>
        </w:category>
        <w:types>
          <w:type w:val="bbPlcHdr"/>
        </w:types>
        <w:behaviors>
          <w:behavior w:val="content"/>
        </w:behaviors>
        <w:guid w:val="{459BB69F-A88A-4424-BD78-F28F6148EA36}"/>
      </w:docPartPr>
      <w:docPartBody>
        <w:p w:rsidR="00CA5CF1" w:rsidRDefault="00CA5CF1">
          <w:pPr>
            <w:pStyle w:val="5FBD1420B89C42C68150BF9204BCB02E"/>
          </w:pPr>
          <w:r w:rsidRPr="00F50F61">
            <w:rPr>
              <w:rStyle w:val="PlaceholderText"/>
              <w:rFonts w:ascii="Arial" w:hAnsi="Arial" w:cs="Arial"/>
              <w:b/>
            </w:rPr>
            <w:t>Click here to enter text.</w:t>
          </w:r>
        </w:p>
      </w:docPartBody>
    </w:docPart>
    <w:docPart>
      <w:docPartPr>
        <w:name w:val="A5D71F5638754988B84AE2D3A9FE2E2F"/>
        <w:category>
          <w:name w:val="General"/>
          <w:gallery w:val="placeholder"/>
        </w:category>
        <w:types>
          <w:type w:val="bbPlcHdr"/>
        </w:types>
        <w:behaviors>
          <w:behavior w:val="content"/>
        </w:behaviors>
        <w:guid w:val="{8F8F7A6B-F32F-45F8-9B42-5A4ACECA9F5A}"/>
      </w:docPartPr>
      <w:docPartBody>
        <w:p w:rsidR="00CA5CF1" w:rsidRDefault="00CA5CF1">
          <w:pPr>
            <w:pStyle w:val="A5D71F5638754988B84AE2D3A9FE2E2F"/>
          </w:pPr>
          <w:r w:rsidRPr="002C7918">
            <w:rPr>
              <w:rStyle w:val="PlaceholderText"/>
              <w:rFonts w:ascii="Arial" w:hAnsi="Arial" w:cs="Arial"/>
            </w:rPr>
            <w:t>Click here to enter text.</w:t>
          </w:r>
        </w:p>
      </w:docPartBody>
    </w:docPart>
    <w:docPart>
      <w:docPartPr>
        <w:name w:val="3B761456C08B4FE1B06314F799B78CD1"/>
        <w:category>
          <w:name w:val="General"/>
          <w:gallery w:val="placeholder"/>
        </w:category>
        <w:types>
          <w:type w:val="bbPlcHdr"/>
        </w:types>
        <w:behaviors>
          <w:behavior w:val="content"/>
        </w:behaviors>
        <w:guid w:val="{A1CA0D0E-0D07-4F82-8E79-14C334B3DB66}"/>
      </w:docPartPr>
      <w:docPartBody>
        <w:p w:rsidR="00CA5CF1" w:rsidRDefault="00CA5CF1">
          <w:pPr>
            <w:pStyle w:val="3B761456C08B4FE1B06314F799B78CD1"/>
          </w:pPr>
          <w:r w:rsidRPr="00C239A7">
            <w:rPr>
              <w:rStyle w:val="PlaceholderText"/>
              <w:rFonts w:ascii="Arial" w:hAnsi="Arial" w:cs="Arial"/>
            </w:rPr>
            <w:t>Choose an item.</w:t>
          </w:r>
        </w:p>
      </w:docPartBody>
    </w:docPart>
    <w:docPart>
      <w:docPartPr>
        <w:name w:val="604F6BE594484A91A47BF2136ECC4BBF"/>
        <w:category>
          <w:name w:val="General"/>
          <w:gallery w:val="placeholder"/>
        </w:category>
        <w:types>
          <w:type w:val="bbPlcHdr"/>
        </w:types>
        <w:behaviors>
          <w:behavior w:val="content"/>
        </w:behaviors>
        <w:guid w:val="{082482D3-0F8A-43B2-873F-90C4EE6333F8}"/>
      </w:docPartPr>
      <w:docPartBody>
        <w:p w:rsidR="00CA5CF1" w:rsidRDefault="00CA5CF1">
          <w:pPr>
            <w:pStyle w:val="604F6BE594484A91A47BF2136ECC4BBF"/>
          </w:pPr>
          <w:r w:rsidRPr="00C349E0">
            <w:rPr>
              <w:rStyle w:val="PlaceholderText"/>
              <w:rFonts w:ascii="Arial" w:hAnsi="Arial" w:cs="Arial"/>
            </w:rPr>
            <w:t>Click here to enter text.</w:t>
          </w:r>
        </w:p>
      </w:docPartBody>
    </w:docPart>
    <w:docPart>
      <w:docPartPr>
        <w:name w:val="3645A22F6BAB47D69E09140157B5F07C"/>
        <w:category>
          <w:name w:val="General"/>
          <w:gallery w:val="placeholder"/>
        </w:category>
        <w:types>
          <w:type w:val="bbPlcHdr"/>
        </w:types>
        <w:behaviors>
          <w:behavior w:val="content"/>
        </w:behaviors>
        <w:guid w:val="{47F861DC-A996-43F5-958B-493C33D9BCB0}"/>
      </w:docPartPr>
      <w:docPartBody>
        <w:p w:rsidR="00CA5CF1" w:rsidRDefault="00CA5CF1">
          <w:pPr>
            <w:pStyle w:val="3645A22F6BAB47D69E09140157B5F07C"/>
          </w:pPr>
          <w:r w:rsidRPr="00C349E0">
            <w:rPr>
              <w:rStyle w:val="PlaceholderText"/>
              <w:rFonts w:ascii="Arial" w:hAnsi="Arial" w:cs="Arial"/>
            </w:rPr>
            <w:t>Click here to enter text.</w:t>
          </w:r>
        </w:p>
      </w:docPartBody>
    </w:docPart>
    <w:docPart>
      <w:docPartPr>
        <w:name w:val="3B75F7753DD148E89591DB25AB3BAE1D"/>
        <w:category>
          <w:name w:val="General"/>
          <w:gallery w:val="placeholder"/>
        </w:category>
        <w:types>
          <w:type w:val="bbPlcHdr"/>
        </w:types>
        <w:behaviors>
          <w:behavior w:val="content"/>
        </w:behaviors>
        <w:guid w:val="{5BE0FE6D-761F-4133-909B-84449013D5C2}"/>
      </w:docPartPr>
      <w:docPartBody>
        <w:p w:rsidR="00CA5CF1" w:rsidRDefault="00CA5CF1">
          <w:pPr>
            <w:pStyle w:val="3B75F7753DD148E89591DB25AB3BAE1D"/>
          </w:pPr>
          <w:r w:rsidRPr="00C349E0">
            <w:rPr>
              <w:rStyle w:val="PlaceholderText"/>
              <w:rFonts w:ascii="Arial" w:hAnsi="Arial" w:cs="Arial"/>
            </w:rPr>
            <w:t>Click here to enter text.</w:t>
          </w:r>
        </w:p>
      </w:docPartBody>
    </w:docPart>
    <w:docPart>
      <w:docPartPr>
        <w:name w:val="2BBD9D7E38D2447ABB165326204C51B8"/>
        <w:category>
          <w:name w:val="General"/>
          <w:gallery w:val="placeholder"/>
        </w:category>
        <w:types>
          <w:type w:val="bbPlcHdr"/>
        </w:types>
        <w:behaviors>
          <w:behavior w:val="content"/>
        </w:behaviors>
        <w:guid w:val="{61A447BC-4FD9-490B-B6C3-96E98FD18DED}"/>
      </w:docPartPr>
      <w:docPartBody>
        <w:p w:rsidR="00CA5CF1" w:rsidRDefault="00CA5CF1">
          <w:pPr>
            <w:pStyle w:val="2BBD9D7E38D2447ABB165326204C51B8"/>
          </w:pPr>
          <w:r w:rsidRPr="00C349E0">
            <w:rPr>
              <w:rStyle w:val="PlaceholderText"/>
              <w:rFonts w:ascii="Arial" w:hAnsi="Arial" w:cs="Arial"/>
            </w:rPr>
            <w:t>Click here to enter text.</w:t>
          </w:r>
        </w:p>
      </w:docPartBody>
    </w:docPart>
    <w:docPart>
      <w:docPartPr>
        <w:name w:val="01C2F755981A43309BE9E0471D717C7A"/>
        <w:category>
          <w:name w:val="General"/>
          <w:gallery w:val="placeholder"/>
        </w:category>
        <w:types>
          <w:type w:val="bbPlcHdr"/>
        </w:types>
        <w:behaviors>
          <w:behavior w:val="content"/>
        </w:behaviors>
        <w:guid w:val="{88BEAE84-7AE0-499F-8E35-A0B7129BDF2D}"/>
      </w:docPartPr>
      <w:docPartBody>
        <w:p w:rsidR="00CA5CF1" w:rsidRDefault="00CA5CF1">
          <w:pPr>
            <w:pStyle w:val="01C2F755981A43309BE9E0471D717C7A"/>
          </w:pPr>
          <w:r w:rsidRPr="00C239A7">
            <w:rPr>
              <w:rStyle w:val="PlaceholderText"/>
              <w:rFonts w:ascii="Arial" w:hAnsi="Arial" w:cs="Arial"/>
            </w:rPr>
            <w:t>Choose an item.</w:t>
          </w:r>
        </w:p>
      </w:docPartBody>
    </w:docPart>
    <w:docPart>
      <w:docPartPr>
        <w:name w:val="9CD935DD3E2D453BB313F398D40F71E3"/>
        <w:category>
          <w:name w:val="General"/>
          <w:gallery w:val="placeholder"/>
        </w:category>
        <w:types>
          <w:type w:val="bbPlcHdr"/>
        </w:types>
        <w:behaviors>
          <w:behavior w:val="content"/>
        </w:behaviors>
        <w:guid w:val="{39B575F1-3CDA-427E-8DA5-471FFE531A68}"/>
      </w:docPartPr>
      <w:docPartBody>
        <w:p w:rsidR="00CA5CF1" w:rsidRDefault="00CA5CF1">
          <w:pPr>
            <w:pStyle w:val="9CD935DD3E2D453BB313F398D40F71E3"/>
          </w:pPr>
          <w:r w:rsidRPr="00C239A7">
            <w:rPr>
              <w:rStyle w:val="PlaceholderText"/>
              <w:rFonts w:ascii="Arial" w:hAnsi="Arial" w:cs="Arial"/>
            </w:rPr>
            <w:t>Choose an item.</w:t>
          </w:r>
        </w:p>
      </w:docPartBody>
    </w:docPart>
    <w:docPart>
      <w:docPartPr>
        <w:name w:val="E48B75D716E848778B512826ADF6CBCE"/>
        <w:category>
          <w:name w:val="General"/>
          <w:gallery w:val="placeholder"/>
        </w:category>
        <w:types>
          <w:type w:val="bbPlcHdr"/>
        </w:types>
        <w:behaviors>
          <w:behavior w:val="content"/>
        </w:behaviors>
        <w:guid w:val="{CB2F368B-7A40-4A87-BD3C-686D287BB6BF}"/>
      </w:docPartPr>
      <w:docPartBody>
        <w:p w:rsidR="00CA5CF1" w:rsidRDefault="00CA5CF1">
          <w:pPr>
            <w:pStyle w:val="E48B75D716E848778B512826ADF6CBCE"/>
          </w:pPr>
          <w:r w:rsidRPr="00C239A7">
            <w:rPr>
              <w:rStyle w:val="PlaceholderText"/>
              <w:rFonts w:ascii="Arial" w:hAnsi="Arial" w:cs="Arial"/>
            </w:rPr>
            <w:t>Choose an item.</w:t>
          </w:r>
        </w:p>
      </w:docPartBody>
    </w:docPart>
    <w:docPart>
      <w:docPartPr>
        <w:name w:val="187F6443075C4ECF93906F8D38CBC3CC"/>
        <w:category>
          <w:name w:val="General"/>
          <w:gallery w:val="placeholder"/>
        </w:category>
        <w:types>
          <w:type w:val="bbPlcHdr"/>
        </w:types>
        <w:behaviors>
          <w:behavior w:val="content"/>
        </w:behaviors>
        <w:guid w:val="{217CC2AD-9AF2-49E4-8F25-61047C242CF8}"/>
      </w:docPartPr>
      <w:docPartBody>
        <w:p w:rsidR="00CA5CF1" w:rsidRDefault="00CA5CF1">
          <w:pPr>
            <w:pStyle w:val="187F6443075C4ECF93906F8D38CBC3CC"/>
          </w:pPr>
          <w:r w:rsidRPr="00C239A7">
            <w:rPr>
              <w:rStyle w:val="PlaceholderText"/>
              <w:rFonts w:ascii="Arial" w:hAnsi="Arial" w:cs="Arial"/>
            </w:rPr>
            <w:t>Choose an item.</w:t>
          </w:r>
        </w:p>
      </w:docPartBody>
    </w:docPart>
    <w:docPart>
      <w:docPartPr>
        <w:name w:val="C85EA2303C72434BAEDC6DD03C5689C2"/>
        <w:category>
          <w:name w:val="General"/>
          <w:gallery w:val="placeholder"/>
        </w:category>
        <w:types>
          <w:type w:val="bbPlcHdr"/>
        </w:types>
        <w:behaviors>
          <w:behavior w:val="content"/>
        </w:behaviors>
        <w:guid w:val="{A4EB8040-48BC-43D3-83DD-3E13A0C85D3D}"/>
      </w:docPartPr>
      <w:docPartBody>
        <w:p w:rsidR="00CA5CF1" w:rsidRDefault="00CA5CF1">
          <w:pPr>
            <w:pStyle w:val="C85EA2303C72434BAEDC6DD03C5689C2"/>
          </w:pPr>
          <w:r w:rsidRPr="00C239A7">
            <w:rPr>
              <w:rStyle w:val="PlaceholderText"/>
              <w:rFonts w:ascii="Arial" w:hAnsi="Arial" w:cs="Arial"/>
            </w:rPr>
            <w:t>Choose an item.</w:t>
          </w:r>
        </w:p>
      </w:docPartBody>
    </w:docPart>
    <w:docPart>
      <w:docPartPr>
        <w:name w:val="2A47B0D276D14EB4B7064FBDD1AEB6AC"/>
        <w:category>
          <w:name w:val="General"/>
          <w:gallery w:val="placeholder"/>
        </w:category>
        <w:types>
          <w:type w:val="bbPlcHdr"/>
        </w:types>
        <w:behaviors>
          <w:behavior w:val="content"/>
        </w:behaviors>
        <w:guid w:val="{7FB77D64-18AB-4523-83BC-6C13292056D1}"/>
      </w:docPartPr>
      <w:docPartBody>
        <w:p w:rsidR="00CA5CF1" w:rsidRDefault="00CA5CF1">
          <w:pPr>
            <w:pStyle w:val="2A47B0D276D14EB4B7064FBDD1AEB6AC"/>
          </w:pPr>
          <w:r w:rsidRPr="00C239A7">
            <w:rPr>
              <w:rStyle w:val="PlaceholderText"/>
              <w:rFonts w:ascii="Arial" w:hAnsi="Arial" w:cs="Arial"/>
            </w:rPr>
            <w:t>Choose an item.</w:t>
          </w:r>
        </w:p>
      </w:docPartBody>
    </w:docPart>
    <w:docPart>
      <w:docPartPr>
        <w:name w:val="4EDFC06DF065485BBDDD18E9CCA91F20"/>
        <w:category>
          <w:name w:val="General"/>
          <w:gallery w:val="placeholder"/>
        </w:category>
        <w:types>
          <w:type w:val="bbPlcHdr"/>
        </w:types>
        <w:behaviors>
          <w:behavior w:val="content"/>
        </w:behaviors>
        <w:guid w:val="{3EE25BB8-8E19-4CB6-9672-486DEDD332D1}"/>
      </w:docPartPr>
      <w:docPartBody>
        <w:p w:rsidR="00CA5CF1" w:rsidRDefault="00CA5CF1">
          <w:pPr>
            <w:pStyle w:val="4EDFC06DF065485BBDDD18E9CCA91F20"/>
          </w:pPr>
          <w:r w:rsidRPr="00C239A7">
            <w:rPr>
              <w:rStyle w:val="PlaceholderText"/>
              <w:rFonts w:ascii="Arial" w:hAnsi="Arial" w:cs="Arial"/>
            </w:rPr>
            <w:t>Choose an item.</w:t>
          </w:r>
        </w:p>
      </w:docPartBody>
    </w:docPart>
    <w:docPart>
      <w:docPartPr>
        <w:name w:val="0A656D3635C948E89AEF7FEA3385AD2E"/>
        <w:category>
          <w:name w:val="General"/>
          <w:gallery w:val="placeholder"/>
        </w:category>
        <w:types>
          <w:type w:val="bbPlcHdr"/>
        </w:types>
        <w:behaviors>
          <w:behavior w:val="content"/>
        </w:behaviors>
        <w:guid w:val="{A3CBDCBA-D8D2-4D34-A589-0E76B49D836F}"/>
      </w:docPartPr>
      <w:docPartBody>
        <w:p w:rsidR="00CA5CF1" w:rsidRDefault="00CA5CF1">
          <w:pPr>
            <w:pStyle w:val="0A656D3635C948E89AEF7FEA3385AD2E"/>
          </w:pPr>
          <w:r w:rsidRPr="005C7567">
            <w:rPr>
              <w:rStyle w:val="PlaceholderText"/>
              <w:rFonts w:ascii="Arial" w:hAnsi="Arial" w:cs="Arial"/>
            </w:rPr>
            <w:t>Click here to enter text.</w:t>
          </w:r>
        </w:p>
      </w:docPartBody>
    </w:docPart>
    <w:docPart>
      <w:docPartPr>
        <w:name w:val="30BAE95A87484C5AB192785DF22DC3F7"/>
        <w:category>
          <w:name w:val="General"/>
          <w:gallery w:val="placeholder"/>
        </w:category>
        <w:types>
          <w:type w:val="bbPlcHdr"/>
        </w:types>
        <w:behaviors>
          <w:behavior w:val="content"/>
        </w:behaviors>
        <w:guid w:val="{2EDB903E-68C7-488B-8F44-E7A757B8CDA2}"/>
      </w:docPartPr>
      <w:docPartBody>
        <w:p w:rsidR="00CA5CF1" w:rsidRDefault="00CA5CF1">
          <w:pPr>
            <w:pStyle w:val="30BAE95A87484C5AB192785DF22DC3F7"/>
          </w:pPr>
          <w:r w:rsidRPr="005C7567">
            <w:rPr>
              <w:rStyle w:val="PlaceholderText"/>
              <w:rFonts w:ascii="Arial" w:hAnsi="Arial" w:cs="Arial"/>
            </w:rPr>
            <w:t>Click here to enter text.</w:t>
          </w:r>
        </w:p>
      </w:docPartBody>
    </w:docPart>
    <w:docPart>
      <w:docPartPr>
        <w:name w:val="75281521AA8F40E5948ED8A8DFC6F2DC"/>
        <w:category>
          <w:name w:val="General"/>
          <w:gallery w:val="placeholder"/>
        </w:category>
        <w:types>
          <w:type w:val="bbPlcHdr"/>
        </w:types>
        <w:behaviors>
          <w:behavior w:val="content"/>
        </w:behaviors>
        <w:guid w:val="{C8E45E9D-A64A-4F9D-9462-DC8B94ABF57C}"/>
      </w:docPartPr>
      <w:docPartBody>
        <w:p w:rsidR="00CA5CF1" w:rsidRDefault="00CA5CF1">
          <w:pPr>
            <w:pStyle w:val="75281521AA8F40E5948ED8A8DFC6F2DC"/>
          </w:pPr>
          <w:r w:rsidRPr="00C239A7">
            <w:rPr>
              <w:rStyle w:val="PlaceholderText"/>
              <w:rFonts w:ascii="Arial" w:hAnsi="Arial" w:cs="Arial"/>
            </w:rPr>
            <w:t>Choose an item.</w:t>
          </w:r>
        </w:p>
      </w:docPartBody>
    </w:docPart>
    <w:docPart>
      <w:docPartPr>
        <w:name w:val="95B408D8D20D484A8B079C50C9FA9652"/>
        <w:category>
          <w:name w:val="General"/>
          <w:gallery w:val="placeholder"/>
        </w:category>
        <w:types>
          <w:type w:val="bbPlcHdr"/>
        </w:types>
        <w:behaviors>
          <w:behavior w:val="content"/>
        </w:behaviors>
        <w:guid w:val="{5185B204-FA3B-4B40-BC44-225AEDC076D4}"/>
      </w:docPartPr>
      <w:docPartBody>
        <w:p w:rsidR="00CA5CF1" w:rsidRDefault="00CA5CF1">
          <w:pPr>
            <w:pStyle w:val="95B408D8D20D484A8B079C50C9FA9652"/>
          </w:pPr>
          <w:r w:rsidRPr="00C239A7">
            <w:rPr>
              <w:rStyle w:val="PlaceholderText"/>
              <w:rFonts w:ascii="Arial" w:hAnsi="Arial" w:cs="Arial"/>
            </w:rPr>
            <w:t>Choose an item.</w:t>
          </w:r>
        </w:p>
      </w:docPartBody>
    </w:docPart>
    <w:docPart>
      <w:docPartPr>
        <w:name w:val="E1DA3E6FC6FD4D89A0D67755024E7E9C"/>
        <w:category>
          <w:name w:val="General"/>
          <w:gallery w:val="placeholder"/>
        </w:category>
        <w:types>
          <w:type w:val="bbPlcHdr"/>
        </w:types>
        <w:behaviors>
          <w:behavior w:val="content"/>
        </w:behaviors>
        <w:guid w:val="{B97C8470-503C-49F8-B7BD-409986F2E21C}"/>
      </w:docPartPr>
      <w:docPartBody>
        <w:p w:rsidR="00CA5CF1" w:rsidRDefault="00CA5CF1">
          <w:pPr>
            <w:pStyle w:val="E1DA3E6FC6FD4D89A0D67755024E7E9C"/>
          </w:pPr>
          <w:r w:rsidRPr="00C239A7">
            <w:rPr>
              <w:rStyle w:val="PlaceholderText"/>
              <w:rFonts w:ascii="Arial" w:hAnsi="Arial" w:cs="Arial"/>
            </w:rPr>
            <w:t>Choose an item.</w:t>
          </w:r>
        </w:p>
      </w:docPartBody>
    </w:docPart>
    <w:docPart>
      <w:docPartPr>
        <w:name w:val="CFFCE6AE97304582A621B3282A068B8A"/>
        <w:category>
          <w:name w:val="General"/>
          <w:gallery w:val="placeholder"/>
        </w:category>
        <w:types>
          <w:type w:val="bbPlcHdr"/>
        </w:types>
        <w:behaviors>
          <w:behavior w:val="content"/>
        </w:behaviors>
        <w:guid w:val="{ED36EFF1-3108-4A63-9726-C1F3BCE734F4}"/>
      </w:docPartPr>
      <w:docPartBody>
        <w:p w:rsidR="00CA5CF1" w:rsidRDefault="00CA5CF1">
          <w:pPr>
            <w:pStyle w:val="CFFCE6AE97304582A621B3282A068B8A"/>
          </w:pPr>
          <w:r w:rsidRPr="00C239A7">
            <w:rPr>
              <w:rStyle w:val="PlaceholderText"/>
              <w:rFonts w:ascii="Arial" w:hAnsi="Arial" w:cs="Arial"/>
            </w:rPr>
            <w:t>Choose an item.</w:t>
          </w:r>
        </w:p>
      </w:docPartBody>
    </w:docPart>
    <w:docPart>
      <w:docPartPr>
        <w:name w:val="8FF5BB639696435983E35C9544C9BA3C"/>
        <w:category>
          <w:name w:val="General"/>
          <w:gallery w:val="placeholder"/>
        </w:category>
        <w:types>
          <w:type w:val="bbPlcHdr"/>
        </w:types>
        <w:behaviors>
          <w:behavior w:val="content"/>
        </w:behaviors>
        <w:guid w:val="{4C44E715-90AB-4579-9C41-CF0B629AAE07}"/>
      </w:docPartPr>
      <w:docPartBody>
        <w:p w:rsidR="00CA5CF1" w:rsidRDefault="00CA5CF1">
          <w:pPr>
            <w:pStyle w:val="8FF5BB639696435983E35C9544C9BA3C"/>
          </w:pPr>
          <w:r w:rsidRPr="00C239A7">
            <w:rPr>
              <w:rStyle w:val="PlaceholderText"/>
              <w:rFonts w:ascii="Arial" w:hAnsi="Arial" w:cs="Arial"/>
            </w:rPr>
            <w:t>Choose an item.</w:t>
          </w:r>
        </w:p>
      </w:docPartBody>
    </w:docPart>
    <w:docPart>
      <w:docPartPr>
        <w:name w:val="BE9C372F903A4799955597FC5CF95CB3"/>
        <w:category>
          <w:name w:val="General"/>
          <w:gallery w:val="placeholder"/>
        </w:category>
        <w:types>
          <w:type w:val="bbPlcHdr"/>
        </w:types>
        <w:behaviors>
          <w:behavior w:val="content"/>
        </w:behaviors>
        <w:guid w:val="{090B3925-0077-40B2-BE5E-2F80F85DA96B}"/>
      </w:docPartPr>
      <w:docPartBody>
        <w:p w:rsidR="00CA5CF1" w:rsidRDefault="00CA5CF1">
          <w:pPr>
            <w:pStyle w:val="BE9C372F903A4799955597FC5CF95CB3"/>
          </w:pPr>
          <w:r w:rsidRPr="00C239A7">
            <w:rPr>
              <w:rStyle w:val="PlaceholderText"/>
              <w:rFonts w:ascii="Arial" w:hAnsi="Arial" w:cs="Arial"/>
            </w:rPr>
            <w:t>Choose an item.</w:t>
          </w:r>
        </w:p>
      </w:docPartBody>
    </w:docPart>
    <w:docPart>
      <w:docPartPr>
        <w:name w:val="DEF1BE9714C04DE88C8D42F8F69B6E87"/>
        <w:category>
          <w:name w:val="General"/>
          <w:gallery w:val="placeholder"/>
        </w:category>
        <w:types>
          <w:type w:val="bbPlcHdr"/>
        </w:types>
        <w:behaviors>
          <w:behavior w:val="content"/>
        </w:behaviors>
        <w:guid w:val="{77E86092-1555-47A1-ACDF-D5856826D0AA}"/>
      </w:docPartPr>
      <w:docPartBody>
        <w:p w:rsidR="00CA5CF1" w:rsidRDefault="00CA5CF1">
          <w:pPr>
            <w:pStyle w:val="DEF1BE9714C04DE88C8D42F8F69B6E87"/>
          </w:pPr>
          <w:r w:rsidRPr="00C239A7">
            <w:rPr>
              <w:rStyle w:val="PlaceholderText"/>
              <w:rFonts w:ascii="Arial" w:hAnsi="Arial" w:cs="Arial"/>
            </w:rPr>
            <w:t>Choose an item.</w:t>
          </w:r>
        </w:p>
      </w:docPartBody>
    </w:docPart>
    <w:docPart>
      <w:docPartPr>
        <w:name w:val="6FD1B9BF1ACC4A86954C8438A0D58622"/>
        <w:category>
          <w:name w:val="General"/>
          <w:gallery w:val="placeholder"/>
        </w:category>
        <w:types>
          <w:type w:val="bbPlcHdr"/>
        </w:types>
        <w:behaviors>
          <w:behavior w:val="content"/>
        </w:behaviors>
        <w:guid w:val="{E47AA90F-4331-46F0-BC2A-15928471A87B}"/>
      </w:docPartPr>
      <w:docPartBody>
        <w:p w:rsidR="00CA5CF1" w:rsidRDefault="00CA5CF1">
          <w:pPr>
            <w:pStyle w:val="6FD1B9BF1ACC4A86954C8438A0D58622"/>
          </w:pPr>
          <w:r w:rsidRPr="00C239A7">
            <w:rPr>
              <w:rStyle w:val="PlaceholderText"/>
              <w:rFonts w:ascii="Arial" w:hAnsi="Arial" w:cs="Arial"/>
            </w:rPr>
            <w:t>Choose an item.</w:t>
          </w:r>
        </w:p>
      </w:docPartBody>
    </w:docPart>
    <w:docPart>
      <w:docPartPr>
        <w:name w:val="9C5C68B01D4A498E914EAFC2DFF01129"/>
        <w:category>
          <w:name w:val="General"/>
          <w:gallery w:val="placeholder"/>
        </w:category>
        <w:types>
          <w:type w:val="bbPlcHdr"/>
        </w:types>
        <w:behaviors>
          <w:behavior w:val="content"/>
        </w:behaviors>
        <w:guid w:val="{E278675C-BA7A-487D-A96E-5CC8404B3094}"/>
      </w:docPartPr>
      <w:docPartBody>
        <w:p w:rsidR="00CA5CF1" w:rsidRDefault="00CA5CF1">
          <w:pPr>
            <w:pStyle w:val="9C5C68B01D4A498E914EAFC2DFF01129"/>
          </w:pPr>
          <w:r w:rsidRPr="00C239A7">
            <w:rPr>
              <w:rStyle w:val="PlaceholderText"/>
              <w:rFonts w:ascii="Arial" w:hAnsi="Arial" w:cs="Arial"/>
            </w:rPr>
            <w:t>Choose an item.</w:t>
          </w:r>
        </w:p>
      </w:docPartBody>
    </w:docPart>
    <w:docPart>
      <w:docPartPr>
        <w:name w:val="D4A10FB5799D4A9B83A8C3E26FE69BD7"/>
        <w:category>
          <w:name w:val="General"/>
          <w:gallery w:val="placeholder"/>
        </w:category>
        <w:types>
          <w:type w:val="bbPlcHdr"/>
        </w:types>
        <w:behaviors>
          <w:behavior w:val="content"/>
        </w:behaviors>
        <w:guid w:val="{2CE8E25C-8F46-4B98-9BD5-B4434CE85D1A}"/>
      </w:docPartPr>
      <w:docPartBody>
        <w:p w:rsidR="00CA5CF1" w:rsidRDefault="00CA5CF1">
          <w:pPr>
            <w:pStyle w:val="D4A10FB5799D4A9B83A8C3E26FE69BD7"/>
          </w:pPr>
          <w:r w:rsidRPr="005C7567">
            <w:rPr>
              <w:rStyle w:val="PlaceholderText"/>
              <w:rFonts w:ascii="Arial" w:hAnsi="Arial" w:cs="Arial"/>
            </w:rPr>
            <w:t>Click here to enter text.</w:t>
          </w:r>
        </w:p>
      </w:docPartBody>
    </w:docPart>
    <w:docPart>
      <w:docPartPr>
        <w:name w:val="DEF4C49FFE154F5AAB600CDF4A0AF9D9"/>
        <w:category>
          <w:name w:val="General"/>
          <w:gallery w:val="placeholder"/>
        </w:category>
        <w:types>
          <w:type w:val="bbPlcHdr"/>
        </w:types>
        <w:behaviors>
          <w:behavior w:val="content"/>
        </w:behaviors>
        <w:guid w:val="{90A2EF6E-E010-46CE-9714-CC8401481C4D}"/>
      </w:docPartPr>
      <w:docPartBody>
        <w:p w:rsidR="00CA5CF1" w:rsidRDefault="00CA5CF1">
          <w:pPr>
            <w:pStyle w:val="DEF4C49FFE154F5AAB600CDF4A0AF9D9"/>
          </w:pPr>
          <w:r w:rsidRPr="00C239A7">
            <w:rPr>
              <w:rStyle w:val="PlaceholderText"/>
              <w:rFonts w:ascii="Arial" w:hAnsi="Arial" w:cs="Arial"/>
            </w:rPr>
            <w:t>Choose an item.</w:t>
          </w:r>
        </w:p>
      </w:docPartBody>
    </w:docPart>
    <w:docPart>
      <w:docPartPr>
        <w:name w:val="1F5E939DD5EA4909A6336EF3068A31C0"/>
        <w:category>
          <w:name w:val="General"/>
          <w:gallery w:val="placeholder"/>
        </w:category>
        <w:types>
          <w:type w:val="bbPlcHdr"/>
        </w:types>
        <w:behaviors>
          <w:behavior w:val="content"/>
        </w:behaviors>
        <w:guid w:val="{98595609-F2E0-401D-AC3A-F4F88A5491F5}"/>
      </w:docPartPr>
      <w:docPartBody>
        <w:p w:rsidR="00CA5CF1" w:rsidRDefault="00CA5CF1">
          <w:pPr>
            <w:pStyle w:val="1F5E939DD5EA4909A6336EF3068A31C0"/>
          </w:pPr>
          <w:r w:rsidRPr="00C239A7">
            <w:rPr>
              <w:rStyle w:val="PlaceholderText"/>
              <w:rFonts w:ascii="Arial" w:hAnsi="Arial" w:cs="Arial"/>
            </w:rPr>
            <w:t>Choose an item.</w:t>
          </w:r>
        </w:p>
      </w:docPartBody>
    </w:docPart>
    <w:docPart>
      <w:docPartPr>
        <w:name w:val="778CF66B5F724AFFA4D6FCE670AFD816"/>
        <w:category>
          <w:name w:val="General"/>
          <w:gallery w:val="placeholder"/>
        </w:category>
        <w:types>
          <w:type w:val="bbPlcHdr"/>
        </w:types>
        <w:behaviors>
          <w:behavior w:val="content"/>
        </w:behaviors>
        <w:guid w:val="{DA8961DB-B0EF-4C0C-9E8A-516DC844F637}"/>
      </w:docPartPr>
      <w:docPartBody>
        <w:p w:rsidR="00CA5CF1" w:rsidRDefault="00CA5CF1">
          <w:pPr>
            <w:pStyle w:val="778CF66B5F724AFFA4D6FCE670AFD816"/>
          </w:pPr>
          <w:r w:rsidRPr="00C239A7">
            <w:rPr>
              <w:rStyle w:val="PlaceholderText"/>
              <w:rFonts w:ascii="Arial" w:hAnsi="Arial" w:cs="Arial"/>
            </w:rPr>
            <w:t>Choose an item.</w:t>
          </w:r>
        </w:p>
      </w:docPartBody>
    </w:docPart>
    <w:docPart>
      <w:docPartPr>
        <w:name w:val="AE9AC807447B476EB6A11C376F6FEC12"/>
        <w:category>
          <w:name w:val="General"/>
          <w:gallery w:val="placeholder"/>
        </w:category>
        <w:types>
          <w:type w:val="bbPlcHdr"/>
        </w:types>
        <w:behaviors>
          <w:behavior w:val="content"/>
        </w:behaviors>
        <w:guid w:val="{D98DA162-2ADE-4F59-BE64-14E2630AD990}"/>
      </w:docPartPr>
      <w:docPartBody>
        <w:p w:rsidR="00CA5CF1" w:rsidRDefault="00CA5CF1">
          <w:pPr>
            <w:pStyle w:val="AE9AC807447B476EB6A11C376F6FEC12"/>
          </w:pPr>
          <w:r w:rsidRPr="00C239A7">
            <w:rPr>
              <w:rStyle w:val="PlaceholderText"/>
              <w:rFonts w:ascii="Arial" w:hAnsi="Arial" w:cs="Arial"/>
            </w:rPr>
            <w:t>Choose an item.</w:t>
          </w:r>
        </w:p>
      </w:docPartBody>
    </w:docPart>
    <w:docPart>
      <w:docPartPr>
        <w:name w:val="DC8A44CE361041E6A6FA578AEA04CF1E"/>
        <w:category>
          <w:name w:val="General"/>
          <w:gallery w:val="placeholder"/>
        </w:category>
        <w:types>
          <w:type w:val="bbPlcHdr"/>
        </w:types>
        <w:behaviors>
          <w:behavior w:val="content"/>
        </w:behaviors>
        <w:guid w:val="{88042868-209C-4BB4-B21D-E079A434648C}"/>
      </w:docPartPr>
      <w:docPartBody>
        <w:p w:rsidR="00CA5CF1" w:rsidRDefault="00CA5CF1">
          <w:pPr>
            <w:pStyle w:val="DC8A44CE361041E6A6FA578AEA04CF1E"/>
          </w:pPr>
          <w:r w:rsidRPr="00C239A7">
            <w:rPr>
              <w:rStyle w:val="PlaceholderText"/>
              <w:rFonts w:ascii="Arial" w:hAnsi="Arial" w:cs="Arial"/>
            </w:rPr>
            <w:t>Choose an item.</w:t>
          </w:r>
        </w:p>
      </w:docPartBody>
    </w:docPart>
    <w:docPart>
      <w:docPartPr>
        <w:name w:val="2C32161C698E4EFEA02D9D47C019DAFA"/>
        <w:category>
          <w:name w:val="General"/>
          <w:gallery w:val="placeholder"/>
        </w:category>
        <w:types>
          <w:type w:val="bbPlcHdr"/>
        </w:types>
        <w:behaviors>
          <w:behavior w:val="content"/>
        </w:behaviors>
        <w:guid w:val="{41CAE7AA-444E-4A0D-8AFE-3011EB6484C9}"/>
      </w:docPartPr>
      <w:docPartBody>
        <w:p w:rsidR="00CA5CF1" w:rsidRDefault="00CA5CF1">
          <w:pPr>
            <w:pStyle w:val="2C32161C698E4EFEA02D9D47C019DAFA"/>
          </w:pPr>
          <w:r w:rsidRPr="00D42976">
            <w:rPr>
              <w:rStyle w:val="PlaceholderText"/>
              <w:rFonts w:ascii="Arial" w:hAnsi="Arial" w:cs="Arial"/>
            </w:rPr>
            <w:t>Choose an item.</w:t>
          </w:r>
        </w:p>
      </w:docPartBody>
    </w:docPart>
    <w:docPart>
      <w:docPartPr>
        <w:name w:val="B414888835484929B9ECA81B2BE2ECFC"/>
        <w:category>
          <w:name w:val="General"/>
          <w:gallery w:val="placeholder"/>
        </w:category>
        <w:types>
          <w:type w:val="bbPlcHdr"/>
        </w:types>
        <w:behaviors>
          <w:behavior w:val="content"/>
        </w:behaviors>
        <w:guid w:val="{6A5CB04F-5E16-4D09-AC28-6AFBA872B772}"/>
      </w:docPartPr>
      <w:docPartBody>
        <w:p w:rsidR="00CA5CF1" w:rsidRDefault="00CA5CF1">
          <w:pPr>
            <w:pStyle w:val="B414888835484929B9ECA81B2BE2ECFC"/>
          </w:pPr>
          <w:r w:rsidRPr="00D42976">
            <w:rPr>
              <w:rStyle w:val="PlaceholderText"/>
              <w:rFonts w:ascii="Arial" w:hAnsi="Arial" w:cs="Arial"/>
            </w:rPr>
            <w:t>Choose an item.</w:t>
          </w:r>
        </w:p>
      </w:docPartBody>
    </w:docPart>
    <w:docPart>
      <w:docPartPr>
        <w:name w:val="6CD56F338A1340C78E7FFF45F5A14913"/>
        <w:category>
          <w:name w:val="General"/>
          <w:gallery w:val="placeholder"/>
        </w:category>
        <w:types>
          <w:type w:val="bbPlcHdr"/>
        </w:types>
        <w:behaviors>
          <w:behavior w:val="content"/>
        </w:behaviors>
        <w:guid w:val="{9E533741-6E8C-4018-B920-CC52035EF9B2}"/>
      </w:docPartPr>
      <w:docPartBody>
        <w:p w:rsidR="00CA5CF1" w:rsidRDefault="00CA5CF1">
          <w:pPr>
            <w:pStyle w:val="6CD56F338A1340C78E7FFF45F5A14913"/>
          </w:pPr>
          <w:r w:rsidRPr="00C239A7">
            <w:rPr>
              <w:rStyle w:val="PlaceholderText"/>
              <w:rFonts w:ascii="Arial" w:hAnsi="Arial" w:cs="Arial"/>
            </w:rPr>
            <w:t>Choose an item.</w:t>
          </w:r>
        </w:p>
      </w:docPartBody>
    </w:docPart>
    <w:docPart>
      <w:docPartPr>
        <w:name w:val="88B449CB3ECD49C1A1C571D4EDF3A6C7"/>
        <w:category>
          <w:name w:val="General"/>
          <w:gallery w:val="placeholder"/>
        </w:category>
        <w:types>
          <w:type w:val="bbPlcHdr"/>
        </w:types>
        <w:behaviors>
          <w:behavior w:val="content"/>
        </w:behaviors>
        <w:guid w:val="{DA1B1918-1BB7-471F-879A-3A5ADBCC37F1}"/>
      </w:docPartPr>
      <w:docPartBody>
        <w:p w:rsidR="00CA5CF1" w:rsidRDefault="00CA5CF1">
          <w:pPr>
            <w:pStyle w:val="88B449CB3ECD49C1A1C571D4EDF3A6C7"/>
          </w:pPr>
          <w:r w:rsidRPr="00C239A7">
            <w:rPr>
              <w:rStyle w:val="PlaceholderText"/>
              <w:rFonts w:ascii="Arial" w:hAnsi="Arial" w:cs="Arial"/>
              <w:sz w:val="18"/>
            </w:rPr>
            <w:t>Click here to enter text.</w:t>
          </w:r>
        </w:p>
      </w:docPartBody>
    </w:docPart>
    <w:docPart>
      <w:docPartPr>
        <w:name w:val="B629AFC794304395AD4C8B783EB4770F"/>
        <w:category>
          <w:name w:val="General"/>
          <w:gallery w:val="placeholder"/>
        </w:category>
        <w:types>
          <w:type w:val="bbPlcHdr"/>
        </w:types>
        <w:behaviors>
          <w:behavior w:val="content"/>
        </w:behaviors>
        <w:guid w:val="{A5511F02-F206-4735-B903-912CBD79B4DC}"/>
      </w:docPartPr>
      <w:docPartBody>
        <w:p w:rsidR="00CA5CF1" w:rsidRDefault="00CA5CF1">
          <w:pPr>
            <w:pStyle w:val="B629AFC794304395AD4C8B783EB4770F"/>
          </w:pPr>
          <w:r w:rsidRPr="00C239A7">
            <w:rPr>
              <w:rStyle w:val="PlaceholderText"/>
              <w:rFonts w:ascii="Arial" w:hAnsi="Arial" w:cs="Arial"/>
              <w:sz w:val="18"/>
            </w:rPr>
            <w:t>Click here to enter text.</w:t>
          </w:r>
        </w:p>
      </w:docPartBody>
    </w:docPart>
    <w:docPart>
      <w:docPartPr>
        <w:name w:val="384068AC2F254887A94AF4264F0F4096"/>
        <w:category>
          <w:name w:val="General"/>
          <w:gallery w:val="placeholder"/>
        </w:category>
        <w:types>
          <w:type w:val="bbPlcHdr"/>
        </w:types>
        <w:behaviors>
          <w:behavior w:val="content"/>
        </w:behaviors>
        <w:guid w:val="{9C5412B2-FD11-423C-B461-788815F4F0FA}"/>
      </w:docPartPr>
      <w:docPartBody>
        <w:p w:rsidR="00CA5CF1" w:rsidRDefault="00CA5CF1">
          <w:pPr>
            <w:pStyle w:val="384068AC2F254887A94AF4264F0F4096"/>
          </w:pPr>
          <w:r w:rsidRPr="00C239A7">
            <w:rPr>
              <w:rStyle w:val="PlaceholderText"/>
              <w:rFonts w:ascii="Arial" w:hAnsi="Arial" w:cs="Arial"/>
              <w:sz w:val="18"/>
            </w:rPr>
            <w:t>Click here to enter text.</w:t>
          </w:r>
        </w:p>
      </w:docPartBody>
    </w:docPart>
    <w:docPart>
      <w:docPartPr>
        <w:name w:val="DFFFE850AE3949D4A23044EE083443BC"/>
        <w:category>
          <w:name w:val="General"/>
          <w:gallery w:val="placeholder"/>
        </w:category>
        <w:types>
          <w:type w:val="bbPlcHdr"/>
        </w:types>
        <w:behaviors>
          <w:behavior w:val="content"/>
        </w:behaviors>
        <w:guid w:val="{D1280DF8-40CD-4870-9FD1-00178D9E0EE1}"/>
      </w:docPartPr>
      <w:docPartBody>
        <w:p w:rsidR="00CA5CF1" w:rsidRDefault="00CA5CF1">
          <w:pPr>
            <w:pStyle w:val="DFFFE850AE3949D4A23044EE083443BC"/>
          </w:pPr>
          <w:r w:rsidRPr="00C239A7">
            <w:rPr>
              <w:rStyle w:val="PlaceholderText"/>
              <w:rFonts w:ascii="Arial" w:hAnsi="Arial" w:cs="Arial"/>
              <w:sz w:val="18"/>
            </w:rPr>
            <w:t>Click here to enter text.</w:t>
          </w:r>
        </w:p>
      </w:docPartBody>
    </w:docPart>
    <w:docPart>
      <w:docPartPr>
        <w:name w:val="3B750F4B4B39466EBC6554C539041899"/>
        <w:category>
          <w:name w:val="General"/>
          <w:gallery w:val="placeholder"/>
        </w:category>
        <w:types>
          <w:type w:val="bbPlcHdr"/>
        </w:types>
        <w:behaviors>
          <w:behavior w:val="content"/>
        </w:behaviors>
        <w:guid w:val="{18B1C8AD-0808-4BED-877B-5AD3FAEBEB27}"/>
      </w:docPartPr>
      <w:docPartBody>
        <w:p w:rsidR="00CA5CF1" w:rsidRDefault="00CA5CF1">
          <w:pPr>
            <w:pStyle w:val="3B750F4B4B39466EBC6554C539041899"/>
          </w:pPr>
          <w:r w:rsidRPr="00C239A7">
            <w:rPr>
              <w:rStyle w:val="PlaceholderText"/>
              <w:rFonts w:ascii="Arial" w:hAnsi="Arial" w:cs="Arial"/>
              <w:sz w:val="18"/>
            </w:rPr>
            <w:t>Click here to enter text.</w:t>
          </w:r>
        </w:p>
      </w:docPartBody>
    </w:docPart>
    <w:docPart>
      <w:docPartPr>
        <w:name w:val="20E421277DE24AB893A366C5750640D8"/>
        <w:category>
          <w:name w:val="General"/>
          <w:gallery w:val="placeholder"/>
        </w:category>
        <w:types>
          <w:type w:val="bbPlcHdr"/>
        </w:types>
        <w:behaviors>
          <w:behavior w:val="content"/>
        </w:behaviors>
        <w:guid w:val="{1C847793-2A0F-4D2F-9A8B-A0BD55C1480F}"/>
      </w:docPartPr>
      <w:docPartBody>
        <w:p w:rsidR="00CA5CF1" w:rsidRDefault="00CA5CF1">
          <w:pPr>
            <w:pStyle w:val="20E421277DE24AB893A366C5750640D8"/>
          </w:pPr>
          <w:r w:rsidRPr="00C239A7">
            <w:rPr>
              <w:rStyle w:val="PlaceholderText"/>
              <w:rFonts w:ascii="Arial" w:hAnsi="Arial" w:cs="Arial"/>
              <w:sz w:val="18"/>
            </w:rPr>
            <w:t>Click here to enter text.</w:t>
          </w:r>
        </w:p>
      </w:docPartBody>
    </w:docPart>
    <w:docPart>
      <w:docPartPr>
        <w:name w:val="8B3888B74BAC45E5986C47BC16EAD1FE"/>
        <w:category>
          <w:name w:val="General"/>
          <w:gallery w:val="placeholder"/>
        </w:category>
        <w:types>
          <w:type w:val="bbPlcHdr"/>
        </w:types>
        <w:behaviors>
          <w:behavior w:val="content"/>
        </w:behaviors>
        <w:guid w:val="{6FDC6721-B834-409B-93B0-F20C445620CB}"/>
      </w:docPartPr>
      <w:docPartBody>
        <w:p w:rsidR="00CA5CF1" w:rsidRDefault="00CA5CF1">
          <w:pPr>
            <w:pStyle w:val="8B3888B74BAC45E5986C47BC16EAD1FE"/>
          </w:pPr>
          <w:r w:rsidRPr="00C239A7">
            <w:rPr>
              <w:rStyle w:val="PlaceholderText"/>
              <w:rFonts w:ascii="Arial" w:hAnsi="Arial" w:cs="Arial"/>
              <w:sz w:val="18"/>
            </w:rPr>
            <w:t>Click here to enter text.</w:t>
          </w:r>
        </w:p>
      </w:docPartBody>
    </w:docPart>
    <w:docPart>
      <w:docPartPr>
        <w:name w:val="54257FB8F1BF4572BAB51A1206C17537"/>
        <w:category>
          <w:name w:val="General"/>
          <w:gallery w:val="placeholder"/>
        </w:category>
        <w:types>
          <w:type w:val="bbPlcHdr"/>
        </w:types>
        <w:behaviors>
          <w:behavior w:val="content"/>
        </w:behaviors>
        <w:guid w:val="{C2406615-EDB2-4438-97F0-F351CC909A4C}"/>
      </w:docPartPr>
      <w:docPartBody>
        <w:p w:rsidR="00CA5CF1" w:rsidRDefault="00CA5CF1">
          <w:pPr>
            <w:pStyle w:val="54257FB8F1BF4572BAB51A1206C17537"/>
          </w:pPr>
          <w:r w:rsidRPr="00C239A7">
            <w:rPr>
              <w:rStyle w:val="PlaceholderText"/>
              <w:rFonts w:ascii="Arial" w:hAnsi="Arial" w:cs="Arial"/>
              <w:sz w:val="18"/>
            </w:rPr>
            <w:t>Click here to enter text.</w:t>
          </w:r>
        </w:p>
      </w:docPartBody>
    </w:docPart>
    <w:docPart>
      <w:docPartPr>
        <w:name w:val="2F3C5112EC0A42E7BC3BFC5E9EB91468"/>
        <w:category>
          <w:name w:val="General"/>
          <w:gallery w:val="placeholder"/>
        </w:category>
        <w:types>
          <w:type w:val="bbPlcHdr"/>
        </w:types>
        <w:behaviors>
          <w:behavior w:val="content"/>
        </w:behaviors>
        <w:guid w:val="{655D2640-E948-4D58-B273-802DE122026B}"/>
      </w:docPartPr>
      <w:docPartBody>
        <w:p w:rsidR="00CA5CF1" w:rsidRDefault="00CA5CF1">
          <w:pPr>
            <w:pStyle w:val="2F3C5112EC0A42E7BC3BFC5E9EB91468"/>
          </w:pPr>
          <w:r w:rsidRPr="00C239A7">
            <w:rPr>
              <w:rStyle w:val="PlaceholderText"/>
              <w:rFonts w:ascii="Arial" w:hAnsi="Arial" w:cs="Arial"/>
              <w:sz w:val="18"/>
            </w:rPr>
            <w:t>Click here to enter text.</w:t>
          </w:r>
        </w:p>
      </w:docPartBody>
    </w:docPart>
    <w:docPart>
      <w:docPartPr>
        <w:name w:val="DACBC342BF944C29A60E24323D405CB6"/>
        <w:category>
          <w:name w:val="General"/>
          <w:gallery w:val="placeholder"/>
        </w:category>
        <w:types>
          <w:type w:val="bbPlcHdr"/>
        </w:types>
        <w:behaviors>
          <w:behavior w:val="content"/>
        </w:behaviors>
        <w:guid w:val="{9F8E8DFA-08D2-41D1-9561-CFF6586608BB}"/>
      </w:docPartPr>
      <w:docPartBody>
        <w:p w:rsidR="00CA5CF1" w:rsidRDefault="00CA5CF1">
          <w:pPr>
            <w:pStyle w:val="DACBC342BF944C29A60E24323D405CB6"/>
          </w:pPr>
          <w:r w:rsidRPr="00C239A7">
            <w:rPr>
              <w:rStyle w:val="PlaceholderText"/>
              <w:rFonts w:ascii="Arial" w:hAnsi="Arial" w:cs="Arial"/>
              <w:sz w:val="18"/>
            </w:rPr>
            <w:t>Click here to enter text.</w:t>
          </w:r>
        </w:p>
      </w:docPartBody>
    </w:docPart>
    <w:docPart>
      <w:docPartPr>
        <w:name w:val="CA3A4696701D4A64A4D0B013FED28EA3"/>
        <w:category>
          <w:name w:val="General"/>
          <w:gallery w:val="placeholder"/>
        </w:category>
        <w:types>
          <w:type w:val="bbPlcHdr"/>
        </w:types>
        <w:behaviors>
          <w:behavior w:val="content"/>
        </w:behaviors>
        <w:guid w:val="{FF0FD4EA-AC63-4637-BA59-9BD5C9C42C63}"/>
      </w:docPartPr>
      <w:docPartBody>
        <w:p w:rsidR="00CA5CF1" w:rsidRDefault="00CA5CF1">
          <w:pPr>
            <w:pStyle w:val="CA3A4696701D4A64A4D0B013FED28EA3"/>
          </w:pPr>
          <w:r w:rsidRPr="00C239A7">
            <w:rPr>
              <w:rStyle w:val="PlaceholderText"/>
              <w:rFonts w:ascii="Arial" w:hAnsi="Arial" w:cs="Arial"/>
              <w:sz w:val="18"/>
            </w:rPr>
            <w:t>Click here to enter text.</w:t>
          </w:r>
        </w:p>
      </w:docPartBody>
    </w:docPart>
    <w:docPart>
      <w:docPartPr>
        <w:name w:val="A3AAF4175C6A4A16A11F94BFED0D87E2"/>
        <w:category>
          <w:name w:val="General"/>
          <w:gallery w:val="placeholder"/>
        </w:category>
        <w:types>
          <w:type w:val="bbPlcHdr"/>
        </w:types>
        <w:behaviors>
          <w:behavior w:val="content"/>
        </w:behaviors>
        <w:guid w:val="{AC7F24CC-FDB4-4C2C-8EF7-CEB155970349}"/>
      </w:docPartPr>
      <w:docPartBody>
        <w:p w:rsidR="00CA5CF1" w:rsidRDefault="00CA5CF1">
          <w:pPr>
            <w:pStyle w:val="A3AAF4175C6A4A16A11F94BFED0D87E2"/>
          </w:pPr>
          <w:r w:rsidRPr="00C239A7">
            <w:rPr>
              <w:rStyle w:val="PlaceholderText"/>
              <w:rFonts w:ascii="Arial" w:hAnsi="Arial" w:cs="Arial"/>
              <w:sz w:val="18"/>
            </w:rPr>
            <w:t>Click here to enter text.</w:t>
          </w:r>
        </w:p>
      </w:docPartBody>
    </w:docPart>
    <w:docPart>
      <w:docPartPr>
        <w:name w:val="257183778D764354A7B8C09C1AAD8666"/>
        <w:category>
          <w:name w:val="General"/>
          <w:gallery w:val="placeholder"/>
        </w:category>
        <w:types>
          <w:type w:val="bbPlcHdr"/>
        </w:types>
        <w:behaviors>
          <w:behavior w:val="content"/>
        </w:behaviors>
        <w:guid w:val="{A5D54944-1D6E-4867-B4AE-0CC1EAE2333D}"/>
      </w:docPartPr>
      <w:docPartBody>
        <w:p w:rsidR="00CA5CF1" w:rsidRDefault="00CA5CF1">
          <w:pPr>
            <w:pStyle w:val="257183778D764354A7B8C09C1AAD8666"/>
          </w:pPr>
          <w:r w:rsidRPr="00C239A7">
            <w:rPr>
              <w:rStyle w:val="PlaceholderText"/>
              <w:rFonts w:ascii="Arial" w:hAnsi="Arial" w:cs="Arial"/>
              <w:sz w:val="18"/>
            </w:rPr>
            <w:t>Click here to enter text.</w:t>
          </w:r>
        </w:p>
      </w:docPartBody>
    </w:docPart>
    <w:docPart>
      <w:docPartPr>
        <w:name w:val="8407F36A1CA54E219274EA75C721CD6B"/>
        <w:category>
          <w:name w:val="General"/>
          <w:gallery w:val="placeholder"/>
        </w:category>
        <w:types>
          <w:type w:val="bbPlcHdr"/>
        </w:types>
        <w:behaviors>
          <w:behavior w:val="content"/>
        </w:behaviors>
        <w:guid w:val="{43022D74-1012-4AC8-9A14-2D29ED0809F0}"/>
      </w:docPartPr>
      <w:docPartBody>
        <w:p w:rsidR="00CA5CF1" w:rsidRDefault="00CA5CF1">
          <w:pPr>
            <w:pStyle w:val="8407F36A1CA54E219274EA75C721CD6B"/>
          </w:pPr>
          <w:r w:rsidRPr="00C239A7">
            <w:rPr>
              <w:rStyle w:val="PlaceholderText"/>
              <w:rFonts w:ascii="Arial" w:hAnsi="Arial" w:cs="Arial"/>
              <w:sz w:val="18"/>
            </w:rPr>
            <w:t>Click here to enter text.</w:t>
          </w:r>
        </w:p>
      </w:docPartBody>
    </w:docPart>
    <w:docPart>
      <w:docPartPr>
        <w:name w:val="4DF9F244A29E4945B4CD31977935687F"/>
        <w:category>
          <w:name w:val="General"/>
          <w:gallery w:val="placeholder"/>
        </w:category>
        <w:types>
          <w:type w:val="bbPlcHdr"/>
        </w:types>
        <w:behaviors>
          <w:behavior w:val="content"/>
        </w:behaviors>
        <w:guid w:val="{59761977-EE91-478A-B173-2646B350ADFA}"/>
      </w:docPartPr>
      <w:docPartBody>
        <w:p w:rsidR="00CA5CF1" w:rsidRDefault="00CA5CF1">
          <w:pPr>
            <w:pStyle w:val="4DF9F244A29E4945B4CD31977935687F"/>
          </w:pPr>
          <w:r w:rsidRPr="00C239A7">
            <w:rPr>
              <w:rStyle w:val="PlaceholderText"/>
              <w:rFonts w:ascii="Arial" w:hAnsi="Arial" w:cs="Arial"/>
              <w:sz w:val="18"/>
            </w:rPr>
            <w:t>Click here to enter text.</w:t>
          </w:r>
        </w:p>
      </w:docPartBody>
    </w:docPart>
    <w:docPart>
      <w:docPartPr>
        <w:name w:val="249B0C2E7F9542048796290E8A90FAE7"/>
        <w:category>
          <w:name w:val="General"/>
          <w:gallery w:val="placeholder"/>
        </w:category>
        <w:types>
          <w:type w:val="bbPlcHdr"/>
        </w:types>
        <w:behaviors>
          <w:behavior w:val="content"/>
        </w:behaviors>
        <w:guid w:val="{1692B56B-DAF7-466E-B454-4CEB18B82063}"/>
      </w:docPartPr>
      <w:docPartBody>
        <w:p w:rsidR="00CA5CF1" w:rsidRDefault="00CA5CF1">
          <w:pPr>
            <w:pStyle w:val="249B0C2E7F9542048796290E8A90FAE7"/>
          </w:pPr>
          <w:r w:rsidRPr="00C239A7">
            <w:rPr>
              <w:rStyle w:val="PlaceholderText"/>
              <w:rFonts w:ascii="Arial" w:hAnsi="Arial" w:cs="Arial"/>
              <w:sz w:val="18"/>
            </w:rPr>
            <w:t>Click here to enter text.</w:t>
          </w:r>
        </w:p>
      </w:docPartBody>
    </w:docPart>
    <w:docPart>
      <w:docPartPr>
        <w:name w:val="584BD95FDC944382AF1E888E6237B2CD"/>
        <w:category>
          <w:name w:val="General"/>
          <w:gallery w:val="placeholder"/>
        </w:category>
        <w:types>
          <w:type w:val="bbPlcHdr"/>
        </w:types>
        <w:behaviors>
          <w:behavior w:val="content"/>
        </w:behaviors>
        <w:guid w:val="{53194BE7-E6E2-4069-8F26-DC888DD5DF33}"/>
      </w:docPartPr>
      <w:docPartBody>
        <w:p w:rsidR="00CA5CF1" w:rsidRDefault="00CA5CF1">
          <w:pPr>
            <w:pStyle w:val="584BD95FDC944382AF1E888E6237B2CD"/>
          </w:pPr>
          <w:r w:rsidRPr="00C239A7">
            <w:rPr>
              <w:rStyle w:val="PlaceholderText"/>
              <w:rFonts w:ascii="Arial" w:hAnsi="Arial" w:cs="Arial"/>
              <w:sz w:val="18"/>
            </w:rPr>
            <w:t>Click here to enter text.</w:t>
          </w:r>
        </w:p>
      </w:docPartBody>
    </w:docPart>
    <w:docPart>
      <w:docPartPr>
        <w:name w:val="29E7EF624DCC4B5986FEC2D2ED7E082A"/>
        <w:category>
          <w:name w:val="General"/>
          <w:gallery w:val="placeholder"/>
        </w:category>
        <w:types>
          <w:type w:val="bbPlcHdr"/>
        </w:types>
        <w:behaviors>
          <w:behavior w:val="content"/>
        </w:behaviors>
        <w:guid w:val="{1A1C66D0-BB63-4AC6-9F34-C9260F2BC61D}"/>
      </w:docPartPr>
      <w:docPartBody>
        <w:p w:rsidR="00CA5CF1" w:rsidRDefault="00CA5CF1">
          <w:pPr>
            <w:pStyle w:val="29E7EF624DCC4B5986FEC2D2ED7E082A"/>
          </w:pPr>
          <w:r w:rsidRPr="00C239A7">
            <w:rPr>
              <w:rStyle w:val="PlaceholderText"/>
              <w:rFonts w:ascii="Arial" w:hAnsi="Arial" w:cs="Arial"/>
              <w:sz w:val="18"/>
            </w:rPr>
            <w:t>Click here to enter text.</w:t>
          </w:r>
        </w:p>
      </w:docPartBody>
    </w:docPart>
    <w:docPart>
      <w:docPartPr>
        <w:name w:val="1FFAFBC13851427AA0BC87964FB111B7"/>
        <w:category>
          <w:name w:val="General"/>
          <w:gallery w:val="placeholder"/>
        </w:category>
        <w:types>
          <w:type w:val="bbPlcHdr"/>
        </w:types>
        <w:behaviors>
          <w:behavior w:val="content"/>
        </w:behaviors>
        <w:guid w:val="{1CADC629-17AF-4444-B090-2C570BCE6238}"/>
      </w:docPartPr>
      <w:docPartBody>
        <w:p w:rsidR="00CA5CF1" w:rsidRDefault="00CA5CF1">
          <w:pPr>
            <w:pStyle w:val="1FFAFBC13851427AA0BC87964FB111B7"/>
          </w:pPr>
          <w:r w:rsidRPr="00C239A7">
            <w:rPr>
              <w:rStyle w:val="PlaceholderText"/>
              <w:rFonts w:ascii="Arial" w:hAnsi="Arial" w:cs="Arial"/>
              <w:sz w:val="18"/>
            </w:rPr>
            <w:t>Click here to enter text.</w:t>
          </w:r>
        </w:p>
      </w:docPartBody>
    </w:docPart>
    <w:docPart>
      <w:docPartPr>
        <w:name w:val="26D96BEBDF1049CAA69178B4E42E3C4E"/>
        <w:category>
          <w:name w:val="General"/>
          <w:gallery w:val="placeholder"/>
        </w:category>
        <w:types>
          <w:type w:val="bbPlcHdr"/>
        </w:types>
        <w:behaviors>
          <w:behavior w:val="content"/>
        </w:behaviors>
        <w:guid w:val="{9EF75788-A599-4F6A-B34D-1803797A3877}"/>
      </w:docPartPr>
      <w:docPartBody>
        <w:p w:rsidR="00CA5CF1" w:rsidRDefault="00CA5CF1">
          <w:pPr>
            <w:pStyle w:val="26D96BEBDF1049CAA69178B4E42E3C4E"/>
          </w:pPr>
          <w:r w:rsidRPr="00C239A7">
            <w:rPr>
              <w:rStyle w:val="PlaceholderText"/>
              <w:rFonts w:ascii="Arial" w:hAnsi="Arial" w:cs="Arial"/>
              <w:sz w:val="18"/>
            </w:rPr>
            <w:t>Click here to enter text.</w:t>
          </w:r>
        </w:p>
      </w:docPartBody>
    </w:docPart>
    <w:docPart>
      <w:docPartPr>
        <w:name w:val="CFB81820D8474FB691695907BCAABFF2"/>
        <w:category>
          <w:name w:val="General"/>
          <w:gallery w:val="placeholder"/>
        </w:category>
        <w:types>
          <w:type w:val="bbPlcHdr"/>
        </w:types>
        <w:behaviors>
          <w:behavior w:val="content"/>
        </w:behaviors>
        <w:guid w:val="{B113F70F-CFE7-479C-A0CE-E1D1FD439E48}"/>
      </w:docPartPr>
      <w:docPartBody>
        <w:p w:rsidR="00CA5CF1" w:rsidRDefault="00CA5CF1">
          <w:pPr>
            <w:pStyle w:val="CFB81820D8474FB691695907BCAABFF2"/>
          </w:pPr>
          <w:r w:rsidRPr="00C239A7">
            <w:rPr>
              <w:rStyle w:val="PlaceholderText"/>
              <w:rFonts w:ascii="Arial" w:hAnsi="Arial" w:cs="Arial"/>
              <w:sz w:val="18"/>
            </w:rPr>
            <w:t>Click here to enter text.</w:t>
          </w:r>
        </w:p>
      </w:docPartBody>
    </w:docPart>
    <w:docPart>
      <w:docPartPr>
        <w:name w:val="1F2A78E08B374A69804B92350507AC50"/>
        <w:category>
          <w:name w:val="General"/>
          <w:gallery w:val="placeholder"/>
        </w:category>
        <w:types>
          <w:type w:val="bbPlcHdr"/>
        </w:types>
        <w:behaviors>
          <w:behavior w:val="content"/>
        </w:behaviors>
        <w:guid w:val="{EFBB42E2-5F5D-440F-A4E3-8BEAC3EDB707}"/>
      </w:docPartPr>
      <w:docPartBody>
        <w:p w:rsidR="00CA5CF1" w:rsidRDefault="00CA5CF1">
          <w:pPr>
            <w:pStyle w:val="1F2A78E08B374A69804B92350507AC50"/>
          </w:pPr>
          <w:r w:rsidRPr="00C239A7">
            <w:rPr>
              <w:rStyle w:val="PlaceholderText"/>
              <w:rFonts w:ascii="Arial" w:hAnsi="Arial" w:cs="Arial"/>
              <w:sz w:val="18"/>
            </w:rPr>
            <w:t>Click here to enter text.</w:t>
          </w:r>
        </w:p>
      </w:docPartBody>
    </w:docPart>
    <w:docPart>
      <w:docPartPr>
        <w:name w:val="A45A68CB79094025A7360546C00648BA"/>
        <w:category>
          <w:name w:val="General"/>
          <w:gallery w:val="placeholder"/>
        </w:category>
        <w:types>
          <w:type w:val="bbPlcHdr"/>
        </w:types>
        <w:behaviors>
          <w:behavior w:val="content"/>
        </w:behaviors>
        <w:guid w:val="{1E405B8A-36C2-43A5-A2B2-027DE82FC1AC}"/>
      </w:docPartPr>
      <w:docPartBody>
        <w:p w:rsidR="00CA5CF1" w:rsidRDefault="00CA5CF1">
          <w:pPr>
            <w:pStyle w:val="A45A68CB79094025A7360546C00648BA"/>
          </w:pPr>
          <w:r w:rsidRPr="00C239A7">
            <w:rPr>
              <w:rStyle w:val="PlaceholderText"/>
              <w:rFonts w:ascii="Arial" w:hAnsi="Arial" w:cs="Arial"/>
              <w:sz w:val="18"/>
            </w:rPr>
            <w:t>Click here to enter text.</w:t>
          </w:r>
        </w:p>
      </w:docPartBody>
    </w:docPart>
    <w:docPart>
      <w:docPartPr>
        <w:name w:val="1644EBF4A1E848598A9D4FF0D4019642"/>
        <w:category>
          <w:name w:val="General"/>
          <w:gallery w:val="placeholder"/>
        </w:category>
        <w:types>
          <w:type w:val="bbPlcHdr"/>
        </w:types>
        <w:behaviors>
          <w:behavior w:val="content"/>
        </w:behaviors>
        <w:guid w:val="{687DE04A-D213-4C4D-AE41-E1F1C24D1CDE}"/>
      </w:docPartPr>
      <w:docPartBody>
        <w:p w:rsidR="00CA5CF1" w:rsidRDefault="00CA5CF1">
          <w:pPr>
            <w:pStyle w:val="1644EBF4A1E848598A9D4FF0D4019642"/>
          </w:pPr>
          <w:r w:rsidRPr="00C239A7">
            <w:rPr>
              <w:rStyle w:val="PlaceholderText"/>
              <w:rFonts w:ascii="Arial" w:hAnsi="Arial" w:cs="Arial"/>
              <w:sz w:val="18"/>
            </w:rPr>
            <w:t>Click here to enter text.</w:t>
          </w:r>
        </w:p>
      </w:docPartBody>
    </w:docPart>
    <w:docPart>
      <w:docPartPr>
        <w:name w:val="AF2B9785554D47A8B364F7051F278674"/>
        <w:category>
          <w:name w:val="General"/>
          <w:gallery w:val="placeholder"/>
        </w:category>
        <w:types>
          <w:type w:val="bbPlcHdr"/>
        </w:types>
        <w:behaviors>
          <w:behavior w:val="content"/>
        </w:behaviors>
        <w:guid w:val="{7458A6F6-1C9D-4649-A1B2-66BAF05386C7}"/>
      </w:docPartPr>
      <w:docPartBody>
        <w:p w:rsidR="00CA5CF1" w:rsidRDefault="00CA5CF1">
          <w:pPr>
            <w:pStyle w:val="AF2B9785554D47A8B364F7051F278674"/>
          </w:pPr>
          <w:r w:rsidRPr="005C7567">
            <w:rPr>
              <w:rStyle w:val="PlaceholderText"/>
              <w:rFonts w:ascii="Arial" w:hAnsi="Arial" w:cs="Arial"/>
            </w:rPr>
            <w:t>Click here to enter text.</w:t>
          </w:r>
        </w:p>
      </w:docPartBody>
    </w:docPart>
    <w:docPart>
      <w:docPartPr>
        <w:name w:val="F9BF57CBD182426DAAC9169C66346A75"/>
        <w:category>
          <w:name w:val="General"/>
          <w:gallery w:val="placeholder"/>
        </w:category>
        <w:types>
          <w:type w:val="bbPlcHdr"/>
        </w:types>
        <w:behaviors>
          <w:behavior w:val="content"/>
        </w:behaviors>
        <w:guid w:val="{72B2D122-369B-4395-83C9-3E9AF45E5C14}"/>
      </w:docPartPr>
      <w:docPartBody>
        <w:p w:rsidR="00CA5CF1" w:rsidRDefault="00CA5CF1">
          <w:pPr>
            <w:pStyle w:val="F9BF57CBD182426DAAC9169C66346A75"/>
          </w:pPr>
          <w:r w:rsidRPr="005C7567">
            <w:rPr>
              <w:rStyle w:val="PlaceholderText"/>
              <w:rFonts w:ascii="Arial" w:hAnsi="Arial" w:cs="Arial"/>
            </w:rPr>
            <w:t>Click here to enter text.</w:t>
          </w:r>
        </w:p>
      </w:docPartBody>
    </w:docPart>
    <w:docPart>
      <w:docPartPr>
        <w:name w:val="36C90E8DAF164D1A9F8FC0E8983CDF69"/>
        <w:category>
          <w:name w:val="General"/>
          <w:gallery w:val="placeholder"/>
        </w:category>
        <w:types>
          <w:type w:val="bbPlcHdr"/>
        </w:types>
        <w:behaviors>
          <w:behavior w:val="content"/>
        </w:behaviors>
        <w:guid w:val="{BBA9DC80-A5EE-4214-AB56-DA9C1BF468C0}"/>
      </w:docPartPr>
      <w:docPartBody>
        <w:p w:rsidR="00CA5CF1" w:rsidRDefault="00CA5CF1">
          <w:pPr>
            <w:pStyle w:val="36C90E8DAF164D1A9F8FC0E8983CDF69"/>
          </w:pPr>
          <w:r w:rsidRPr="00C239A7">
            <w:rPr>
              <w:rStyle w:val="PlaceholderText"/>
              <w:rFonts w:ascii="Arial" w:hAnsi="Arial" w:cs="Arial"/>
            </w:rPr>
            <w:t>Choose an item.</w:t>
          </w:r>
        </w:p>
      </w:docPartBody>
    </w:docPart>
    <w:docPart>
      <w:docPartPr>
        <w:name w:val="9395410825E64AF8896D79BB1C6920B0"/>
        <w:category>
          <w:name w:val="General"/>
          <w:gallery w:val="placeholder"/>
        </w:category>
        <w:types>
          <w:type w:val="bbPlcHdr"/>
        </w:types>
        <w:behaviors>
          <w:behavior w:val="content"/>
        </w:behaviors>
        <w:guid w:val="{0FC5878C-E964-4AB7-B643-DB1DD59EAE3E}"/>
      </w:docPartPr>
      <w:docPartBody>
        <w:p w:rsidR="00CA5CF1" w:rsidRDefault="00CA5CF1">
          <w:pPr>
            <w:pStyle w:val="9395410825E64AF8896D79BB1C6920B0"/>
          </w:pPr>
          <w:r w:rsidRPr="00C239A7">
            <w:rPr>
              <w:rStyle w:val="PlaceholderText"/>
              <w:rFonts w:ascii="Arial" w:hAnsi="Arial" w:cs="Arial"/>
            </w:rPr>
            <w:t>Choose an item.</w:t>
          </w:r>
        </w:p>
      </w:docPartBody>
    </w:docPart>
    <w:docPart>
      <w:docPartPr>
        <w:name w:val="1668A11D4840407B9303B3DE759F8CF6"/>
        <w:category>
          <w:name w:val="General"/>
          <w:gallery w:val="placeholder"/>
        </w:category>
        <w:types>
          <w:type w:val="bbPlcHdr"/>
        </w:types>
        <w:behaviors>
          <w:behavior w:val="content"/>
        </w:behaviors>
        <w:guid w:val="{85AFB9AD-205B-433F-AD1C-E75B431887BD}"/>
      </w:docPartPr>
      <w:docPartBody>
        <w:p w:rsidR="00CA5CF1" w:rsidRDefault="00CA5CF1">
          <w:pPr>
            <w:pStyle w:val="1668A11D4840407B9303B3DE759F8CF6"/>
          </w:pPr>
          <w:r w:rsidRPr="005C7567">
            <w:rPr>
              <w:rStyle w:val="PlaceholderText"/>
              <w:rFonts w:ascii="Arial" w:hAnsi="Arial" w:cs="Arial"/>
            </w:rPr>
            <w:t>Click here to enter text.</w:t>
          </w:r>
        </w:p>
      </w:docPartBody>
    </w:docPart>
    <w:docPart>
      <w:docPartPr>
        <w:name w:val="36A40848930F44B8AA0CC97DC158E1B1"/>
        <w:category>
          <w:name w:val="General"/>
          <w:gallery w:val="placeholder"/>
        </w:category>
        <w:types>
          <w:type w:val="bbPlcHdr"/>
        </w:types>
        <w:behaviors>
          <w:behavior w:val="content"/>
        </w:behaviors>
        <w:guid w:val="{B6ECEA1F-2CA0-429B-9F51-8791688D9806}"/>
      </w:docPartPr>
      <w:docPartBody>
        <w:p w:rsidR="00CA5CF1" w:rsidRDefault="00CA5CF1">
          <w:pPr>
            <w:pStyle w:val="36A40848930F44B8AA0CC97DC158E1B1"/>
          </w:pPr>
          <w:r w:rsidRPr="00C239A7">
            <w:rPr>
              <w:rStyle w:val="PlaceholderText"/>
              <w:rFonts w:ascii="Arial" w:hAnsi="Arial" w:cs="Arial"/>
            </w:rPr>
            <w:t>Choose an item.</w:t>
          </w:r>
        </w:p>
      </w:docPartBody>
    </w:docPart>
    <w:docPart>
      <w:docPartPr>
        <w:name w:val="19888F8F8B074516AD1FAA0AE148BC80"/>
        <w:category>
          <w:name w:val="General"/>
          <w:gallery w:val="placeholder"/>
        </w:category>
        <w:types>
          <w:type w:val="bbPlcHdr"/>
        </w:types>
        <w:behaviors>
          <w:behavior w:val="content"/>
        </w:behaviors>
        <w:guid w:val="{0A128AD9-F793-4231-9036-79489B9A7880}"/>
      </w:docPartPr>
      <w:docPartBody>
        <w:p w:rsidR="00CA5CF1" w:rsidRDefault="00CA5CF1">
          <w:pPr>
            <w:pStyle w:val="19888F8F8B074516AD1FAA0AE148BC80"/>
          </w:pPr>
          <w:r w:rsidRPr="00C239A7">
            <w:rPr>
              <w:rStyle w:val="PlaceholderText"/>
              <w:rFonts w:ascii="Arial" w:hAnsi="Arial" w:cs="Arial"/>
            </w:rPr>
            <w:t>Choose an item.</w:t>
          </w:r>
        </w:p>
      </w:docPartBody>
    </w:docPart>
    <w:docPart>
      <w:docPartPr>
        <w:name w:val="AFFC3296294D45FEADD1206009D4FC75"/>
        <w:category>
          <w:name w:val="General"/>
          <w:gallery w:val="placeholder"/>
        </w:category>
        <w:types>
          <w:type w:val="bbPlcHdr"/>
        </w:types>
        <w:behaviors>
          <w:behavior w:val="content"/>
        </w:behaviors>
        <w:guid w:val="{3A48CEDF-BF4A-4013-8E3E-94D91EB55643}"/>
      </w:docPartPr>
      <w:docPartBody>
        <w:p w:rsidR="00CA5CF1" w:rsidRDefault="00CA5CF1">
          <w:pPr>
            <w:pStyle w:val="AFFC3296294D45FEADD1206009D4FC75"/>
          </w:pPr>
          <w:r w:rsidRPr="00C239A7">
            <w:rPr>
              <w:rStyle w:val="PlaceholderText"/>
              <w:rFonts w:ascii="Arial" w:hAnsi="Arial" w:cs="Arial"/>
            </w:rPr>
            <w:t>Choose an item.</w:t>
          </w:r>
        </w:p>
      </w:docPartBody>
    </w:docPart>
    <w:docPart>
      <w:docPartPr>
        <w:name w:val="5876C80E7EC242D0ADD4FC15083439E6"/>
        <w:category>
          <w:name w:val="General"/>
          <w:gallery w:val="placeholder"/>
        </w:category>
        <w:types>
          <w:type w:val="bbPlcHdr"/>
        </w:types>
        <w:behaviors>
          <w:behavior w:val="content"/>
        </w:behaviors>
        <w:guid w:val="{1015DD0D-F86A-4292-9F24-747FCF772FCF}"/>
      </w:docPartPr>
      <w:docPartBody>
        <w:p w:rsidR="00CA5CF1" w:rsidRDefault="00CA5CF1">
          <w:pPr>
            <w:pStyle w:val="5876C80E7EC242D0ADD4FC15083439E6"/>
          </w:pPr>
          <w:r w:rsidRPr="00C239A7">
            <w:rPr>
              <w:rStyle w:val="PlaceholderText"/>
              <w:rFonts w:ascii="Arial" w:hAnsi="Arial" w:cs="Arial"/>
            </w:rPr>
            <w:t>Choose an item.</w:t>
          </w:r>
        </w:p>
      </w:docPartBody>
    </w:docPart>
    <w:docPart>
      <w:docPartPr>
        <w:name w:val="A5814563CEF04E57B199AB3B9E28B3E2"/>
        <w:category>
          <w:name w:val="General"/>
          <w:gallery w:val="placeholder"/>
        </w:category>
        <w:types>
          <w:type w:val="bbPlcHdr"/>
        </w:types>
        <w:behaviors>
          <w:behavior w:val="content"/>
        </w:behaviors>
        <w:guid w:val="{9E68A56A-B948-41AC-A10A-959921EBA858}"/>
      </w:docPartPr>
      <w:docPartBody>
        <w:p w:rsidR="00CA5CF1" w:rsidRDefault="00CA5CF1">
          <w:pPr>
            <w:pStyle w:val="A5814563CEF04E57B199AB3B9E28B3E2"/>
          </w:pPr>
          <w:r w:rsidRPr="004F09F0">
            <w:rPr>
              <w:rStyle w:val="PlaceholderText"/>
              <w:rFonts w:ascii="Arial" w:hAnsi="Arial" w:cs="Arial"/>
              <w:color w:val="FF0000"/>
            </w:rPr>
            <w:t>Choose an item.</w:t>
          </w:r>
        </w:p>
      </w:docPartBody>
    </w:docPart>
    <w:docPart>
      <w:docPartPr>
        <w:name w:val="675F952BB43342D397A0C372C83257F3"/>
        <w:category>
          <w:name w:val="General"/>
          <w:gallery w:val="placeholder"/>
        </w:category>
        <w:types>
          <w:type w:val="bbPlcHdr"/>
        </w:types>
        <w:behaviors>
          <w:behavior w:val="content"/>
        </w:behaviors>
        <w:guid w:val="{1B56C677-623A-45CA-AF6E-DA12A12FDD4D}"/>
      </w:docPartPr>
      <w:docPartBody>
        <w:p w:rsidR="00CA5CF1" w:rsidRDefault="00CA5CF1">
          <w:pPr>
            <w:pStyle w:val="675F952BB43342D397A0C372C83257F3"/>
          </w:pPr>
          <w:r w:rsidRPr="004F09F0">
            <w:rPr>
              <w:rStyle w:val="PlaceholderText"/>
              <w:rFonts w:ascii="Arial" w:hAnsi="Arial" w:cs="Arial"/>
              <w:color w:val="FF0000"/>
            </w:rPr>
            <w:t>Choose an item.</w:t>
          </w:r>
        </w:p>
      </w:docPartBody>
    </w:docPart>
    <w:docPart>
      <w:docPartPr>
        <w:name w:val="36B27F98D9A345ECBBF52F1EB8B8C376"/>
        <w:category>
          <w:name w:val="General"/>
          <w:gallery w:val="placeholder"/>
        </w:category>
        <w:types>
          <w:type w:val="bbPlcHdr"/>
        </w:types>
        <w:behaviors>
          <w:behavior w:val="content"/>
        </w:behaviors>
        <w:guid w:val="{9335CD17-B690-4B0C-9F3D-651C4C636470}"/>
      </w:docPartPr>
      <w:docPartBody>
        <w:p w:rsidR="00CA5CF1" w:rsidRDefault="00CA5CF1">
          <w:pPr>
            <w:pStyle w:val="36B27F98D9A345ECBBF52F1EB8B8C376"/>
          </w:pPr>
          <w:r w:rsidRPr="004F09F0">
            <w:rPr>
              <w:rStyle w:val="PlaceholderText"/>
              <w:rFonts w:ascii="Arial" w:hAnsi="Arial" w:cs="Arial"/>
              <w:color w:val="FF0000"/>
            </w:rPr>
            <w:t>Choose an item.</w:t>
          </w:r>
        </w:p>
      </w:docPartBody>
    </w:docPart>
    <w:docPart>
      <w:docPartPr>
        <w:name w:val="0C29DDC739CD4160A7D2A804F2E15519"/>
        <w:category>
          <w:name w:val="General"/>
          <w:gallery w:val="placeholder"/>
        </w:category>
        <w:types>
          <w:type w:val="bbPlcHdr"/>
        </w:types>
        <w:behaviors>
          <w:behavior w:val="content"/>
        </w:behaviors>
        <w:guid w:val="{DFBB32EB-AD40-47FC-8E9F-8EF8F8FB40ED}"/>
      </w:docPartPr>
      <w:docPartBody>
        <w:p w:rsidR="00CA5CF1" w:rsidRDefault="00CA5CF1">
          <w:pPr>
            <w:pStyle w:val="0C29DDC739CD4160A7D2A804F2E15519"/>
          </w:pPr>
          <w:r w:rsidRPr="004F09F0">
            <w:rPr>
              <w:rStyle w:val="PlaceholderText"/>
              <w:rFonts w:ascii="Arial" w:hAnsi="Arial" w:cs="Arial"/>
              <w:color w:val="FF0000"/>
            </w:rPr>
            <w:t>Click here to enter text.</w:t>
          </w:r>
        </w:p>
      </w:docPartBody>
    </w:docPart>
    <w:docPart>
      <w:docPartPr>
        <w:name w:val="7CE535B1C26442049048FC9876E254FF"/>
        <w:category>
          <w:name w:val="General"/>
          <w:gallery w:val="placeholder"/>
        </w:category>
        <w:types>
          <w:type w:val="bbPlcHdr"/>
        </w:types>
        <w:behaviors>
          <w:behavior w:val="content"/>
        </w:behaviors>
        <w:guid w:val="{E6768DDD-67A2-4680-9021-8AE9364CAA14}"/>
      </w:docPartPr>
      <w:docPartBody>
        <w:p w:rsidR="00CA5CF1" w:rsidRDefault="00CA5CF1">
          <w:pPr>
            <w:pStyle w:val="7CE535B1C26442049048FC9876E254FF"/>
          </w:pPr>
          <w:r w:rsidRPr="004F09F0">
            <w:rPr>
              <w:rStyle w:val="PlaceholderText"/>
              <w:rFonts w:ascii="Arial" w:hAnsi="Arial" w:cs="Arial"/>
              <w:color w:val="FF0000"/>
            </w:rPr>
            <w:t>Choose an item.</w:t>
          </w:r>
        </w:p>
      </w:docPartBody>
    </w:docPart>
    <w:docPart>
      <w:docPartPr>
        <w:name w:val="F839CC4840214C48A4F14D93E4D0B0D9"/>
        <w:category>
          <w:name w:val="General"/>
          <w:gallery w:val="placeholder"/>
        </w:category>
        <w:types>
          <w:type w:val="bbPlcHdr"/>
        </w:types>
        <w:behaviors>
          <w:behavior w:val="content"/>
        </w:behaviors>
        <w:guid w:val="{A27C8A93-6354-41DF-9163-C2B172254E70}"/>
      </w:docPartPr>
      <w:docPartBody>
        <w:p w:rsidR="00CA5CF1" w:rsidRDefault="00CA5CF1">
          <w:pPr>
            <w:pStyle w:val="F839CC4840214C48A4F14D93E4D0B0D9"/>
          </w:pPr>
          <w:r w:rsidRPr="004F09F0">
            <w:rPr>
              <w:rStyle w:val="PlaceholderText"/>
              <w:rFonts w:ascii="Arial" w:hAnsi="Arial" w:cs="Arial"/>
              <w:color w:val="FF0000"/>
            </w:rPr>
            <w:t>Click here to enter text.</w:t>
          </w:r>
        </w:p>
      </w:docPartBody>
    </w:docPart>
    <w:docPart>
      <w:docPartPr>
        <w:name w:val="44E385EF5AEC4FB686961A1B4A8316AF"/>
        <w:category>
          <w:name w:val="General"/>
          <w:gallery w:val="placeholder"/>
        </w:category>
        <w:types>
          <w:type w:val="bbPlcHdr"/>
        </w:types>
        <w:behaviors>
          <w:behavior w:val="content"/>
        </w:behaviors>
        <w:guid w:val="{0530174D-2F5E-445C-935C-921B64FA7C2C}"/>
      </w:docPartPr>
      <w:docPartBody>
        <w:p w:rsidR="00CA5CF1" w:rsidRDefault="00CA5CF1">
          <w:pPr>
            <w:pStyle w:val="44E385EF5AEC4FB686961A1B4A8316AF"/>
          </w:pPr>
          <w:r w:rsidRPr="004F09F0">
            <w:rPr>
              <w:rStyle w:val="PlaceholderText"/>
              <w:rFonts w:ascii="Arial" w:hAnsi="Arial" w:cs="Arial"/>
              <w:color w:val="FF0000"/>
            </w:rPr>
            <w:t>Choose an item.</w:t>
          </w:r>
        </w:p>
      </w:docPartBody>
    </w:docPart>
    <w:docPart>
      <w:docPartPr>
        <w:name w:val="439F0CCD5A134569812AE52A6198FC81"/>
        <w:category>
          <w:name w:val="General"/>
          <w:gallery w:val="placeholder"/>
        </w:category>
        <w:types>
          <w:type w:val="bbPlcHdr"/>
        </w:types>
        <w:behaviors>
          <w:behavior w:val="content"/>
        </w:behaviors>
        <w:guid w:val="{7F0237F8-82A2-42A9-912A-468BB891FEDE}"/>
      </w:docPartPr>
      <w:docPartBody>
        <w:p w:rsidR="00CA5CF1" w:rsidRDefault="00CA5CF1">
          <w:pPr>
            <w:pStyle w:val="439F0CCD5A134569812AE52A6198FC81"/>
          </w:pPr>
          <w:r w:rsidRPr="004F09F0">
            <w:rPr>
              <w:rStyle w:val="PlaceholderText"/>
              <w:rFonts w:ascii="Arial" w:hAnsi="Arial" w:cs="Arial"/>
              <w:color w:val="FF0000"/>
            </w:rPr>
            <w:t>Click here to enter text.</w:t>
          </w:r>
        </w:p>
      </w:docPartBody>
    </w:docPart>
    <w:docPart>
      <w:docPartPr>
        <w:name w:val="28FA7861D27D406AA3C97B205591C258"/>
        <w:category>
          <w:name w:val="General"/>
          <w:gallery w:val="placeholder"/>
        </w:category>
        <w:types>
          <w:type w:val="bbPlcHdr"/>
        </w:types>
        <w:behaviors>
          <w:behavior w:val="content"/>
        </w:behaviors>
        <w:guid w:val="{0A2A9C3E-88F2-4931-9A5B-321C69527A48}"/>
      </w:docPartPr>
      <w:docPartBody>
        <w:p w:rsidR="00CA5CF1" w:rsidRDefault="00CA5CF1">
          <w:pPr>
            <w:pStyle w:val="28FA7861D27D406AA3C97B205591C258"/>
          </w:pPr>
          <w:r w:rsidRPr="004F09F0">
            <w:rPr>
              <w:rStyle w:val="PlaceholderText"/>
              <w:rFonts w:ascii="Arial" w:hAnsi="Arial" w:cs="Arial"/>
              <w:color w:val="FF0000"/>
            </w:rPr>
            <w:t>Choose an item.</w:t>
          </w:r>
        </w:p>
      </w:docPartBody>
    </w:docPart>
    <w:docPart>
      <w:docPartPr>
        <w:name w:val="054674B493114CA59D3A4D6F2247A8F7"/>
        <w:category>
          <w:name w:val="General"/>
          <w:gallery w:val="placeholder"/>
        </w:category>
        <w:types>
          <w:type w:val="bbPlcHdr"/>
        </w:types>
        <w:behaviors>
          <w:behavior w:val="content"/>
        </w:behaviors>
        <w:guid w:val="{45D61E3B-A866-4AB4-B5C3-0F1B36C5F407}"/>
      </w:docPartPr>
      <w:docPartBody>
        <w:p w:rsidR="00CA5CF1" w:rsidRDefault="00CA5CF1">
          <w:pPr>
            <w:pStyle w:val="054674B493114CA59D3A4D6F2247A8F7"/>
          </w:pPr>
          <w:r w:rsidRPr="004F09F0">
            <w:rPr>
              <w:rStyle w:val="PlaceholderText"/>
              <w:rFonts w:ascii="Arial" w:hAnsi="Arial" w:cs="Arial"/>
              <w:color w:val="FF0000"/>
            </w:rPr>
            <w:t>Choose an item.</w:t>
          </w:r>
        </w:p>
      </w:docPartBody>
    </w:docPart>
    <w:docPart>
      <w:docPartPr>
        <w:name w:val="983BA079C5044D35942BCE0D4E8FFC47"/>
        <w:category>
          <w:name w:val="General"/>
          <w:gallery w:val="placeholder"/>
        </w:category>
        <w:types>
          <w:type w:val="bbPlcHdr"/>
        </w:types>
        <w:behaviors>
          <w:behavior w:val="content"/>
        </w:behaviors>
        <w:guid w:val="{51CDE0F4-D11C-4E83-AEA0-C70F45546F93}"/>
      </w:docPartPr>
      <w:docPartBody>
        <w:p w:rsidR="00CA5CF1" w:rsidRDefault="00CA5CF1">
          <w:pPr>
            <w:pStyle w:val="983BA079C5044D35942BCE0D4E8FFC47"/>
          </w:pPr>
          <w:r w:rsidRPr="004F09F0">
            <w:rPr>
              <w:rStyle w:val="PlaceholderText"/>
              <w:rFonts w:ascii="Arial" w:hAnsi="Arial" w:cs="Arial"/>
              <w:color w:val="FF0000"/>
            </w:rPr>
            <w:t>Click here to enter text.</w:t>
          </w:r>
        </w:p>
      </w:docPartBody>
    </w:docPart>
    <w:docPart>
      <w:docPartPr>
        <w:name w:val="AC0D8A4557B249D2AAC3477DB4382C8A"/>
        <w:category>
          <w:name w:val="General"/>
          <w:gallery w:val="placeholder"/>
        </w:category>
        <w:types>
          <w:type w:val="bbPlcHdr"/>
        </w:types>
        <w:behaviors>
          <w:behavior w:val="content"/>
        </w:behaviors>
        <w:guid w:val="{230753AC-4853-4D22-907B-BFBEC1809476}"/>
      </w:docPartPr>
      <w:docPartBody>
        <w:p w:rsidR="00CA5CF1" w:rsidRDefault="00CA5CF1">
          <w:pPr>
            <w:pStyle w:val="AC0D8A4557B249D2AAC3477DB4382C8A"/>
          </w:pPr>
          <w:r w:rsidRPr="004F09F0">
            <w:rPr>
              <w:rStyle w:val="PlaceholderText"/>
              <w:rFonts w:ascii="Arial" w:hAnsi="Arial" w:cs="Arial"/>
              <w:color w:val="FF0000"/>
            </w:rPr>
            <w:t>Choose an item.</w:t>
          </w:r>
        </w:p>
      </w:docPartBody>
    </w:docPart>
    <w:docPart>
      <w:docPartPr>
        <w:name w:val="0D52D0EAF5954D7C8C6A5BA0D7C2CFDD"/>
        <w:category>
          <w:name w:val="General"/>
          <w:gallery w:val="placeholder"/>
        </w:category>
        <w:types>
          <w:type w:val="bbPlcHdr"/>
        </w:types>
        <w:behaviors>
          <w:behavior w:val="content"/>
        </w:behaviors>
        <w:guid w:val="{1F792543-6AC2-4767-9FE4-9E370EBE1563}"/>
      </w:docPartPr>
      <w:docPartBody>
        <w:p w:rsidR="00CA5CF1" w:rsidRDefault="00CA5CF1">
          <w:pPr>
            <w:pStyle w:val="0D52D0EAF5954D7C8C6A5BA0D7C2CFDD"/>
          </w:pPr>
          <w:r w:rsidRPr="004F09F0">
            <w:rPr>
              <w:rStyle w:val="PlaceholderText"/>
              <w:rFonts w:ascii="Arial" w:hAnsi="Arial" w:cs="Arial"/>
              <w:color w:val="FF0000"/>
            </w:rPr>
            <w:t>Click here to enter text.</w:t>
          </w:r>
        </w:p>
      </w:docPartBody>
    </w:docPart>
    <w:docPart>
      <w:docPartPr>
        <w:name w:val="2000DB4AD45A45149E36288C2C0A3DAC"/>
        <w:category>
          <w:name w:val="General"/>
          <w:gallery w:val="placeholder"/>
        </w:category>
        <w:types>
          <w:type w:val="bbPlcHdr"/>
        </w:types>
        <w:behaviors>
          <w:behavior w:val="content"/>
        </w:behaviors>
        <w:guid w:val="{4ED20A38-0174-4E83-AAE1-A09E0AA596C7}"/>
      </w:docPartPr>
      <w:docPartBody>
        <w:p w:rsidR="00CA5CF1" w:rsidRDefault="00CA5CF1">
          <w:pPr>
            <w:pStyle w:val="2000DB4AD45A45149E36288C2C0A3DAC"/>
          </w:pPr>
          <w:r w:rsidRPr="004F09F0">
            <w:rPr>
              <w:rStyle w:val="PlaceholderText"/>
              <w:rFonts w:ascii="Arial" w:hAnsi="Arial" w:cs="Arial"/>
              <w:color w:val="FF0000"/>
            </w:rPr>
            <w:t>Choose an item.</w:t>
          </w:r>
        </w:p>
      </w:docPartBody>
    </w:docPart>
    <w:docPart>
      <w:docPartPr>
        <w:name w:val="AF17F6EC49EE4CDDB89B983FFAB04A06"/>
        <w:category>
          <w:name w:val="General"/>
          <w:gallery w:val="placeholder"/>
        </w:category>
        <w:types>
          <w:type w:val="bbPlcHdr"/>
        </w:types>
        <w:behaviors>
          <w:behavior w:val="content"/>
        </w:behaviors>
        <w:guid w:val="{F2BA442A-2BF6-4EC9-B8DF-28F0FF7AF99A}"/>
      </w:docPartPr>
      <w:docPartBody>
        <w:p w:rsidR="00CA5CF1" w:rsidRDefault="00CA5CF1">
          <w:pPr>
            <w:pStyle w:val="AF17F6EC49EE4CDDB89B983FFAB04A06"/>
          </w:pPr>
          <w:r w:rsidRPr="004F09F0">
            <w:rPr>
              <w:rStyle w:val="PlaceholderText"/>
              <w:rFonts w:ascii="Arial" w:hAnsi="Arial" w:cs="Arial"/>
              <w:color w:val="FF0000"/>
            </w:rPr>
            <w:t>Click here to enter text.</w:t>
          </w:r>
        </w:p>
      </w:docPartBody>
    </w:docPart>
    <w:docPart>
      <w:docPartPr>
        <w:name w:val="0816B1AEF5A04D9F94051E1C6F23E1C1"/>
        <w:category>
          <w:name w:val="General"/>
          <w:gallery w:val="placeholder"/>
        </w:category>
        <w:types>
          <w:type w:val="bbPlcHdr"/>
        </w:types>
        <w:behaviors>
          <w:behavior w:val="content"/>
        </w:behaviors>
        <w:guid w:val="{017AD8F0-D3B0-4045-B28F-979DEEC61AC4}"/>
      </w:docPartPr>
      <w:docPartBody>
        <w:p w:rsidR="00CA5CF1" w:rsidRDefault="00CA5CF1">
          <w:pPr>
            <w:pStyle w:val="0816B1AEF5A04D9F94051E1C6F23E1C1"/>
          </w:pPr>
          <w:r w:rsidRPr="004F09F0">
            <w:rPr>
              <w:rStyle w:val="PlaceholderText"/>
              <w:rFonts w:ascii="Arial" w:hAnsi="Arial" w:cs="Arial"/>
              <w:color w:val="FF0000"/>
            </w:rPr>
            <w:t>Choose an item.</w:t>
          </w:r>
        </w:p>
      </w:docPartBody>
    </w:docPart>
    <w:docPart>
      <w:docPartPr>
        <w:name w:val="8B00742CCEF34D71BAAFA2EBFCED71AC"/>
        <w:category>
          <w:name w:val="General"/>
          <w:gallery w:val="placeholder"/>
        </w:category>
        <w:types>
          <w:type w:val="bbPlcHdr"/>
        </w:types>
        <w:behaviors>
          <w:behavior w:val="content"/>
        </w:behaviors>
        <w:guid w:val="{2E2FAD13-54BF-4F8E-9387-1A915C63740D}"/>
      </w:docPartPr>
      <w:docPartBody>
        <w:p w:rsidR="00CA5CF1" w:rsidRDefault="00CA5CF1">
          <w:pPr>
            <w:pStyle w:val="8B00742CCEF34D71BAAFA2EBFCED71AC"/>
          </w:pPr>
          <w:r w:rsidRPr="004F09F0">
            <w:rPr>
              <w:rStyle w:val="PlaceholderText"/>
              <w:rFonts w:ascii="Arial" w:hAnsi="Arial" w:cs="Arial"/>
              <w:color w:val="FF0000"/>
            </w:rPr>
            <w:t>Click here to enter text.</w:t>
          </w:r>
        </w:p>
      </w:docPartBody>
    </w:docPart>
    <w:docPart>
      <w:docPartPr>
        <w:name w:val="AE7ADF1A71804428B0C3183148F018CB"/>
        <w:category>
          <w:name w:val="General"/>
          <w:gallery w:val="placeholder"/>
        </w:category>
        <w:types>
          <w:type w:val="bbPlcHdr"/>
        </w:types>
        <w:behaviors>
          <w:behavior w:val="content"/>
        </w:behaviors>
        <w:guid w:val="{8656697B-0383-4CB7-8D7E-0174B7A35991}"/>
      </w:docPartPr>
      <w:docPartBody>
        <w:p w:rsidR="00CA5CF1" w:rsidRDefault="00CA5CF1">
          <w:pPr>
            <w:pStyle w:val="AE7ADF1A71804428B0C3183148F018CB"/>
          </w:pPr>
          <w:r w:rsidRPr="004F09F0">
            <w:rPr>
              <w:rStyle w:val="PlaceholderText"/>
              <w:rFonts w:ascii="Arial" w:hAnsi="Arial" w:cs="Arial"/>
              <w:color w:val="FF0000"/>
            </w:rPr>
            <w:t>Choose an item.</w:t>
          </w:r>
        </w:p>
      </w:docPartBody>
    </w:docPart>
    <w:docPart>
      <w:docPartPr>
        <w:name w:val="CDE7580C845D4BE5A9A1C4F29E4BE5C5"/>
        <w:category>
          <w:name w:val="General"/>
          <w:gallery w:val="placeholder"/>
        </w:category>
        <w:types>
          <w:type w:val="bbPlcHdr"/>
        </w:types>
        <w:behaviors>
          <w:behavior w:val="content"/>
        </w:behaviors>
        <w:guid w:val="{0826DFE7-5338-46BF-9BCF-F2B1E7331ECC}"/>
      </w:docPartPr>
      <w:docPartBody>
        <w:p w:rsidR="00CA5CF1" w:rsidRDefault="00CA5CF1">
          <w:pPr>
            <w:pStyle w:val="CDE7580C845D4BE5A9A1C4F29E4BE5C5"/>
          </w:pPr>
          <w:r w:rsidRPr="004F09F0">
            <w:rPr>
              <w:rStyle w:val="PlaceholderText"/>
              <w:rFonts w:ascii="Arial" w:hAnsi="Arial" w:cs="Arial"/>
              <w:color w:val="FF0000"/>
            </w:rPr>
            <w:t>Click here to enter text.</w:t>
          </w:r>
        </w:p>
      </w:docPartBody>
    </w:docPart>
    <w:docPart>
      <w:docPartPr>
        <w:name w:val="361E39AF3F1440BCA1926EDBD92FBF15"/>
        <w:category>
          <w:name w:val="General"/>
          <w:gallery w:val="placeholder"/>
        </w:category>
        <w:types>
          <w:type w:val="bbPlcHdr"/>
        </w:types>
        <w:behaviors>
          <w:behavior w:val="content"/>
        </w:behaviors>
        <w:guid w:val="{9A341DEE-E3A6-4B86-9806-C3988118CDFF}"/>
      </w:docPartPr>
      <w:docPartBody>
        <w:p w:rsidR="00CA5CF1" w:rsidRDefault="00CA5CF1">
          <w:pPr>
            <w:pStyle w:val="361E39AF3F1440BCA1926EDBD92FBF15"/>
          </w:pPr>
          <w:r w:rsidRPr="004F09F0">
            <w:rPr>
              <w:rStyle w:val="PlaceholderText"/>
              <w:rFonts w:ascii="Arial" w:hAnsi="Arial" w:cs="Arial"/>
              <w:color w:val="FF0000"/>
            </w:rPr>
            <w:t>Choose an item.</w:t>
          </w:r>
        </w:p>
      </w:docPartBody>
    </w:docPart>
    <w:docPart>
      <w:docPartPr>
        <w:name w:val="348A868FEE754C7F8C0B65CAF248AB11"/>
        <w:category>
          <w:name w:val="General"/>
          <w:gallery w:val="placeholder"/>
        </w:category>
        <w:types>
          <w:type w:val="bbPlcHdr"/>
        </w:types>
        <w:behaviors>
          <w:behavior w:val="content"/>
        </w:behaviors>
        <w:guid w:val="{B5FAD142-E0F8-4AC7-B493-9EA1B7895A24}"/>
      </w:docPartPr>
      <w:docPartBody>
        <w:p w:rsidR="00CA5CF1" w:rsidRDefault="00CA5CF1">
          <w:pPr>
            <w:pStyle w:val="348A868FEE754C7F8C0B65CAF248AB11"/>
          </w:pPr>
          <w:r w:rsidRPr="004F09F0">
            <w:rPr>
              <w:rStyle w:val="PlaceholderText"/>
              <w:rFonts w:ascii="Arial" w:hAnsi="Arial" w:cs="Arial"/>
              <w:color w:val="FF0000"/>
            </w:rPr>
            <w:t>Click here to enter text.</w:t>
          </w:r>
        </w:p>
      </w:docPartBody>
    </w:docPart>
    <w:docPart>
      <w:docPartPr>
        <w:name w:val="1DF347087FD54E2EB0F4F077A63B87F7"/>
        <w:category>
          <w:name w:val="General"/>
          <w:gallery w:val="placeholder"/>
        </w:category>
        <w:types>
          <w:type w:val="bbPlcHdr"/>
        </w:types>
        <w:behaviors>
          <w:behavior w:val="content"/>
        </w:behaviors>
        <w:guid w:val="{A02EE99E-E94C-4499-8136-FE1DD00A054E}"/>
      </w:docPartPr>
      <w:docPartBody>
        <w:p w:rsidR="00CA5CF1" w:rsidRDefault="00CA5CF1">
          <w:pPr>
            <w:pStyle w:val="1DF347087FD54E2EB0F4F077A63B87F7"/>
          </w:pPr>
          <w:r w:rsidRPr="004F09F0">
            <w:rPr>
              <w:rStyle w:val="PlaceholderText"/>
              <w:rFonts w:ascii="Arial" w:hAnsi="Arial" w:cs="Arial"/>
              <w:color w:val="FF0000"/>
            </w:rPr>
            <w:t>Choose an item.</w:t>
          </w:r>
        </w:p>
      </w:docPartBody>
    </w:docPart>
    <w:docPart>
      <w:docPartPr>
        <w:name w:val="8C8093137494414DAA9651A10043052B"/>
        <w:category>
          <w:name w:val="General"/>
          <w:gallery w:val="placeholder"/>
        </w:category>
        <w:types>
          <w:type w:val="bbPlcHdr"/>
        </w:types>
        <w:behaviors>
          <w:behavior w:val="content"/>
        </w:behaviors>
        <w:guid w:val="{4F9D3251-5E64-4489-BD80-ACEBC0CC618D}"/>
      </w:docPartPr>
      <w:docPartBody>
        <w:p w:rsidR="00CA5CF1" w:rsidRDefault="00CA5CF1">
          <w:pPr>
            <w:pStyle w:val="8C8093137494414DAA9651A10043052B"/>
          </w:pPr>
          <w:r w:rsidRPr="004F09F0">
            <w:rPr>
              <w:rStyle w:val="PlaceholderText"/>
              <w:rFonts w:ascii="Arial" w:hAnsi="Arial" w:cs="Arial"/>
              <w:color w:val="FF0000"/>
            </w:rPr>
            <w:t>Click here to enter text.</w:t>
          </w:r>
        </w:p>
      </w:docPartBody>
    </w:docPart>
    <w:docPart>
      <w:docPartPr>
        <w:name w:val="DC62BE84968B496C872F1BF538176281"/>
        <w:category>
          <w:name w:val="General"/>
          <w:gallery w:val="placeholder"/>
        </w:category>
        <w:types>
          <w:type w:val="bbPlcHdr"/>
        </w:types>
        <w:behaviors>
          <w:behavior w:val="content"/>
        </w:behaviors>
        <w:guid w:val="{71D6BBD5-523E-40A7-90A4-5697DDA53807}"/>
      </w:docPartPr>
      <w:docPartBody>
        <w:p w:rsidR="00CA5CF1" w:rsidRDefault="00CA5CF1">
          <w:pPr>
            <w:pStyle w:val="DC62BE84968B496C872F1BF538176281"/>
          </w:pPr>
          <w:r w:rsidRPr="004F09F0">
            <w:rPr>
              <w:rStyle w:val="PlaceholderText"/>
              <w:rFonts w:ascii="Arial" w:hAnsi="Arial" w:cs="Arial"/>
              <w:color w:val="FF0000"/>
            </w:rPr>
            <w:t>Choose an item.</w:t>
          </w:r>
        </w:p>
      </w:docPartBody>
    </w:docPart>
    <w:docPart>
      <w:docPartPr>
        <w:name w:val="210BA010D2B842F383060D730F68E794"/>
        <w:category>
          <w:name w:val="General"/>
          <w:gallery w:val="placeholder"/>
        </w:category>
        <w:types>
          <w:type w:val="bbPlcHdr"/>
        </w:types>
        <w:behaviors>
          <w:behavior w:val="content"/>
        </w:behaviors>
        <w:guid w:val="{1752CB89-E9B0-49E0-ABFD-3ED97FBB75FE}"/>
      </w:docPartPr>
      <w:docPartBody>
        <w:p w:rsidR="00CA5CF1" w:rsidRDefault="00CA5CF1">
          <w:pPr>
            <w:pStyle w:val="210BA010D2B842F383060D730F68E794"/>
          </w:pPr>
          <w:r w:rsidRPr="004F09F0">
            <w:rPr>
              <w:rStyle w:val="PlaceholderText"/>
              <w:rFonts w:ascii="Arial" w:hAnsi="Arial" w:cs="Arial"/>
              <w:color w:val="FF0000"/>
            </w:rPr>
            <w:t>Click here to enter text.</w:t>
          </w:r>
        </w:p>
      </w:docPartBody>
    </w:docPart>
    <w:docPart>
      <w:docPartPr>
        <w:name w:val="BEDECEB2D8BE4AF99F60A1A7E214BEEB"/>
        <w:category>
          <w:name w:val="General"/>
          <w:gallery w:val="placeholder"/>
        </w:category>
        <w:types>
          <w:type w:val="bbPlcHdr"/>
        </w:types>
        <w:behaviors>
          <w:behavior w:val="content"/>
        </w:behaviors>
        <w:guid w:val="{29989C90-1C85-4DA6-A45C-29EBC96B3D25}"/>
      </w:docPartPr>
      <w:docPartBody>
        <w:p w:rsidR="00CA5CF1" w:rsidRDefault="00CA5CF1">
          <w:pPr>
            <w:pStyle w:val="BEDECEB2D8BE4AF99F60A1A7E214BEEB"/>
          </w:pPr>
          <w:r w:rsidRPr="004F09F0">
            <w:rPr>
              <w:rStyle w:val="PlaceholderText"/>
              <w:rFonts w:ascii="Arial" w:hAnsi="Arial" w:cs="Arial"/>
              <w:color w:val="FF0000"/>
            </w:rPr>
            <w:t>Choose an item.</w:t>
          </w:r>
        </w:p>
      </w:docPartBody>
    </w:docPart>
    <w:docPart>
      <w:docPartPr>
        <w:name w:val="2D5320C1257045FAA2BABF0710801E32"/>
        <w:category>
          <w:name w:val="General"/>
          <w:gallery w:val="placeholder"/>
        </w:category>
        <w:types>
          <w:type w:val="bbPlcHdr"/>
        </w:types>
        <w:behaviors>
          <w:behavior w:val="content"/>
        </w:behaviors>
        <w:guid w:val="{1CAE0481-8478-42A2-9C1F-E4FAFB8EBC9F}"/>
      </w:docPartPr>
      <w:docPartBody>
        <w:p w:rsidR="00CA5CF1" w:rsidRDefault="00CA5CF1">
          <w:pPr>
            <w:pStyle w:val="2D5320C1257045FAA2BABF0710801E32"/>
          </w:pPr>
          <w:r w:rsidRPr="004F09F0">
            <w:rPr>
              <w:rStyle w:val="PlaceholderText"/>
              <w:rFonts w:ascii="Arial" w:hAnsi="Arial" w:cs="Arial"/>
              <w:color w:val="FF0000"/>
            </w:rPr>
            <w:t>Click here to enter text.</w:t>
          </w:r>
        </w:p>
      </w:docPartBody>
    </w:docPart>
    <w:docPart>
      <w:docPartPr>
        <w:name w:val="089FADDB0FF745EA978BB817CD32F163"/>
        <w:category>
          <w:name w:val="General"/>
          <w:gallery w:val="placeholder"/>
        </w:category>
        <w:types>
          <w:type w:val="bbPlcHdr"/>
        </w:types>
        <w:behaviors>
          <w:behavior w:val="content"/>
        </w:behaviors>
        <w:guid w:val="{C27CC02C-184F-48AE-81B0-27967AB7A473}"/>
      </w:docPartPr>
      <w:docPartBody>
        <w:p w:rsidR="00CA5CF1" w:rsidRDefault="00CA5CF1">
          <w:pPr>
            <w:pStyle w:val="089FADDB0FF745EA978BB817CD32F163"/>
          </w:pPr>
          <w:r w:rsidRPr="004F09F0">
            <w:rPr>
              <w:rStyle w:val="PlaceholderText"/>
              <w:rFonts w:ascii="Arial" w:hAnsi="Arial" w:cs="Arial"/>
              <w:color w:val="FF0000"/>
            </w:rPr>
            <w:t>Choose an item.</w:t>
          </w:r>
        </w:p>
      </w:docPartBody>
    </w:docPart>
    <w:docPart>
      <w:docPartPr>
        <w:name w:val="09E289DEB4BC439E812323E4524419DC"/>
        <w:category>
          <w:name w:val="General"/>
          <w:gallery w:val="placeholder"/>
        </w:category>
        <w:types>
          <w:type w:val="bbPlcHdr"/>
        </w:types>
        <w:behaviors>
          <w:behavior w:val="content"/>
        </w:behaviors>
        <w:guid w:val="{6A2C3A8E-5A1B-408D-BA0D-FFFE28B3C2A2}"/>
      </w:docPartPr>
      <w:docPartBody>
        <w:p w:rsidR="00CA5CF1" w:rsidRDefault="00CA5CF1">
          <w:pPr>
            <w:pStyle w:val="09E289DEB4BC439E812323E4524419DC"/>
          </w:pPr>
          <w:r w:rsidRPr="004F09F0">
            <w:rPr>
              <w:rStyle w:val="PlaceholderText"/>
              <w:rFonts w:ascii="Arial" w:hAnsi="Arial" w:cs="Arial"/>
              <w:color w:val="FF0000"/>
            </w:rPr>
            <w:t>Click here to enter text.</w:t>
          </w:r>
        </w:p>
      </w:docPartBody>
    </w:docPart>
    <w:docPart>
      <w:docPartPr>
        <w:name w:val="8B4CCDFE97F947AE851241CF44627B42"/>
        <w:category>
          <w:name w:val="General"/>
          <w:gallery w:val="placeholder"/>
        </w:category>
        <w:types>
          <w:type w:val="bbPlcHdr"/>
        </w:types>
        <w:behaviors>
          <w:behavior w:val="content"/>
        </w:behaviors>
        <w:guid w:val="{023CFAEA-EB88-4DEA-B144-5067522BD12E}"/>
      </w:docPartPr>
      <w:docPartBody>
        <w:p w:rsidR="00CA5CF1" w:rsidRDefault="00CA5CF1">
          <w:pPr>
            <w:pStyle w:val="8B4CCDFE97F947AE851241CF44627B42"/>
          </w:pPr>
          <w:r w:rsidRPr="004F09F0">
            <w:rPr>
              <w:rStyle w:val="PlaceholderText"/>
              <w:rFonts w:ascii="Arial" w:hAnsi="Arial" w:cs="Arial"/>
              <w:color w:val="FF0000"/>
            </w:rPr>
            <w:t>Choose an item.</w:t>
          </w:r>
        </w:p>
      </w:docPartBody>
    </w:docPart>
    <w:docPart>
      <w:docPartPr>
        <w:name w:val="D9B2A09EF4F1471FBA5EA0422E5FBCC4"/>
        <w:category>
          <w:name w:val="General"/>
          <w:gallery w:val="placeholder"/>
        </w:category>
        <w:types>
          <w:type w:val="bbPlcHdr"/>
        </w:types>
        <w:behaviors>
          <w:behavior w:val="content"/>
        </w:behaviors>
        <w:guid w:val="{5C4B102B-5B87-4834-85D7-32885F46733D}"/>
      </w:docPartPr>
      <w:docPartBody>
        <w:p w:rsidR="00CA5CF1" w:rsidRDefault="00CA5CF1">
          <w:pPr>
            <w:pStyle w:val="D9B2A09EF4F1471FBA5EA0422E5FBCC4"/>
          </w:pPr>
          <w:r w:rsidRPr="004F09F0">
            <w:rPr>
              <w:rStyle w:val="PlaceholderText"/>
              <w:rFonts w:ascii="Arial" w:hAnsi="Arial" w:cs="Arial"/>
              <w:color w:val="FF0000"/>
            </w:rPr>
            <w:t>Click here to enter text.</w:t>
          </w:r>
        </w:p>
      </w:docPartBody>
    </w:docPart>
    <w:docPart>
      <w:docPartPr>
        <w:name w:val="B16B26F85DB44CDDA1DD7A02A285AB2A"/>
        <w:category>
          <w:name w:val="General"/>
          <w:gallery w:val="placeholder"/>
        </w:category>
        <w:types>
          <w:type w:val="bbPlcHdr"/>
        </w:types>
        <w:behaviors>
          <w:behavior w:val="content"/>
        </w:behaviors>
        <w:guid w:val="{D3D19E77-222B-485B-8EC3-692048DF606C}"/>
      </w:docPartPr>
      <w:docPartBody>
        <w:p w:rsidR="00CA5CF1" w:rsidRDefault="00CA5CF1">
          <w:pPr>
            <w:pStyle w:val="B16B26F85DB44CDDA1DD7A02A285AB2A"/>
          </w:pPr>
          <w:r w:rsidRPr="004F09F0">
            <w:rPr>
              <w:rStyle w:val="Arial11"/>
              <w:color w:val="FF0000"/>
            </w:rPr>
            <w:t>[insert name of supplier]</w:t>
          </w:r>
        </w:p>
      </w:docPartBody>
    </w:docPart>
    <w:docPart>
      <w:docPartPr>
        <w:name w:val="0D476B9E84EF4117963B0000F473A1A8"/>
        <w:category>
          <w:name w:val="General"/>
          <w:gallery w:val="placeholder"/>
        </w:category>
        <w:types>
          <w:type w:val="bbPlcHdr"/>
        </w:types>
        <w:behaviors>
          <w:behavior w:val="content"/>
        </w:behaviors>
        <w:guid w:val="{127DF733-4E08-4CD4-ADE1-5625E9E94821}"/>
      </w:docPartPr>
      <w:docPartBody>
        <w:p w:rsidR="00CA5CF1" w:rsidRDefault="00CA5CF1">
          <w:pPr>
            <w:pStyle w:val="0D476B9E84EF4117963B0000F473A1A8"/>
          </w:pPr>
          <w:r w:rsidRPr="005C7567">
            <w:rPr>
              <w:rStyle w:val="PlaceholderText"/>
              <w:rFonts w:ascii="Arial" w:hAnsi="Arial" w:cs="Arial"/>
            </w:rPr>
            <w:t>Click here to enter text.</w:t>
          </w:r>
        </w:p>
      </w:docPartBody>
    </w:docPart>
    <w:docPart>
      <w:docPartPr>
        <w:name w:val="1C2B8F3C108544BB9FD060F66711699B"/>
        <w:category>
          <w:name w:val="General"/>
          <w:gallery w:val="placeholder"/>
        </w:category>
        <w:types>
          <w:type w:val="bbPlcHdr"/>
        </w:types>
        <w:behaviors>
          <w:behavior w:val="content"/>
        </w:behaviors>
        <w:guid w:val="{29D63AA7-1A87-4ABB-9D3B-20783DF2ED09}"/>
      </w:docPartPr>
      <w:docPartBody>
        <w:p w:rsidR="00CA5CF1" w:rsidRDefault="00CA5CF1">
          <w:pPr>
            <w:pStyle w:val="1C2B8F3C108544BB9FD060F66711699B"/>
          </w:pPr>
          <w:r w:rsidRPr="005C7567">
            <w:rPr>
              <w:rStyle w:val="PlaceholderText"/>
              <w:rFonts w:ascii="Arial" w:hAnsi="Arial" w:cs="Arial"/>
            </w:rPr>
            <w:t>Click here to enter text.</w:t>
          </w:r>
        </w:p>
      </w:docPartBody>
    </w:docPart>
    <w:docPart>
      <w:docPartPr>
        <w:name w:val="F0216C95FD784963BEDC9EB00BFE203A"/>
        <w:category>
          <w:name w:val="General"/>
          <w:gallery w:val="placeholder"/>
        </w:category>
        <w:types>
          <w:type w:val="bbPlcHdr"/>
        </w:types>
        <w:behaviors>
          <w:behavior w:val="content"/>
        </w:behaviors>
        <w:guid w:val="{1076AE4D-914B-4E73-8C03-3AA1E36EAD0F}"/>
      </w:docPartPr>
      <w:docPartBody>
        <w:p w:rsidR="00CA5CF1" w:rsidRDefault="00CA5CF1">
          <w:pPr>
            <w:pStyle w:val="F0216C95FD784963BEDC9EB00BFE203A"/>
          </w:pPr>
          <w:r w:rsidRPr="00C239A7">
            <w:rPr>
              <w:rStyle w:val="PlaceholderText"/>
              <w:rFonts w:ascii="Arial" w:hAnsi="Arial" w:cs="Arial"/>
            </w:rPr>
            <w:t>Click here to enter a date.</w:t>
          </w:r>
        </w:p>
      </w:docPartBody>
    </w:docPart>
    <w:docPart>
      <w:docPartPr>
        <w:name w:val="79439FA5A7FF49D39FC229C345BCBED6"/>
        <w:category>
          <w:name w:val="General"/>
          <w:gallery w:val="placeholder"/>
        </w:category>
        <w:types>
          <w:type w:val="bbPlcHdr"/>
        </w:types>
        <w:behaviors>
          <w:behavior w:val="content"/>
        </w:behaviors>
        <w:guid w:val="{5604A566-F79A-4EED-ACE5-450B5381BDE9}"/>
      </w:docPartPr>
      <w:docPartBody>
        <w:p w:rsidR="00CA5CF1" w:rsidRDefault="00CA5CF1">
          <w:pPr>
            <w:pStyle w:val="79439FA5A7FF49D39FC229C345BCBED6"/>
          </w:pPr>
          <w:r w:rsidRPr="00C239A7">
            <w:rPr>
              <w:rStyle w:val="PlaceholderText"/>
              <w:rFonts w:ascii="Arial" w:hAnsi="Arial" w:cs="Arial"/>
            </w:rPr>
            <w:t>Click here to enter a date.</w:t>
          </w:r>
        </w:p>
      </w:docPartBody>
    </w:docPart>
    <w:docPart>
      <w:docPartPr>
        <w:name w:val="7CA87ED062D843459946B9D1E262DAB9"/>
        <w:category>
          <w:name w:val="General"/>
          <w:gallery w:val="placeholder"/>
        </w:category>
        <w:types>
          <w:type w:val="bbPlcHdr"/>
        </w:types>
        <w:behaviors>
          <w:behavior w:val="content"/>
        </w:behaviors>
        <w:guid w:val="{F36749A4-6782-40D6-B25B-F7D5148BBE3F}"/>
      </w:docPartPr>
      <w:docPartBody>
        <w:p w:rsidR="00CA5CF1" w:rsidRDefault="00CA5CF1">
          <w:pPr>
            <w:pStyle w:val="7CA87ED062D843459946B9D1E262DAB9"/>
          </w:pPr>
          <w:r w:rsidRPr="005C7567">
            <w:rPr>
              <w:rStyle w:val="PlaceholderText"/>
              <w:rFonts w:ascii="Arial" w:hAnsi="Arial" w:cs="Arial"/>
            </w:rPr>
            <w:t>Click here to enter text.</w:t>
          </w:r>
        </w:p>
      </w:docPartBody>
    </w:docPart>
    <w:docPart>
      <w:docPartPr>
        <w:name w:val="E4A7D79D05534AE2BCBF30F2AB355C89"/>
        <w:category>
          <w:name w:val="General"/>
          <w:gallery w:val="placeholder"/>
        </w:category>
        <w:types>
          <w:type w:val="bbPlcHdr"/>
        </w:types>
        <w:behaviors>
          <w:behavior w:val="content"/>
        </w:behaviors>
        <w:guid w:val="{D6AE85BB-BE1E-4B9A-A99A-5C69905C54D8}"/>
      </w:docPartPr>
      <w:docPartBody>
        <w:p w:rsidR="00CA5CF1" w:rsidRDefault="00CA5CF1">
          <w:pPr>
            <w:pStyle w:val="E4A7D79D05534AE2BCBF30F2AB355C89"/>
          </w:pPr>
          <w:r w:rsidRPr="005C7567">
            <w:rPr>
              <w:rStyle w:val="PlaceholderText"/>
              <w:rFonts w:ascii="Arial" w:hAnsi="Arial" w:cs="Arial"/>
            </w:rPr>
            <w:t>Click here to enter text.</w:t>
          </w:r>
        </w:p>
      </w:docPartBody>
    </w:docPart>
    <w:docPart>
      <w:docPartPr>
        <w:name w:val="DFF3B2E144F148BF9DFA66A469B5C7E6"/>
        <w:category>
          <w:name w:val="General"/>
          <w:gallery w:val="placeholder"/>
        </w:category>
        <w:types>
          <w:type w:val="bbPlcHdr"/>
        </w:types>
        <w:behaviors>
          <w:behavior w:val="content"/>
        </w:behaviors>
        <w:guid w:val="{3D22E7FA-B37B-49F1-A4C2-50AE934AC0DF}"/>
      </w:docPartPr>
      <w:docPartBody>
        <w:p w:rsidR="00CA5CF1" w:rsidRDefault="00CA5CF1">
          <w:pPr>
            <w:pStyle w:val="DFF3B2E144F148BF9DFA66A469B5C7E6"/>
          </w:pPr>
          <w:r w:rsidRPr="005C7567">
            <w:rPr>
              <w:rStyle w:val="PlaceholderText"/>
              <w:rFonts w:ascii="Arial" w:hAnsi="Arial" w:cs="Arial"/>
            </w:rPr>
            <w:t>Click here to enter text.</w:t>
          </w:r>
        </w:p>
      </w:docPartBody>
    </w:docPart>
    <w:docPart>
      <w:docPartPr>
        <w:name w:val="BB0B89BE905049A3B18A6194D05764B0"/>
        <w:category>
          <w:name w:val="General"/>
          <w:gallery w:val="placeholder"/>
        </w:category>
        <w:types>
          <w:type w:val="bbPlcHdr"/>
        </w:types>
        <w:behaviors>
          <w:behavior w:val="content"/>
        </w:behaviors>
        <w:guid w:val="{2672575F-D992-4BA9-B77C-DCE42F26C9E2}"/>
      </w:docPartPr>
      <w:docPartBody>
        <w:p w:rsidR="00CA5CF1" w:rsidRDefault="00CA5CF1">
          <w:pPr>
            <w:pStyle w:val="BB0B89BE905049A3B18A6194D05764B0"/>
          </w:pPr>
          <w:r w:rsidRPr="005C7567">
            <w:rPr>
              <w:rStyle w:val="PlaceholderText"/>
              <w:rFonts w:ascii="Arial" w:hAnsi="Arial" w:cs="Arial"/>
            </w:rPr>
            <w:t>Click here to enter text.</w:t>
          </w:r>
        </w:p>
      </w:docPartBody>
    </w:docPart>
    <w:docPart>
      <w:docPartPr>
        <w:name w:val="459C132FB9C4425AA1608137808A73EB"/>
        <w:category>
          <w:name w:val="General"/>
          <w:gallery w:val="placeholder"/>
        </w:category>
        <w:types>
          <w:type w:val="bbPlcHdr"/>
        </w:types>
        <w:behaviors>
          <w:behavior w:val="content"/>
        </w:behaviors>
        <w:guid w:val="{E743CDB2-E7AE-4145-A3EF-807494ED7A66}"/>
      </w:docPartPr>
      <w:docPartBody>
        <w:p w:rsidR="00CA5CF1" w:rsidRDefault="00CA5CF1">
          <w:pPr>
            <w:pStyle w:val="459C132FB9C4425AA1608137808A73EB"/>
          </w:pPr>
          <w:r w:rsidRPr="005C7567">
            <w:rPr>
              <w:rStyle w:val="PlaceholderText"/>
              <w:rFonts w:ascii="Arial" w:hAnsi="Arial" w:cs="Arial"/>
            </w:rPr>
            <w:t>Click here to enter text.</w:t>
          </w:r>
        </w:p>
      </w:docPartBody>
    </w:docPart>
    <w:docPart>
      <w:docPartPr>
        <w:name w:val="5BCEC01699204B93B88DFABF59A7F0D3"/>
        <w:category>
          <w:name w:val="General"/>
          <w:gallery w:val="placeholder"/>
        </w:category>
        <w:types>
          <w:type w:val="bbPlcHdr"/>
        </w:types>
        <w:behaviors>
          <w:behavior w:val="content"/>
        </w:behaviors>
        <w:guid w:val="{6F4A27D6-21A1-46B9-AC29-30BD33521272}"/>
      </w:docPartPr>
      <w:docPartBody>
        <w:p w:rsidR="00CA5CF1" w:rsidRDefault="00CA5CF1">
          <w:pPr>
            <w:pStyle w:val="5BCEC01699204B93B88DFABF59A7F0D3"/>
          </w:pPr>
          <w:r w:rsidRPr="005C7567">
            <w:rPr>
              <w:rStyle w:val="PlaceholderText"/>
              <w:rFonts w:ascii="Arial" w:hAnsi="Arial" w:cs="Arial"/>
            </w:rPr>
            <w:t>Click here to enter text.</w:t>
          </w:r>
        </w:p>
      </w:docPartBody>
    </w:docPart>
    <w:docPart>
      <w:docPartPr>
        <w:name w:val="BD0F950197174EF48309A3C00E323B1C"/>
        <w:category>
          <w:name w:val="General"/>
          <w:gallery w:val="placeholder"/>
        </w:category>
        <w:types>
          <w:type w:val="bbPlcHdr"/>
        </w:types>
        <w:behaviors>
          <w:behavior w:val="content"/>
        </w:behaviors>
        <w:guid w:val="{2735BF4D-835F-4895-B705-FB119DF852EB}"/>
      </w:docPartPr>
      <w:docPartBody>
        <w:p w:rsidR="00CA5CF1" w:rsidRDefault="00CA5CF1">
          <w:pPr>
            <w:pStyle w:val="BD0F950197174EF48309A3C00E323B1C"/>
          </w:pPr>
          <w:r w:rsidRPr="005C7567">
            <w:rPr>
              <w:rStyle w:val="PlaceholderText"/>
              <w:rFonts w:ascii="Arial" w:hAnsi="Arial" w:cs="Arial"/>
            </w:rPr>
            <w:t>Click here to enter text.</w:t>
          </w:r>
        </w:p>
      </w:docPartBody>
    </w:docPart>
    <w:docPart>
      <w:docPartPr>
        <w:name w:val="2774D69A1474444A912E84E32AF7ED56"/>
        <w:category>
          <w:name w:val="General"/>
          <w:gallery w:val="placeholder"/>
        </w:category>
        <w:types>
          <w:type w:val="bbPlcHdr"/>
        </w:types>
        <w:behaviors>
          <w:behavior w:val="content"/>
        </w:behaviors>
        <w:guid w:val="{3D3DB804-73FB-4025-A46A-65CD64DA8400}"/>
      </w:docPartPr>
      <w:docPartBody>
        <w:p w:rsidR="00CA5CF1" w:rsidRDefault="00CA5CF1">
          <w:pPr>
            <w:pStyle w:val="2774D69A1474444A912E84E32AF7ED56"/>
          </w:pPr>
          <w:r w:rsidRPr="00C239A7">
            <w:rPr>
              <w:rStyle w:val="PlaceholderText"/>
              <w:rFonts w:ascii="Arial" w:hAnsi="Arial" w:cs="Arial"/>
            </w:rPr>
            <w:t>Click here to enter a date.</w:t>
          </w:r>
        </w:p>
      </w:docPartBody>
    </w:docPart>
    <w:docPart>
      <w:docPartPr>
        <w:name w:val="44D63D67764146ADA1E37B4C9B3C6C80"/>
        <w:category>
          <w:name w:val="General"/>
          <w:gallery w:val="placeholder"/>
        </w:category>
        <w:types>
          <w:type w:val="bbPlcHdr"/>
        </w:types>
        <w:behaviors>
          <w:behavior w:val="content"/>
        </w:behaviors>
        <w:guid w:val="{AECB90E8-6460-46B1-9F9E-9601FCCF6069}"/>
      </w:docPartPr>
      <w:docPartBody>
        <w:p w:rsidR="00CA5CF1" w:rsidRDefault="00CA5CF1">
          <w:pPr>
            <w:pStyle w:val="44D63D67764146ADA1E37B4C9B3C6C80"/>
          </w:pPr>
          <w:r w:rsidRPr="008D298B">
            <w:rPr>
              <w:rFonts w:ascii="Arial" w:hAnsi="Arial" w:cs="Arial"/>
              <w:caps/>
              <w:color w:val="FF0000"/>
            </w:rPr>
            <w:t>Bidder to insert Company name here</w:t>
          </w:r>
        </w:p>
      </w:docPartBody>
    </w:docPart>
    <w:docPart>
      <w:docPartPr>
        <w:name w:val="C9C478E4E0E54E34AEE1A12A93B7382A"/>
        <w:category>
          <w:name w:val="General"/>
          <w:gallery w:val="placeholder"/>
        </w:category>
        <w:types>
          <w:type w:val="bbPlcHdr"/>
        </w:types>
        <w:behaviors>
          <w:behavior w:val="content"/>
        </w:behaviors>
        <w:guid w:val="{BC916A74-4081-4796-A443-1F0E30D02491}"/>
      </w:docPartPr>
      <w:docPartBody>
        <w:p w:rsidR="00CA5CF1" w:rsidRDefault="00CA5CF1">
          <w:pPr>
            <w:pStyle w:val="C9C478E4E0E54E34AEE1A12A93B7382A"/>
          </w:pPr>
          <w:r w:rsidRPr="00C239A7">
            <w:rPr>
              <w:rStyle w:val="PlaceholderText"/>
              <w:rFonts w:ascii="Arial" w:hAnsi="Arial" w:cs="Arial"/>
              <w:sz w:val="20"/>
            </w:rPr>
            <w:t>Click here to enter text.</w:t>
          </w:r>
        </w:p>
      </w:docPartBody>
    </w:docPart>
    <w:docPart>
      <w:docPartPr>
        <w:name w:val="616C717ED05B4AD58B18EB4AA15F221F"/>
        <w:category>
          <w:name w:val="General"/>
          <w:gallery w:val="placeholder"/>
        </w:category>
        <w:types>
          <w:type w:val="bbPlcHdr"/>
        </w:types>
        <w:behaviors>
          <w:behavior w:val="content"/>
        </w:behaviors>
        <w:guid w:val="{0BCEEA17-9E6D-4FB6-8F0F-24EF8978E41E}"/>
      </w:docPartPr>
      <w:docPartBody>
        <w:p w:rsidR="00CA5CF1" w:rsidRDefault="00CA5CF1">
          <w:pPr>
            <w:pStyle w:val="616C717ED05B4AD58B18EB4AA15F221F"/>
          </w:pPr>
          <w:r w:rsidRPr="00C239A7">
            <w:rPr>
              <w:rStyle w:val="PlaceholderText"/>
              <w:rFonts w:ascii="Arial" w:hAnsi="Arial" w:cs="Arial"/>
              <w:sz w:val="20"/>
            </w:rPr>
            <w:t>Click here to enter text.</w:t>
          </w:r>
        </w:p>
      </w:docPartBody>
    </w:docPart>
    <w:docPart>
      <w:docPartPr>
        <w:name w:val="169A84E830474882848224F4DCA2C430"/>
        <w:category>
          <w:name w:val="General"/>
          <w:gallery w:val="placeholder"/>
        </w:category>
        <w:types>
          <w:type w:val="bbPlcHdr"/>
        </w:types>
        <w:behaviors>
          <w:behavior w:val="content"/>
        </w:behaviors>
        <w:guid w:val="{61B25DD0-2577-4779-AF56-80339E1C5545}"/>
      </w:docPartPr>
      <w:docPartBody>
        <w:p w:rsidR="00CA5CF1" w:rsidRDefault="00CA5CF1">
          <w:pPr>
            <w:pStyle w:val="169A84E830474882848224F4DCA2C430"/>
          </w:pPr>
          <w:r w:rsidRPr="00C239A7">
            <w:rPr>
              <w:rStyle w:val="PlaceholderText"/>
              <w:rFonts w:ascii="Arial" w:hAnsi="Arial" w:cs="Arial"/>
              <w:sz w:val="20"/>
            </w:rPr>
            <w:t>Click here to enter text.</w:t>
          </w:r>
        </w:p>
      </w:docPartBody>
    </w:docPart>
    <w:docPart>
      <w:docPartPr>
        <w:name w:val="ED13788B4D834C8292D1BDE570F89878"/>
        <w:category>
          <w:name w:val="General"/>
          <w:gallery w:val="placeholder"/>
        </w:category>
        <w:types>
          <w:type w:val="bbPlcHdr"/>
        </w:types>
        <w:behaviors>
          <w:behavior w:val="content"/>
        </w:behaviors>
        <w:guid w:val="{F3D99F6D-34EF-439F-A077-7F7719C6F26D}"/>
      </w:docPartPr>
      <w:docPartBody>
        <w:p w:rsidR="00CA5CF1" w:rsidRDefault="00CA5CF1">
          <w:pPr>
            <w:pStyle w:val="ED13788B4D834C8292D1BDE570F89878"/>
          </w:pPr>
          <w:r w:rsidRPr="00C239A7">
            <w:rPr>
              <w:rStyle w:val="PlaceholderText"/>
              <w:rFonts w:ascii="Arial" w:hAnsi="Arial" w:cs="Arial"/>
              <w:sz w:val="20"/>
            </w:rPr>
            <w:t>Click here to enter text.</w:t>
          </w:r>
        </w:p>
      </w:docPartBody>
    </w:docPart>
    <w:docPart>
      <w:docPartPr>
        <w:name w:val="28E3CB337E7848019D39DB73894869A0"/>
        <w:category>
          <w:name w:val="General"/>
          <w:gallery w:val="placeholder"/>
        </w:category>
        <w:types>
          <w:type w:val="bbPlcHdr"/>
        </w:types>
        <w:behaviors>
          <w:behavior w:val="content"/>
        </w:behaviors>
        <w:guid w:val="{55904364-5D8A-45C7-A8E0-7F484F8EF56E}"/>
      </w:docPartPr>
      <w:docPartBody>
        <w:p w:rsidR="00CA5CF1" w:rsidRDefault="00CA5CF1">
          <w:pPr>
            <w:pStyle w:val="28E3CB337E7848019D39DB73894869A0"/>
          </w:pPr>
          <w:r w:rsidRPr="00C239A7">
            <w:rPr>
              <w:rStyle w:val="PlaceholderText"/>
              <w:rFonts w:ascii="Arial" w:hAnsi="Arial" w:cs="Arial"/>
              <w:sz w:val="20"/>
            </w:rPr>
            <w:t>Click here to enter text.</w:t>
          </w:r>
        </w:p>
      </w:docPartBody>
    </w:docPart>
    <w:docPart>
      <w:docPartPr>
        <w:name w:val="0ADA3EFF25AC4080BECEC8F256965B71"/>
        <w:category>
          <w:name w:val="General"/>
          <w:gallery w:val="placeholder"/>
        </w:category>
        <w:types>
          <w:type w:val="bbPlcHdr"/>
        </w:types>
        <w:behaviors>
          <w:behavior w:val="content"/>
        </w:behaviors>
        <w:guid w:val="{820FE75A-30DA-424F-BB3B-B93E27A1A10B}"/>
      </w:docPartPr>
      <w:docPartBody>
        <w:p w:rsidR="00CA5CF1" w:rsidRDefault="00CA5CF1">
          <w:pPr>
            <w:pStyle w:val="0ADA3EFF25AC4080BECEC8F256965B71"/>
          </w:pPr>
          <w:r w:rsidRPr="00C239A7">
            <w:rPr>
              <w:rStyle w:val="PlaceholderText"/>
              <w:rFonts w:ascii="Arial" w:hAnsi="Arial" w:cs="Arial"/>
              <w:sz w:val="20"/>
            </w:rPr>
            <w:t>Click here to enter text.</w:t>
          </w:r>
        </w:p>
      </w:docPartBody>
    </w:docPart>
    <w:docPart>
      <w:docPartPr>
        <w:name w:val="8481D0814C3E47F0AF6F5E877901ED7D"/>
        <w:category>
          <w:name w:val="General"/>
          <w:gallery w:val="placeholder"/>
        </w:category>
        <w:types>
          <w:type w:val="bbPlcHdr"/>
        </w:types>
        <w:behaviors>
          <w:behavior w:val="content"/>
        </w:behaviors>
        <w:guid w:val="{BACC0CBC-75BE-492E-8825-1D610A25F15C}"/>
      </w:docPartPr>
      <w:docPartBody>
        <w:p w:rsidR="00CA5CF1" w:rsidRDefault="00CA5CF1">
          <w:pPr>
            <w:pStyle w:val="8481D0814C3E47F0AF6F5E877901ED7D"/>
          </w:pPr>
          <w:r w:rsidRPr="00C239A7">
            <w:rPr>
              <w:rStyle w:val="PlaceholderText"/>
              <w:rFonts w:ascii="Arial" w:hAnsi="Arial" w:cs="Arial"/>
              <w:sz w:val="20"/>
            </w:rPr>
            <w:t>Click here to enter text.</w:t>
          </w:r>
        </w:p>
      </w:docPartBody>
    </w:docPart>
    <w:docPart>
      <w:docPartPr>
        <w:name w:val="A36F3E640AAA4B2DA23B3F01187B5D2D"/>
        <w:category>
          <w:name w:val="General"/>
          <w:gallery w:val="placeholder"/>
        </w:category>
        <w:types>
          <w:type w:val="bbPlcHdr"/>
        </w:types>
        <w:behaviors>
          <w:behavior w:val="content"/>
        </w:behaviors>
        <w:guid w:val="{FED53853-2BB1-441E-A64D-900AE324BB87}"/>
      </w:docPartPr>
      <w:docPartBody>
        <w:p w:rsidR="00CA5CF1" w:rsidRDefault="00CA5CF1">
          <w:pPr>
            <w:pStyle w:val="A36F3E640AAA4B2DA23B3F01187B5D2D"/>
          </w:pPr>
          <w:r w:rsidRPr="00C239A7">
            <w:rPr>
              <w:rStyle w:val="PlaceholderText"/>
              <w:rFonts w:ascii="Arial" w:hAnsi="Arial" w:cs="Arial"/>
              <w:sz w:val="20"/>
            </w:rPr>
            <w:t>Click here to enter text.</w:t>
          </w:r>
        </w:p>
      </w:docPartBody>
    </w:docPart>
    <w:docPart>
      <w:docPartPr>
        <w:name w:val="B1153D2739894CFF974161657B45DB61"/>
        <w:category>
          <w:name w:val="General"/>
          <w:gallery w:val="placeholder"/>
        </w:category>
        <w:types>
          <w:type w:val="bbPlcHdr"/>
        </w:types>
        <w:behaviors>
          <w:behavior w:val="content"/>
        </w:behaviors>
        <w:guid w:val="{AC307928-6A8F-41A2-99B1-80AD68E4F8B3}"/>
      </w:docPartPr>
      <w:docPartBody>
        <w:p w:rsidR="00CA5CF1" w:rsidRDefault="00CA5CF1">
          <w:pPr>
            <w:pStyle w:val="B1153D2739894CFF974161657B45DB61"/>
          </w:pPr>
          <w:r w:rsidRPr="00C239A7">
            <w:rPr>
              <w:rStyle w:val="PlaceholderText"/>
              <w:rFonts w:ascii="Arial" w:hAnsi="Arial" w:cs="Arial"/>
              <w:sz w:val="20"/>
            </w:rPr>
            <w:t>Click here to enter text.</w:t>
          </w:r>
        </w:p>
      </w:docPartBody>
    </w:docPart>
    <w:docPart>
      <w:docPartPr>
        <w:name w:val="00E9D63F254F46DE84CB9B5343BF7FC3"/>
        <w:category>
          <w:name w:val="General"/>
          <w:gallery w:val="placeholder"/>
        </w:category>
        <w:types>
          <w:type w:val="bbPlcHdr"/>
        </w:types>
        <w:behaviors>
          <w:behavior w:val="content"/>
        </w:behaviors>
        <w:guid w:val="{05EC7885-4142-42CB-B389-DCC386EB4F0B}"/>
      </w:docPartPr>
      <w:docPartBody>
        <w:p w:rsidR="00CA5CF1" w:rsidRDefault="00CA5CF1">
          <w:pPr>
            <w:pStyle w:val="00E9D63F254F46DE84CB9B5343BF7FC3"/>
          </w:pPr>
          <w:r w:rsidRPr="00C239A7">
            <w:rPr>
              <w:rStyle w:val="PlaceholderText"/>
              <w:rFonts w:ascii="Arial" w:hAnsi="Arial" w:cs="Arial"/>
              <w:sz w:val="20"/>
            </w:rPr>
            <w:t>Click here to enter text.</w:t>
          </w:r>
        </w:p>
      </w:docPartBody>
    </w:docPart>
    <w:docPart>
      <w:docPartPr>
        <w:name w:val="80B4FDE3F5CA49808B3F5EC0928D88CE"/>
        <w:category>
          <w:name w:val="General"/>
          <w:gallery w:val="placeholder"/>
        </w:category>
        <w:types>
          <w:type w:val="bbPlcHdr"/>
        </w:types>
        <w:behaviors>
          <w:behavior w:val="content"/>
        </w:behaviors>
        <w:guid w:val="{909086E3-3BC5-4DE4-A36F-3AFEA59FEECA}"/>
      </w:docPartPr>
      <w:docPartBody>
        <w:p w:rsidR="00CA5CF1" w:rsidRDefault="00CA5CF1">
          <w:pPr>
            <w:pStyle w:val="80B4FDE3F5CA49808B3F5EC0928D88CE"/>
          </w:pPr>
          <w:r w:rsidRPr="00C239A7">
            <w:rPr>
              <w:rStyle w:val="PlaceholderText"/>
              <w:rFonts w:ascii="Arial" w:hAnsi="Arial" w:cs="Arial"/>
              <w:sz w:val="20"/>
            </w:rPr>
            <w:t>Click here to enter text.</w:t>
          </w:r>
        </w:p>
      </w:docPartBody>
    </w:docPart>
    <w:docPart>
      <w:docPartPr>
        <w:name w:val="AA642D16A9724C5D902C736D3E65B08A"/>
        <w:category>
          <w:name w:val="General"/>
          <w:gallery w:val="placeholder"/>
        </w:category>
        <w:types>
          <w:type w:val="bbPlcHdr"/>
        </w:types>
        <w:behaviors>
          <w:behavior w:val="content"/>
        </w:behaviors>
        <w:guid w:val="{51AC2715-FD43-4A87-B912-2FC4CD002E67}"/>
      </w:docPartPr>
      <w:docPartBody>
        <w:p w:rsidR="00CA5CF1" w:rsidRDefault="00CA5CF1">
          <w:pPr>
            <w:pStyle w:val="AA642D16A9724C5D902C736D3E65B08A"/>
          </w:pPr>
          <w:r w:rsidRPr="00C239A7">
            <w:rPr>
              <w:rStyle w:val="PlaceholderText"/>
              <w:rFonts w:ascii="Arial" w:hAnsi="Arial" w:cs="Arial"/>
              <w:sz w:val="20"/>
            </w:rPr>
            <w:t>Click here to enter text.</w:t>
          </w:r>
        </w:p>
      </w:docPartBody>
    </w:docPart>
    <w:docPart>
      <w:docPartPr>
        <w:name w:val="EB343BED573543269021507373754F9C"/>
        <w:category>
          <w:name w:val="General"/>
          <w:gallery w:val="placeholder"/>
        </w:category>
        <w:types>
          <w:type w:val="bbPlcHdr"/>
        </w:types>
        <w:behaviors>
          <w:behavior w:val="content"/>
        </w:behaviors>
        <w:guid w:val="{49A98EEC-0718-43E4-9E44-80E50B9C5F3C}"/>
      </w:docPartPr>
      <w:docPartBody>
        <w:p w:rsidR="00CA5CF1" w:rsidRDefault="00CA5CF1">
          <w:pPr>
            <w:pStyle w:val="EB343BED573543269021507373754F9C"/>
          </w:pPr>
          <w:r w:rsidRPr="00C239A7">
            <w:rPr>
              <w:rStyle w:val="PlaceholderText"/>
              <w:rFonts w:ascii="Arial" w:hAnsi="Arial" w:cs="Arial"/>
              <w:sz w:val="20"/>
            </w:rPr>
            <w:t>Click here to enter text.</w:t>
          </w:r>
        </w:p>
      </w:docPartBody>
    </w:docPart>
    <w:docPart>
      <w:docPartPr>
        <w:name w:val="956A7FE3B0F8497FA3E4138423EF6684"/>
        <w:category>
          <w:name w:val="General"/>
          <w:gallery w:val="placeholder"/>
        </w:category>
        <w:types>
          <w:type w:val="bbPlcHdr"/>
        </w:types>
        <w:behaviors>
          <w:behavior w:val="content"/>
        </w:behaviors>
        <w:guid w:val="{B026D6C8-F5D9-49C9-93BA-AF58596D3113}"/>
      </w:docPartPr>
      <w:docPartBody>
        <w:p w:rsidR="00CA5CF1" w:rsidRDefault="00CA5CF1">
          <w:pPr>
            <w:pStyle w:val="956A7FE3B0F8497FA3E4138423EF6684"/>
          </w:pPr>
          <w:r w:rsidRPr="00C239A7">
            <w:rPr>
              <w:rStyle w:val="PlaceholderText"/>
              <w:rFonts w:ascii="Arial" w:hAnsi="Arial" w:cs="Arial"/>
              <w:sz w:val="20"/>
            </w:rPr>
            <w:t>Click here to enter text.</w:t>
          </w:r>
        </w:p>
      </w:docPartBody>
    </w:docPart>
    <w:docPart>
      <w:docPartPr>
        <w:name w:val="32BB95A8577D4F80B1452FD3D4112023"/>
        <w:category>
          <w:name w:val="General"/>
          <w:gallery w:val="placeholder"/>
        </w:category>
        <w:types>
          <w:type w:val="bbPlcHdr"/>
        </w:types>
        <w:behaviors>
          <w:behavior w:val="content"/>
        </w:behaviors>
        <w:guid w:val="{19B5430C-BDF9-43B0-91A3-EE371FE3671E}"/>
      </w:docPartPr>
      <w:docPartBody>
        <w:p w:rsidR="00CA5CF1" w:rsidRDefault="00CA5CF1">
          <w:pPr>
            <w:pStyle w:val="32BB95A8577D4F80B1452FD3D4112023"/>
          </w:pPr>
          <w:r w:rsidRPr="00C239A7">
            <w:rPr>
              <w:rStyle w:val="PlaceholderText"/>
              <w:rFonts w:ascii="Arial" w:hAnsi="Arial" w:cs="Arial"/>
              <w:sz w:val="20"/>
            </w:rPr>
            <w:t>Click here to enter text.</w:t>
          </w:r>
        </w:p>
      </w:docPartBody>
    </w:docPart>
    <w:docPart>
      <w:docPartPr>
        <w:name w:val="14FD74E9466B4E619507CF0131FE75FB"/>
        <w:category>
          <w:name w:val="General"/>
          <w:gallery w:val="placeholder"/>
        </w:category>
        <w:types>
          <w:type w:val="bbPlcHdr"/>
        </w:types>
        <w:behaviors>
          <w:behavior w:val="content"/>
        </w:behaviors>
        <w:guid w:val="{58B3D802-6738-48F6-A56F-59988FB51F4E}"/>
      </w:docPartPr>
      <w:docPartBody>
        <w:p w:rsidR="00CA5CF1" w:rsidRDefault="00CA5CF1">
          <w:pPr>
            <w:pStyle w:val="14FD74E9466B4E619507CF0131FE75FB"/>
          </w:pPr>
          <w:r w:rsidRPr="00C239A7">
            <w:rPr>
              <w:rStyle w:val="PlaceholderText"/>
              <w:rFonts w:ascii="Arial" w:hAnsi="Arial" w:cs="Arial"/>
              <w:sz w:val="20"/>
            </w:rPr>
            <w:t>Click here to enter text.</w:t>
          </w:r>
        </w:p>
      </w:docPartBody>
    </w:docPart>
    <w:docPart>
      <w:docPartPr>
        <w:name w:val="9153976AA3E14466A744BD1A67809444"/>
        <w:category>
          <w:name w:val="General"/>
          <w:gallery w:val="placeholder"/>
        </w:category>
        <w:types>
          <w:type w:val="bbPlcHdr"/>
        </w:types>
        <w:behaviors>
          <w:behavior w:val="content"/>
        </w:behaviors>
        <w:guid w:val="{7ABF19C4-44A3-42A7-92A5-6AD14CC48375}"/>
      </w:docPartPr>
      <w:docPartBody>
        <w:p w:rsidR="00CA5CF1" w:rsidRDefault="00CA5CF1">
          <w:pPr>
            <w:pStyle w:val="9153976AA3E14466A744BD1A67809444"/>
          </w:pPr>
          <w:r w:rsidRPr="00C239A7">
            <w:rPr>
              <w:rStyle w:val="PlaceholderText"/>
              <w:rFonts w:ascii="Arial" w:hAnsi="Arial" w:cs="Arial"/>
              <w:sz w:val="20"/>
            </w:rPr>
            <w:t>Click here to enter text.</w:t>
          </w:r>
        </w:p>
      </w:docPartBody>
    </w:docPart>
    <w:docPart>
      <w:docPartPr>
        <w:name w:val="D4113E42D77D4587BABD0163094962DF"/>
        <w:category>
          <w:name w:val="General"/>
          <w:gallery w:val="placeholder"/>
        </w:category>
        <w:types>
          <w:type w:val="bbPlcHdr"/>
        </w:types>
        <w:behaviors>
          <w:behavior w:val="content"/>
        </w:behaviors>
        <w:guid w:val="{EFEF586E-89B5-4FC8-AF93-FB8B10A40842}"/>
      </w:docPartPr>
      <w:docPartBody>
        <w:p w:rsidR="00CA5CF1" w:rsidRDefault="00CA5CF1">
          <w:pPr>
            <w:pStyle w:val="D4113E42D77D4587BABD0163094962DF"/>
          </w:pPr>
          <w:r w:rsidRPr="00C239A7">
            <w:rPr>
              <w:rStyle w:val="PlaceholderText"/>
              <w:rFonts w:ascii="Arial" w:hAnsi="Arial" w:cs="Arial"/>
              <w:sz w:val="20"/>
            </w:rPr>
            <w:t>Click here to enter text.</w:t>
          </w:r>
        </w:p>
      </w:docPartBody>
    </w:docPart>
    <w:docPart>
      <w:docPartPr>
        <w:name w:val="09A09A1FBE6D44E59043DF1383C99211"/>
        <w:category>
          <w:name w:val="General"/>
          <w:gallery w:val="placeholder"/>
        </w:category>
        <w:types>
          <w:type w:val="bbPlcHdr"/>
        </w:types>
        <w:behaviors>
          <w:behavior w:val="content"/>
        </w:behaviors>
        <w:guid w:val="{74DD00D6-0F55-492B-B799-A8DF05DA8385}"/>
      </w:docPartPr>
      <w:docPartBody>
        <w:p w:rsidR="00CA5CF1" w:rsidRDefault="00CA5CF1">
          <w:pPr>
            <w:pStyle w:val="09A09A1FBE6D44E59043DF1383C99211"/>
          </w:pPr>
          <w:r w:rsidRPr="00C239A7">
            <w:rPr>
              <w:rStyle w:val="PlaceholderText"/>
              <w:rFonts w:ascii="Arial" w:hAnsi="Arial" w:cs="Arial"/>
              <w:sz w:val="20"/>
            </w:rPr>
            <w:t>Click here to enter text.</w:t>
          </w:r>
        </w:p>
      </w:docPartBody>
    </w:docPart>
    <w:docPart>
      <w:docPartPr>
        <w:name w:val="46F5791028BA4872AEBCE37AEDBBFED7"/>
        <w:category>
          <w:name w:val="General"/>
          <w:gallery w:val="placeholder"/>
        </w:category>
        <w:types>
          <w:type w:val="bbPlcHdr"/>
        </w:types>
        <w:behaviors>
          <w:behavior w:val="content"/>
        </w:behaviors>
        <w:guid w:val="{10CBE02A-68C2-4CC5-B180-0E763185915A}"/>
      </w:docPartPr>
      <w:docPartBody>
        <w:p w:rsidR="00CA5CF1" w:rsidRDefault="00CA5CF1">
          <w:pPr>
            <w:pStyle w:val="46F5791028BA4872AEBCE37AEDBBFED7"/>
          </w:pPr>
          <w:r w:rsidRPr="00C239A7">
            <w:rPr>
              <w:rStyle w:val="PlaceholderText"/>
              <w:rFonts w:ascii="Arial" w:hAnsi="Arial" w:cs="Arial"/>
              <w:sz w:val="20"/>
            </w:rPr>
            <w:t>Click here to enter text.</w:t>
          </w:r>
        </w:p>
      </w:docPartBody>
    </w:docPart>
    <w:docPart>
      <w:docPartPr>
        <w:name w:val="4A14492D7A4844599724F80413ADAFDA"/>
        <w:category>
          <w:name w:val="General"/>
          <w:gallery w:val="placeholder"/>
        </w:category>
        <w:types>
          <w:type w:val="bbPlcHdr"/>
        </w:types>
        <w:behaviors>
          <w:behavior w:val="content"/>
        </w:behaviors>
        <w:guid w:val="{6A2263A8-6CA2-4266-A4B8-F114E2E0D900}"/>
      </w:docPartPr>
      <w:docPartBody>
        <w:p w:rsidR="00CA5CF1" w:rsidRDefault="00CA5CF1">
          <w:pPr>
            <w:pStyle w:val="4A14492D7A4844599724F80413ADAFDA"/>
          </w:pPr>
          <w:r w:rsidRPr="00C239A7">
            <w:rPr>
              <w:rStyle w:val="PlaceholderText"/>
              <w:rFonts w:ascii="Arial" w:hAnsi="Arial" w:cs="Arial"/>
              <w:sz w:val="20"/>
            </w:rPr>
            <w:t>Click here to enter text.</w:t>
          </w:r>
        </w:p>
      </w:docPartBody>
    </w:docPart>
    <w:docPart>
      <w:docPartPr>
        <w:name w:val="A88FB60F3CA148FD9518419B8DF59C9E"/>
        <w:category>
          <w:name w:val="General"/>
          <w:gallery w:val="placeholder"/>
        </w:category>
        <w:types>
          <w:type w:val="bbPlcHdr"/>
        </w:types>
        <w:behaviors>
          <w:behavior w:val="content"/>
        </w:behaviors>
        <w:guid w:val="{8DCEABAC-DC11-4614-A4EA-7F42D026DB8B}"/>
      </w:docPartPr>
      <w:docPartBody>
        <w:p w:rsidR="00CA5CF1" w:rsidRDefault="00CA5CF1">
          <w:pPr>
            <w:pStyle w:val="A88FB60F3CA148FD9518419B8DF59C9E"/>
          </w:pPr>
          <w:r w:rsidRPr="00C239A7">
            <w:rPr>
              <w:rStyle w:val="PlaceholderText"/>
              <w:rFonts w:ascii="Arial" w:hAnsi="Arial" w:cs="Arial"/>
              <w:sz w:val="20"/>
            </w:rPr>
            <w:t>Click here to enter text.</w:t>
          </w:r>
        </w:p>
      </w:docPartBody>
    </w:docPart>
    <w:docPart>
      <w:docPartPr>
        <w:name w:val="98935887C2674430A02F001BFE2F32DC"/>
        <w:category>
          <w:name w:val="General"/>
          <w:gallery w:val="placeholder"/>
        </w:category>
        <w:types>
          <w:type w:val="bbPlcHdr"/>
        </w:types>
        <w:behaviors>
          <w:behavior w:val="content"/>
        </w:behaviors>
        <w:guid w:val="{5099214E-F926-4F30-A016-6F4E5934AA92}"/>
      </w:docPartPr>
      <w:docPartBody>
        <w:p w:rsidR="00CA5CF1" w:rsidRDefault="00CA5CF1">
          <w:pPr>
            <w:pStyle w:val="98935887C2674430A02F001BFE2F32DC"/>
          </w:pPr>
          <w:r w:rsidRPr="00C239A7">
            <w:rPr>
              <w:rStyle w:val="PlaceholderText"/>
              <w:rFonts w:ascii="Arial" w:hAnsi="Arial" w:cs="Arial"/>
              <w:sz w:val="20"/>
            </w:rPr>
            <w:t>Click here to enter text.</w:t>
          </w:r>
        </w:p>
      </w:docPartBody>
    </w:docPart>
    <w:docPart>
      <w:docPartPr>
        <w:name w:val="66BE9CF0EA4149B6A97316F389DC57BF"/>
        <w:category>
          <w:name w:val="General"/>
          <w:gallery w:val="placeholder"/>
        </w:category>
        <w:types>
          <w:type w:val="bbPlcHdr"/>
        </w:types>
        <w:behaviors>
          <w:behavior w:val="content"/>
        </w:behaviors>
        <w:guid w:val="{DB8C5855-C810-4748-BF94-39B012CE422A}"/>
      </w:docPartPr>
      <w:docPartBody>
        <w:p w:rsidR="00CA5CF1" w:rsidRDefault="00CA5CF1">
          <w:pPr>
            <w:pStyle w:val="66BE9CF0EA4149B6A97316F389DC57BF"/>
          </w:pPr>
          <w:r w:rsidRPr="00C239A7">
            <w:rPr>
              <w:rStyle w:val="PlaceholderText"/>
              <w:rFonts w:ascii="Arial" w:hAnsi="Arial" w:cs="Arial"/>
              <w:sz w:val="20"/>
            </w:rPr>
            <w:t>Click here to enter text.</w:t>
          </w:r>
        </w:p>
      </w:docPartBody>
    </w:docPart>
    <w:docPart>
      <w:docPartPr>
        <w:name w:val="082C3305EFA345BA8ED2205C9DE01E19"/>
        <w:category>
          <w:name w:val="General"/>
          <w:gallery w:val="placeholder"/>
        </w:category>
        <w:types>
          <w:type w:val="bbPlcHdr"/>
        </w:types>
        <w:behaviors>
          <w:behavior w:val="content"/>
        </w:behaviors>
        <w:guid w:val="{7A1BB5C9-A73D-4066-A97B-793B3117CEED}"/>
      </w:docPartPr>
      <w:docPartBody>
        <w:p w:rsidR="00CA5CF1" w:rsidRDefault="00CA5CF1">
          <w:pPr>
            <w:pStyle w:val="082C3305EFA345BA8ED2205C9DE01E19"/>
          </w:pPr>
          <w:r w:rsidRPr="00C239A7">
            <w:rPr>
              <w:rStyle w:val="PlaceholderText"/>
              <w:rFonts w:ascii="Arial" w:hAnsi="Arial" w:cs="Arial"/>
              <w:sz w:val="20"/>
            </w:rPr>
            <w:t>Click here to enter text.</w:t>
          </w:r>
        </w:p>
      </w:docPartBody>
    </w:docPart>
    <w:docPart>
      <w:docPartPr>
        <w:name w:val="2A7C5F44EB5C45EFA3F8004D6B4FA031"/>
        <w:category>
          <w:name w:val="General"/>
          <w:gallery w:val="placeholder"/>
        </w:category>
        <w:types>
          <w:type w:val="bbPlcHdr"/>
        </w:types>
        <w:behaviors>
          <w:behavior w:val="content"/>
        </w:behaviors>
        <w:guid w:val="{8EE92A9E-60D9-4CBA-AB91-E6431DD3A244}"/>
      </w:docPartPr>
      <w:docPartBody>
        <w:p w:rsidR="00CA5CF1" w:rsidRDefault="00CA5CF1">
          <w:pPr>
            <w:pStyle w:val="2A7C5F44EB5C45EFA3F8004D6B4FA031"/>
          </w:pPr>
          <w:r w:rsidRPr="00C239A7">
            <w:rPr>
              <w:rStyle w:val="PlaceholderText"/>
              <w:rFonts w:ascii="Arial" w:hAnsi="Arial" w:cs="Arial"/>
              <w:sz w:val="20"/>
            </w:rPr>
            <w:t>Click here to enter text.</w:t>
          </w:r>
        </w:p>
      </w:docPartBody>
    </w:docPart>
    <w:docPart>
      <w:docPartPr>
        <w:name w:val="74F451C4AD0B4F939885439787B128B0"/>
        <w:category>
          <w:name w:val="General"/>
          <w:gallery w:val="placeholder"/>
        </w:category>
        <w:types>
          <w:type w:val="bbPlcHdr"/>
        </w:types>
        <w:behaviors>
          <w:behavior w:val="content"/>
        </w:behaviors>
        <w:guid w:val="{9212FEC1-1966-4A4C-AD94-89ED2C38C1B5}"/>
      </w:docPartPr>
      <w:docPartBody>
        <w:p w:rsidR="00CA5CF1" w:rsidRDefault="00CA5CF1">
          <w:pPr>
            <w:pStyle w:val="74F451C4AD0B4F939885439787B128B0"/>
          </w:pPr>
          <w:r w:rsidRPr="00C239A7">
            <w:rPr>
              <w:rStyle w:val="PlaceholderText"/>
              <w:rFonts w:ascii="Arial" w:hAnsi="Arial" w:cs="Arial"/>
              <w:sz w:val="20"/>
            </w:rPr>
            <w:t>Click here to enter text.</w:t>
          </w:r>
        </w:p>
      </w:docPartBody>
    </w:docPart>
    <w:docPart>
      <w:docPartPr>
        <w:name w:val="083C40FCB5444D73A3CF4EB7731B4798"/>
        <w:category>
          <w:name w:val="General"/>
          <w:gallery w:val="placeholder"/>
        </w:category>
        <w:types>
          <w:type w:val="bbPlcHdr"/>
        </w:types>
        <w:behaviors>
          <w:behavior w:val="content"/>
        </w:behaviors>
        <w:guid w:val="{4C06CFC9-91C5-45FD-8B9D-86916BBFA300}"/>
      </w:docPartPr>
      <w:docPartBody>
        <w:p w:rsidR="00CA5CF1" w:rsidRDefault="00CA5CF1">
          <w:pPr>
            <w:pStyle w:val="083C40FCB5444D73A3CF4EB7731B4798"/>
          </w:pPr>
          <w:r w:rsidRPr="00C239A7">
            <w:rPr>
              <w:rStyle w:val="PlaceholderText"/>
              <w:rFonts w:ascii="Arial" w:hAnsi="Arial" w:cs="Arial"/>
              <w:sz w:val="20"/>
            </w:rPr>
            <w:t>Click here to enter text.</w:t>
          </w:r>
        </w:p>
      </w:docPartBody>
    </w:docPart>
    <w:docPart>
      <w:docPartPr>
        <w:name w:val="52248E1B30704AC9B61BD484DFA79A58"/>
        <w:category>
          <w:name w:val="General"/>
          <w:gallery w:val="placeholder"/>
        </w:category>
        <w:types>
          <w:type w:val="bbPlcHdr"/>
        </w:types>
        <w:behaviors>
          <w:behavior w:val="content"/>
        </w:behaviors>
        <w:guid w:val="{27BD84B7-662E-4175-8BE3-9F03CE9D401D}"/>
      </w:docPartPr>
      <w:docPartBody>
        <w:p w:rsidR="00CA5CF1" w:rsidRDefault="00CA5CF1">
          <w:pPr>
            <w:pStyle w:val="52248E1B30704AC9B61BD484DFA79A58"/>
          </w:pPr>
          <w:r w:rsidRPr="00C239A7">
            <w:rPr>
              <w:rStyle w:val="PlaceholderText"/>
              <w:rFonts w:ascii="Arial" w:hAnsi="Arial" w:cs="Arial"/>
              <w:sz w:val="20"/>
            </w:rPr>
            <w:t>Click here to enter text.</w:t>
          </w:r>
        </w:p>
      </w:docPartBody>
    </w:docPart>
    <w:docPart>
      <w:docPartPr>
        <w:name w:val="BDF49FDC8CD94E199FDA9A535109C1F7"/>
        <w:category>
          <w:name w:val="General"/>
          <w:gallery w:val="placeholder"/>
        </w:category>
        <w:types>
          <w:type w:val="bbPlcHdr"/>
        </w:types>
        <w:behaviors>
          <w:behavior w:val="content"/>
        </w:behaviors>
        <w:guid w:val="{05388042-7AB8-4EA5-B3A0-9B0C5AD17363}"/>
      </w:docPartPr>
      <w:docPartBody>
        <w:p w:rsidR="00CA5CF1" w:rsidRDefault="00CA5CF1">
          <w:pPr>
            <w:pStyle w:val="BDF49FDC8CD94E199FDA9A535109C1F7"/>
          </w:pPr>
          <w:r w:rsidRPr="00C239A7">
            <w:rPr>
              <w:rStyle w:val="PlaceholderText"/>
              <w:rFonts w:ascii="Arial" w:hAnsi="Arial" w:cs="Arial"/>
              <w:sz w:val="20"/>
            </w:rPr>
            <w:t>Click here to enter text.</w:t>
          </w:r>
        </w:p>
      </w:docPartBody>
    </w:docPart>
    <w:docPart>
      <w:docPartPr>
        <w:name w:val="907030E316A74465873D6CD893DCEA71"/>
        <w:category>
          <w:name w:val="General"/>
          <w:gallery w:val="placeholder"/>
        </w:category>
        <w:types>
          <w:type w:val="bbPlcHdr"/>
        </w:types>
        <w:behaviors>
          <w:behavior w:val="content"/>
        </w:behaviors>
        <w:guid w:val="{918A8DC6-C392-47AA-97E2-617EC1481FEC}"/>
      </w:docPartPr>
      <w:docPartBody>
        <w:p w:rsidR="00CA5CF1" w:rsidRDefault="00CA5CF1">
          <w:pPr>
            <w:pStyle w:val="907030E316A74465873D6CD893DCEA71"/>
          </w:pPr>
          <w:r w:rsidRPr="008D298B">
            <w:rPr>
              <w:rFonts w:ascii="Arial" w:hAnsi="Arial" w:cs="Arial"/>
              <w:caps/>
              <w:color w:val="FF0000"/>
            </w:rPr>
            <w:t>Bidder to insert Company name here</w:t>
          </w:r>
        </w:p>
      </w:docPartBody>
    </w:docPart>
    <w:docPart>
      <w:docPartPr>
        <w:name w:val="04DFB6CBA36E4732B640769D28F4063C"/>
        <w:category>
          <w:name w:val="General"/>
          <w:gallery w:val="placeholder"/>
        </w:category>
        <w:types>
          <w:type w:val="bbPlcHdr"/>
        </w:types>
        <w:behaviors>
          <w:behavior w:val="content"/>
        </w:behaviors>
        <w:guid w:val="{9F8AE67B-97AB-4DFD-8EDD-97A39E8778EC}"/>
      </w:docPartPr>
      <w:docPartBody>
        <w:p w:rsidR="00CA5CF1" w:rsidRDefault="00CA5CF1">
          <w:pPr>
            <w:pStyle w:val="04DFB6CBA36E4732B640769D28F4063C"/>
          </w:pPr>
          <w:r w:rsidRPr="00C239A7">
            <w:rPr>
              <w:rStyle w:val="PlaceholderText"/>
              <w:rFonts w:ascii="Arial" w:hAnsi="Arial" w:cs="Arial"/>
              <w:sz w:val="20"/>
            </w:rPr>
            <w:t>Click here to enter text.</w:t>
          </w:r>
        </w:p>
      </w:docPartBody>
    </w:docPart>
    <w:docPart>
      <w:docPartPr>
        <w:name w:val="CA8179D3C93A4BB7AB08737638209CB7"/>
        <w:category>
          <w:name w:val="General"/>
          <w:gallery w:val="placeholder"/>
        </w:category>
        <w:types>
          <w:type w:val="bbPlcHdr"/>
        </w:types>
        <w:behaviors>
          <w:behavior w:val="content"/>
        </w:behaviors>
        <w:guid w:val="{15F99E61-9F8E-4517-8CD6-741E7388C72D}"/>
      </w:docPartPr>
      <w:docPartBody>
        <w:p w:rsidR="00CA5CF1" w:rsidRDefault="00CA5CF1">
          <w:pPr>
            <w:pStyle w:val="CA8179D3C93A4BB7AB08737638209CB7"/>
          </w:pPr>
          <w:r w:rsidRPr="00C239A7">
            <w:rPr>
              <w:rStyle w:val="PlaceholderText"/>
              <w:rFonts w:ascii="Arial" w:hAnsi="Arial" w:cs="Arial"/>
              <w:sz w:val="20"/>
            </w:rPr>
            <w:t>Click here to enter text.</w:t>
          </w:r>
        </w:p>
      </w:docPartBody>
    </w:docPart>
    <w:docPart>
      <w:docPartPr>
        <w:name w:val="0E6C456B74F3462CAE1CF304517577E6"/>
        <w:category>
          <w:name w:val="General"/>
          <w:gallery w:val="placeholder"/>
        </w:category>
        <w:types>
          <w:type w:val="bbPlcHdr"/>
        </w:types>
        <w:behaviors>
          <w:behavior w:val="content"/>
        </w:behaviors>
        <w:guid w:val="{ADA21110-D96E-434A-A793-1A7657C99EFC}"/>
      </w:docPartPr>
      <w:docPartBody>
        <w:p w:rsidR="00CA5CF1" w:rsidRDefault="00CA5CF1">
          <w:pPr>
            <w:pStyle w:val="0E6C456B74F3462CAE1CF304517577E6"/>
          </w:pPr>
          <w:r w:rsidRPr="00C239A7">
            <w:rPr>
              <w:rStyle w:val="PlaceholderText"/>
              <w:rFonts w:ascii="Arial" w:hAnsi="Arial" w:cs="Arial"/>
              <w:sz w:val="20"/>
            </w:rPr>
            <w:t>Click here to enter text.</w:t>
          </w:r>
        </w:p>
      </w:docPartBody>
    </w:docPart>
    <w:docPart>
      <w:docPartPr>
        <w:name w:val="A8B5460BF190464ABC02DD40C5D8F7D2"/>
        <w:category>
          <w:name w:val="General"/>
          <w:gallery w:val="placeholder"/>
        </w:category>
        <w:types>
          <w:type w:val="bbPlcHdr"/>
        </w:types>
        <w:behaviors>
          <w:behavior w:val="content"/>
        </w:behaviors>
        <w:guid w:val="{3ECCB589-30B2-4B51-A838-547DC818BE2D}"/>
      </w:docPartPr>
      <w:docPartBody>
        <w:p w:rsidR="00CA5CF1" w:rsidRDefault="00CA5CF1">
          <w:pPr>
            <w:pStyle w:val="A8B5460BF190464ABC02DD40C5D8F7D2"/>
          </w:pPr>
          <w:r w:rsidRPr="00C239A7">
            <w:rPr>
              <w:rStyle w:val="PlaceholderText"/>
              <w:rFonts w:ascii="Arial" w:hAnsi="Arial" w:cs="Arial"/>
              <w:sz w:val="20"/>
            </w:rPr>
            <w:t>Click here to enter text.</w:t>
          </w:r>
        </w:p>
      </w:docPartBody>
    </w:docPart>
    <w:docPart>
      <w:docPartPr>
        <w:name w:val="68BA890D12804F0088EA7C63FF8023EF"/>
        <w:category>
          <w:name w:val="General"/>
          <w:gallery w:val="placeholder"/>
        </w:category>
        <w:types>
          <w:type w:val="bbPlcHdr"/>
        </w:types>
        <w:behaviors>
          <w:behavior w:val="content"/>
        </w:behaviors>
        <w:guid w:val="{CFF5DDAA-738E-4DB9-9E36-21D2E6BE3245}"/>
      </w:docPartPr>
      <w:docPartBody>
        <w:p w:rsidR="00CA5CF1" w:rsidRDefault="00CA5CF1">
          <w:pPr>
            <w:pStyle w:val="68BA890D12804F0088EA7C63FF8023EF"/>
          </w:pPr>
          <w:r w:rsidRPr="00C239A7">
            <w:rPr>
              <w:rStyle w:val="PlaceholderText"/>
              <w:rFonts w:ascii="Arial" w:hAnsi="Arial" w:cs="Arial"/>
              <w:sz w:val="20"/>
            </w:rPr>
            <w:t>Click here to enter text.</w:t>
          </w:r>
        </w:p>
      </w:docPartBody>
    </w:docPart>
    <w:docPart>
      <w:docPartPr>
        <w:name w:val="532BF85DA368482EA27FD46B422D293B"/>
        <w:category>
          <w:name w:val="General"/>
          <w:gallery w:val="placeholder"/>
        </w:category>
        <w:types>
          <w:type w:val="bbPlcHdr"/>
        </w:types>
        <w:behaviors>
          <w:behavior w:val="content"/>
        </w:behaviors>
        <w:guid w:val="{5A81FC64-6AFB-4054-A715-31194FE95972}"/>
      </w:docPartPr>
      <w:docPartBody>
        <w:p w:rsidR="00CA5CF1" w:rsidRDefault="00CA5CF1">
          <w:pPr>
            <w:pStyle w:val="532BF85DA368482EA27FD46B422D293B"/>
          </w:pPr>
          <w:r w:rsidRPr="00C239A7">
            <w:rPr>
              <w:rStyle w:val="PlaceholderText"/>
              <w:rFonts w:ascii="Arial" w:hAnsi="Arial" w:cs="Arial"/>
              <w:sz w:val="20"/>
            </w:rPr>
            <w:t>Click here to enter text.</w:t>
          </w:r>
        </w:p>
      </w:docPartBody>
    </w:docPart>
    <w:docPart>
      <w:docPartPr>
        <w:name w:val="1BEFFBF2552E4D0F923EC775E82AB140"/>
        <w:category>
          <w:name w:val="General"/>
          <w:gallery w:val="placeholder"/>
        </w:category>
        <w:types>
          <w:type w:val="bbPlcHdr"/>
        </w:types>
        <w:behaviors>
          <w:behavior w:val="content"/>
        </w:behaviors>
        <w:guid w:val="{35FE25E4-2464-4DF8-8F79-0F514FEB906A}"/>
      </w:docPartPr>
      <w:docPartBody>
        <w:p w:rsidR="00CA5CF1" w:rsidRDefault="00CA5CF1">
          <w:pPr>
            <w:pStyle w:val="1BEFFBF2552E4D0F923EC775E82AB140"/>
          </w:pPr>
          <w:r w:rsidRPr="00C239A7">
            <w:rPr>
              <w:rStyle w:val="PlaceholderText"/>
              <w:rFonts w:ascii="Arial" w:hAnsi="Arial" w:cs="Arial"/>
              <w:sz w:val="20"/>
            </w:rPr>
            <w:t>Click here to enter text.</w:t>
          </w:r>
        </w:p>
      </w:docPartBody>
    </w:docPart>
    <w:docPart>
      <w:docPartPr>
        <w:name w:val="95505A55F34F4BB08A804F2986182DD7"/>
        <w:category>
          <w:name w:val="General"/>
          <w:gallery w:val="placeholder"/>
        </w:category>
        <w:types>
          <w:type w:val="bbPlcHdr"/>
        </w:types>
        <w:behaviors>
          <w:behavior w:val="content"/>
        </w:behaviors>
        <w:guid w:val="{EF00D6A1-580B-4ABE-93C6-D9A4C2751DBC}"/>
      </w:docPartPr>
      <w:docPartBody>
        <w:p w:rsidR="00CA5CF1" w:rsidRDefault="00CA5CF1">
          <w:pPr>
            <w:pStyle w:val="95505A55F34F4BB08A804F2986182DD7"/>
          </w:pPr>
          <w:r w:rsidRPr="00C239A7">
            <w:rPr>
              <w:rStyle w:val="PlaceholderText"/>
              <w:rFonts w:ascii="Arial" w:hAnsi="Arial" w:cs="Arial"/>
              <w:sz w:val="20"/>
            </w:rPr>
            <w:t>Click here to enter text.</w:t>
          </w:r>
        </w:p>
      </w:docPartBody>
    </w:docPart>
    <w:docPart>
      <w:docPartPr>
        <w:name w:val="6BBE95D9787445458CED3A4DCC42BD68"/>
        <w:category>
          <w:name w:val="General"/>
          <w:gallery w:val="placeholder"/>
        </w:category>
        <w:types>
          <w:type w:val="bbPlcHdr"/>
        </w:types>
        <w:behaviors>
          <w:behavior w:val="content"/>
        </w:behaviors>
        <w:guid w:val="{87A94560-F2FC-4741-8DF0-766706CB27F8}"/>
      </w:docPartPr>
      <w:docPartBody>
        <w:p w:rsidR="00CA5CF1" w:rsidRDefault="00CA5CF1">
          <w:pPr>
            <w:pStyle w:val="6BBE95D9787445458CED3A4DCC42BD68"/>
          </w:pPr>
          <w:r w:rsidRPr="00C239A7">
            <w:rPr>
              <w:rStyle w:val="PlaceholderText"/>
              <w:rFonts w:ascii="Arial" w:hAnsi="Arial" w:cs="Arial"/>
              <w:sz w:val="20"/>
            </w:rPr>
            <w:t>Click here to enter text.</w:t>
          </w:r>
        </w:p>
      </w:docPartBody>
    </w:docPart>
    <w:docPart>
      <w:docPartPr>
        <w:name w:val="752107FCCED74368B5E24713172CE8DC"/>
        <w:category>
          <w:name w:val="General"/>
          <w:gallery w:val="placeholder"/>
        </w:category>
        <w:types>
          <w:type w:val="bbPlcHdr"/>
        </w:types>
        <w:behaviors>
          <w:behavior w:val="content"/>
        </w:behaviors>
        <w:guid w:val="{4BFD57F2-5E8E-49A0-A61F-43F60C47D688}"/>
      </w:docPartPr>
      <w:docPartBody>
        <w:p w:rsidR="00CA5CF1" w:rsidRDefault="00CA5CF1">
          <w:pPr>
            <w:pStyle w:val="752107FCCED74368B5E24713172CE8DC"/>
          </w:pPr>
          <w:r w:rsidRPr="00C239A7">
            <w:rPr>
              <w:rStyle w:val="PlaceholderText"/>
              <w:rFonts w:ascii="Arial" w:hAnsi="Arial" w:cs="Arial"/>
              <w:sz w:val="20"/>
            </w:rPr>
            <w:t>Click here to enter text.</w:t>
          </w:r>
        </w:p>
      </w:docPartBody>
    </w:docPart>
    <w:docPart>
      <w:docPartPr>
        <w:name w:val="52EFB8501AB94EC2B2A57E6FFC2A921A"/>
        <w:category>
          <w:name w:val="General"/>
          <w:gallery w:val="placeholder"/>
        </w:category>
        <w:types>
          <w:type w:val="bbPlcHdr"/>
        </w:types>
        <w:behaviors>
          <w:behavior w:val="content"/>
        </w:behaviors>
        <w:guid w:val="{BC0D2FD9-FFB5-4C58-8E46-961AA5308DBA}"/>
      </w:docPartPr>
      <w:docPartBody>
        <w:p w:rsidR="00CA5CF1" w:rsidRDefault="00CA5CF1">
          <w:pPr>
            <w:pStyle w:val="52EFB8501AB94EC2B2A57E6FFC2A921A"/>
          </w:pPr>
          <w:r w:rsidRPr="00C239A7">
            <w:rPr>
              <w:rStyle w:val="PlaceholderText"/>
              <w:rFonts w:ascii="Arial" w:hAnsi="Arial" w:cs="Arial"/>
              <w:sz w:val="20"/>
            </w:rPr>
            <w:t>Click here to enter text.</w:t>
          </w:r>
        </w:p>
      </w:docPartBody>
    </w:docPart>
    <w:docPart>
      <w:docPartPr>
        <w:name w:val="F78000948D124EB4B46024A0640E4712"/>
        <w:category>
          <w:name w:val="General"/>
          <w:gallery w:val="placeholder"/>
        </w:category>
        <w:types>
          <w:type w:val="bbPlcHdr"/>
        </w:types>
        <w:behaviors>
          <w:behavior w:val="content"/>
        </w:behaviors>
        <w:guid w:val="{7F67B04C-A44A-455D-B251-E701D391A6DC}"/>
      </w:docPartPr>
      <w:docPartBody>
        <w:p w:rsidR="00CA5CF1" w:rsidRDefault="00CA5CF1">
          <w:pPr>
            <w:pStyle w:val="F78000948D124EB4B46024A0640E4712"/>
          </w:pPr>
          <w:r w:rsidRPr="00C239A7">
            <w:rPr>
              <w:rStyle w:val="PlaceholderText"/>
              <w:rFonts w:ascii="Arial" w:hAnsi="Arial" w:cs="Arial"/>
              <w:sz w:val="20"/>
            </w:rPr>
            <w:t>Click here to enter text.</w:t>
          </w:r>
        </w:p>
      </w:docPartBody>
    </w:docPart>
    <w:docPart>
      <w:docPartPr>
        <w:name w:val="3437F431FA7D49AAAD9D088114E4BD28"/>
        <w:category>
          <w:name w:val="General"/>
          <w:gallery w:val="placeholder"/>
        </w:category>
        <w:types>
          <w:type w:val="bbPlcHdr"/>
        </w:types>
        <w:behaviors>
          <w:behavior w:val="content"/>
        </w:behaviors>
        <w:guid w:val="{2B84C7C8-A595-4DDF-8F01-D341BE4B32B4}"/>
      </w:docPartPr>
      <w:docPartBody>
        <w:p w:rsidR="00CA5CF1" w:rsidRDefault="00CA5CF1">
          <w:pPr>
            <w:pStyle w:val="3437F431FA7D49AAAD9D088114E4BD28"/>
          </w:pPr>
          <w:r w:rsidRPr="00C239A7">
            <w:rPr>
              <w:rStyle w:val="PlaceholderText"/>
              <w:rFonts w:ascii="Arial" w:hAnsi="Arial" w:cs="Arial"/>
              <w:sz w:val="20"/>
            </w:rPr>
            <w:t>Click here to enter text.</w:t>
          </w:r>
        </w:p>
      </w:docPartBody>
    </w:docPart>
    <w:docPart>
      <w:docPartPr>
        <w:name w:val="8AEB8B245EB04C2DAF3520F7FEFF333C"/>
        <w:category>
          <w:name w:val="General"/>
          <w:gallery w:val="placeholder"/>
        </w:category>
        <w:types>
          <w:type w:val="bbPlcHdr"/>
        </w:types>
        <w:behaviors>
          <w:behavior w:val="content"/>
        </w:behaviors>
        <w:guid w:val="{758EAC22-A4EC-4272-9BE7-408BF400BAEC}"/>
      </w:docPartPr>
      <w:docPartBody>
        <w:p w:rsidR="00CA5CF1" w:rsidRDefault="00CA5CF1">
          <w:pPr>
            <w:pStyle w:val="8AEB8B245EB04C2DAF3520F7FEFF333C"/>
          </w:pPr>
          <w:r w:rsidRPr="00C239A7">
            <w:rPr>
              <w:rStyle w:val="PlaceholderText"/>
              <w:rFonts w:ascii="Arial" w:hAnsi="Arial" w:cs="Arial"/>
              <w:sz w:val="20"/>
            </w:rPr>
            <w:t>Click here to enter text.</w:t>
          </w:r>
        </w:p>
      </w:docPartBody>
    </w:docPart>
    <w:docPart>
      <w:docPartPr>
        <w:name w:val="7C89CEF4DA5F437C9A34D4F324E633D0"/>
        <w:category>
          <w:name w:val="General"/>
          <w:gallery w:val="placeholder"/>
        </w:category>
        <w:types>
          <w:type w:val="bbPlcHdr"/>
        </w:types>
        <w:behaviors>
          <w:behavior w:val="content"/>
        </w:behaviors>
        <w:guid w:val="{E4D9CAB9-AAF1-4E17-BF88-025916722407}"/>
      </w:docPartPr>
      <w:docPartBody>
        <w:p w:rsidR="00CA5CF1" w:rsidRDefault="00CA5CF1">
          <w:pPr>
            <w:pStyle w:val="7C89CEF4DA5F437C9A34D4F324E633D0"/>
          </w:pPr>
          <w:r w:rsidRPr="00C239A7">
            <w:rPr>
              <w:rStyle w:val="PlaceholderText"/>
              <w:rFonts w:ascii="Arial" w:hAnsi="Arial" w:cs="Arial"/>
              <w:sz w:val="20"/>
            </w:rPr>
            <w:t>Click here to enter text.</w:t>
          </w:r>
        </w:p>
      </w:docPartBody>
    </w:docPart>
    <w:docPart>
      <w:docPartPr>
        <w:name w:val="FC77AF681367432BA0265164E0E138BC"/>
        <w:category>
          <w:name w:val="General"/>
          <w:gallery w:val="placeholder"/>
        </w:category>
        <w:types>
          <w:type w:val="bbPlcHdr"/>
        </w:types>
        <w:behaviors>
          <w:behavior w:val="content"/>
        </w:behaviors>
        <w:guid w:val="{C97E71C8-88DC-46C9-BA0F-29F1060EAF89}"/>
      </w:docPartPr>
      <w:docPartBody>
        <w:p w:rsidR="00CA5CF1" w:rsidRDefault="00CA5CF1">
          <w:pPr>
            <w:pStyle w:val="FC77AF681367432BA0265164E0E138BC"/>
          </w:pPr>
          <w:r w:rsidRPr="00C239A7">
            <w:rPr>
              <w:rStyle w:val="PlaceholderText"/>
              <w:rFonts w:ascii="Arial" w:hAnsi="Arial" w:cs="Arial"/>
              <w:sz w:val="20"/>
            </w:rPr>
            <w:t>Click here to enter text.</w:t>
          </w:r>
        </w:p>
      </w:docPartBody>
    </w:docPart>
    <w:docPart>
      <w:docPartPr>
        <w:name w:val="14D290EA272E475ABB6FB92F6E358EE0"/>
        <w:category>
          <w:name w:val="General"/>
          <w:gallery w:val="placeholder"/>
        </w:category>
        <w:types>
          <w:type w:val="bbPlcHdr"/>
        </w:types>
        <w:behaviors>
          <w:behavior w:val="content"/>
        </w:behaviors>
        <w:guid w:val="{9ADE5C38-CD42-43E0-8CB1-BFB6D68F353F}"/>
      </w:docPartPr>
      <w:docPartBody>
        <w:p w:rsidR="00CA5CF1" w:rsidRDefault="00CA5CF1">
          <w:pPr>
            <w:pStyle w:val="14D290EA272E475ABB6FB92F6E358EE0"/>
          </w:pPr>
          <w:r w:rsidRPr="00C239A7">
            <w:rPr>
              <w:rStyle w:val="PlaceholderText"/>
              <w:rFonts w:ascii="Arial" w:hAnsi="Arial" w:cs="Arial"/>
              <w:sz w:val="20"/>
            </w:rPr>
            <w:t>Click here to enter text.</w:t>
          </w:r>
        </w:p>
      </w:docPartBody>
    </w:docPart>
    <w:docPart>
      <w:docPartPr>
        <w:name w:val="85321CCC9F114FA7AA193215361D708E"/>
        <w:category>
          <w:name w:val="General"/>
          <w:gallery w:val="placeholder"/>
        </w:category>
        <w:types>
          <w:type w:val="bbPlcHdr"/>
        </w:types>
        <w:behaviors>
          <w:behavior w:val="content"/>
        </w:behaviors>
        <w:guid w:val="{681447D1-4EBE-45DD-B383-66625C504D6D}"/>
      </w:docPartPr>
      <w:docPartBody>
        <w:p w:rsidR="00CA5CF1" w:rsidRDefault="00CA5CF1">
          <w:pPr>
            <w:pStyle w:val="85321CCC9F114FA7AA193215361D708E"/>
          </w:pPr>
          <w:r w:rsidRPr="00C239A7">
            <w:rPr>
              <w:rStyle w:val="PlaceholderText"/>
              <w:rFonts w:ascii="Arial" w:hAnsi="Arial" w:cs="Arial"/>
              <w:sz w:val="20"/>
            </w:rPr>
            <w:t>Click here to enter text.</w:t>
          </w:r>
        </w:p>
      </w:docPartBody>
    </w:docPart>
    <w:docPart>
      <w:docPartPr>
        <w:name w:val="A928BC8D1B3E4319846E81248A9307E6"/>
        <w:category>
          <w:name w:val="General"/>
          <w:gallery w:val="placeholder"/>
        </w:category>
        <w:types>
          <w:type w:val="bbPlcHdr"/>
        </w:types>
        <w:behaviors>
          <w:behavior w:val="content"/>
        </w:behaviors>
        <w:guid w:val="{C381E7D7-FE80-455D-A05B-EA1CC38EF237}"/>
      </w:docPartPr>
      <w:docPartBody>
        <w:p w:rsidR="00CA5CF1" w:rsidRDefault="00CA5CF1">
          <w:pPr>
            <w:pStyle w:val="A928BC8D1B3E4319846E81248A9307E6"/>
          </w:pPr>
          <w:r w:rsidRPr="00C239A7">
            <w:rPr>
              <w:rStyle w:val="PlaceholderText"/>
              <w:rFonts w:ascii="Arial" w:hAnsi="Arial" w:cs="Arial"/>
              <w:sz w:val="20"/>
            </w:rPr>
            <w:t>Click here to enter text.</w:t>
          </w:r>
        </w:p>
      </w:docPartBody>
    </w:docPart>
    <w:docPart>
      <w:docPartPr>
        <w:name w:val="B37B335A3B084391A9977C31C560EEBB"/>
        <w:category>
          <w:name w:val="General"/>
          <w:gallery w:val="placeholder"/>
        </w:category>
        <w:types>
          <w:type w:val="bbPlcHdr"/>
        </w:types>
        <w:behaviors>
          <w:behavior w:val="content"/>
        </w:behaviors>
        <w:guid w:val="{F28C6FB2-0C7B-4CEC-B6F9-6FAB382937FA}"/>
      </w:docPartPr>
      <w:docPartBody>
        <w:p w:rsidR="00CA5CF1" w:rsidRDefault="00CA5CF1">
          <w:pPr>
            <w:pStyle w:val="B37B335A3B084391A9977C31C560EEBB"/>
          </w:pPr>
          <w:r w:rsidRPr="00C239A7">
            <w:rPr>
              <w:rStyle w:val="PlaceholderText"/>
              <w:rFonts w:ascii="Arial" w:hAnsi="Arial" w:cs="Arial"/>
              <w:sz w:val="20"/>
            </w:rPr>
            <w:t>Click here to enter text.</w:t>
          </w:r>
        </w:p>
      </w:docPartBody>
    </w:docPart>
    <w:docPart>
      <w:docPartPr>
        <w:name w:val="395558588F724E9F8C67E70F19913CEE"/>
        <w:category>
          <w:name w:val="General"/>
          <w:gallery w:val="placeholder"/>
        </w:category>
        <w:types>
          <w:type w:val="bbPlcHdr"/>
        </w:types>
        <w:behaviors>
          <w:behavior w:val="content"/>
        </w:behaviors>
        <w:guid w:val="{75576AC9-46AC-446F-8B09-94235A424A20}"/>
      </w:docPartPr>
      <w:docPartBody>
        <w:p w:rsidR="00CA5CF1" w:rsidRDefault="00CA5CF1">
          <w:pPr>
            <w:pStyle w:val="395558588F724E9F8C67E70F19913CEE"/>
          </w:pPr>
          <w:r w:rsidRPr="00C239A7">
            <w:rPr>
              <w:rStyle w:val="PlaceholderText"/>
              <w:rFonts w:ascii="Arial" w:hAnsi="Arial" w:cs="Arial"/>
              <w:sz w:val="20"/>
            </w:rPr>
            <w:t>Click here to enter text.</w:t>
          </w:r>
        </w:p>
      </w:docPartBody>
    </w:docPart>
    <w:docPart>
      <w:docPartPr>
        <w:name w:val="1A6AA69779764256984063A77D083515"/>
        <w:category>
          <w:name w:val="General"/>
          <w:gallery w:val="placeholder"/>
        </w:category>
        <w:types>
          <w:type w:val="bbPlcHdr"/>
        </w:types>
        <w:behaviors>
          <w:behavior w:val="content"/>
        </w:behaviors>
        <w:guid w:val="{1A9C5958-1E0B-4F1A-827E-CCFF19222A38}"/>
      </w:docPartPr>
      <w:docPartBody>
        <w:p w:rsidR="00CA5CF1" w:rsidRDefault="00CA5CF1">
          <w:pPr>
            <w:pStyle w:val="1A6AA69779764256984063A77D083515"/>
          </w:pPr>
          <w:r w:rsidRPr="00C239A7">
            <w:rPr>
              <w:rStyle w:val="PlaceholderText"/>
              <w:rFonts w:ascii="Arial" w:hAnsi="Arial" w:cs="Arial"/>
              <w:sz w:val="20"/>
            </w:rPr>
            <w:t>Click here to enter text.</w:t>
          </w:r>
        </w:p>
      </w:docPartBody>
    </w:docPart>
    <w:docPart>
      <w:docPartPr>
        <w:name w:val="63C519912012466BB74A280228D8CCF1"/>
        <w:category>
          <w:name w:val="General"/>
          <w:gallery w:val="placeholder"/>
        </w:category>
        <w:types>
          <w:type w:val="bbPlcHdr"/>
        </w:types>
        <w:behaviors>
          <w:behavior w:val="content"/>
        </w:behaviors>
        <w:guid w:val="{B27BC9F8-63BC-499E-A357-AD3A937EC14A}"/>
      </w:docPartPr>
      <w:docPartBody>
        <w:p w:rsidR="00CA5CF1" w:rsidRDefault="00CA5CF1">
          <w:pPr>
            <w:pStyle w:val="63C519912012466BB74A280228D8CCF1"/>
          </w:pPr>
          <w:r w:rsidRPr="00C239A7">
            <w:rPr>
              <w:rStyle w:val="PlaceholderText"/>
              <w:rFonts w:ascii="Arial" w:hAnsi="Arial" w:cs="Arial"/>
              <w:sz w:val="20"/>
            </w:rPr>
            <w:t>Click here to enter text.</w:t>
          </w:r>
        </w:p>
      </w:docPartBody>
    </w:docPart>
    <w:docPart>
      <w:docPartPr>
        <w:name w:val="E1CB6F925F9148F298643F9D2CF3D07D"/>
        <w:category>
          <w:name w:val="General"/>
          <w:gallery w:val="placeholder"/>
        </w:category>
        <w:types>
          <w:type w:val="bbPlcHdr"/>
        </w:types>
        <w:behaviors>
          <w:behavior w:val="content"/>
        </w:behaviors>
        <w:guid w:val="{EE33A169-E98C-4B3E-8711-C91AD2191CDA}"/>
      </w:docPartPr>
      <w:docPartBody>
        <w:p w:rsidR="00CA5CF1" w:rsidRDefault="00CA5CF1">
          <w:pPr>
            <w:pStyle w:val="E1CB6F925F9148F298643F9D2CF3D07D"/>
          </w:pPr>
          <w:r w:rsidRPr="00C239A7">
            <w:rPr>
              <w:rStyle w:val="PlaceholderText"/>
              <w:rFonts w:ascii="Arial" w:hAnsi="Arial" w:cs="Arial"/>
              <w:sz w:val="20"/>
            </w:rPr>
            <w:t>Click here to enter text.</w:t>
          </w:r>
        </w:p>
      </w:docPartBody>
    </w:docPart>
    <w:docPart>
      <w:docPartPr>
        <w:name w:val="8126E70D5BB94BD89D2BFA2617481543"/>
        <w:category>
          <w:name w:val="General"/>
          <w:gallery w:val="placeholder"/>
        </w:category>
        <w:types>
          <w:type w:val="bbPlcHdr"/>
        </w:types>
        <w:behaviors>
          <w:behavior w:val="content"/>
        </w:behaviors>
        <w:guid w:val="{2781B116-AEEB-4BE5-A9B4-3C5FA2B34F8B}"/>
      </w:docPartPr>
      <w:docPartBody>
        <w:p w:rsidR="00CA5CF1" w:rsidRDefault="00CA5CF1">
          <w:pPr>
            <w:pStyle w:val="8126E70D5BB94BD89D2BFA2617481543"/>
          </w:pPr>
          <w:r w:rsidRPr="00C239A7">
            <w:rPr>
              <w:rStyle w:val="PlaceholderText"/>
              <w:rFonts w:ascii="Arial" w:hAnsi="Arial" w:cs="Arial"/>
              <w:sz w:val="20"/>
            </w:rPr>
            <w:t>Click here to enter text.</w:t>
          </w:r>
        </w:p>
      </w:docPartBody>
    </w:docPart>
    <w:docPart>
      <w:docPartPr>
        <w:name w:val="9C74D1A535624263B07EB90EB5CF81AD"/>
        <w:category>
          <w:name w:val="General"/>
          <w:gallery w:val="placeholder"/>
        </w:category>
        <w:types>
          <w:type w:val="bbPlcHdr"/>
        </w:types>
        <w:behaviors>
          <w:behavior w:val="content"/>
        </w:behaviors>
        <w:guid w:val="{63BA9BA9-C96D-4E8F-BD92-BE2F24B95B89}"/>
      </w:docPartPr>
      <w:docPartBody>
        <w:p w:rsidR="00CA5CF1" w:rsidRDefault="00CA5CF1">
          <w:pPr>
            <w:pStyle w:val="9C74D1A535624263B07EB90EB5CF81AD"/>
          </w:pPr>
          <w:r w:rsidRPr="00C239A7">
            <w:rPr>
              <w:rStyle w:val="PlaceholderText"/>
              <w:rFonts w:ascii="Arial" w:hAnsi="Arial" w:cs="Arial"/>
              <w:sz w:val="20"/>
            </w:rPr>
            <w:t>Click here to enter text.</w:t>
          </w:r>
        </w:p>
      </w:docPartBody>
    </w:docPart>
    <w:docPart>
      <w:docPartPr>
        <w:name w:val="C4DF62878C9546558A86AB04C740D068"/>
        <w:category>
          <w:name w:val="General"/>
          <w:gallery w:val="placeholder"/>
        </w:category>
        <w:types>
          <w:type w:val="bbPlcHdr"/>
        </w:types>
        <w:behaviors>
          <w:behavior w:val="content"/>
        </w:behaviors>
        <w:guid w:val="{7025AE97-FCF4-4D28-B05A-B593CDADE1F7}"/>
      </w:docPartPr>
      <w:docPartBody>
        <w:p w:rsidR="00CA5CF1" w:rsidRDefault="00CA5CF1">
          <w:pPr>
            <w:pStyle w:val="C4DF62878C9546558A86AB04C740D068"/>
          </w:pPr>
          <w:r w:rsidRPr="00C239A7">
            <w:rPr>
              <w:rStyle w:val="PlaceholderText"/>
              <w:rFonts w:ascii="Arial" w:hAnsi="Arial" w:cs="Arial"/>
              <w:sz w:val="20"/>
            </w:rPr>
            <w:t>Click here to enter text.</w:t>
          </w:r>
        </w:p>
      </w:docPartBody>
    </w:docPart>
    <w:docPart>
      <w:docPartPr>
        <w:name w:val="8B32D393787A4C21960A15CC0A47D113"/>
        <w:category>
          <w:name w:val="General"/>
          <w:gallery w:val="placeholder"/>
        </w:category>
        <w:types>
          <w:type w:val="bbPlcHdr"/>
        </w:types>
        <w:behaviors>
          <w:behavior w:val="content"/>
        </w:behaviors>
        <w:guid w:val="{3FC9E777-4122-4525-9725-4233F2BC50F7}"/>
      </w:docPartPr>
      <w:docPartBody>
        <w:p w:rsidR="00CA5CF1" w:rsidRDefault="00CA5CF1">
          <w:pPr>
            <w:pStyle w:val="8B32D393787A4C21960A15CC0A47D113"/>
          </w:pPr>
          <w:r w:rsidRPr="00C239A7">
            <w:rPr>
              <w:rStyle w:val="PlaceholderText"/>
              <w:rFonts w:ascii="Arial" w:hAnsi="Arial" w:cs="Arial"/>
              <w:sz w:val="20"/>
            </w:rPr>
            <w:t>Click here to enter text.</w:t>
          </w:r>
        </w:p>
      </w:docPartBody>
    </w:docPart>
    <w:docPart>
      <w:docPartPr>
        <w:name w:val="A4CFDFACD2894937BA4E974E630B2205"/>
        <w:category>
          <w:name w:val="General"/>
          <w:gallery w:val="placeholder"/>
        </w:category>
        <w:types>
          <w:type w:val="bbPlcHdr"/>
        </w:types>
        <w:behaviors>
          <w:behavior w:val="content"/>
        </w:behaviors>
        <w:guid w:val="{F2ED64C0-B65D-4848-B557-EE461FACFD1A}"/>
      </w:docPartPr>
      <w:docPartBody>
        <w:p w:rsidR="00CA5CF1" w:rsidRDefault="00CA5CF1">
          <w:pPr>
            <w:pStyle w:val="A4CFDFACD2894937BA4E974E630B2205"/>
          </w:pPr>
          <w:r w:rsidRPr="00C239A7">
            <w:rPr>
              <w:rStyle w:val="PlaceholderText"/>
              <w:rFonts w:ascii="Arial" w:hAnsi="Arial" w:cs="Arial"/>
              <w:sz w:val="20"/>
            </w:rPr>
            <w:t>Click here to enter text.</w:t>
          </w:r>
        </w:p>
      </w:docPartBody>
    </w:docPart>
    <w:docPart>
      <w:docPartPr>
        <w:name w:val="17B96A38958D437B86455F793F198D96"/>
        <w:category>
          <w:name w:val="General"/>
          <w:gallery w:val="placeholder"/>
        </w:category>
        <w:types>
          <w:type w:val="bbPlcHdr"/>
        </w:types>
        <w:behaviors>
          <w:behavior w:val="content"/>
        </w:behaviors>
        <w:guid w:val="{5EC10AA7-C681-455A-9753-BB16EF8BEFA3}"/>
      </w:docPartPr>
      <w:docPartBody>
        <w:p w:rsidR="00CA5CF1" w:rsidRDefault="00CA5CF1">
          <w:pPr>
            <w:pStyle w:val="17B96A38958D437B86455F793F198D96"/>
          </w:pPr>
          <w:r w:rsidRPr="00C239A7">
            <w:rPr>
              <w:rStyle w:val="PlaceholderText"/>
              <w:rFonts w:ascii="Arial" w:hAnsi="Arial" w:cs="Arial"/>
              <w:sz w:val="20"/>
            </w:rPr>
            <w:t>Click here to enter text.</w:t>
          </w:r>
        </w:p>
      </w:docPartBody>
    </w:docPart>
    <w:docPart>
      <w:docPartPr>
        <w:name w:val="631FD1F694C24D32B5FFD0B8AA125240"/>
        <w:category>
          <w:name w:val="General"/>
          <w:gallery w:val="placeholder"/>
        </w:category>
        <w:types>
          <w:type w:val="bbPlcHdr"/>
        </w:types>
        <w:behaviors>
          <w:behavior w:val="content"/>
        </w:behaviors>
        <w:guid w:val="{4D2C3D83-B3B6-49B4-9170-F326A4C50FB8}"/>
      </w:docPartPr>
      <w:docPartBody>
        <w:p w:rsidR="00CA5CF1" w:rsidRDefault="00CA5CF1">
          <w:pPr>
            <w:pStyle w:val="631FD1F694C24D32B5FFD0B8AA125240"/>
          </w:pPr>
          <w:r w:rsidRPr="00C239A7">
            <w:rPr>
              <w:rStyle w:val="PlaceholderText"/>
              <w:rFonts w:ascii="Arial" w:hAnsi="Arial" w:cs="Arial"/>
              <w:sz w:val="20"/>
            </w:rPr>
            <w:t>Click here to enter text.</w:t>
          </w:r>
        </w:p>
      </w:docPartBody>
    </w:docPart>
    <w:docPart>
      <w:docPartPr>
        <w:name w:val="2422E97FB7C64E81B795F799A26100D0"/>
        <w:category>
          <w:name w:val="General"/>
          <w:gallery w:val="placeholder"/>
        </w:category>
        <w:types>
          <w:type w:val="bbPlcHdr"/>
        </w:types>
        <w:behaviors>
          <w:behavior w:val="content"/>
        </w:behaviors>
        <w:guid w:val="{A46868C7-AF5F-430C-8002-A0B7A92035DD}"/>
      </w:docPartPr>
      <w:docPartBody>
        <w:p w:rsidR="00CA5CF1" w:rsidRDefault="00CA5CF1">
          <w:pPr>
            <w:pStyle w:val="2422E97FB7C64E81B795F799A26100D0"/>
          </w:pPr>
          <w:r w:rsidRPr="00C239A7">
            <w:rPr>
              <w:rStyle w:val="PlaceholderText"/>
              <w:rFonts w:ascii="Arial" w:hAnsi="Arial" w:cs="Arial"/>
              <w:sz w:val="20"/>
            </w:rPr>
            <w:t>Click here to enter text.</w:t>
          </w:r>
        </w:p>
      </w:docPartBody>
    </w:docPart>
    <w:docPart>
      <w:docPartPr>
        <w:name w:val="CEE8B1E5270D40E1BF035A7C6B74167E"/>
        <w:category>
          <w:name w:val="General"/>
          <w:gallery w:val="placeholder"/>
        </w:category>
        <w:types>
          <w:type w:val="bbPlcHdr"/>
        </w:types>
        <w:behaviors>
          <w:behavior w:val="content"/>
        </w:behaviors>
        <w:guid w:val="{F4A6C0D7-4D31-45A3-9C09-485AFA19AF70}"/>
      </w:docPartPr>
      <w:docPartBody>
        <w:p w:rsidR="00CA5CF1" w:rsidRDefault="00CA5CF1">
          <w:pPr>
            <w:pStyle w:val="CEE8B1E5270D40E1BF035A7C6B74167E"/>
          </w:pPr>
          <w:r w:rsidRPr="00C239A7">
            <w:rPr>
              <w:rStyle w:val="PlaceholderText"/>
              <w:rFonts w:ascii="Arial" w:hAnsi="Arial" w:cs="Arial"/>
              <w:sz w:val="20"/>
            </w:rPr>
            <w:t>Click here to enter text.</w:t>
          </w:r>
        </w:p>
      </w:docPartBody>
    </w:docPart>
    <w:docPart>
      <w:docPartPr>
        <w:name w:val="98F2B7EF46DD41C3B34D407472204F25"/>
        <w:category>
          <w:name w:val="General"/>
          <w:gallery w:val="placeholder"/>
        </w:category>
        <w:types>
          <w:type w:val="bbPlcHdr"/>
        </w:types>
        <w:behaviors>
          <w:behavior w:val="content"/>
        </w:behaviors>
        <w:guid w:val="{4330237E-8B86-46C2-94C5-454F289CF478}"/>
      </w:docPartPr>
      <w:docPartBody>
        <w:p w:rsidR="00CA5CF1" w:rsidRDefault="00CA5CF1">
          <w:pPr>
            <w:pStyle w:val="98F2B7EF46DD41C3B34D407472204F25"/>
          </w:pPr>
          <w:r w:rsidRPr="00C239A7">
            <w:rPr>
              <w:rStyle w:val="PlaceholderText"/>
              <w:rFonts w:ascii="Arial" w:hAnsi="Arial" w:cs="Arial"/>
              <w:sz w:val="20"/>
            </w:rPr>
            <w:t>Click here to enter text.</w:t>
          </w:r>
        </w:p>
      </w:docPartBody>
    </w:docPart>
    <w:docPart>
      <w:docPartPr>
        <w:name w:val="C50915D51D14460299DF6AD578F79405"/>
        <w:category>
          <w:name w:val="General"/>
          <w:gallery w:val="placeholder"/>
        </w:category>
        <w:types>
          <w:type w:val="bbPlcHdr"/>
        </w:types>
        <w:behaviors>
          <w:behavior w:val="content"/>
        </w:behaviors>
        <w:guid w:val="{443A54D7-3B47-4C72-95B3-C523AB0A2B7F}"/>
      </w:docPartPr>
      <w:docPartBody>
        <w:p w:rsidR="00CA5CF1" w:rsidRDefault="00CA5CF1">
          <w:pPr>
            <w:pStyle w:val="C50915D51D14460299DF6AD578F79405"/>
          </w:pPr>
          <w:r w:rsidRPr="00C239A7">
            <w:rPr>
              <w:rStyle w:val="PlaceholderText"/>
              <w:rFonts w:ascii="Arial" w:hAnsi="Arial" w:cs="Arial"/>
              <w:sz w:val="20"/>
            </w:rPr>
            <w:t>Click here to enter text.</w:t>
          </w:r>
        </w:p>
      </w:docPartBody>
    </w:docPart>
    <w:docPart>
      <w:docPartPr>
        <w:name w:val="A832F1052C924D5E86EE79182272AE4A"/>
        <w:category>
          <w:name w:val="General"/>
          <w:gallery w:val="placeholder"/>
        </w:category>
        <w:types>
          <w:type w:val="bbPlcHdr"/>
        </w:types>
        <w:behaviors>
          <w:behavior w:val="content"/>
        </w:behaviors>
        <w:guid w:val="{C227C683-5B69-4BE4-85F5-19D690F7E86C}"/>
      </w:docPartPr>
      <w:docPartBody>
        <w:p w:rsidR="00CA5CF1" w:rsidRDefault="00CA5CF1">
          <w:pPr>
            <w:pStyle w:val="A832F1052C924D5E86EE79182272AE4A"/>
          </w:pPr>
          <w:r w:rsidRPr="00C239A7">
            <w:rPr>
              <w:rStyle w:val="PlaceholderText"/>
              <w:rFonts w:ascii="Arial" w:hAnsi="Arial" w:cs="Arial"/>
              <w:sz w:val="20"/>
            </w:rPr>
            <w:t>Click here to enter text.</w:t>
          </w:r>
        </w:p>
      </w:docPartBody>
    </w:docPart>
    <w:docPart>
      <w:docPartPr>
        <w:name w:val="F0056091E838433CAEDAFB1DCF516767"/>
        <w:category>
          <w:name w:val="General"/>
          <w:gallery w:val="placeholder"/>
        </w:category>
        <w:types>
          <w:type w:val="bbPlcHdr"/>
        </w:types>
        <w:behaviors>
          <w:behavior w:val="content"/>
        </w:behaviors>
        <w:guid w:val="{8F2D1E29-E8AB-47AD-B30B-530FA7F3C27D}"/>
      </w:docPartPr>
      <w:docPartBody>
        <w:p w:rsidR="00CA5CF1" w:rsidRDefault="00CA5CF1">
          <w:pPr>
            <w:pStyle w:val="F0056091E838433CAEDAFB1DCF516767"/>
          </w:pPr>
          <w:r w:rsidRPr="00C239A7">
            <w:rPr>
              <w:rStyle w:val="PlaceholderText"/>
              <w:rFonts w:ascii="Arial" w:hAnsi="Arial" w:cs="Arial"/>
              <w:sz w:val="20"/>
            </w:rPr>
            <w:t>Click here to enter text.</w:t>
          </w:r>
        </w:p>
      </w:docPartBody>
    </w:docPart>
    <w:docPart>
      <w:docPartPr>
        <w:name w:val="B8D82318ACB84086A352D773B46C680E"/>
        <w:category>
          <w:name w:val="General"/>
          <w:gallery w:val="placeholder"/>
        </w:category>
        <w:types>
          <w:type w:val="bbPlcHdr"/>
        </w:types>
        <w:behaviors>
          <w:behavior w:val="content"/>
        </w:behaviors>
        <w:guid w:val="{1617917C-42A9-475F-B474-66B61FCE4B35}"/>
      </w:docPartPr>
      <w:docPartBody>
        <w:p w:rsidR="00CA5CF1" w:rsidRDefault="00CA5CF1">
          <w:pPr>
            <w:pStyle w:val="B8D82318ACB84086A352D773B46C680E"/>
          </w:pPr>
          <w:r w:rsidRPr="00C239A7">
            <w:rPr>
              <w:rStyle w:val="PlaceholderText"/>
              <w:rFonts w:ascii="Arial" w:hAnsi="Arial" w:cs="Arial"/>
              <w:sz w:val="20"/>
            </w:rPr>
            <w:t>Click here to enter text.</w:t>
          </w:r>
        </w:p>
      </w:docPartBody>
    </w:docPart>
    <w:docPart>
      <w:docPartPr>
        <w:name w:val="CB8CDEC903474572A2626E9C5D090383"/>
        <w:category>
          <w:name w:val="General"/>
          <w:gallery w:val="placeholder"/>
        </w:category>
        <w:types>
          <w:type w:val="bbPlcHdr"/>
        </w:types>
        <w:behaviors>
          <w:behavior w:val="content"/>
        </w:behaviors>
        <w:guid w:val="{EA4D7184-CE83-492F-BB4D-1F87B8BDA19F}"/>
      </w:docPartPr>
      <w:docPartBody>
        <w:p w:rsidR="00CA5CF1" w:rsidRDefault="00CA5CF1">
          <w:pPr>
            <w:pStyle w:val="CB8CDEC903474572A2626E9C5D090383"/>
          </w:pPr>
          <w:r w:rsidRPr="00C239A7">
            <w:rPr>
              <w:rStyle w:val="PlaceholderText"/>
              <w:rFonts w:ascii="Arial" w:hAnsi="Arial" w:cs="Arial"/>
              <w:sz w:val="20"/>
            </w:rPr>
            <w:t>Click here to enter text.</w:t>
          </w:r>
        </w:p>
      </w:docPartBody>
    </w:docPart>
    <w:docPart>
      <w:docPartPr>
        <w:name w:val="8AA14E21736146B6B67D71D817986FA4"/>
        <w:category>
          <w:name w:val="General"/>
          <w:gallery w:val="placeholder"/>
        </w:category>
        <w:types>
          <w:type w:val="bbPlcHdr"/>
        </w:types>
        <w:behaviors>
          <w:behavior w:val="content"/>
        </w:behaviors>
        <w:guid w:val="{AD94D273-9045-4195-8AAB-10E0203809CF}"/>
      </w:docPartPr>
      <w:docPartBody>
        <w:p w:rsidR="00CA5CF1" w:rsidRDefault="00CA5CF1">
          <w:pPr>
            <w:pStyle w:val="8AA14E21736146B6B67D71D817986FA4"/>
          </w:pPr>
          <w:r w:rsidRPr="00C239A7">
            <w:rPr>
              <w:rStyle w:val="PlaceholderText"/>
              <w:rFonts w:ascii="Arial" w:hAnsi="Arial" w:cs="Arial"/>
              <w:sz w:val="20"/>
            </w:rPr>
            <w:t>Click here to enter text.</w:t>
          </w:r>
        </w:p>
      </w:docPartBody>
    </w:docPart>
    <w:docPart>
      <w:docPartPr>
        <w:name w:val="781A727DBF0C46ADA2E827A1F8851F15"/>
        <w:category>
          <w:name w:val="General"/>
          <w:gallery w:val="placeholder"/>
        </w:category>
        <w:types>
          <w:type w:val="bbPlcHdr"/>
        </w:types>
        <w:behaviors>
          <w:behavior w:val="content"/>
        </w:behaviors>
        <w:guid w:val="{B3B1ED50-0F8D-4B9F-BF5E-54EF6FFD7910}"/>
      </w:docPartPr>
      <w:docPartBody>
        <w:p w:rsidR="00CA5CF1" w:rsidRDefault="00CA5CF1" w:rsidP="00CA5CF1">
          <w:pPr>
            <w:pStyle w:val="781A727DBF0C46ADA2E827A1F8851F15"/>
          </w:pPr>
          <w:r w:rsidRPr="009D6ADB">
            <w:rPr>
              <w:rStyle w:val="Style3"/>
            </w:rPr>
            <w:t>Click here to enter text.</w:t>
          </w:r>
        </w:p>
      </w:docPartBody>
    </w:docPart>
    <w:docPart>
      <w:docPartPr>
        <w:name w:val="1C4542563FA24BF2887BC1623AAA9691"/>
        <w:category>
          <w:name w:val="General"/>
          <w:gallery w:val="placeholder"/>
        </w:category>
        <w:types>
          <w:type w:val="bbPlcHdr"/>
        </w:types>
        <w:behaviors>
          <w:behavior w:val="content"/>
        </w:behaviors>
        <w:guid w:val="{AB509A55-0192-4544-B095-9B3E3B019AA4}"/>
      </w:docPartPr>
      <w:docPartBody>
        <w:p w:rsidR="00CA5CF1" w:rsidRDefault="00CA5CF1" w:rsidP="00CA5CF1">
          <w:pPr>
            <w:pStyle w:val="1C4542563FA24BF2887BC1623AAA9691"/>
          </w:pPr>
          <w:r w:rsidRPr="009D6ADB">
            <w:rPr>
              <w:rStyle w:val="Style3"/>
            </w:rPr>
            <w:t>Click here to enter text.</w:t>
          </w:r>
        </w:p>
      </w:docPartBody>
    </w:docPart>
    <w:docPart>
      <w:docPartPr>
        <w:name w:val="6B653C768FBF472AB7E556E23DBF90D9"/>
        <w:category>
          <w:name w:val="General"/>
          <w:gallery w:val="placeholder"/>
        </w:category>
        <w:types>
          <w:type w:val="bbPlcHdr"/>
        </w:types>
        <w:behaviors>
          <w:behavior w:val="content"/>
        </w:behaviors>
        <w:guid w:val="{8872CAB1-3FDE-4277-A1BB-875559275DAD}"/>
      </w:docPartPr>
      <w:docPartBody>
        <w:p w:rsidR="00CA5CF1" w:rsidRDefault="00CA5CF1" w:rsidP="00CA5CF1">
          <w:pPr>
            <w:pStyle w:val="6B653C768FBF472AB7E556E23DBF90D9"/>
          </w:pPr>
          <w:r w:rsidRPr="009D6ADB">
            <w:rPr>
              <w:rStyle w:val="Style3"/>
            </w:rPr>
            <w:t>Click here to enter text.</w:t>
          </w:r>
        </w:p>
      </w:docPartBody>
    </w:docPart>
    <w:docPart>
      <w:docPartPr>
        <w:name w:val="C2987E0319814AE3A567C7EDA294792E"/>
        <w:category>
          <w:name w:val="General"/>
          <w:gallery w:val="placeholder"/>
        </w:category>
        <w:types>
          <w:type w:val="bbPlcHdr"/>
        </w:types>
        <w:behaviors>
          <w:behavior w:val="content"/>
        </w:behaviors>
        <w:guid w:val="{74287115-7AB0-4A3E-B6D9-D6CB4345E2F9}"/>
      </w:docPartPr>
      <w:docPartBody>
        <w:p w:rsidR="00CA5CF1" w:rsidRDefault="00CA5CF1" w:rsidP="00CA5CF1">
          <w:pPr>
            <w:pStyle w:val="C2987E0319814AE3A567C7EDA294792E"/>
          </w:pPr>
          <w:r w:rsidRPr="009D6ADB">
            <w:rPr>
              <w:rStyle w:val="Style3"/>
            </w:rPr>
            <w:t>Click here to enter text.</w:t>
          </w:r>
        </w:p>
      </w:docPartBody>
    </w:docPart>
    <w:docPart>
      <w:docPartPr>
        <w:name w:val="46A6F2972D5A40F9A34A89A142B97E7E"/>
        <w:category>
          <w:name w:val="General"/>
          <w:gallery w:val="placeholder"/>
        </w:category>
        <w:types>
          <w:type w:val="bbPlcHdr"/>
        </w:types>
        <w:behaviors>
          <w:behavior w:val="content"/>
        </w:behaviors>
        <w:guid w:val="{D595BCFE-0580-4647-BDF4-8B3A04CF33EE}"/>
      </w:docPartPr>
      <w:docPartBody>
        <w:p w:rsidR="00CA5CF1" w:rsidRDefault="00CA5CF1" w:rsidP="00CA5CF1">
          <w:pPr>
            <w:pStyle w:val="46A6F2972D5A40F9A34A89A142B97E7E"/>
          </w:pPr>
          <w:r w:rsidRPr="009D6ADB">
            <w:rPr>
              <w:rStyle w:val="Style3"/>
            </w:rPr>
            <w:t>Click here to enter text.</w:t>
          </w:r>
        </w:p>
      </w:docPartBody>
    </w:docPart>
    <w:docPart>
      <w:docPartPr>
        <w:name w:val="81C21086DE2843F3BE1FAEE0DA17ABB0"/>
        <w:category>
          <w:name w:val="General"/>
          <w:gallery w:val="placeholder"/>
        </w:category>
        <w:types>
          <w:type w:val="bbPlcHdr"/>
        </w:types>
        <w:behaviors>
          <w:behavior w:val="content"/>
        </w:behaviors>
        <w:guid w:val="{22BC77DF-73F2-4EA2-B96C-E03A306D61EB}"/>
      </w:docPartPr>
      <w:docPartBody>
        <w:p w:rsidR="00CA5CF1" w:rsidRDefault="00CA5CF1" w:rsidP="00CA5CF1">
          <w:pPr>
            <w:pStyle w:val="81C21086DE2843F3BE1FAEE0DA17ABB0"/>
          </w:pPr>
          <w:r w:rsidRPr="009D6ADB">
            <w:rPr>
              <w:rStyle w:val="Style3"/>
            </w:rPr>
            <w:t>Click here to enter text.</w:t>
          </w:r>
        </w:p>
      </w:docPartBody>
    </w:docPart>
    <w:docPart>
      <w:docPartPr>
        <w:name w:val="0C9BDEFAD2454FAFAC6A0E3EA6DDBD53"/>
        <w:category>
          <w:name w:val="General"/>
          <w:gallery w:val="placeholder"/>
        </w:category>
        <w:types>
          <w:type w:val="bbPlcHdr"/>
        </w:types>
        <w:behaviors>
          <w:behavior w:val="content"/>
        </w:behaviors>
        <w:guid w:val="{FCEB097C-CEE6-4965-A535-5249918C4C2A}"/>
      </w:docPartPr>
      <w:docPartBody>
        <w:p w:rsidR="00CA5CF1" w:rsidRDefault="00CA5CF1" w:rsidP="00CA5CF1">
          <w:pPr>
            <w:pStyle w:val="0C9BDEFAD2454FAFAC6A0E3EA6DDBD53"/>
          </w:pPr>
          <w:r>
            <w:rPr>
              <w:rStyle w:val="PlaceholderText"/>
              <w:rFonts w:ascii="Arial" w:hAnsi="Arial" w:cs="Arial"/>
              <w:b/>
            </w:rPr>
            <w:t>Click here to enter text.</w:t>
          </w:r>
        </w:p>
      </w:docPartBody>
    </w:docPart>
    <w:docPart>
      <w:docPartPr>
        <w:name w:val="A0B0A4483ECD4D8E9D02517900A72A23"/>
        <w:category>
          <w:name w:val="General"/>
          <w:gallery w:val="placeholder"/>
        </w:category>
        <w:types>
          <w:type w:val="bbPlcHdr"/>
        </w:types>
        <w:behaviors>
          <w:behavior w:val="content"/>
        </w:behaviors>
        <w:guid w:val="{3490968A-7542-41B0-A413-E9247BE8AA32}"/>
      </w:docPartPr>
      <w:docPartBody>
        <w:p w:rsidR="00CA5CF1" w:rsidRDefault="00CA5CF1" w:rsidP="00CA5CF1">
          <w:pPr>
            <w:pStyle w:val="A0B0A4483ECD4D8E9D02517900A72A23"/>
          </w:pPr>
          <w:r>
            <w:rPr>
              <w:rStyle w:val="PlaceholderText"/>
              <w:rFonts w:ascii="Arial" w:hAnsi="Arial" w:cs="Arial"/>
              <w:b/>
            </w:rPr>
            <w:t>Click here to enter text.</w:t>
          </w:r>
        </w:p>
      </w:docPartBody>
    </w:docPart>
    <w:docPart>
      <w:docPartPr>
        <w:name w:val="7B0520C986AB4AA292D47D8FC2DB076E"/>
        <w:category>
          <w:name w:val="General"/>
          <w:gallery w:val="placeholder"/>
        </w:category>
        <w:types>
          <w:type w:val="bbPlcHdr"/>
        </w:types>
        <w:behaviors>
          <w:behavior w:val="content"/>
        </w:behaviors>
        <w:guid w:val="{D74FB17D-1199-48F6-96A2-57C398EAD662}"/>
      </w:docPartPr>
      <w:docPartBody>
        <w:p w:rsidR="00CA5CF1" w:rsidRDefault="00CA5CF1" w:rsidP="00CA5CF1">
          <w:pPr>
            <w:pStyle w:val="7B0520C986AB4AA292D47D8FC2DB076E"/>
          </w:pPr>
          <w:r w:rsidRPr="009D6ADB">
            <w:rPr>
              <w:rStyle w:val="Style3"/>
            </w:rPr>
            <w:t>Click here to enter text.</w:t>
          </w:r>
        </w:p>
      </w:docPartBody>
    </w:docPart>
    <w:docPart>
      <w:docPartPr>
        <w:name w:val="CEECFF3EC1494E7A99FCEEBC8FB18AEB"/>
        <w:category>
          <w:name w:val="General"/>
          <w:gallery w:val="placeholder"/>
        </w:category>
        <w:types>
          <w:type w:val="bbPlcHdr"/>
        </w:types>
        <w:behaviors>
          <w:behavior w:val="content"/>
        </w:behaviors>
        <w:guid w:val="{2984108F-CDC1-4544-8EEE-69A424F4AC0F}"/>
      </w:docPartPr>
      <w:docPartBody>
        <w:p w:rsidR="00CA5CF1" w:rsidRDefault="00CA5CF1" w:rsidP="00CA5CF1">
          <w:pPr>
            <w:pStyle w:val="CEECFF3EC1494E7A99FCEEBC8FB18AEB"/>
          </w:pPr>
          <w:r w:rsidRPr="009D6ADB">
            <w:rPr>
              <w:rStyle w:val="Style3"/>
            </w:rPr>
            <w:t>Click here to enter text.</w:t>
          </w:r>
        </w:p>
      </w:docPartBody>
    </w:docPart>
    <w:docPart>
      <w:docPartPr>
        <w:name w:val="2936E2A07775455DB5D8EE46A1396B7A"/>
        <w:category>
          <w:name w:val="General"/>
          <w:gallery w:val="placeholder"/>
        </w:category>
        <w:types>
          <w:type w:val="bbPlcHdr"/>
        </w:types>
        <w:behaviors>
          <w:behavior w:val="content"/>
        </w:behaviors>
        <w:guid w:val="{55D832D8-B9B9-450E-BA35-F1031B99FBBF}"/>
      </w:docPartPr>
      <w:docPartBody>
        <w:p w:rsidR="00CA5CF1" w:rsidRDefault="00CA5CF1" w:rsidP="00CA5CF1">
          <w:pPr>
            <w:pStyle w:val="2936E2A07775455DB5D8EE46A1396B7A"/>
          </w:pPr>
          <w:r w:rsidRPr="009D6ADB">
            <w:rPr>
              <w:rStyle w:val="Style3"/>
            </w:rPr>
            <w:t>Click here to enter text.</w:t>
          </w:r>
        </w:p>
      </w:docPartBody>
    </w:docPart>
    <w:docPart>
      <w:docPartPr>
        <w:name w:val="893BE0B11D044A61B2092D41FBEDFCDD"/>
        <w:category>
          <w:name w:val="General"/>
          <w:gallery w:val="placeholder"/>
        </w:category>
        <w:types>
          <w:type w:val="bbPlcHdr"/>
        </w:types>
        <w:behaviors>
          <w:behavior w:val="content"/>
        </w:behaviors>
        <w:guid w:val="{F6196420-B3F6-4B67-A9BC-5281326FACF9}"/>
      </w:docPartPr>
      <w:docPartBody>
        <w:p w:rsidR="00CA5CF1" w:rsidRDefault="00CA5CF1" w:rsidP="00CA5CF1">
          <w:pPr>
            <w:pStyle w:val="893BE0B11D044A61B2092D41FBEDFCDD"/>
          </w:pPr>
          <w:r w:rsidRPr="009D6ADB">
            <w:rPr>
              <w:rStyle w:val="Style3"/>
            </w:rPr>
            <w:t>Click here to enter text.</w:t>
          </w:r>
        </w:p>
      </w:docPartBody>
    </w:docPart>
    <w:docPart>
      <w:docPartPr>
        <w:name w:val="933A8AA06C0040948747403C5BB632F4"/>
        <w:category>
          <w:name w:val="General"/>
          <w:gallery w:val="placeholder"/>
        </w:category>
        <w:types>
          <w:type w:val="bbPlcHdr"/>
        </w:types>
        <w:behaviors>
          <w:behavior w:val="content"/>
        </w:behaviors>
        <w:guid w:val="{DC486659-E790-47FE-B548-FF052AE4FA33}"/>
      </w:docPartPr>
      <w:docPartBody>
        <w:p w:rsidR="00CA5CF1" w:rsidRDefault="00CA5CF1" w:rsidP="00CA5CF1">
          <w:pPr>
            <w:pStyle w:val="933A8AA06C0040948747403C5BB632F4"/>
          </w:pPr>
          <w:r w:rsidRPr="009D6ADB">
            <w:rPr>
              <w:rStyle w:val="Style3"/>
            </w:rPr>
            <w:t>Click here to enter text.</w:t>
          </w:r>
        </w:p>
      </w:docPartBody>
    </w:docPart>
    <w:docPart>
      <w:docPartPr>
        <w:name w:val="047B8C9DDC844F5885D8F0E72840F5E9"/>
        <w:category>
          <w:name w:val="General"/>
          <w:gallery w:val="placeholder"/>
        </w:category>
        <w:types>
          <w:type w:val="bbPlcHdr"/>
        </w:types>
        <w:behaviors>
          <w:behavior w:val="content"/>
        </w:behaviors>
        <w:guid w:val="{DA3A1A8D-7CEC-4FB3-84ED-D0B856B1F36F}"/>
      </w:docPartPr>
      <w:docPartBody>
        <w:p w:rsidR="00CA5CF1" w:rsidRDefault="00CA5CF1" w:rsidP="00CA5CF1">
          <w:pPr>
            <w:pStyle w:val="047B8C9DDC844F5885D8F0E72840F5E9"/>
          </w:pPr>
          <w:r w:rsidRPr="009D6ADB">
            <w:rPr>
              <w:rStyle w:val="Style3"/>
            </w:rPr>
            <w:t>Click here to enter text.</w:t>
          </w:r>
        </w:p>
      </w:docPartBody>
    </w:docPart>
    <w:docPart>
      <w:docPartPr>
        <w:name w:val="B32E4FEA512245AD9B73292D5F48CFB4"/>
        <w:category>
          <w:name w:val="General"/>
          <w:gallery w:val="placeholder"/>
        </w:category>
        <w:types>
          <w:type w:val="bbPlcHdr"/>
        </w:types>
        <w:behaviors>
          <w:behavior w:val="content"/>
        </w:behaviors>
        <w:guid w:val="{BF30087F-EBF4-4DA2-B1A8-94EBFC2E024D}"/>
      </w:docPartPr>
      <w:docPartBody>
        <w:p w:rsidR="00CA5CF1" w:rsidRDefault="00CA5CF1" w:rsidP="00CA5CF1">
          <w:pPr>
            <w:pStyle w:val="B32E4FEA512245AD9B73292D5F48CFB4"/>
          </w:pPr>
          <w:r w:rsidRPr="00356A86">
            <w:rPr>
              <w:rStyle w:val="Style3"/>
            </w:rPr>
            <w:t>Click here to enter text.</w:t>
          </w:r>
        </w:p>
      </w:docPartBody>
    </w:docPart>
    <w:docPart>
      <w:docPartPr>
        <w:name w:val="429FDC1893BA4FD1A317E06386871BDD"/>
        <w:category>
          <w:name w:val="General"/>
          <w:gallery w:val="placeholder"/>
        </w:category>
        <w:types>
          <w:type w:val="bbPlcHdr"/>
        </w:types>
        <w:behaviors>
          <w:behavior w:val="content"/>
        </w:behaviors>
        <w:guid w:val="{1A3859D1-14F9-4BE9-953A-65180153DCF4}"/>
      </w:docPartPr>
      <w:docPartBody>
        <w:p w:rsidR="00CA5CF1" w:rsidRDefault="00CA5CF1" w:rsidP="00CA5CF1">
          <w:pPr>
            <w:pStyle w:val="429FDC1893BA4FD1A317E06386871BDD"/>
          </w:pPr>
          <w:r w:rsidRPr="005D7A7A">
            <w:rPr>
              <w:rStyle w:val="Style3"/>
            </w:rPr>
            <w:t>Click here to enter text.</w:t>
          </w:r>
        </w:p>
      </w:docPartBody>
    </w:docPart>
    <w:docPart>
      <w:docPartPr>
        <w:name w:val="B74BFF79212D45DEA5C43A77A264BF9B"/>
        <w:category>
          <w:name w:val="General"/>
          <w:gallery w:val="placeholder"/>
        </w:category>
        <w:types>
          <w:type w:val="bbPlcHdr"/>
        </w:types>
        <w:behaviors>
          <w:behavior w:val="content"/>
        </w:behaviors>
        <w:guid w:val="{D660C273-BBE6-4F4F-AE2A-F1ED2B823AE7}"/>
      </w:docPartPr>
      <w:docPartBody>
        <w:p w:rsidR="00CA5CF1" w:rsidRDefault="00CA5CF1" w:rsidP="00CA5CF1">
          <w:pPr>
            <w:pStyle w:val="B74BFF79212D45DEA5C43A77A264BF9B"/>
          </w:pPr>
          <w:r w:rsidRPr="00356A86">
            <w:rPr>
              <w:rStyle w:val="Style3"/>
            </w:rPr>
            <w:t>Click here to enter text.</w:t>
          </w:r>
        </w:p>
      </w:docPartBody>
    </w:docPart>
    <w:docPart>
      <w:docPartPr>
        <w:name w:val="5B68FCD869A84A17848C8FFCCC5A16C6"/>
        <w:category>
          <w:name w:val="General"/>
          <w:gallery w:val="placeholder"/>
        </w:category>
        <w:types>
          <w:type w:val="bbPlcHdr"/>
        </w:types>
        <w:behaviors>
          <w:behavior w:val="content"/>
        </w:behaviors>
        <w:guid w:val="{603F5453-1D1F-40FB-A3E0-EA3E16D9CE45}"/>
      </w:docPartPr>
      <w:docPartBody>
        <w:p w:rsidR="00CA5CF1" w:rsidRDefault="00CA5CF1" w:rsidP="00CA5CF1">
          <w:pPr>
            <w:pStyle w:val="5B68FCD869A84A17848C8FFCCC5A16C6"/>
          </w:pPr>
          <w:r w:rsidRPr="005D7A7A">
            <w:rPr>
              <w:rStyle w:val="Style3"/>
            </w:rPr>
            <w:t>Click here to enter text.</w:t>
          </w:r>
        </w:p>
      </w:docPartBody>
    </w:docPart>
    <w:docPart>
      <w:docPartPr>
        <w:name w:val="3CFA06F388D04CEFAD39AA3E53650276"/>
        <w:category>
          <w:name w:val="General"/>
          <w:gallery w:val="placeholder"/>
        </w:category>
        <w:types>
          <w:type w:val="bbPlcHdr"/>
        </w:types>
        <w:behaviors>
          <w:behavior w:val="content"/>
        </w:behaviors>
        <w:guid w:val="{3309650C-D44F-41BF-ACE9-C88A81421A16}"/>
      </w:docPartPr>
      <w:docPartBody>
        <w:p w:rsidR="00CA5CF1" w:rsidRDefault="00CA5CF1" w:rsidP="00CA5CF1">
          <w:pPr>
            <w:pStyle w:val="3CFA06F388D04CEFAD39AA3E53650276"/>
          </w:pPr>
          <w:r w:rsidRPr="00356A86">
            <w:rPr>
              <w:rStyle w:val="Style3"/>
            </w:rPr>
            <w:t>Click here to enter text.</w:t>
          </w:r>
        </w:p>
      </w:docPartBody>
    </w:docPart>
    <w:docPart>
      <w:docPartPr>
        <w:name w:val="C92FE2E1AA9C4A398EF0D08C5EB3E744"/>
        <w:category>
          <w:name w:val="General"/>
          <w:gallery w:val="placeholder"/>
        </w:category>
        <w:types>
          <w:type w:val="bbPlcHdr"/>
        </w:types>
        <w:behaviors>
          <w:behavior w:val="content"/>
        </w:behaviors>
        <w:guid w:val="{7A515E2D-A917-47E5-B10B-15BA1F34FECE}"/>
      </w:docPartPr>
      <w:docPartBody>
        <w:p w:rsidR="00CA5CF1" w:rsidRDefault="00CA5CF1" w:rsidP="00CA5CF1">
          <w:pPr>
            <w:pStyle w:val="C92FE2E1AA9C4A398EF0D08C5EB3E744"/>
          </w:pPr>
          <w:r w:rsidRPr="005D7A7A">
            <w:rPr>
              <w:rStyle w:val="Style3"/>
            </w:rPr>
            <w:t>Click here to enter text.</w:t>
          </w:r>
        </w:p>
      </w:docPartBody>
    </w:docPart>
    <w:docPart>
      <w:docPartPr>
        <w:name w:val="7B1F1E6BDF3849FB8C26B9B4E41E6667"/>
        <w:category>
          <w:name w:val="General"/>
          <w:gallery w:val="placeholder"/>
        </w:category>
        <w:types>
          <w:type w:val="bbPlcHdr"/>
        </w:types>
        <w:behaviors>
          <w:behavior w:val="content"/>
        </w:behaviors>
        <w:guid w:val="{DB565EF4-0238-4AC2-89A2-0DBD7AF05E69}"/>
      </w:docPartPr>
      <w:docPartBody>
        <w:p w:rsidR="00CA5CF1" w:rsidRDefault="00CA5CF1" w:rsidP="00CA5CF1">
          <w:pPr>
            <w:pStyle w:val="7B1F1E6BDF3849FB8C26B9B4E41E6667"/>
          </w:pPr>
          <w:r w:rsidRPr="00356A86">
            <w:rPr>
              <w:rStyle w:val="Style3"/>
            </w:rPr>
            <w:t>Click here to enter text.</w:t>
          </w:r>
        </w:p>
      </w:docPartBody>
    </w:docPart>
    <w:docPart>
      <w:docPartPr>
        <w:name w:val="3269EFB346D44F0094644272A75ED1EE"/>
        <w:category>
          <w:name w:val="General"/>
          <w:gallery w:val="placeholder"/>
        </w:category>
        <w:types>
          <w:type w:val="bbPlcHdr"/>
        </w:types>
        <w:behaviors>
          <w:behavior w:val="content"/>
        </w:behaviors>
        <w:guid w:val="{AFF84D80-F10D-4575-826D-273FD4DA4028}"/>
      </w:docPartPr>
      <w:docPartBody>
        <w:p w:rsidR="00CA5CF1" w:rsidRDefault="00CA5CF1" w:rsidP="00CA5CF1">
          <w:pPr>
            <w:pStyle w:val="3269EFB346D44F0094644272A75ED1EE"/>
          </w:pPr>
          <w:r w:rsidRPr="005D7A7A">
            <w:rPr>
              <w:rStyle w:val="Style3"/>
            </w:rPr>
            <w:t>Click here to enter text.</w:t>
          </w:r>
        </w:p>
      </w:docPartBody>
    </w:docPart>
    <w:docPart>
      <w:docPartPr>
        <w:name w:val="87BC0601FDAC4BFFA76B5C96AF4F56E1"/>
        <w:category>
          <w:name w:val="General"/>
          <w:gallery w:val="placeholder"/>
        </w:category>
        <w:types>
          <w:type w:val="bbPlcHdr"/>
        </w:types>
        <w:behaviors>
          <w:behavior w:val="content"/>
        </w:behaviors>
        <w:guid w:val="{B5482785-3967-4DF2-A173-1E3995C116DD}"/>
      </w:docPartPr>
      <w:docPartBody>
        <w:p w:rsidR="00CA5CF1" w:rsidRDefault="00CA5CF1" w:rsidP="00CA5CF1">
          <w:pPr>
            <w:pStyle w:val="87BC0601FDAC4BFFA76B5C96AF4F56E1"/>
          </w:pPr>
          <w:r w:rsidRPr="00356A86">
            <w:rPr>
              <w:rStyle w:val="Style3"/>
            </w:rPr>
            <w:t>Click here to enter text.</w:t>
          </w:r>
        </w:p>
      </w:docPartBody>
    </w:docPart>
    <w:docPart>
      <w:docPartPr>
        <w:name w:val="11BA553BAD7C40D0AD16C1A784ACA788"/>
        <w:category>
          <w:name w:val="General"/>
          <w:gallery w:val="placeholder"/>
        </w:category>
        <w:types>
          <w:type w:val="bbPlcHdr"/>
        </w:types>
        <w:behaviors>
          <w:behavior w:val="content"/>
        </w:behaviors>
        <w:guid w:val="{A7162558-E180-4FB2-A3B1-9B7CE9A81EEE}"/>
      </w:docPartPr>
      <w:docPartBody>
        <w:p w:rsidR="00CA5CF1" w:rsidRDefault="00CA5CF1" w:rsidP="00CA5CF1">
          <w:pPr>
            <w:pStyle w:val="11BA553BAD7C40D0AD16C1A784ACA788"/>
          </w:pPr>
          <w:r w:rsidRPr="005D7A7A">
            <w:rPr>
              <w:rStyle w:val="Style3"/>
            </w:rPr>
            <w:t>Click here to enter text.</w:t>
          </w:r>
        </w:p>
      </w:docPartBody>
    </w:docPart>
    <w:docPart>
      <w:docPartPr>
        <w:name w:val="152EEF2195FC4516A2BB569171C0B5E8"/>
        <w:category>
          <w:name w:val="General"/>
          <w:gallery w:val="placeholder"/>
        </w:category>
        <w:types>
          <w:type w:val="bbPlcHdr"/>
        </w:types>
        <w:behaviors>
          <w:behavior w:val="content"/>
        </w:behaviors>
        <w:guid w:val="{914B9BDA-3000-44ED-934B-DDB94C99E5AD}"/>
      </w:docPartPr>
      <w:docPartBody>
        <w:p w:rsidR="001F4D13" w:rsidRDefault="00CA5CF1" w:rsidP="00CA5CF1">
          <w:pPr>
            <w:pStyle w:val="152EEF2195FC4516A2BB569171C0B5E8"/>
          </w:pPr>
          <w:r w:rsidRPr="00356A86">
            <w:rPr>
              <w:rStyle w:val="Style3"/>
            </w:rPr>
            <w:t>Click here to enter text.</w:t>
          </w:r>
        </w:p>
      </w:docPartBody>
    </w:docPart>
    <w:docPart>
      <w:docPartPr>
        <w:name w:val="83D6B12FF2E64CCBBB488BEBE7D827C9"/>
        <w:category>
          <w:name w:val="General"/>
          <w:gallery w:val="placeholder"/>
        </w:category>
        <w:types>
          <w:type w:val="bbPlcHdr"/>
        </w:types>
        <w:behaviors>
          <w:behavior w:val="content"/>
        </w:behaviors>
        <w:guid w:val="{C27952D4-7152-40AE-8ADA-85CCA0446B61}"/>
      </w:docPartPr>
      <w:docPartBody>
        <w:p w:rsidR="001F4D13" w:rsidRDefault="00CA5CF1" w:rsidP="00CA5CF1">
          <w:pPr>
            <w:pStyle w:val="83D6B12FF2E64CCBBB488BEBE7D827C9"/>
          </w:pPr>
          <w:r w:rsidRPr="005D7A7A">
            <w:rPr>
              <w:rStyle w:val="Style3"/>
            </w:rPr>
            <w:t>Click here to enter text.</w:t>
          </w:r>
        </w:p>
      </w:docPartBody>
    </w:docPart>
    <w:docPart>
      <w:docPartPr>
        <w:name w:val="ACC06B2D8C5244DBB5E8C195864307F1"/>
        <w:category>
          <w:name w:val="General"/>
          <w:gallery w:val="placeholder"/>
        </w:category>
        <w:types>
          <w:type w:val="bbPlcHdr"/>
        </w:types>
        <w:behaviors>
          <w:behavior w:val="content"/>
        </w:behaviors>
        <w:guid w:val="{DDEF340A-5E72-410E-B4D0-824DB0C715E9}"/>
      </w:docPartPr>
      <w:docPartBody>
        <w:p w:rsidR="001F4D13" w:rsidRDefault="00CA5CF1" w:rsidP="00CA5CF1">
          <w:pPr>
            <w:pStyle w:val="ACC06B2D8C5244DBB5E8C195864307F1"/>
          </w:pPr>
          <w:r w:rsidRPr="00356A86">
            <w:rPr>
              <w:rStyle w:val="Style3"/>
            </w:rPr>
            <w:t>Click here to enter text.</w:t>
          </w:r>
        </w:p>
      </w:docPartBody>
    </w:docPart>
    <w:docPart>
      <w:docPartPr>
        <w:name w:val="80D505892AC44727825793A3C000D7FA"/>
        <w:category>
          <w:name w:val="General"/>
          <w:gallery w:val="placeholder"/>
        </w:category>
        <w:types>
          <w:type w:val="bbPlcHdr"/>
        </w:types>
        <w:behaviors>
          <w:behavior w:val="content"/>
        </w:behaviors>
        <w:guid w:val="{CD89B04C-5F8F-4484-BC70-A70A6DD339F2}"/>
      </w:docPartPr>
      <w:docPartBody>
        <w:p w:rsidR="001F4D13" w:rsidRDefault="00CA5CF1" w:rsidP="00CA5CF1">
          <w:pPr>
            <w:pStyle w:val="80D505892AC44727825793A3C000D7FA"/>
          </w:pPr>
          <w:r w:rsidRPr="005D7A7A">
            <w:rPr>
              <w:rStyle w:val="Style3"/>
            </w:rPr>
            <w:t>Click here to enter text.</w:t>
          </w:r>
        </w:p>
      </w:docPartBody>
    </w:docPart>
    <w:docPart>
      <w:docPartPr>
        <w:name w:val="D13A11C3FFC64D13833975A32A2D0543"/>
        <w:category>
          <w:name w:val="General"/>
          <w:gallery w:val="placeholder"/>
        </w:category>
        <w:types>
          <w:type w:val="bbPlcHdr"/>
        </w:types>
        <w:behaviors>
          <w:behavior w:val="content"/>
        </w:behaviors>
        <w:guid w:val="{77009064-B85A-4652-B6B0-81E9A73D5133}"/>
      </w:docPartPr>
      <w:docPartBody>
        <w:p w:rsidR="001F4D13" w:rsidRDefault="00CA5CF1" w:rsidP="00CA5CF1">
          <w:pPr>
            <w:pStyle w:val="D13A11C3FFC64D13833975A32A2D0543"/>
          </w:pPr>
          <w:r w:rsidRPr="00356A86">
            <w:rPr>
              <w:rStyle w:val="Style3"/>
            </w:rPr>
            <w:t>Click here to enter text.</w:t>
          </w:r>
        </w:p>
      </w:docPartBody>
    </w:docPart>
    <w:docPart>
      <w:docPartPr>
        <w:name w:val="805AB8EBEA5D46199847AA0AAE87C15E"/>
        <w:category>
          <w:name w:val="General"/>
          <w:gallery w:val="placeholder"/>
        </w:category>
        <w:types>
          <w:type w:val="bbPlcHdr"/>
        </w:types>
        <w:behaviors>
          <w:behavior w:val="content"/>
        </w:behaviors>
        <w:guid w:val="{E6D2B5B0-CE24-48FA-8CB1-2D4077567EE7}"/>
      </w:docPartPr>
      <w:docPartBody>
        <w:p w:rsidR="001F4D13" w:rsidRDefault="00CA5CF1" w:rsidP="00CA5CF1">
          <w:pPr>
            <w:pStyle w:val="805AB8EBEA5D46199847AA0AAE87C15E"/>
          </w:pPr>
          <w:r w:rsidRPr="005D7A7A">
            <w:rPr>
              <w:rStyle w:val="Style3"/>
            </w:rPr>
            <w:t>Click here to enter text.</w:t>
          </w:r>
        </w:p>
      </w:docPartBody>
    </w:docPart>
    <w:docPart>
      <w:docPartPr>
        <w:name w:val="183436CB97E3408A9DD87CD8521C9E1B"/>
        <w:category>
          <w:name w:val="General"/>
          <w:gallery w:val="placeholder"/>
        </w:category>
        <w:types>
          <w:type w:val="bbPlcHdr"/>
        </w:types>
        <w:behaviors>
          <w:behavior w:val="content"/>
        </w:behaviors>
        <w:guid w:val="{331B5D29-1E65-44E9-8427-E8C647045307}"/>
      </w:docPartPr>
      <w:docPartBody>
        <w:p w:rsidR="001F4D13" w:rsidRDefault="00CA5CF1" w:rsidP="00CA5CF1">
          <w:pPr>
            <w:pStyle w:val="183436CB97E3408A9DD87CD8521C9E1B"/>
          </w:pPr>
          <w:r w:rsidRPr="00356A86">
            <w:rPr>
              <w:rStyle w:val="Style3"/>
            </w:rPr>
            <w:t>Click here to enter text.</w:t>
          </w:r>
        </w:p>
      </w:docPartBody>
    </w:docPart>
    <w:docPart>
      <w:docPartPr>
        <w:name w:val="50F56F0581A948548861077ADACD6FCE"/>
        <w:category>
          <w:name w:val="General"/>
          <w:gallery w:val="placeholder"/>
        </w:category>
        <w:types>
          <w:type w:val="bbPlcHdr"/>
        </w:types>
        <w:behaviors>
          <w:behavior w:val="content"/>
        </w:behaviors>
        <w:guid w:val="{17D49969-42EC-4527-9D17-30CFE6029729}"/>
      </w:docPartPr>
      <w:docPartBody>
        <w:p w:rsidR="001F4D13" w:rsidRDefault="00CA5CF1" w:rsidP="00CA5CF1">
          <w:pPr>
            <w:pStyle w:val="50F56F0581A948548861077ADACD6FCE"/>
          </w:pPr>
          <w:r w:rsidRPr="005D7A7A">
            <w:rPr>
              <w:rStyle w:val="Style3"/>
            </w:rPr>
            <w:t>Click here to enter text.</w:t>
          </w:r>
        </w:p>
      </w:docPartBody>
    </w:docPart>
    <w:docPart>
      <w:docPartPr>
        <w:name w:val="E37A001268BE46E9935636353CA7470C"/>
        <w:category>
          <w:name w:val="General"/>
          <w:gallery w:val="placeholder"/>
        </w:category>
        <w:types>
          <w:type w:val="bbPlcHdr"/>
        </w:types>
        <w:behaviors>
          <w:behavior w:val="content"/>
        </w:behaviors>
        <w:guid w:val="{0B25C8BC-ADCD-430A-96B3-B1623DFC54C0}"/>
      </w:docPartPr>
      <w:docPartBody>
        <w:p w:rsidR="001F4D13" w:rsidRDefault="00CA5CF1" w:rsidP="00CA5CF1">
          <w:pPr>
            <w:pStyle w:val="E37A001268BE46E9935636353CA7470C"/>
          </w:pPr>
          <w:r w:rsidRPr="00356A86">
            <w:rPr>
              <w:rStyle w:val="Style3"/>
            </w:rPr>
            <w:t>Click here to enter text.</w:t>
          </w:r>
        </w:p>
      </w:docPartBody>
    </w:docPart>
    <w:docPart>
      <w:docPartPr>
        <w:name w:val="65460196011D4D7D9450A71F184013F7"/>
        <w:category>
          <w:name w:val="General"/>
          <w:gallery w:val="placeholder"/>
        </w:category>
        <w:types>
          <w:type w:val="bbPlcHdr"/>
        </w:types>
        <w:behaviors>
          <w:behavior w:val="content"/>
        </w:behaviors>
        <w:guid w:val="{166702B5-4D06-44F7-BC2E-4B4DBEFC3A14}"/>
      </w:docPartPr>
      <w:docPartBody>
        <w:p w:rsidR="001F4D13" w:rsidRDefault="00CA5CF1" w:rsidP="00CA5CF1">
          <w:pPr>
            <w:pStyle w:val="65460196011D4D7D9450A71F184013F7"/>
          </w:pPr>
          <w:r w:rsidRPr="005D7A7A">
            <w:rPr>
              <w:rStyle w:val="Style3"/>
            </w:rPr>
            <w:t>Click here to enter text.</w:t>
          </w:r>
        </w:p>
      </w:docPartBody>
    </w:docPart>
    <w:docPart>
      <w:docPartPr>
        <w:name w:val="95EA47CBF13845D7B7415AE717D621C5"/>
        <w:category>
          <w:name w:val="General"/>
          <w:gallery w:val="placeholder"/>
        </w:category>
        <w:types>
          <w:type w:val="bbPlcHdr"/>
        </w:types>
        <w:behaviors>
          <w:behavior w:val="content"/>
        </w:behaviors>
        <w:guid w:val="{86ED114B-79FF-4B26-93A8-80E91341143F}"/>
      </w:docPartPr>
      <w:docPartBody>
        <w:p w:rsidR="001F4D13" w:rsidRDefault="00CA5CF1" w:rsidP="00CA5CF1">
          <w:pPr>
            <w:pStyle w:val="95EA47CBF13845D7B7415AE717D621C5"/>
          </w:pPr>
          <w:r w:rsidRPr="005D7A7A">
            <w:rPr>
              <w:rStyle w:val="Style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F1"/>
    <w:rsid w:val="001F4D13"/>
    <w:rsid w:val="00CA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182DACA32C41908C69273908A182F1">
    <w:name w:val="E4182DACA32C41908C69273908A182F1"/>
  </w:style>
  <w:style w:type="paragraph" w:customStyle="1" w:styleId="690E0B39398E447CB0D510C997B61EAC">
    <w:name w:val="690E0B39398E447CB0D510C997B61EAC"/>
  </w:style>
  <w:style w:type="paragraph" w:customStyle="1" w:styleId="3C47D5112BC346E384104015F3B7C883">
    <w:name w:val="3C47D5112BC346E384104015F3B7C883"/>
  </w:style>
  <w:style w:type="character" w:styleId="PlaceholderText">
    <w:name w:val="Placeholder Text"/>
    <w:basedOn w:val="DefaultParagraphFont"/>
    <w:uiPriority w:val="99"/>
    <w:semiHidden/>
    <w:rsid w:val="00CA5CF1"/>
    <w:rPr>
      <w:color w:val="808080"/>
    </w:rPr>
  </w:style>
  <w:style w:type="paragraph" w:customStyle="1" w:styleId="FF9D4D78C6EA4F29B9882835B700CA5F">
    <w:name w:val="FF9D4D78C6EA4F29B9882835B700CA5F"/>
  </w:style>
  <w:style w:type="paragraph" w:customStyle="1" w:styleId="717F3A3DC7654B5AB97EF8935D2E4354">
    <w:name w:val="717F3A3DC7654B5AB97EF8935D2E4354"/>
  </w:style>
  <w:style w:type="paragraph" w:customStyle="1" w:styleId="AA4FCBB17583488BB86AB014E6563D56">
    <w:name w:val="AA4FCBB17583488BB86AB014E6563D56"/>
  </w:style>
  <w:style w:type="paragraph" w:customStyle="1" w:styleId="BE385D42E7C64766A85F6CB52D764943">
    <w:name w:val="BE385D42E7C64766A85F6CB52D764943"/>
  </w:style>
  <w:style w:type="paragraph" w:customStyle="1" w:styleId="84DBB2A39A40482EBA1F6D2A7353B7C2">
    <w:name w:val="84DBB2A39A40482EBA1F6D2A7353B7C2"/>
  </w:style>
  <w:style w:type="paragraph" w:customStyle="1" w:styleId="3CAF2FD956AA49D5B1429207C6555AFE">
    <w:name w:val="3CAF2FD956AA49D5B1429207C6555AFE"/>
  </w:style>
  <w:style w:type="paragraph" w:customStyle="1" w:styleId="5FBD1420B89C42C68150BF9204BCB02E">
    <w:name w:val="5FBD1420B89C42C68150BF9204BCB02E"/>
  </w:style>
  <w:style w:type="paragraph" w:customStyle="1" w:styleId="A5D71F5638754988B84AE2D3A9FE2E2F">
    <w:name w:val="A5D71F5638754988B84AE2D3A9FE2E2F"/>
  </w:style>
  <w:style w:type="paragraph" w:customStyle="1" w:styleId="3B761456C08B4FE1B06314F799B78CD1">
    <w:name w:val="3B761456C08B4FE1B06314F799B78CD1"/>
  </w:style>
  <w:style w:type="paragraph" w:customStyle="1" w:styleId="604F6BE594484A91A47BF2136ECC4BBF">
    <w:name w:val="604F6BE594484A91A47BF2136ECC4BBF"/>
  </w:style>
  <w:style w:type="paragraph" w:customStyle="1" w:styleId="3645A22F6BAB47D69E09140157B5F07C">
    <w:name w:val="3645A22F6BAB47D69E09140157B5F07C"/>
  </w:style>
  <w:style w:type="paragraph" w:customStyle="1" w:styleId="3B75F7753DD148E89591DB25AB3BAE1D">
    <w:name w:val="3B75F7753DD148E89591DB25AB3BAE1D"/>
  </w:style>
  <w:style w:type="paragraph" w:customStyle="1" w:styleId="2BBD9D7E38D2447ABB165326204C51B8">
    <w:name w:val="2BBD9D7E38D2447ABB165326204C51B8"/>
  </w:style>
  <w:style w:type="paragraph" w:customStyle="1" w:styleId="01C2F755981A43309BE9E0471D717C7A">
    <w:name w:val="01C2F755981A43309BE9E0471D717C7A"/>
  </w:style>
  <w:style w:type="paragraph" w:customStyle="1" w:styleId="9CD935DD3E2D453BB313F398D40F71E3">
    <w:name w:val="9CD935DD3E2D453BB313F398D40F71E3"/>
  </w:style>
  <w:style w:type="paragraph" w:customStyle="1" w:styleId="E48B75D716E848778B512826ADF6CBCE">
    <w:name w:val="E48B75D716E848778B512826ADF6CBCE"/>
  </w:style>
  <w:style w:type="paragraph" w:customStyle="1" w:styleId="187F6443075C4ECF93906F8D38CBC3CC">
    <w:name w:val="187F6443075C4ECF93906F8D38CBC3CC"/>
  </w:style>
  <w:style w:type="paragraph" w:customStyle="1" w:styleId="C85EA2303C72434BAEDC6DD03C5689C2">
    <w:name w:val="C85EA2303C72434BAEDC6DD03C5689C2"/>
  </w:style>
  <w:style w:type="paragraph" w:customStyle="1" w:styleId="2A47B0D276D14EB4B7064FBDD1AEB6AC">
    <w:name w:val="2A47B0D276D14EB4B7064FBDD1AEB6AC"/>
  </w:style>
  <w:style w:type="paragraph" w:customStyle="1" w:styleId="4EDFC06DF065485BBDDD18E9CCA91F20">
    <w:name w:val="4EDFC06DF065485BBDDD18E9CCA91F20"/>
  </w:style>
  <w:style w:type="paragraph" w:customStyle="1" w:styleId="0A656D3635C948E89AEF7FEA3385AD2E">
    <w:name w:val="0A656D3635C948E89AEF7FEA3385AD2E"/>
  </w:style>
  <w:style w:type="paragraph" w:customStyle="1" w:styleId="30BAE95A87484C5AB192785DF22DC3F7">
    <w:name w:val="30BAE95A87484C5AB192785DF22DC3F7"/>
  </w:style>
  <w:style w:type="paragraph" w:customStyle="1" w:styleId="75281521AA8F40E5948ED8A8DFC6F2DC">
    <w:name w:val="75281521AA8F40E5948ED8A8DFC6F2DC"/>
  </w:style>
  <w:style w:type="paragraph" w:customStyle="1" w:styleId="95B408D8D20D484A8B079C50C9FA9652">
    <w:name w:val="95B408D8D20D484A8B079C50C9FA9652"/>
  </w:style>
  <w:style w:type="paragraph" w:customStyle="1" w:styleId="E1DA3E6FC6FD4D89A0D67755024E7E9C">
    <w:name w:val="E1DA3E6FC6FD4D89A0D67755024E7E9C"/>
  </w:style>
  <w:style w:type="paragraph" w:customStyle="1" w:styleId="CFFCE6AE97304582A621B3282A068B8A">
    <w:name w:val="CFFCE6AE97304582A621B3282A068B8A"/>
  </w:style>
  <w:style w:type="paragraph" w:customStyle="1" w:styleId="8FF5BB639696435983E35C9544C9BA3C">
    <w:name w:val="8FF5BB639696435983E35C9544C9BA3C"/>
  </w:style>
  <w:style w:type="paragraph" w:customStyle="1" w:styleId="BE9C372F903A4799955597FC5CF95CB3">
    <w:name w:val="BE9C372F903A4799955597FC5CF95CB3"/>
  </w:style>
  <w:style w:type="paragraph" w:customStyle="1" w:styleId="DEF1BE9714C04DE88C8D42F8F69B6E87">
    <w:name w:val="DEF1BE9714C04DE88C8D42F8F69B6E87"/>
  </w:style>
  <w:style w:type="paragraph" w:customStyle="1" w:styleId="6FD1B9BF1ACC4A86954C8438A0D58622">
    <w:name w:val="6FD1B9BF1ACC4A86954C8438A0D58622"/>
  </w:style>
  <w:style w:type="paragraph" w:customStyle="1" w:styleId="9C5C68B01D4A498E914EAFC2DFF01129">
    <w:name w:val="9C5C68B01D4A498E914EAFC2DFF01129"/>
  </w:style>
  <w:style w:type="paragraph" w:customStyle="1" w:styleId="D4A10FB5799D4A9B83A8C3E26FE69BD7">
    <w:name w:val="D4A10FB5799D4A9B83A8C3E26FE69BD7"/>
  </w:style>
  <w:style w:type="paragraph" w:customStyle="1" w:styleId="DEF4C49FFE154F5AAB600CDF4A0AF9D9">
    <w:name w:val="DEF4C49FFE154F5AAB600CDF4A0AF9D9"/>
  </w:style>
  <w:style w:type="paragraph" w:customStyle="1" w:styleId="1F5E939DD5EA4909A6336EF3068A31C0">
    <w:name w:val="1F5E939DD5EA4909A6336EF3068A31C0"/>
  </w:style>
  <w:style w:type="paragraph" w:customStyle="1" w:styleId="778CF66B5F724AFFA4D6FCE670AFD816">
    <w:name w:val="778CF66B5F724AFFA4D6FCE670AFD816"/>
  </w:style>
  <w:style w:type="paragraph" w:customStyle="1" w:styleId="AE9AC807447B476EB6A11C376F6FEC12">
    <w:name w:val="AE9AC807447B476EB6A11C376F6FEC12"/>
  </w:style>
  <w:style w:type="paragraph" w:customStyle="1" w:styleId="DC8A44CE361041E6A6FA578AEA04CF1E">
    <w:name w:val="DC8A44CE361041E6A6FA578AEA04CF1E"/>
  </w:style>
  <w:style w:type="paragraph" w:customStyle="1" w:styleId="2C32161C698E4EFEA02D9D47C019DAFA">
    <w:name w:val="2C32161C698E4EFEA02D9D47C019DAFA"/>
  </w:style>
  <w:style w:type="paragraph" w:customStyle="1" w:styleId="B414888835484929B9ECA81B2BE2ECFC">
    <w:name w:val="B414888835484929B9ECA81B2BE2ECFC"/>
  </w:style>
  <w:style w:type="paragraph" w:customStyle="1" w:styleId="6CD56F338A1340C78E7FFF45F5A14913">
    <w:name w:val="6CD56F338A1340C78E7FFF45F5A14913"/>
  </w:style>
  <w:style w:type="paragraph" w:customStyle="1" w:styleId="88B449CB3ECD49C1A1C571D4EDF3A6C7">
    <w:name w:val="88B449CB3ECD49C1A1C571D4EDF3A6C7"/>
  </w:style>
  <w:style w:type="paragraph" w:customStyle="1" w:styleId="B629AFC794304395AD4C8B783EB4770F">
    <w:name w:val="B629AFC794304395AD4C8B783EB4770F"/>
  </w:style>
  <w:style w:type="paragraph" w:customStyle="1" w:styleId="384068AC2F254887A94AF4264F0F4096">
    <w:name w:val="384068AC2F254887A94AF4264F0F4096"/>
  </w:style>
  <w:style w:type="paragraph" w:customStyle="1" w:styleId="DFFFE850AE3949D4A23044EE083443BC">
    <w:name w:val="DFFFE850AE3949D4A23044EE083443BC"/>
  </w:style>
  <w:style w:type="paragraph" w:customStyle="1" w:styleId="3B750F4B4B39466EBC6554C539041899">
    <w:name w:val="3B750F4B4B39466EBC6554C539041899"/>
  </w:style>
  <w:style w:type="paragraph" w:customStyle="1" w:styleId="20E421277DE24AB893A366C5750640D8">
    <w:name w:val="20E421277DE24AB893A366C5750640D8"/>
  </w:style>
  <w:style w:type="paragraph" w:customStyle="1" w:styleId="8B3888B74BAC45E5986C47BC16EAD1FE">
    <w:name w:val="8B3888B74BAC45E5986C47BC16EAD1FE"/>
  </w:style>
  <w:style w:type="paragraph" w:customStyle="1" w:styleId="54257FB8F1BF4572BAB51A1206C17537">
    <w:name w:val="54257FB8F1BF4572BAB51A1206C17537"/>
  </w:style>
  <w:style w:type="paragraph" w:customStyle="1" w:styleId="2F3C5112EC0A42E7BC3BFC5E9EB91468">
    <w:name w:val="2F3C5112EC0A42E7BC3BFC5E9EB91468"/>
  </w:style>
  <w:style w:type="paragraph" w:customStyle="1" w:styleId="DACBC342BF944C29A60E24323D405CB6">
    <w:name w:val="DACBC342BF944C29A60E24323D405CB6"/>
  </w:style>
  <w:style w:type="paragraph" w:customStyle="1" w:styleId="CA3A4696701D4A64A4D0B013FED28EA3">
    <w:name w:val="CA3A4696701D4A64A4D0B013FED28EA3"/>
  </w:style>
  <w:style w:type="paragraph" w:customStyle="1" w:styleId="A3AAF4175C6A4A16A11F94BFED0D87E2">
    <w:name w:val="A3AAF4175C6A4A16A11F94BFED0D87E2"/>
  </w:style>
  <w:style w:type="paragraph" w:customStyle="1" w:styleId="257183778D764354A7B8C09C1AAD8666">
    <w:name w:val="257183778D764354A7B8C09C1AAD8666"/>
  </w:style>
  <w:style w:type="paragraph" w:customStyle="1" w:styleId="8407F36A1CA54E219274EA75C721CD6B">
    <w:name w:val="8407F36A1CA54E219274EA75C721CD6B"/>
  </w:style>
  <w:style w:type="paragraph" w:customStyle="1" w:styleId="4DF9F244A29E4945B4CD31977935687F">
    <w:name w:val="4DF9F244A29E4945B4CD31977935687F"/>
  </w:style>
  <w:style w:type="paragraph" w:customStyle="1" w:styleId="249B0C2E7F9542048796290E8A90FAE7">
    <w:name w:val="249B0C2E7F9542048796290E8A90FAE7"/>
  </w:style>
  <w:style w:type="paragraph" w:customStyle="1" w:styleId="584BD95FDC944382AF1E888E6237B2CD">
    <w:name w:val="584BD95FDC944382AF1E888E6237B2CD"/>
  </w:style>
  <w:style w:type="paragraph" w:customStyle="1" w:styleId="29E7EF624DCC4B5986FEC2D2ED7E082A">
    <w:name w:val="29E7EF624DCC4B5986FEC2D2ED7E082A"/>
  </w:style>
  <w:style w:type="paragraph" w:customStyle="1" w:styleId="1FFAFBC13851427AA0BC87964FB111B7">
    <w:name w:val="1FFAFBC13851427AA0BC87964FB111B7"/>
  </w:style>
  <w:style w:type="paragraph" w:customStyle="1" w:styleId="26D96BEBDF1049CAA69178B4E42E3C4E">
    <w:name w:val="26D96BEBDF1049CAA69178B4E42E3C4E"/>
  </w:style>
  <w:style w:type="paragraph" w:customStyle="1" w:styleId="CFB81820D8474FB691695907BCAABFF2">
    <w:name w:val="CFB81820D8474FB691695907BCAABFF2"/>
  </w:style>
  <w:style w:type="paragraph" w:customStyle="1" w:styleId="1F2A78E08B374A69804B92350507AC50">
    <w:name w:val="1F2A78E08B374A69804B92350507AC50"/>
  </w:style>
  <w:style w:type="paragraph" w:customStyle="1" w:styleId="A45A68CB79094025A7360546C00648BA">
    <w:name w:val="A45A68CB79094025A7360546C00648BA"/>
  </w:style>
  <w:style w:type="paragraph" w:customStyle="1" w:styleId="1644EBF4A1E848598A9D4FF0D4019642">
    <w:name w:val="1644EBF4A1E848598A9D4FF0D4019642"/>
  </w:style>
  <w:style w:type="paragraph" w:customStyle="1" w:styleId="AF2B9785554D47A8B364F7051F278674">
    <w:name w:val="AF2B9785554D47A8B364F7051F278674"/>
  </w:style>
  <w:style w:type="paragraph" w:customStyle="1" w:styleId="F9BF57CBD182426DAAC9169C66346A75">
    <w:name w:val="F9BF57CBD182426DAAC9169C66346A75"/>
  </w:style>
  <w:style w:type="paragraph" w:customStyle="1" w:styleId="36C90E8DAF164D1A9F8FC0E8983CDF69">
    <w:name w:val="36C90E8DAF164D1A9F8FC0E8983CDF69"/>
  </w:style>
  <w:style w:type="paragraph" w:customStyle="1" w:styleId="9395410825E64AF8896D79BB1C6920B0">
    <w:name w:val="9395410825E64AF8896D79BB1C6920B0"/>
  </w:style>
  <w:style w:type="paragraph" w:customStyle="1" w:styleId="1668A11D4840407B9303B3DE759F8CF6">
    <w:name w:val="1668A11D4840407B9303B3DE759F8CF6"/>
  </w:style>
  <w:style w:type="paragraph" w:customStyle="1" w:styleId="36A40848930F44B8AA0CC97DC158E1B1">
    <w:name w:val="36A40848930F44B8AA0CC97DC158E1B1"/>
  </w:style>
  <w:style w:type="paragraph" w:customStyle="1" w:styleId="19888F8F8B074516AD1FAA0AE148BC80">
    <w:name w:val="19888F8F8B074516AD1FAA0AE148BC80"/>
  </w:style>
  <w:style w:type="paragraph" w:customStyle="1" w:styleId="AFFC3296294D45FEADD1206009D4FC75">
    <w:name w:val="AFFC3296294D45FEADD1206009D4FC75"/>
  </w:style>
  <w:style w:type="paragraph" w:customStyle="1" w:styleId="5876C80E7EC242D0ADD4FC15083439E6">
    <w:name w:val="5876C80E7EC242D0ADD4FC15083439E6"/>
  </w:style>
  <w:style w:type="paragraph" w:customStyle="1" w:styleId="A5814563CEF04E57B199AB3B9E28B3E2">
    <w:name w:val="A5814563CEF04E57B199AB3B9E28B3E2"/>
  </w:style>
  <w:style w:type="paragraph" w:customStyle="1" w:styleId="675F952BB43342D397A0C372C83257F3">
    <w:name w:val="675F952BB43342D397A0C372C83257F3"/>
  </w:style>
  <w:style w:type="paragraph" w:customStyle="1" w:styleId="36B27F98D9A345ECBBF52F1EB8B8C376">
    <w:name w:val="36B27F98D9A345ECBBF52F1EB8B8C376"/>
  </w:style>
  <w:style w:type="paragraph" w:customStyle="1" w:styleId="0C29DDC739CD4160A7D2A804F2E15519">
    <w:name w:val="0C29DDC739CD4160A7D2A804F2E15519"/>
  </w:style>
  <w:style w:type="paragraph" w:customStyle="1" w:styleId="7CE535B1C26442049048FC9876E254FF">
    <w:name w:val="7CE535B1C26442049048FC9876E254FF"/>
  </w:style>
  <w:style w:type="paragraph" w:customStyle="1" w:styleId="F839CC4840214C48A4F14D93E4D0B0D9">
    <w:name w:val="F839CC4840214C48A4F14D93E4D0B0D9"/>
  </w:style>
  <w:style w:type="paragraph" w:customStyle="1" w:styleId="44E385EF5AEC4FB686961A1B4A8316AF">
    <w:name w:val="44E385EF5AEC4FB686961A1B4A8316AF"/>
  </w:style>
  <w:style w:type="paragraph" w:customStyle="1" w:styleId="439F0CCD5A134569812AE52A6198FC81">
    <w:name w:val="439F0CCD5A134569812AE52A6198FC81"/>
  </w:style>
  <w:style w:type="paragraph" w:customStyle="1" w:styleId="28FA7861D27D406AA3C97B205591C258">
    <w:name w:val="28FA7861D27D406AA3C97B205591C258"/>
  </w:style>
  <w:style w:type="paragraph" w:customStyle="1" w:styleId="054674B493114CA59D3A4D6F2247A8F7">
    <w:name w:val="054674B493114CA59D3A4D6F2247A8F7"/>
  </w:style>
  <w:style w:type="paragraph" w:customStyle="1" w:styleId="983BA079C5044D35942BCE0D4E8FFC47">
    <w:name w:val="983BA079C5044D35942BCE0D4E8FFC47"/>
  </w:style>
  <w:style w:type="paragraph" w:customStyle="1" w:styleId="AC0D8A4557B249D2AAC3477DB4382C8A">
    <w:name w:val="AC0D8A4557B249D2AAC3477DB4382C8A"/>
  </w:style>
  <w:style w:type="paragraph" w:customStyle="1" w:styleId="0D52D0EAF5954D7C8C6A5BA0D7C2CFDD">
    <w:name w:val="0D52D0EAF5954D7C8C6A5BA0D7C2CFDD"/>
  </w:style>
  <w:style w:type="paragraph" w:customStyle="1" w:styleId="2000DB4AD45A45149E36288C2C0A3DAC">
    <w:name w:val="2000DB4AD45A45149E36288C2C0A3DAC"/>
  </w:style>
  <w:style w:type="paragraph" w:customStyle="1" w:styleId="AF17F6EC49EE4CDDB89B983FFAB04A06">
    <w:name w:val="AF17F6EC49EE4CDDB89B983FFAB04A06"/>
  </w:style>
  <w:style w:type="paragraph" w:customStyle="1" w:styleId="0816B1AEF5A04D9F94051E1C6F23E1C1">
    <w:name w:val="0816B1AEF5A04D9F94051E1C6F23E1C1"/>
  </w:style>
  <w:style w:type="paragraph" w:customStyle="1" w:styleId="8B00742CCEF34D71BAAFA2EBFCED71AC">
    <w:name w:val="8B00742CCEF34D71BAAFA2EBFCED71AC"/>
  </w:style>
  <w:style w:type="paragraph" w:customStyle="1" w:styleId="AE7ADF1A71804428B0C3183148F018CB">
    <w:name w:val="AE7ADF1A71804428B0C3183148F018CB"/>
  </w:style>
  <w:style w:type="paragraph" w:customStyle="1" w:styleId="CDE7580C845D4BE5A9A1C4F29E4BE5C5">
    <w:name w:val="CDE7580C845D4BE5A9A1C4F29E4BE5C5"/>
  </w:style>
  <w:style w:type="paragraph" w:customStyle="1" w:styleId="361E39AF3F1440BCA1926EDBD92FBF15">
    <w:name w:val="361E39AF3F1440BCA1926EDBD92FBF15"/>
  </w:style>
  <w:style w:type="paragraph" w:customStyle="1" w:styleId="348A868FEE754C7F8C0B65CAF248AB11">
    <w:name w:val="348A868FEE754C7F8C0B65CAF248AB11"/>
  </w:style>
  <w:style w:type="paragraph" w:customStyle="1" w:styleId="1DF347087FD54E2EB0F4F077A63B87F7">
    <w:name w:val="1DF347087FD54E2EB0F4F077A63B87F7"/>
  </w:style>
  <w:style w:type="paragraph" w:customStyle="1" w:styleId="8C8093137494414DAA9651A10043052B">
    <w:name w:val="8C8093137494414DAA9651A10043052B"/>
  </w:style>
  <w:style w:type="paragraph" w:customStyle="1" w:styleId="DC62BE84968B496C872F1BF538176281">
    <w:name w:val="DC62BE84968B496C872F1BF538176281"/>
  </w:style>
  <w:style w:type="paragraph" w:customStyle="1" w:styleId="210BA010D2B842F383060D730F68E794">
    <w:name w:val="210BA010D2B842F383060D730F68E794"/>
  </w:style>
  <w:style w:type="paragraph" w:customStyle="1" w:styleId="BEDECEB2D8BE4AF99F60A1A7E214BEEB">
    <w:name w:val="BEDECEB2D8BE4AF99F60A1A7E214BEEB"/>
  </w:style>
  <w:style w:type="paragraph" w:customStyle="1" w:styleId="2D5320C1257045FAA2BABF0710801E32">
    <w:name w:val="2D5320C1257045FAA2BABF0710801E32"/>
  </w:style>
  <w:style w:type="paragraph" w:customStyle="1" w:styleId="089FADDB0FF745EA978BB817CD32F163">
    <w:name w:val="089FADDB0FF745EA978BB817CD32F163"/>
  </w:style>
  <w:style w:type="paragraph" w:customStyle="1" w:styleId="09E289DEB4BC439E812323E4524419DC">
    <w:name w:val="09E289DEB4BC439E812323E4524419DC"/>
  </w:style>
  <w:style w:type="paragraph" w:customStyle="1" w:styleId="8B4CCDFE97F947AE851241CF44627B42">
    <w:name w:val="8B4CCDFE97F947AE851241CF44627B42"/>
  </w:style>
  <w:style w:type="paragraph" w:customStyle="1" w:styleId="D9B2A09EF4F1471FBA5EA0422E5FBCC4">
    <w:name w:val="D9B2A09EF4F1471FBA5EA0422E5FBCC4"/>
  </w:style>
  <w:style w:type="character" w:customStyle="1" w:styleId="Arial11">
    <w:name w:val="Arial 11"/>
    <w:basedOn w:val="DefaultParagraphFont"/>
    <w:uiPriority w:val="1"/>
    <w:qFormat/>
    <w:rPr>
      <w:rFonts w:ascii="Arial" w:hAnsi="Arial"/>
      <w:sz w:val="22"/>
    </w:rPr>
  </w:style>
  <w:style w:type="paragraph" w:customStyle="1" w:styleId="B16B26F85DB44CDDA1DD7A02A285AB2A">
    <w:name w:val="B16B26F85DB44CDDA1DD7A02A285AB2A"/>
  </w:style>
  <w:style w:type="paragraph" w:customStyle="1" w:styleId="0D476B9E84EF4117963B0000F473A1A8">
    <w:name w:val="0D476B9E84EF4117963B0000F473A1A8"/>
  </w:style>
  <w:style w:type="paragraph" w:customStyle="1" w:styleId="1C2B8F3C108544BB9FD060F66711699B">
    <w:name w:val="1C2B8F3C108544BB9FD060F66711699B"/>
  </w:style>
  <w:style w:type="paragraph" w:customStyle="1" w:styleId="F0216C95FD784963BEDC9EB00BFE203A">
    <w:name w:val="F0216C95FD784963BEDC9EB00BFE203A"/>
  </w:style>
  <w:style w:type="paragraph" w:customStyle="1" w:styleId="A7ABC932EE834682965C17D0EB9F8EF0">
    <w:name w:val="A7ABC932EE834682965C17D0EB9F8EF0"/>
  </w:style>
  <w:style w:type="paragraph" w:customStyle="1" w:styleId="E614635ACFC04F158BAB3CE76F2F9A66">
    <w:name w:val="E614635ACFC04F158BAB3CE76F2F9A66"/>
  </w:style>
  <w:style w:type="paragraph" w:customStyle="1" w:styleId="C400F4562EF94EB4B4332F15C6FDFEB1">
    <w:name w:val="C400F4562EF94EB4B4332F15C6FDFEB1"/>
  </w:style>
  <w:style w:type="paragraph" w:customStyle="1" w:styleId="9E386AE5848344EC901B797E1EE90E13">
    <w:name w:val="9E386AE5848344EC901B797E1EE90E13"/>
  </w:style>
  <w:style w:type="paragraph" w:customStyle="1" w:styleId="2730E79094144848A6C021E39B456C0C">
    <w:name w:val="2730E79094144848A6C021E39B456C0C"/>
  </w:style>
  <w:style w:type="paragraph" w:customStyle="1" w:styleId="9E6D6476C4B449CCA50BDA62F0216E1C">
    <w:name w:val="9E6D6476C4B449CCA50BDA62F0216E1C"/>
  </w:style>
  <w:style w:type="paragraph" w:customStyle="1" w:styleId="A6547660A32544A78C73ED058C9B00BC">
    <w:name w:val="A6547660A32544A78C73ED058C9B00BC"/>
  </w:style>
  <w:style w:type="paragraph" w:customStyle="1" w:styleId="4AB3C52875FE49469648F0485E5DB95D">
    <w:name w:val="4AB3C52875FE49469648F0485E5DB95D"/>
  </w:style>
  <w:style w:type="paragraph" w:customStyle="1" w:styleId="5AFBFF608749473293ABD5A905C3C6D7">
    <w:name w:val="5AFBFF608749473293ABD5A905C3C6D7"/>
  </w:style>
  <w:style w:type="paragraph" w:customStyle="1" w:styleId="D260797621664EEDB17AEB765FCD1AF4">
    <w:name w:val="D260797621664EEDB17AEB765FCD1AF4"/>
  </w:style>
  <w:style w:type="paragraph" w:customStyle="1" w:styleId="699D9A7AAC7649C5A0980B9167C68532">
    <w:name w:val="699D9A7AAC7649C5A0980B9167C68532"/>
  </w:style>
  <w:style w:type="paragraph" w:customStyle="1" w:styleId="95AA13B83D704D98A8A49F341FB74F25">
    <w:name w:val="95AA13B83D704D98A8A49F341FB74F25"/>
  </w:style>
  <w:style w:type="paragraph" w:customStyle="1" w:styleId="28E74240BD79468CAF827B150240615C">
    <w:name w:val="28E74240BD79468CAF827B150240615C"/>
  </w:style>
  <w:style w:type="paragraph" w:customStyle="1" w:styleId="412B68E96239411DAAE29B1EB9F78BF9">
    <w:name w:val="412B68E96239411DAAE29B1EB9F78BF9"/>
  </w:style>
  <w:style w:type="paragraph" w:customStyle="1" w:styleId="0BB7AA4D4984409A9E8A1FF488CC7194">
    <w:name w:val="0BB7AA4D4984409A9E8A1FF488CC7194"/>
  </w:style>
  <w:style w:type="paragraph" w:customStyle="1" w:styleId="ACEAFC0EB8D149A1AFDE2023B7C003ED">
    <w:name w:val="ACEAFC0EB8D149A1AFDE2023B7C003ED"/>
  </w:style>
  <w:style w:type="paragraph" w:customStyle="1" w:styleId="C979FAAF48924BBEB2E4E8D1B9F89171">
    <w:name w:val="C979FAAF48924BBEB2E4E8D1B9F89171"/>
  </w:style>
  <w:style w:type="paragraph" w:customStyle="1" w:styleId="1D956809A5A040FF92F482A7EA7D9709">
    <w:name w:val="1D956809A5A040FF92F482A7EA7D9709"/>
  </w:style>
  <w:style w:type="paragraph" w:customStyle="1" w:styleId="7BE2D9044723476587CE4286234FC4D8">
    <w:name w:val="7BE2D9044723476587CE4286234FC4D8"/>
  </w:style>
  <w:style w:type="paragraph" w:customStyle="1" w:styleId="8BBBAA604E5E4321822E4BCD801D4238">
    <w:name w:val="8BBBAA604E5E4321822E4BCD801D4238"/>
  </w:style>
  <w:style w:type="paragraph" w:customStyle="1" w:styleId="4CCBCE272D394C4891978AED10547289">
    <w:name w:val="4CCBCE272D394C4891978AED10547289"/>
  </w:style>
  <w:style w:type="paragraph" w:customStyle="1" w:styleId="1C485C44851F47A59CD72A0FF9FA1A69">
    <w:name w:val="1C485C44851F47A59CD72A0FF9FA1A69"/>
  </w:style>
  <w:style w:type="paragraph" w:customStyle="1" w:styleId="27982CF0C5AC4FE28FC3F4CA5906C09A">
    <w:name w:val="27982CF0C5AC4FE28FC3F4CA5906C09A"/>
  </w:style>
  <w:style w:type="paragraph" w:customStyle="1" w:styleId="250CBB0FEB2F4019B0F8C50EE9B9A421">
    <w:name w:val="250CBB0FEB2F4019B0F8C50EE9B9A421"/>
  </w:style>
  <w:style w:type="paragraph" w:customStyle="1" w:styleId="74203D60794C4FA8AC5D9D2759F4383B">
    <w:name w:val="74203D60794C4FA8AC5D9D2759F4383B"/>
  </w:style>
  <w:style w:type="paragraph" w:customStyle="1" w:styleId="8FDC99D545CD42EA990B4264A8D39F85">
    <w:name w:val="8FDC99D545CD42EA990B4264A8D39F85"/>
  </w:style>
  <w:style w:type="paragraph" w:customStyle="1" w:styleId="BC360DFB9CA04A408C0C671FCAC12E97">
    <w:name w:val="BC360DFB9CA04A408C0C671FCAC12E97"/>
  </w:style>
  <w:style w:type="paragraph" w:customStyle="1" w:styleId="FFE55A8FB04B4BBD931109BE7AEE9114">
    <w:name w:val="FFE55A8FB04B4BBD931109BE7AEE9114"/>
  </w:style>
  <w:style w:type="paragraph" w:customStyle="1" w:styleId="F8BF3F7533FB4194A944AA8EEAC49F71">
    <w:name w:val="F8BF3F7533FB4194A944AA8EEAC49F71"/>
  </w:style>
  <w:style w:type="paragraph" w:customStyle="1" w:styleId="24F2B7A46DD24BB3B0ACB532AFED0520">
    <w:name w:val="24F2B7A46DD24BB3B0ACB532AFED0520"/>
  </w:style>
  <w:style w:type="paragraph" w:customStyle="1" w:styleId="6CCC9F98FE2C49888BC19DC3D326C4D0">
    <w:name w:val="6CCC9F98FE2C49888BC19DC3D326C4D0"/>
  </w:style>
  <w:style w:type="paragraph" w:customStyle="1" w:styleId="56A59BF25896439FB30D6303C0C252BA">
    <w:name w:val="56A59BF25896439FB30D6303C0C252BA"/>
  </w:style>
  <w:style w:type="paragraph" w:customStyle="1" w:styleId="FB9C5ADC842D4F738E4CF12B722C7621">
    <w:name w:val="FB9C5ADC842D4F738E4CF12B722C7621"/>
  </w:style>
  <w:style w:type="paragraph" w:customStyle="1" w:styleId="1EFD09CE4D754BEBABB5500FED833C73">
    <w:name w:val="1EFD09CE4D754BEBABB5500FED833C73"/>
  </w:style>
  <w:style w:type="paragraph" w:customStyle="1" w:styleId="59144F3F0D9A47039613C849136FFD58">
    <w:name w:val="59144F3F0D9A47039613C849136FFD58"/>
  </w:style>
  <w:style w:type="paragraph" w:customStyle="1" w:styleId="B5D4DB93663F42498A7F37C7114061BE">
    <w:name w:val="B5D4DB93663F42498A7F37C7114061BE"/>
  </w:style>
  <w:style w:type="paragraph" w:customStyle="1" w:styleId="44BFD2F6ED134E50B3703F7A38ECB30E">
    <w:name w:val="44BFD2F6ED134E50B3703F7A38ECB30E"/>
  </w:style>
  <w:style w:type="paragraph" w:customStyle="1" w:styleId="629F5568370E4BCDBAD770BBAFCE0CB5">
    <w:name w:val="629F5568370E4BCDBAD770BBAFCE0CB5"/>
  </w:style>
  <w:style w:type="paragraph" w:customStyle="1" w:styleId="A3D1774964D3426E861090501C5B4148">
    <w:name w:val="A3D1774964D3426E861090501C5B4148"/>
  </w:style>
  <w:style w:type="paragraph" w:customStyle="1" w:styleId="6EC614F7424E43EFAD2AE70321FE2F73">
    <w:name w:val="6EC614F7424E43EFAD2AE70321FE2F73"/>
  </w:style>
  <w:style w:type="paragraph" w:customStyle="1" w:styleId="D0795C85A8834BAF931B7676214E9337">
    <w:name w:val="D0795C85A8834BAF931B7676214E9337"/>
  </w:style>
  <w:style w:type="paragraph" w:customStyle="1" w:styleId="25652F3D716C454C9B731CC8A9DAF76E">
    <w:name w:val="25652F3D716C454C9B731CC8A9DAF76E"/>
  </w:style>
  <w:style w:type="paragraph" w:customStyle="1" w:styleId="0C31B4A983DD4E658FA7C4877AD6A47C">
    <w:name w:val="0C31B4A983DD4E658FA7C4877AD6A47C"/>
  </w:style>
  <w:style w:type="paragraph" w:customStyle="1" w:styleId="A513993902D64BA0BF454A5D665B57DF">
    <w:name w:val="A513993902D64BA0BF454A5D665B57DF"/>
  </w:style>
  <w:style w:type="paragraph" w:customStyle="1" w:styleId="7DFC55D64A734F24A605ACD1E57DE6D1">
    <w:name w:val="7DFC55D64A734F24A605ACD1E57DE6D1"/>
  </w:style>
  <w:style w:type="paragraph" w:customStyle="1" w:styleId="1A0CDEB065414E489346DEB4435FEFFD">
    <w:name w:val="1A0CDEB065414E489346DEB4435FEFFD"/>
  </w:style>
  <w:style w:type="paragraph" w:customStyle="1" w:styleId="32827F585F204021BDD08B3639AB19BA">
    <w:name w:val="32827F585F204021BDD08B3639AB19BA"/>
  </w:style>
  <w:style w:type="paragraph" w:customStyle="1" w:styleId="55E85F9762F5401686B354A9609B45B9">
    <w:name w:val="55E85F9762F5401686B354A9609B45B9"/>
  </w:style>
  <w:style w:type="paragraph" w:customStyle="1" w:styleId="BBBFFF56412B46A48E1B22CBF8939B6E">
    <w:name w:val="BBBFFF56412B46A48E1B22CBF8939B6E"/>
  </w:style>
  <w:style w:type="paragraph" w:customStyle="1" w:styleId="E3E68001ACE54B1CA6996F415122E08E">
    <w:name w:val="E3E68001ACE54B1CA6996F415122E08E"/>
  </w:style>
  <w:style w:type="paragraph" w:customStyle="1" w:styleId="08712E86104B45628A4829F4BADFF458">
    <w:name w:val="08712E86104B45628A4829F4BADFF458"/>
  </w:style>
  <w:style w:type="paragraph" w:customStyle="1" w:styleId="32FF2DD5371147C9808FBC59A6EF448F">
    <w:name w:val="32FF2DD5371147C9808FBC59A6EF448F"/>
  </w:style>
  <w:style w:type="paragraph" w:customStyle="1" w:styleId="14AE34E9D8714F94847872DAD3E4E10B">
    <w:name w:val="14AE34E9D8714F94847872DAD3E4E10B"/>
  </w:style>
  <w:style w:type="paragraph" w:customStyle="1" w:styleId="A1CB0D52EDD748CDAAFBF968FA8F422A">
    <w:name w:val="A1CB0D52EDD748CDAAFBF968FA8F422A"/>
  </w:style>
  <w:style w:type="paragraph" w:customStyle="1" w:styleId="FBE289AA8FF64E769B85E7E336056185">
    <w:name w:val="FBE289AA8FF64E769B85E7E336056185"/>
  </w:style>
  <w:style w:type="paragraph" w:customStyle="1" w:styleId="7B811F24922B4FC9A101DBE393891E39">
    <w:name w:val="7B811F24922B4FC9A101DBE393891E39"/>
  </w:style>
  <w:style w:type="paragraph" w:customStyle="1" w:styleId="F2112962D0E447C6B963C193CBBCF5A6">
    <w:name w:val="F2112962D0E447C6B963C193CBBCF5A6"/>
  </w:style>
  <w:style w:type="paragraph" w:customStyle="1" w:styleId="39D987E1A39A453E92A60621194BAE49">
    <w:name w:val="39D987E1A39A453E92A60621194BAE49"/>
  </w:style>
  <w:style w:type="paragraph" w:customStyle="1" w:styleId="7CBF1C92EAB74ADCB232BCD90ACC73ED">
    <w:name w:val="7CBF1C92EAB74ADCB232BCD90ACC73ED"/>
  </w:style>
  <w:style w:type="paragraph" w:customStyle="1" w:styleId="CDEC0C7054E44C659484D8186FAAA1D1">
    <w:name w:val="CDEC0C7054E44C659484D8186FAAA1D1"/>
  </w:style>
  <w:style w:type="paragraph" w:customStyle="1" w:styleId="C38C6215FC674397A796363A26FA40C7">
    <w:name w:val="C38C6215FC674397A796363A26FA40C7"/>
  </w:style>
  <w:style w:type="paragraph" w:customStyle="1" w:styleId="A53E522672994BFDA2698892AB6577E1">
    <w:name w:val="A53E522672994BFDA2698892AB6577E1"/>
  </w:style>
  <w:style w:type="paragraph" w:customStyle="1" w:styleId="4DDA2005B7E54C03AE18516BA467A420">
    <w:name w:val="4DDA2005B7E54C03AE18516BA467A420"/>
  </w:style>
  <w:style w:type="paragraph" w:customStyle="1" w:styleId="61069524B0E041A5B969BE0F98AB6564">
    <w:name w:val="61069524B0E041A5B969BE0F98AB6564"/>
  </w:style>
  <w:style w:type="paragraph" w:customStyle="1" w:styleId="4E26626A91C2458A991CD72E52642720">
    <w:name w:val="4E26626A91C2458A991CD72E52642720"/>
  </w:style>
  <w:style w:type="paragraph" w:customStyle="1" w:styleId="23BCE200FAA44BB5B07C5B7EE153D8BF">
    <w:name w:val="23BCE200FAA44BB5B07C5B7EE153D8BF"/>
  </w:style>
  <w:style w:type="paragraph" w:customStyle="1" w:styleId="6BD24C4460814F70ABBED22F21AC153A">
    <w:name w:val="6BD24C4460814F70ABBED22F21AC153A"/>
  </w:style>
  <w:style w:type="paragraph" w:customStyle="1" w:styleId="E1C3450813374F80AF30CEFC3A6DA96D">
    <w:name w:val="E1C3450813374F80AF30CEFC3A6DA96D"/>
  </w:style>
  <w:style w:type="paragraph" w:customStyle="1" w:styleId="632318AED2F0427C839DC305BFE714A5">
    <w:name w:val="632318AED2F0427C839DC305BFE714A5"/>
  </w:style>
  <w:style w:type="paragraph" w:customStyle="1" w:styleId="539DDA78E7FF4E368468A38ADCEFEFED">
    <w:name w:val="539DDA78E7FF4E368468A38ADCEFEFED"/>
  </w:style>
  <w:style w:type="paragraph" w:customStyle="1" w:styleId="1123D4395B694C95AA937BD0C4D53754">
    <w:name w:val="1123D4395B694C95AA937BD0C4D53754"/>
  </w:style>
  <w:style w:type="paragraph" w:customStyle="1" w:styleId="178048D91B06463CB2612253FFFECCAA">
    <w:name w:val="178048D91B06463CB2612253FFFECCAA"/>
  </w:style>
  <w:style w:type="paragraph" w:customStyle="1" w:styleId="3D5C64128A50415FBE5184ECF72D1B98">
    <w:name w:val="3D5C64128A50415FBE5184ECF72D1B98"/>
  </w:style>
  <w:style w:type="paragraph" w:customStyle="1" w:styleId="9CA30D2DE45249D9A2494D863B703DE5">
    <w:name w:val="9CA30D2DE45249D9A2494D863B703DE5"/>
  </w:style>
  <w:style w:type="paragraph" w:customStyle="1" w:styleId="B1189B30E0AB4F87BAC7090E1D0ACCA0">
    <w:name w:val="B1189B30E0AB4F87BAC7090E1D0ACCA0"/>
  </w:style>
  <w:style w:type="paragraph" w:customStyle="1" w:styleId="ADA073860A2348FDA9E233AA70365EE1">
    <w:name w:val="ADA073860A2348FDA9E233AA70365EE1"/>
  </w:style>
  <w:style w:type="paragraph" w:customStyle="1" w:styleId="F575C3EB001F4115BB03461C9999EF71">
    <w:name w:val="F575C3EB001F4115BB03461C9999EF71"/>
  </w:style>
  <w:style w:type="paragraph" w:customStyle="1" w:styleId="2C62FF4BFD3C44AD8EDE360DEA8A7EB6">
    <w:name w:val="2C62FF4BFD3C44AD8EDE360DEA8A7EB6"/>
  </w:style>
  <w:style w:type="paragraph" w:customStyle="1" w:styleId="8300C691AA114AA69D969752855E3B14">
    <w:name w:val="8300C691AA114AA69D969752855E3B14"/>
  </w:style>
  <w:style w:type="paragraph" w:customStyle="1" w:styleId="99F4047C805D4C40A9F4BC25CC414A4D">
    <w:name w:val="99F4047C805D4C40A9F4BC25CC414A4D"/>
  </w:style>
  <w:style w:type="paragraph" w:customStyle="1" w:styleId="C431272C5B3E40289736AAB20D954C63">
    <w:name w:val="C431272C5B3E40289736AAB20D954C63"/>
  </w:style>
  <w:style w:type="paragraph" w:customStyle="1" w:styleId="99DEFB30C2344C4192C8ED7347BB1ED7">
    <w:name w:val="99DEFB30C2344C4192C8ED7347BB1ED7"/>
  </w:style>
  <w:style w:type="paragraph" w:customStyle="1" w:styleId="32E202FB136A4C2090359ED10435BD99">
    <w:name w:val="32E202FB136A4C2090359ED10435BD99"/>
  </w:style>
  <w:style w:type="paragraph" w:customStyle="1" w:styleId="A47116456E1841D8AF1BC8D4E6043348">
    <w:name w:val="A47116456E1841D8AF1BC8D4E6043348"/>
  </w:style>
  <w:style w:type="paragraph" w:customStyle="1" w:styleId="26A6C42AD10A45998A6EC5B11D8EE402">
    <w:name w:val="26A6C42AD10A45998A6EC5B11D8EE402"/>
  </w:style>
  <w:style w:type="paragraph" w:customStyle="1" w:styleId="1622A92E820E49609C8DE37F60049902">
    <w:name w:val="1622A92E820E49609C8DE37F60049902"/>
  </w:style>
  <w:style w:type="paragraph" w:customStyle="1" w:styleId="79439FA5A7FF49D39FC229C345BCBED6">
    <w:name w:val="79439FA5A7FF49D39FC229C345BCBED6"/>
  </w:style>
  <w:style w:type="paragraph" w:customStyle="1" w:styleId="9A5CD16865AF4BBBA0F3BB466CC9F686">
    <w:name w:val="9A5CD16865AF4BBBA0F3BB466CC9F686"/>
  </w:style>
  <w:style w:type="paragraph" w:customStyle="1" w:styleId="7CA87ED062D843459946B9D1E262DAB9">
    <w:name w:val="7CA87ED062D843459946B9D1E262DAB9"/>
  </w:style>
  <w:style w:type="paragraph" w:customStyle="1" w:styleId="E4A7D79D05534AE2BCBF30F2AB355C89">
    <w:name w:val="E4A7D79D05534AE2BCBF30F2AB355C89"/>
  </w:style>
  <w:style w:type="paragraph" w:customStyle="1" w:styleId="DFF3B2E144F148BF9DFA66A469B5C7E6">
    <w:name w:val="DFF3B2E144F148BF9DFA66A469B5C7E6"/>
  </w:style>
  <w:style w:type="paragraph" w:customStyle="1" w:styleId="BB0B89BE905049A3B18A6194D05764B0">
    <w:name w:val="BB0B89BE905049A3B18A6194D05764B0"/>
  </w:style>
  <w:style w:type="paragraph" w:customStyle="1" w:styleId="459C132FB9C4425AA1608137808A73EB">
    <w:name w:val="459C132FB9C4425AA1608137808A73EB"/>
  </w:style>
  <w:style w:type="paragraph" w:customStyle="1" w:styleId="5BCEC01699204B93B88DFABF59A7F0D3">
    <w:name w:val="5BCEC01699204B93B88DFABF59A7F0D3"/>
  </w:style>
  <w:style w:type="paragraph" w:customStyle="1" w:styleId="BD0F950197174EF48309A3C00E323B1C">
    <w:name w:val="BD0F950197174EF48309A3C00E323B1C"/>
  </w:style>
  <w:style w:type="paragraph" w:customStyle="1" w:styleId="2774D69A1474444A912E84E32AF7ED56">
    <w:name w:val="2774D69A1474444A912E84E32AF7ED56"/>
  </w:style>
  <w:style w:type="paragraph" w:customStyle="1" w:styleId="44D63D67764146ADA1E37B4C9B3C6C80">
    <w:name w:val="44D63D67764146ADA1E37B4C9B3C6C80"/>
  </w:style>
  <w:style w:type="paragraph" w:customStyle="1" w:styleId="C9C478E4E0E54E34AEE1A12A93B7382A">
    <w:name w:val="C9C478E4E0E54E34AEE1A12A93B7382A"/>
  </w:style>
  <w:style w:type="paragraph" w:customStyle="1" w:styleId="616C717ED05B4AD58B18EB4AA15F221F">
    <w:name w:val="616C717ED05B4AD58B18EB4AA15F221F"/>
  </w:style>
  <w:style w:type="paragraph" w:customStyle="1" w:styleId="169A84E830474882848224F4DCA2C430">
    <w:name w:val="169A84E830474882848224F4DCA2C430"/>
  </w:style>
  <w:style w:type="paragraph" w:customStyle="1" w:styleId="ED13788B4D834C8292D1BDE570F89878">
    <w:name w:val="ED13788B4D834C8292D1BDE570F89878"/>
  </w:style>
  <w:style w:type="paragraph" w:customStyle="1" w:styleId="28E3CB337E7848019D39DB73894869A0">
    <w:name w:val="28E3CB337E7848019D39DB73894869A0"/>
  </w:style>
  <w:style w:type="paragraph" w:customStyle="1" w:styleId="0ADA3EFF25AC4080BECEC8F256965B71">
    <w:name w:val="0ADA3EFF25AC4080BECEC8F256965B71"/>
  </w:style>
  <w:style w:type="paragraph" w:customStyle="1" w:styleId="8481D0814C3E47F0AF6F5E877901ED7D">
    <w:name w:val="8481D0814C3E47F0AF6F5E877901ED7D"/>
  </w:style>
  <w:style w:type="paragraph" w:customStyle="1" w:styleId="A36F3E640AAA4B2DA23B3F01187B5D2D">
    <w:name w:val="A36F3E640AAA4B2DA23B3F01187B5D2D"/>
  </w:style>
  <w:style w:type="paragraph" w:customStyle="1" w:styleId="B1153D2739894CFF974161657B45DB61">
    <w:name w:val="B1153D2739894CFF974161657B45DB61"/>
  </w:style>
  <w:style w:type="paragraph" w:customStyle="1" w:styleId="00E9D63F254F46DE84CB9B5343BF7FC3">
    <w:name w:val="00E9D63F254F46DE84CB9B5343BF7FC3"/>
  </w:style>
  <w:style w:type="paragraph" w:customStyle="1" w:styleId="80B4FDE3F5CA49808B3F5EC0928D88CE">
    <w:name w:val="80B4FDE3F5CA49808B3F5EC0928D88CE"/>
  </w:style>
  <w:style w:type="paragraph" w:customStyle="1" w:styleId="AA642D16A9724C5D902C736D3E65B08A">
    <w:name w:val="AA642D16A9724C5D902C736D3E65B08A"/>
  </w:style>
  <w:style w:type="paragraph" w:customStyle="1" w:styleId="EB343BED573543269021507373754F9C">
    <w:name w:val="EB343BED573543269021507373754F9C"/>
  </w:style>
  <w:style w:type="paragraph" w:customStyle="1" w:styleId="956A7FE3B0F8497FA3E4138423EF6684">
    <w:name w:val="956A7FE3B0F8497FA3E4138423EF6684"/>
  </w:style>
  <w:style w:type="paragraph" w:customStyle="1" w:styleId="32BB95A8577D4F80B1452FD3D4112023">
    <w:name w:val="32BB95A8577D4F80B1452FD3D4112023"/>
  </w:style>
  <w:style w:type="paragraph" w:customStyle="1" w:styleId="14FD74E9466B4E619507CF0131FE75FB">
    <w:name w:val="14FD74E9466B4E619507CF0131FE75FB"/>
  </w:style>
  <w:style w:type="paragraph" w:customStyle="1" w:styleId="9153976AA3E14466A744BD1A67809444">
    <w:name w:val="9153976AA3E14466A744BD1A67809444"/>
  </w:style>
  <w:style w:type="paragraph" w:customStyle="1" w:styleId="D4113E42D77D4587BABD0163094962DF">
    <w:name w:val="D4113E42D77D4587BABD0163094962DF"/>
  </w:style>
  <w:style w:type="paragraph" w:customStyle="1" w:styleId="09A09A1FBE6D44E59043DF1383C99211">
    <w:name w:val="09A09A1FBE6D44E59043DF1383C99211"/>
  </w:style>
  <w:style w:type="paragraph" w:customStyle="1" w:styleId="46F5791028BA4872AEBCE37AEDBBFED7">
    <w:name w:val="46F5791028BA4872AEBCE37AEDBBFED7"/>
  </w:style>
  <w:style w:type="paragraph" w:customStyle="1" w:styleId="4A14492D7A4844599724F80413ADAFDA">
    <w:name w:val="4A14492D7A4844599724F80413ADAFDA"/>
  </w:style>
  <w:style w:type="paragraph" w:customStyle="1" w:styleId="A88FB60F3CA148FD9518419B8DF59C9E">
    <w:name w:val="A88FB60F3CA148FD9518419B8DF59C9E"/>
  </w:style>
  <w:style w:type="paragraph" w:customStyle="1" w:styleId="98935887C2674430A02F001BFE2F32DC">
    <w:name w:val="98935887C2674430A02F001BFE2F32DC"/>
  </w:style>
  <w:style w:type="paragraph" w:customStyle="1" w:styleId="66BE9CF0EA4149B6A97316F389DC57BF">
    <w:name w:val="66BE9CF0EA4149B6A97316F389DC57BF"/>
  </w:style>
  <w:style w:type="paragraph" w:customStyle="1" w:styleId="082C3305EFA345BA8ED2205C9DE01E19">
    <w:name w:val="082C3305EFA345BA8ED2205C9DE01E19"/>
  </w:style>
  <w:style w:type="paragraph" w:customStyle="1" w:styleId="2A7C5F44EB5C45EFA3F8004D6B4FA031">
    <w:name w:val="2A7C5F44EB5C45EFA3F8004D6B4FA031"/>
  </w:style>
  <w:style w:type="paragraph" w:customStyle="1" w:styleId="74F451C4AD0B4F939885439787B128B0">
    <w:name w:val="74F451C4AD0B4F939885439787B128B0"/>
  </w:style>
  <w:style w:type="paragraph" w:customStyle="1" w:styleId="083C40FCB5444D73A3CF4EB7731B4798">
    <w:name w:val="083C40FCB5444D73A3CF4EB7731B4798"/>
  </w:style>
  <w:style w:type="paragraph" w:customStyle="1" w:styleId="52248E1B30704AC9B61BD484DFA79A58">
    <w:name w:val="52248E1B30704AC9B61BD484DFA79A58"/>
  </w:style>
  <w:style w:type="paragraph" w:customStyle="1" w:styleId="BDF49FDC8CD94E199FDA9A535109C1F7">
    <w:name w:val="BDF49FDC8CD94E199FDA9A535109C1F7"/>
  </w:style>
  <w:style w:type="paragraph" w:customStyle="1" w:styleId="907030E316A74465873D6CD893DCEA71">
    <w:name w:val="907030E316A74465873D6CD893DCEA71"/>
  </w:style>
  <w:style w:type="paragraph" w:customStyle="1" w:styleId="04DFB6CBA36E4732B640769D28F4063C">
    <w:name w:val="04DFB6CBA36E4732B640769D28F4063C"/>
  </w:style>
  <w:style w:type="paragraph" w:customStyle="1" w:styleId="CA8179D3C93A4BB7AB08737638209CB7">
    <w:name w:val="CA8179D3C93A4BB7AB08737638209CB7"/>
  </w:style>
  <w:style w:type="paragraph" w:customStyle="1" w:styleId="0E6C456B74F3462CAE1CF304517577E6">
    <w:name w:val="0E6C456B74F3462CAE1CF304517577E6"/>
  </w:style>
  <w:style w:type="paragraph" w:customStyle="1" w:styleId="A8B5460BF190464ABC02DD40C5D8F7D2">
    <w:name w:val="A8B5460BF190464ABC02DD40C5D8F7D2"/>
  </w:style>
  <w:style w:type="paragraph" w:customStyle="1" w:styleId="68BA890D12804F0088EA7C63FF8023EF">
    <w:name w:val="68BA890D12804F0088EA7C63FF8023EF"/>
  </w:style>
  <w:style w:type="paragraph" w:customStyle="1" w:styleId="532BF85DA368482EA27FD46B422D293B">
    <w:name w:val="532BF85DA368482EA27FD46B422D293B"/>
  </w:style>
  <w:style w:type="paragraph" w:customStyle="1" w:styleId="1BEFFBF2552E4D0F923EC775E82AB140">
    <w:name w:val="1BEFFBF2552E4D0F923EC775E82AB140"/>
  </w:style>
  <w:style w:type="paragraph" w:customStyle="1" w:styleId="95505A55F34F4BB08A804F2986182DD7">
    <w:name w:val="95505A55F34F4BB08A804F2986182DD7"/>
  </w:style>
  <w:style w:type="paragraph" w:customStyle="1" w:styleId="6BBE95D9787445458CED3A4DCC42BD68">
    <w:name w:val="6BBE95D9787445458CED3A4DCC42BD68"/>
  </w:style>
  <w:style w:type="paragraph" w:customStyle="1" w:styleId="752107FCCED74368B5E24713172CE8DC">
    <w:name w:val="752107FCCED74368B5E24713172CE8DC"/>
  </w:style>
  <w:style w:type="paragraph" w:customStyle="1" w:styleId="52EFB8501AB94EC2B2A57E6FFC2A921A">
    <w:name w:val="52EFB8501AB94EC2B2A57E6FFC2A921A"/>
  </w:style>
  <w:style w:type="paragraph" w:customStyle="1" w:styleId="F78000948D124EB4B46024A0640E4712">
    <w:name w:val="F78000948D124EB4B46024A0640E4712"/>
  </w:style>
  <w:style w:type="paragraph" w:customStyle="1" w:styleId="3437F431FA7D49AAAD9D088114E4BD28">
    <w:name w:val="3437F431FA7D49AAAD9D088114E4BD28"/>
  </w:style>
  <w:style w:type="paragraph" w:customStyle="1" w:styleId="8AEB8B245EB04C2DAF3520F7FEFF333C">
    <w:name w:val="8AEB8B245EB04C2DAF3520F7FEFF333C"/>
  </w:style>
  <w:style w:type="paragraph" w:customStyle="1" w:styleId="7C89CEF4DA5F437C9A34D4F324E633D0">
    <w:name w:val="7C89CEF4DA5F437C9A34D4F324E633D0"/>
  </w:style>
  <w:style w:type="paragraph" w:customStyle="1" w:styleId="FC77AF681367432BA0265164E0E138BC">
    <w:name w:val="FC77AF681367432BA0265164E0E138BC"/>
  </w:style>
  <w:style w:type="paragraph" w:customStyle="1" w:styleId="14D290EA272E475ABB6FB92F6E358EE0">
    <w:name w:val="14D290EA272E475ABB6FB92F6E358EE0"/>
  </w:style>
  <w:style w:type="paragraph" w:customStyle="1" w:styleId="85321CCC9F114FA7AA193215361D708E">
    <w:name w:val="85321CCC9F114FA7AA193215361D708E"/>
  </w:style>
  <w:style w:type="paragraph" w:customStyle="1" w:styleId="A928BC8D1B3E4319846E81248A9307E6">
    <w:name w:val="A928BC8D1B3E4319846E81248A9307E6"/>
  </w:style>
  <w:style w:type="paragraph" w:customStyle="1" w:styleId="B37B335A3B084391A9977C31C560EEBB">
    <w:name w:val="B37B335A3B084391A9977C31C560EEBB"/>
  </w:style>
  <w:style w:type="paragraph" w:customStyle="1" w:styleId="395558588F724E9F8C67E70F19913CEE">
    <w:name w:val="395558588F724E9F8C67E70F19913CEE"/>
  </w:style>
  <w:style w:type="paragraph" w:customStyle="1" w:styleId="1A6AA69779764256984063A77D083515">
    <w:name w:val="1A6AA69779764256984063A77D083515"/>
  </w:style>
  <w:style w:type="paragraph" w:customStyle="1" w:styleId="63C519912012466BB74A280228D8CCF1">
    <w:name w:val="63C519912012466BB74A280228D8CCF1"/>
  </w:style>
  <w:style w:type="paragraph" w:customStyle="1" w:styleId="E1CB6F925F9148F298643F9D2CF3D07D">
    <w:name w:val="E1CB6F925F9148F298643F9D2CF3D07D"/>
  </w:style>
  <w:style w:type="paragraph" w:customStyle="1" w:styleId="8126E70D5BB94BD89D2BFA2617481543">
    <w:name w:val="8126E70D5BB94BD89D2BFA2617481543"/>
  </w:style>
  <w:style w:type="paragraph" w:customStyle="1" w:styleId="9C74D1A535624263B07EB90EB5CF81AD">
    <w:name w:val="9C74D1A535624263B07EB90EB5CF81AD"/>
  </w:style>
  <w:style w:type="paragraph" w:customStyle="1" w:styleId="C4DF62878C9546558A86AB04C740D068">
    <w:name w:val="C4DF62878C9546558A86AB04C740D068"/>
  </w:style>
  <w:style w:type="paragraph" w:customStyle="1" w:styleId="8B32D393787A4C21960A15CC0A47D113">
    <w:name w:val="8B32D393787A4C21960A15CC0A47D113"/>
  </w:style>
  <w:style w:type="paragraph" w:customStyle="1" w:styleId="A4CFDFACD2894937BA4E974E630B2205">
    <w:name w:val="A4CFDFACD2894937BA4E974E630B2205"/>
  </w:style>
  <w:style w:type="paragraph" w:customStyle="1" w:styleId="17B96A38958D437B86455F793F198D96">
    <w:name w:val="17B96A38958D437B86455F793F198D96"/>
  </w:style>
  <w:style w:type="paragraph" w:customStyle="1" w:styleId="631FD1F694C24D32B5FFD0B8AA125240">
    <w:name w:val="631FD1F694C24D32B5FFD0B8AA125240"/>
  </w:style>
  <w:style w:type="paragraph" w:customStyle="1" w:styleId="2422E97FB7C64E81B795F799A26100D0">
    <w:name w:val="2422E97FB7C64E81B795F799A26100D0"/>
  </w:style>
  <w:style w:type="paragraph" w:customStyle="1" w:styleId="CEE8B1E5270D40E1BF035A7C6B74167E">
    <w:name w:val="CEE8B1E5270D40E1BF035A7C6B74167E"/>
  </w:style>
  <w:style w:type="paragraph" w:customStyle="1" w:styleId="98F2B7EF46DD41C3B34D407472204F25">
    <w:name w:val="98F2B7EF46DD41C3B34D407472204F25"/>
  </w:style>
  <w:style w:type="paragraph" w:customStyle="1" w:styleId="C50915D51D14460299DF6AD578F79405">
    <w:name w:val="C50915D51D14460299DF6AD578F79405"/>
  </w:style>
  <w:style w:type="paragraph" w:customStyle="1" w:styleId="A832F1052C924D5E86EE79182272AE4A">
    <w:name w:val="A832F1052C924D5E86EE79182272AE4A"/>
  </w:style>
  <w:style w:type="paragraph" w:customStyle="1" w:styleId="F0056091E838433CAEDAFB1DCF516767">
    <w:name w:val="F0056091E838433CAEDAFB1DCF516767"/>
  </w:style>
  <w:style w:type="paragraph" w:customStyle="1" w:styleId="B8D82318ACB84086A352D773B46C680E">
    <w:name w:val="B8D82318ACB84086A352D773B46C680E"/>
  </w:style>
  <w:style w:type="paragraph" w:customStyle="1" w:styleId="CB8CDEC903474572A2626E9C5D090383">
    <w:name w:val="CB8CDEC903474572A2626E9C5D090383"/>
  </w:style>
  <w:style w:type="paragraph" w:customStyle="1" w:styleId="8AA14E21736146B6B67D71D817986FA4">
    <w:name w:val="8AA14E21736146B6B67D71D817986FA4"/>
  </w:style>
  <w:style w:type="paragraph" w:customStyle="1" w:styleId="B94435A5DF6F4C2698287AA52575A643">
    <w:name w:val="B94435A5DF6F4C2698287AA52575A643"/>
  </w:style>
  <w:style w:type="character" w:customStyle="1" w:styleId="Style3">
    <w:name w:val="Style3"/>
    <w:basedOn w:val="DefaultParagraphFont"/>
    <w:uiPriority w:val="1"/>
    <w:qFormat/>
    <w:rsid w:val="00CA5CF1"/>
    <w:rPr>
      <w:rFonts w:ascii="Arial" w:hAnsi="Arial"/>
      <w:color w:val="A6A6A6" w:themeColor="background1" w:themeShade="A6"/>
      <w:sz w:val="22"/>
    </w:rPr>
  </w:style>
  <w:style w:type="paragraph" w:customStyle="1" w:styleId="781A727DBF0C46ADA2E827A1F8851F15">
    <w:name w:val="781A727DBF0C46ADA2E827A1F8851F15"/>
    <w:rsid w:val="00CA5CF1"/>
  </w:style>
  <w:style w:type="paragraph" w:customStyle="1" w:styleId="1C4542563FA24BF2887BC1623AAA9691">
    <w:name w:val="1C4542563FA24BF2887BC1623AAA9691"/>
    <w:rsid w:val="00CA5CF1"/>
  </w:style>
  <w:style w:type="paragraph" w:customStyle="1" w:styleId="6B653C768FBF472AB7E556E23DBF90D9">
    <w:name w:val="6B653C768FBF472AB7E556E23DBF90D9"/>
    <w:rsid w:val="00CA5CF1"/>
  </w:style>
  <w:style w:type="paragraph" w:customStyle="1" w:styleId="C2987E0319814AE3A567C7EDA294792E">
    <w:name w:val="C2987E0319814AE3A567C7EDA294792E"/>
    <w:rsid w:val="00CA5CF1"/>
  </w:style>
  <w:style w:type="paragraph" w:customStyle="1" w:styleId="46A6F2972D5A40F9A34A89A142B97E7E">
    <w:name w:val="46A6F2972D5A40F9A34A89A142B97E7E"/>
    <w:rsid w:val="00CA5CF1"/>
  </w:style>
  <w:style w:type="paragraph" w:customStyle="1" w:styleId="81C21086DE2843F3BE1FAEE0DA17ABB0">
    <w:name w:val="81C21086DE2843F3BE1FAEE0DA17ABB0"/>
    <w:rsid w:val="00CA5CF1"/>
  </w:style>
  <w:style w:type="paragraph" w:customStyle="1" w:styleId="0C9BDEFAD2454FAFAC6A0E3EA6DDBD53">
    <w:name w:val="0C9BDEFAD2454FAFAC6A0E3EA6DDBD53"/>
    <w:rsid w:val="00CA5CF1"/>
  </w:style>
  <w:style w:type="paragraph" w:customStyle="1" w:styleId="A0B0A4483ECD4D8E9D02517900A72A23">
    <w:name w:val="A0B0A4483ECD4D8E9D02517900A72A23"/>
    <w:rsid w:val="00CA5CF1"/>
  </w:style>
  <w:style w:type="paragraph" w:customStyle="1" w:styleId="7B0520C986AB4AA292D47D8FC2DB076E">
    <w:name w:val="7B0520C986AB4AA292D47D8FC2DB076E"/>
    <w:rsid w:val="00CA5CF1"/>
  </w:style>
  <w:style w:type="paragraph" w:customStyle="1" w:styleId="CEECFF3EC1494E7A99FCEEBC8FB18AEB">
    <w:name w:val="CEECFF3EC1494E7A99FCEEBC8FB18AEB"/>
    <w:rsid w:val="00CA5CF1"/>
  </w:style>
  <w:style w:type="paragraph" w:customStyle="1" w:styleId="95F03EB1EA914C60810A67BA82CAAFB4">
    <w:name w:val="95F03EB1EA914C60810A67BA82CAAFB4"/>
    <w:rsid w:val="00CA5CF1"/>
  </w:style>
  <w:style w:type="paragraph" w:customStyle="1" w:styleId="2936E2A07775455DB5D8EE46A1396B7A">
    <w:name w:val="2936E2A07775455DB5D8EE46A1396B7A"/>
    <w:rsid w:val="00CA5CF1"/>
  </w:style>
  <w:style w:type="paragraph" w:customStyle="1" w:styleId="893BE0B11D044A61B2092D41FBEDFCDD">
    <w:name w:val="893BE0B11D044A61B2092D41FBEDFCDD"/>
    <w:rsid w:val="00CA5CF1"/>
  </w:style>
  <w:style w:type="paragraph" w:customStyle="1" w:styleId="933A8AA06C0040948747403C5BB632F4">
    <w:name w:val="933A8AA06C0040948747403C5BB632F4"/>
    <w:rsid w:val="00CA5CF1"/>
  </w:style>
  <w:style w:type="paragraph" w:customStyle="1" w:styleId="047B8C9DDC844F5885D8F0E72840F5E9">
    <w:name w:val="047B8C9DDC844F5885D8F0E72840F5E9"/>
    <w:rsid w:val="00CA5CF1"/>
  </w:style>
  <w:style w:type="paragraph" w:customStyle="1" w:styleId="4C7A15A58895493C81F2A96C3F7C9F69">
    <w:name w:val="4C7A15A58895493C81F2A96C3F7C9F69"/>
    <w:rsid w:val="00CA5CF1"/>
  </w:style>
  <w:style w:type="paragraph" w:customStyle="1" w:styleId="D3F9BE119D5E4B8BA1C7799D5BCD23BB">
    <w:name w:val="D3F9BE119D5E4B8BA1C7799D5BCD23BB"/>
    <w:rsid w:val="00CA5CF1"/>
  </w:style>
  <w:style w:type="paragraph" w:customStyle="1" w:styleId="879FECCCFF8E46578A413F82EE153706">
    <w:name w:val="879FECCCFF8E46578A413F82EE153706"/>
    <w:rsid w:val="00CA5CF1"/>
  </w:style>
  <w:style w:type="paragraph" w:customStyle="1" w:styleId="66DDE8B7A43D4DCE960606610D8FCF01">
    <w:name w:val="66DDE8B7A43D4DCE960606610D8FCF01"/>
    <w:rsid w:val="00CA5CF1"/>
  </w:style>
  <w:style w:type="paragraph" w:customStyle="1" w:styleId="750590F5C45B4E88ADD9A0FAB7A37EDF">
    <w:name w:val="750590F5C45B4E88ADD9A0FAB7A37EDF"/>
    <w:rsid w:val="00CA5CF1"/>
  </w:style>
  <w:style w:type="paragraph" w:customStyle="1" w:styleId="656A372DFD514DB99376220A5D8F82BD">
    <w:name w:val="656A372DFD514DB99376220A5D8F82BD"/>
    <w:rsid w:val="00CA5CF1"/>
  </w:style>
  <w:style w:type="paragraph" w:customStyle="1" w:styleId="8471B2ACC8A348A2BFEBAAC45292DC07">
    <w:name w:val="8471B2ACC8A348A2BFEBAAC45292DC07"/>
    <w:rsid w:val="00CA5CF1"/>
  </w:style>
  <w:style w:type="paragraph" w:customStyle="1" w:styleId="C7EA8F3B7A844834BD73A6B72578759C">
    <w:name w:val="C7EA8F3B7A844834BD73A6B72578759C"/>
    <w:rsid w:val="00CA5CF1"/>
  </w:style>
  <w:style w:type="paragraph" w:customStyle="1" w:styleId="A2D54ACD699145A0AB38127E42F496F9">
    <w:name w:val="A2D54ACD699145A0AB38127E42F496F9"/>
    <w:rsid w:val="00CA5CF1"/>
  </w:style>
  <w:style w:type="paragraph" w:customStyle="1" w:styleId="053629FB2B424828BE69F39A4A685ED2">
    <w:name w:val="053629FB2B424828BE69F39A4A685ED2"/>
    <w:rsid w:val="00CA5CF1"/>
  </w:style>
  <w:style w:type="paragraph" w:customStyle="1" w:styleId="13485B75FCFD4B0CADD290649CF19B62">
    <w:name w:val="13485B75FCFD4B0CADD290649CF19B62"/>
    <w:rsid w:val="00CA5CF1"/>
  </w:style>
  <w:style w:type="paragraph" w:customStyle="1" w:styleId="B32E4FEA512245AD9B73292D5F48CFB4">
    <w:name w:val="B32E4FEA512245AD9B73292D5F48CFB4"/>
    <w:rsid w:val="00CA5CF1"/>
  </w:style>
  <w:style w:type="paragraph" w:customStyle="1" w:styleId="429FDC1893BA4FD1A317E06386871BDD">
    <w:name w:val="429FDC1893BA4FD1A317E06386871BDD"/>
    <w:rsid w:val="00CA5CF1"/>
  </w:style>
  <w:style w:type="paragraph" w:customStyle="1" w:styleId="B74BFF79212D45DEA5C43A77A264BF9B">
    <w:name w:val="B74BFF79212D45DEA5C43A77A264BF9B"/>
    <w:rsid w:val="00CA5CF1"/>
  </w:style>
  <w:style w:type="paragraph" w:customStyle="1" w:styleId="5B68FCD869A84A17848C8FFCCC5A16C6">
    <w:name w:val="5B68FCD869A84A17848C8FFCCC5A16C6"/>
    <w:rsid w:val="00CA5CF1"/>
  </w:style>
  <w:style w:type="paragraph" w:customStyle="1" w:styleId="30C34E676B21477E9463A66CD4AD4082">
    <w:name w:val="30C34E676B21477E9463A66CD4AD4082"/>
    <w:rsid w:val="00CA5CF1"/>
  </w:style>
  <w:style w:type="paragraph" w:customStyle="1" w:styleId="EDEF24D8788747ADA6B3DB9E147B6A36">
    <w:name w:val="EDEF24D8788747ADA6B3DB9E147B6A36"/>
    <w:rsid w:val="00CA5CF1"/>
  </w:style>
  <w:style w:type="paragraph" w:customStyle="1" w:styleId="E431C437885A4257BE95976F5A4516FC">
    <w:name w:val="E431C437885A4257BE95976F5A4516FC"/>
    <w:rsid w:val="00CA5CF1"/>
  </w:style>
  <w:style w:type="paragraph" w:customStyle="1" w:styleId="65AFB13A275648FCB97476C3AEBB6016">
    <w:name w:val="65AFB13A275648FCB97476C3AEBB6016"/>
    <w:rsid w:val="00CA5CF1"/>
  </w:style>
  <w:style w:type="paragraph" w:customStyle="1" w:styleId="10468982A5DB4BA2B1A77144F31FD12A">
    <w:name w:val="10468982A5DB4BA2B1A77144F31FD12A"/>
    <w:rsid w:val="00CA5CF1"/>
  </w:style>
  <w:style w:type="paragraph" w:customStyle="1" w:styleId="24E6ECD73569468A83AAFA333BBC8996">
    <w:name w:val="24E6ECD73569468A83AAFA333BBC8996"/>
    <w:rsid w:val="00CA5CF1"/>
  </w:style>
  <w:style w:type="paragraph" w:customStyle="1" w:styleId="54AE8282EA244D59A8250D5086743017">
    <w:name w:val="54AE8282EA244D59A8250D5086743017"/>
    <w:rsid w:val="00CA5CF1"/>
  </w:style>
  <w:style w:type="paragraph" w:customStyle="1" w:styleId="3CFA06F388D04CEFAD39AA3E53650276">
    <w:name w:val="3CFA06F388D04CEFAD39AA3E53650276"/>
    <w:rsid w:val="00CA5CF1"/>
  </w:style>
  <w:style w:type="paragraph" w:customStyle="1" w:styleId="C92FE2E1AA9C4A398EF0D08C5EB3E744">
    <w:name w:val="C92FE2E1AA9C4A398EF0D08C5EB3E744"/>
    <w:rsid w:val="00CA5CF1"/>
  </w:style>
  <w:style w:type="paragraph" w:customStyle="1" w:styleId="D450A38AE5E846FEB178AA57A5350171">
    <w:name w:val="D450A38AE5E846FEB178AA57A5350171"/>
    <w:rsid w:val="00CA5CF1"/>
  </w:style>
  <w:style w:type="paragraph" w:customStyle="1" w:styleId="890673EB6D0444E0B8049756790310E2">
    <w:name w:val="890673EB6D0444E0B8049756790310E2"/>
    <w:rsid w:val="00CA5CF1"/>
  </w:style>
  <w:style w:type="paragraph" w:customStyle="1" w:styleId="0C6A9092A922434C90DE3B267003C9C5">
    <w:name w:val="0C6A9092A922434C90DE3B267003C9C5"/>
    <w:rsid w:val="00CA5CF1"/>
  </w:style>
  <w:style w:type="paragraph" w:customStyle="1" w:styleId="65066FDCE73044B29FD3BD42BB7F5BD9">
    <w:name w:val="65066FDCE73044B29FD3BD42BB7F5BD9"/>
    <w:rsid w:val="00CA5CF1"/>
  </w:style>
  <w:style w:type="paragraph" w:customStyle="1" w:styleId="A33D073DD6D842A0AA509A0EB38E8513">
    <w:name w:val="A33D073DD6D842A0AA509A0EB38E8513"/>
    <w:rsid w:val="00CA5CF1"/>
  </w:style>
  <w:style w:type="paragraph" w:customStyle="1" w:styleId="7D77BE53B198411D9D1EBA498ACFE23B">
    <w:name w:val="7D77BE53B198411D9D1EBA498ACFE23B"/>
    <w:rsid w:val="00CA5CF1"/>
  </w:style>
  <w:style w:type="paragraph" w:customStyle="1" w:styleId="D65FFC7FBDB14A2D9BF6A64E5D842677">
    <w:name w:val="D65FFC7FBDB14A2D9BF6A64E5D842677"/>
    <w:rsid w:val="00CA5CF1"/>
  </w:style>
  <w:style w:type="paragraph" w:customStyle="1" w:styleId="7B1F1E6BDF3849FB8C26B9B4E41E6667">
    <w:name w:val="7B1F1E6BDF3849FB8C26B9B4E41E6667"/>
    <w:rsid w:val="00CA5CF1"/>
  </w:style>
  <w:style w:type="paragraph" w:customStyle="1" w:styleId="3269EFB346D44F0094644272A75ED1EE">
    <w:name w:val="3269EFB346D44F0094644272A75ED1EE"/>
    <w:rsid w:val="00CA5CF1"/>
  </w:style>
  <w:style w:type="paragraph" w:customStyle="1" w:styleId="3353F1D8B3E94C31B8D9DB943681282C">
    <w:name w:val="3353F1D8B3E94C31B8D9DB943681282C"/>
    <w:rsid w:val="00CA5CF1"/>
  </w:style>
  <w:style w:type="paragraph" w:customStyle="1" w:styleId="3C1C35D168A94E7BAB71A9E0E720033F">
    <w:name w:val="3C1C35D168A94E7BAB71A9E0E720033F"/>
    <w:rsid w:val="00CA5CF1"/>
  </w:style>
  <w:style w:type="paragraph" w:customStyle="1" w:styleId="15CB180B60364A338233C2E3F8D86D13">
    <w:name w:val="15CB180B60364A338233C2E3F8D86D13"/>
    <w:rsid w:val="00CA5CF1"/>
  </w:style>
  <w:style w:type="paragraph" w:customStyle="1" w:styleId="C818F53589E24E49878428B124ED2A8C">
    <w:name w:val="C818F53589E24E49878428B124ED2A8C"/>
    <w:rsid w:val="00CA5CF1"/>
  </w:style>
  <w:style w:type="paragraph" w:customStyle="1" w:styleId="5F00DCE0A9D549558307D1C6B8874C4A">
    <w:name w:val="5F00DCE0A9D549558307D1C6B8874C4A"/>
    <w:rsid w:val="00CA5CF1"/>
  </w:style>
  <w:style w:type="paragraph" w:customStyle="1" w:styleId="FAB85B0EEB564330A0E7F3515B676049">
    <w:name w:val="FAB85B0EEB564330A0E7F3515B676049"/>
    <w:rsid w:val="00CA5CF1"/>
  </w:style>
  <w:style w:type="paragraph" w:customStyle="1" w:styleId="BD0803F1E65A4233AD7AFE63B24CF249">
    <w:name w:val="BD0803F1E65A4233AD7AFE63B24CF249"/>
    <w:rsid w:val="00CA5CF1"/>
  </w:style>
  <w:style w:type="paragraph" w:customStyle="1" w:styleId="87BC0601FDAC4BFFA76B5C96AF4F56E1">
    <w:name w:val="87BC0601FDAC4BFFA76B5C96AF4F56E1"/>
    <w:rsid w:val="00CA5CF1"/>
  </w:style>
  <w:style w:type="paragraph" w:customStyle="1" w:styleId="11BA553BAD7C40D0AD16C1A784ACA788">
    <w:name w:val="11BA553BAD7C40D0AD16C1A784ACA788"/>
    <w:rsid w:val="00CA5CF1"/>
  </w:style>
  <w:style w:type="paragraph" w:customStyle="1" w:styleId="38EBCD2308484A17BC5575F693C862D9">
    <w:name w:val="38EBCD2308484A17BC5575F693C862D9"/>
    <w:rsid w:val="00CA5CF1"/>
  </w:style>
  <w:style w:type="paragraph" w:customStyle="1" w:styleId="926A026C3F4D44F0AA0B6CF985E2CC4A">
    <w:name w:val="926A026C3F4D44F0AA0B6CF985E2CC4A"/>
    <w:rsid w:val="00CA5CF1"/>
  </w:style>
  <w:style w:type="paragraph" w:customStyle="1" w:styleId="F1BDC5B257E447DF95182D394A15F5F1">
    <w:name w:val="F1BDC5B257E447DF95182D394A15F5F1"/>
    <w:rsid w:val="00CA5CF1"/>
  </w:style>
  <w:style w:type="paragraph" w:customStyle="1" w:styleId="3ECDBEBF3C3041A6BA5636BE8B564D94">
    <w:name w:val="3ECDBEBF3C3041A6BA5636BE8B564D94"/>
    <w:rsid w:val="00CA5CF1"/>
  </w:style>
  <w:style w:type="paragraph" w:customStyle="1" w:styleId="5D5C390B00BC43D0B23FFD8388DBA133">
    <w:name w:val="5D5C390B00BC43D0B23FFD8388DBA133"/>
    <w:rsid w:val="00CA5CF1"/>
  </w:style>
  <w:style w:type="paragraph" w:customStyle="1" w:styleId="7663A54D8E1C40A6B0C9C59B441019F4">
    <w:name w:val="7663A54D8E1C40A6B0C9C59B441019F4"/>
    <w:rsid w:val="00CA5CF1"/>
  </w:style>
  <w:style w:type="paragraph" w:customStyle="1" w:styleId="3B281823B39340DEBD5251C5C9AB1545">
    <w:name w:val="3B281823B39340DEBD5251C5C9AB1545"/>
    <w:rsid w:val="00CA5CF1"/>
  </w:style>
  <w:style w:type="paragraph" w:customStyle="1" w:styleId="144056D976E54304BB5C27B927807626">
    <w:name w:val="144056D976E54304BB5C27B927807626"/>
    <w:rsid w:val="00CA5CF1"/>
  </w:style>
  <w:style w:type="paragraph" w:customStyle="1" w:styleId="AC711AEB0A364E71BC3F6D446492669C">
    <w:name w:val="AC711AEB0A364E71BC3F6D446492669C"/>
    <w:rsid w:val="00CA5CF1"/>
  </w:style>
  <w:style w:type="paragraph" w:customStyle="1" w:styleId="30A131CD991741E7824ED3F4AE55AC49">
    <w:name w:val="30A131CD991741E7824ED3F4AE55AC49"/>
    <w:rsid w:val="00CA5CF1"/>
  </w:style>
  <w:style w:type="paragraph" w:customStyle="1" w:styleId="0FEDD6E3193141A6B2C6C0121C3DE3CB">
    <w:name w:val="0FEDD6E3193141A6B2C6C0121C3DE3CB"/>
    <w:rsid w:val="00CA5CF1"/>
  </w:style>
  <w:style w:type="paragraph" w:customStyle="1" w:styleId="BB67CA8D828542F7B1ABBD1CF60A15A9">
    <w:name w:val="BB67CA8D828542F7B1ABBD1CF60A15A9"/>
    <w:rsid w:val="00CA5CF1"/>
  </w:style>
  <w:style w:type="paragraph" w:customStyle="1" w:styleId="28E1159A8DB14C8D9E3130C1F9E73590">
    <w:name w:val="28E1159A8DB14C8D9E3130C1F9E73590"/>
    <w:rsid w:val="00CA5CF1"/>
  </w:style>
  <w:style w:type="paragraph" w:customStyle="1" w:styleId="88D45EE36A5C459BA5E2749973F22A17">
    <w:name w:val="88D45EE36A5C459BA5E2749973F22A17"/>
    <w:rsid w:val="00CA5CF1"/>
  </w:style>
  <w:style w:type="paragraph" w:customStyle="1" w:styleId="7573221C384748059A98493DEE3CB9C1">
    <w:name w:val="7573221C384748059A98493DEE3CB9C1"/>
    <w:rsid w:val="00CA5CF1"/>
  </w:style>
  <w:style w:type="paragraph" w:customStyle="1" w:styleId="49CEC82985F24B6BA95885038793A6EE">
    <w:name w:val="49CEC82985F24B6BA95885038793A6EE"/>
    <w:rsid w:val="00CA5CF1"/>
  </w:style>
  <w:style w:type="paragraph" w:customStyle="1" w:styleId="152EEF2195FC4516A2BB569171C0B5E8">
    <w:name w:val="152EEF2195FC4516A2BB569171C0B5E8"/>
    <w:rsid w:val="00CA5CF1"/>
  </w:style>
  <w:style w:type="paragraph" w:customStyle="1" w:styleId="83D6B12FF2E64CCBBB488BEBE7D827C9">
    <w:name w:val="83D6B12FF2E64CCBBB488BEBE7D827C9"/>
    <w:rsid w:val="00CA5CF1"/>
  </w:style>
  <w:style w:type="paragraph" w:customStyle="1" w:styleId="8D39AB821AE04E21923B67DC5A9016D5">
    <w:name w:val="8D39AB821AE04E21923B67DC5A9016D5"/>
    <w:rsid w:val="00CA5CF1"/>
  </w:style>
  <w:style w:type="paragraph" w:customStyle="1" w:styleId="CAB6F46D08F44AB3A7083EDAC8844532">
    <w:name w:val="CAB6F46D08F44AB3A7083EDAC8844532"/>
    <w:rsid w:val="00CA5CF1"/>
  </w:style>
  <w:style w:type="paragraph" w:customStyle="1" w:styleId="0D8953624DD04075871CD0A909FB92CA">
    <w:name w:val="0D8953624DD04075871CD0A909FB92CA"/>
    <w:rsid w:val="00CA5CF1"/>
  </w:style>
  <w:style w:type="paragraph" w:customStyle="1" w:styleId="DD879C73D293409589C307EAD70EF60E">
    <w:name w:val="DD879C73D293409589C307EAD70EF60E"/>
    <w:rsid w:val="00CA5CF1"/>
  </w:style>
  <w:style w:type="paragraph" w:customStyle="1" w:styleId="3E6BC0318D634CB486C4682DEA7C32E7">
    <w:name w:val="3E6BC0318D634CB486C4682DEA7C32E7"/>
    <w:rsid w:val="00CA5CF1"/>
  </w:style>
  <w:style w:type="paragraph" w:customStyle="1" w:styleId="DF14E13DB54E43DCB199C7047184D84A">
    <w:name w:val="DF14E13DB54E43DCB199C7047184D84A"/>
    <w:rsid w:val="00CA5CF1"/>
  </w:style>
  <w:style w:type="paragraph" w:customStyle="1" w:styleId="31F63B01A0CA463B949DF03DB98648BE">
    <w:name w:val="31F63B01A0CA463B949DF03DB98648BE"/>
    <w:rsid w:val="00CA5CF1"/>
  </w:style>
  <w:style w:type="paragraph" w:customStyle="1" w:styleId="ACC06B2D8C5244DBB5E8C195864307F1">
    <w:name w:val="ACC06B2D8C5244DBB5E8C195864307F1"/>
    <w:rsid w:val="00CA5CF1"/>
  </w:style>
  <w:style w:type="paragraph" w:customStyle="1" w:styleId="80D505892AC44727825793A3C000D7FA">
    <w:name w:val="80D505892AC44727825793A3C000D7FA"/>
    <w:rsid w:val="00CA5CF1"/>
  </w:style>
  <w:style w:type="paragraph" w:customStyle="1" w:styleId="D13A11C3FFC64D13833975A32A2D0543">
    <w:name w:val="D13A11C3FFC64D13833975A32A2D0543"/>
    <w:rsid w:val="00CA5CF1"/>
  </w:style>
  <w:style w:type="paragraph" w:customStyle="1" w:styleId="805AB8EBEA5D46199847AA0AAE87C15E">
    <w:name w:val="805AB8EBEA5D46199847AA0AAE87C15E"/>
    <w:rsid w:val="00CA5CF1"/>
  </w:style>
  <w:style w:type="paragraph" w:customStyle="1" w:styleId="183436CB97E3408A9DD87CD8521C9E1B">
    <w:name w:val="183436CB97E3408A9DD87CD8521C9E1B"/>
    <w:rsid w:val="00CA5CF1"/>
  </w:style>
  <w:style w:type="paragraph" w:customStyle="1" w:styleId="50F56F0581A948548861077ADACD6FCE">
    <w:name w:val="50F56F0581A948548861077ADACD6FCE"/>
    <w:rsid w:val="00CA5CF1"/>
  </w:style>
  <w:style w:type="paragraph" w:customStyle="1" w:styleId="E37A001268BE46E9935636353CA7470C">
    <w:name w:val="E37A001268BE46E9935636353CA7470C"/>
    <w:rsid w:val="00CA5CF1"/>
  </w:style>
  <w:style w:type="paragraph" w:customStyle="1" w:styleId="65460196011D4D7D9450A71F184013F7">
    <w:name w:val="65460196011D4D7D9450A71F184013F7"/>
    <w:rsid w:val="00CA5CF1"/>
  </w:style>
  <w:style w:type="paragraph" w:customStyle="1" w:styleId="95EA47CBF13845D7B7415AE717D621C5">
    <w:name w:val="95EA47CBF13845D7B7415AE717D621C5"/>
    <w:rsid w:val="00CA5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B903B-4BA6-4C40-81AC-78101A88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45</TotalTime>
  <Pages>23</Pages>
  <Words>4775</Words>
  <Characters>24967</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29683</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4</cp:revision>
  <cp:lastPrinted>2016-11-25T14:45:00Z</cp:lastPrinted>
  <dcterms:created xsi:type="dcterms:W3CDTF">2018-08-02T08:39:00Z</dcterms:created>
  <dcterms:modified xsi:type="dcterms:W3CDTF">2018-08-02T13:22:00Z</dcterms:modified>
</cp:coreProperties>
</file>