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00160B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D21D6" w:rsidRPr="005D21D6">
              <w:rPr>
                <w:rFonts w:ascii="Arial" w:hAnsi="Arial" w:cs="Arial"/>
                <w:b/>
              </w:rPr>
              <w:t>T0252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DAB7FEC" w:rsidR="00CB3E0B" w:rsidRDefault="005D21D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E0E956D" w:rsidR="00727813" w:rsidRPr="00311C5F" w:rsidRDefault="00E921A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944B27C" w:rsidR="00A53652" w:rsidRPr="00CB3E0B" w:rsidRDefault="005D21D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38FFDAF" w:rsidR="00727813" w:rsidRDefault="005D21D6" w:rsidP="005D21D6">
      <w:pPr>
        <w:jc w:val="center"/>
        <w:rPr>
          <w:rFonts w:ascii="Arial" w:hAnsi="Arial" w:cs="Arial"/>
          <w:b/>
        </w:rPr>
      </w:pPr>
      <w:r w:rsidRPr="005D21D6">
        <w:rPr>
          <w:rFonts w:ascii="Arial" w:hAnsi="Arial" w:cs="Arial"/>
          <w:b/>
        </w:rPr>
        <w:t>T0252 SRN PCM Link Air Quality Monitoring</w:t>
      </w:r>
    </w:p>
    <w:p w14:paraId="6603F54B" w14:textId="77777777" w:rsidR="005D21D6" w:rsidRDefault="005D21D6" w:rsidP="005D21D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A8D887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D21D6">
            <w:rPr>
              <w:rFonts w:ascii="Arial" w:hAnsi="Arial" w:cs="Arial"/>
              <w:b/>
            </w:rPr>
            <w:t>19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35AE5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D21D6">
            <w:rPr>
              <w:rFonts w:ascii="Arial" w:hAnsi="Arial" w:cs="Arial"/>
              <w:b/>
            </w:rPr>
            <w:t>12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A34B4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66DEE36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A34B4" w:rsidRPr="007A34B4">
        <w:rPr>
          <w:rFonts w:ascii="Arial" w:hAnsi="Arial" w:cs="Arial"/>
          <w:b/>
        </w:rPr>
        <w:t>135,421.56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25866B5" w14:textId="746914DA" w:rsidR="007A34B4" w:rsidRDefault="007A34B4">
      <w:pPr>
        <w:rPr>
          <w:rFonts w:ascii="Arial" w:hAnsi="Arial" w:cs="Arial"/>
        </w:rPr>
      </w:pPr>
    </w:p>
    <w:p w14:paraId="7E51ECFF" w14:textId="36CB0580" w:rsidR="007A34B4" w:rsidRDefault="007A34B4">
      <w:pPr>
        <w:rPr>
          <w:rFonts w:ascii="Arial" w:hAnsi="Arial" w:cs="Arial"/>
        </w:rPr>
      </w:pPr>
      <w:r>
        <w:rPr>
          <w:rFonts w:ascii="Arial" w:hAnsi="Arial" w:cs="Arial"/>
        </w:rPr>
        <w:t>The contract award value is broken down as follows:</w:t>
      </w:r>
    </w:p>
    <w:p w14:paraId="259EC676" w14:textId="573050DE" w:rsidR="007A34B4" w:rsidRDefault="007A34B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DF1971" w14:paraId="1824EB65" w14:textId="77777777" w:rsidTr="00A74896">
        <w:trPr>
          <w:trHeight w:val="340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7E937EE" w14:textId="1CCD216A" w:rsidR="00DF1971" w:rsidRPr="00DF1971" w:rsidRDefault="00DF1971" w:rsidP="00DF1971">
            <w:pPr>
              <w:rPr>
                <w:rFonts w:ascii="Arial" w:hAnsi="Arial" w:cs="Arial"/>
                <w:b/>
              </w:rPr>
            </w:pPr>
            <w:r w:rsidRPr="00DF1971">
              <w:rPr>
                <w:rFonts w:ascii="Arial" w:hAnsi="Arial" w:cs="Arial"/>
                <w:b/>
              </w:rPr>
              <w:t>Region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9136561" w14:textId="0D408F07" w:rsidR="00DF1971" w:rsidRPr="00DF1971" w:rsidRDefault="00DF1971" w:rsidP="00DF1971">
            <w:pPr>
              <w:rPr>
                <w:rFonts w:ascii="Arial" w:hAnsi="Arial" w:cs="Arial"/>
                <w:b/>
              </w:rPr>
            </w:pPr>
            <w:r w:rsidRPr="00DF1971">
              <w:rPr>
                <w:rFonts w:ascii="Arial" w:hAnsi="Arial" w:cs="Arial"/>
                <w:b/>
              </w:rPr>
              <w:t>Value</w:t>
            </w:r>
          </w:p>
        </w:tc>
      </w:tr>
      <w:tr w:rsidR="00DF1971" w14:paraId="443421E3" w14:textId="77777777" w:rsidTr="00A74896">
        <w:trPr>
          <w:trHeight w:val="340"/>
        </w:trPr>
        <w:tc>
          <w:tcPr>
            <w:tcW w:w="3114" w:type="dxa"/>
            <w:vAlign w:val="center"/>
          </w:tcPr>
          <w:p w14:paraId="5B673B29" w14:textId="55AA568B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Gateshead</w:t>
            </w:r>
          </w:p>
        </w:tc>
        <w:tc>
          <w:tcPr>
            <w:tcW w:w="1843" w:type="dxa"/>
            <w:vAlign w:val="center"/>
          </w:tcPr>
          <w:p w14:paraId="225579F3" w14:textId="1CAF1323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£31,036.96</w:t>
            </w:r>
          </w:p>
        </w:tc>
      </w:tr>
      <w:tr w:rsidR="00DF1971" w14:paraId="7522AA53" w14:textId="77777777" w:rsidTr="00A74896">
        <w:trPr>
          <w:trHeight w:val="340"/>
        </w:trPr>
        <w:tc>
          <w:tcPr>
            <w:tcW w:w="3114" w:type="dxa"/>
            <w:vAlign w:val="center"/>
          </w:tcPr>
          <w:p w14:paraId="1F04EDAA" w14:textId="2CE33C77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1843" w:type="dxa"/>
            <w:vAlign w:val="center"/>
          </w:tcPr>
          <w:p w14:paraId="1B1E5153" w14:textId="7091549B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£29,825.99</w:t>
            </w:r>
          </w:p>
        </w:tc>
      </w:tr>
      <w:tr w:rsidR="00DF1971" w14:paraId="4CCD2C2A" w14:textId="77777777" w:rsidTr="00A74896">
        <w:trPr>
          <w:trHeight w:val="340"/>
        </w:trPr>
        <w:tc>
          <w:tcPr>
            <w:tcW w:w="3114" w:type="dxa"/>
            <w:vAlign w:val="center"/>
          </w:tcPr>
          <w:p w14:paraId="4DED35CD" w14:textId="7175BFEB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</w:t>
            </w:r>
          </w:p>
        </w:tc>
        <w:tc>
          <w:tcPr>
            <w:tcW w:w="1843" w:type="dxa"/>
            <w:vAlign w:val="center"/>
          </w:tcPr>
          <w:p w14:paraId="2035D8DC" w14:textId="257EC748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£25,097.48</w:t>
            </w:r>
          </w:p>
        </w:tc>
      </w:tr>
      <w:tr w:rsidR="00DF1971" w14:paraId="10C94478" w14:textId="77777777" w:rsidTr="00A74896">
        <w:trPr>
          <w:trHeight w:val="340"/>
        </w:trPr>
        <w:tc>
          <w:tcPr>
            <w:tcW w:w="3114" w:type="dxa"/>
            <w:vAlign w:val="center"/>
          </w:tcPr>
          <w:p w14:paraId="76242298" w14:textId="6967F2A5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Midlands</w:t>
            </w:r>
          </w:p>
        </w:tc>
        <w:tc>
          <w:tcPr>
            <w:tcW w:w="1843" w:type="dxa"/>
            <w:vAlign w:val="center"/>
          </w:tcPr>
          <w:p w14:paraId="63500B2A" w14:textId="2EFEB69C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£23,349.61</w:t>
            </w:r>
          </w:p>
        </w:tc>
      </w:tr>
      <w:tr w:rsidR="00DF1971" w14:paraId="65F4A389" w14:textId="77777777" w:rsidTr="00A74896">
        <w:trPr>
          <w:trHeight w:val="340"/>
        </w:trPr>
        <w:tc>
          <w:tcPr>
            <w:tcW w:w="3114" w:type="dxa"/>
            <w:vAlign w:val="center"/>
          </w:tcPr>
          <w:p w14:paraId="14A8E82F" w14:textId="1DC525FB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Yorkshire</w:t>
            </w:r>
            <w:r w:rsidR="00C40012">
              <w:rPr>
                <w:rFonts w:ascii="Arial" w:hAnsi="Arial" w:cs="Arial"/>
              </w:rPr>
              <w:t xml:space="preserve"> &amp; Derbyshire</w:t>
            </w:r>
          </w:p>
        </w:tc>
        <w:tc>
          <w:tcPr>
            <w:tcW w:w="1843" w:type="dxa"/>
            <w:vAlign w:val="center"/>
          </w:tcPr>
          <w:p w14:paraId="2EE0178F" w14:textId="4AD423B5" w:rsidR="00DF1971" w:rsidRDefault="00DF1971" w:rsidP="00DF1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£26,111.52</w:t>
            </w:r>
          </w:p>
        </w:tc>
      </w:tr>
    </w:tbl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1CB6D7" w:rsidR="00627D44" w:rsidRPr="00311C5F" w:rsidRDefault="002F6D8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24C018DA" w14:textId="77777777" w:rsidR="00DF1971" w:rsidRDefault="00DF1971" w:rsidP="00727813">
      <w:pPr>
        <w:rPr>
          <w:rFonts w:ascii="Arial" w:hAnsi="Arial" w:cs="Arial"/>
        </w:rPr>
      </w:pPr>
    </w:p>
    <w:p w14:paraId="6578CEC8" w14:textId="52D732AE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B4E9FFA" w:rsidR="00727813" w:rsidRPr="00311C5F" w:rsidRDefault="002F6D8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648D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77BB214" w14:textId="77777777" w:rsidR="00DF1971" w:rsidRDefault="00DF1971" w:rsidP="00CB4F85">
      <w:pPr>
        <w:rPr>
          <w:rFonts w:ascii="Arial" w:hAnsi="Arial" w:cs="Arial"/>
          <w:b/>
        </w:rPr>
      </w:pPr>
    </w:p>
    <w:p w14:paraId="0222EE46" w14:textId="3B1AA012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648D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3FD70ED" w:rsidR="00CB4F85" w:rsidRPr="002C2284" w:rsidRDefault="00B578F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T0252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79C22A" w:rsidR="00CB4F85" w:rsidRPr="002C2284" w:rsidRDefault="00DF197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CB5F948" w:rsidR="00CB4F85" w:rsidRPr="002C2284" w:rsidRDefault="00DF1971" w:rsidP="00A43023">
            <w:pPr>
              <w:rPr>
                <w:rFonts w:ascii="Arial" w:hAnsi="Arial" w:cs="Arial"/>
                <w:b/>
              </w:rPr>
            </w:pPr>
            <w:r w:rsidRPr="00DF1971">
              <w:rPr>
                <w:rFonts w:ascii="Arial" w:hAnsi="Arial" w:cs="Arial"/>
                <w:b/>
              </w:rPr>
              <w:t>601142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5395" w14:textId="77777777" w:rsidR="000648D5" w:rsidRDefault="000648D5">
      <w:r>
        <w:separator/>
      </w:r>
    </w:p>
  </w:endnote>
  <w:endnote w:type="continuationSeparator" w:id="0">
    <w:p w14:paraId="03E21C64" w14:textId="77777777" w:rsidR="000648D5" w:rsidRDefault="0006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63BC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E354" w14:textId="77777777" w:rsidR="000648D5" w:rsidRDefault="000648D5">
      <w:r>
        <w:separator/>
      </w:r>
    </w:p>
  </w:footnote>
  <w:footnote w:type="continuationSeparator" w:id="0">
    <w:p w14:paraId="748262D5" w14:textId="77777777" w:rsidR="000648D5" w:rsidRDefault="0006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48D5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6D86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21D6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A34B4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63BC4"/>
    <w:rsid w:val="00985C09"/>
    <w:rsid w:val="009865D2"/>
    <w:rsid w:val="00A26AB8"/>
    <w:rsid w:val="00A53652"/>
    <w:rsid w:val="00A74896"/>
    <w:rsid w:val="00AF3514"/>
    <w:rsid w:val="00B50393"/>
    <w:rsid w:val="00B578FC"/>
    <w:rsid w:val="00B738D0"/>
    <w:rsid w:val="00B82F6B"/>
    <w:rsid w:val="00B92073"/>
    <w:rsid w:val="00BC48DD"/>
    <w:rsid w:val="00C04830"/>
    <w:rsid w:val="00C30F88"/>
    <w:rsid w:val="00C3604A"/>
    <w:rsid w:val="00C40012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1971"/>
    <w:rsid w:val="00DF6551"/>
    <w:rsid w:val="00E30C57"/>
    <w:rsid w:val="00E527D4"/>
    <w:rsid w:val="00E77CF4"/>
    <w:rsid w:val="00E8289F"/>
    <w:rsid w:val="00E8443C"/>
    <w:rsid w:val="00E852D7"/>
    <w:rsid w:val="00E90781"/>
    <w:rsid w:val="00E921A7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64A5F"/>
    <w:rsid w:val="00986547"/>
    <w:rsid w:val="009A65F4"/>
    <w:rsid w:val="009A7FAF"/>
    <w:rsid w:val="009F2608"/>
    <w:rsid w:val="00A11CA3"/>
    <w:rsid w:val="00A4229C"/>
    <w:rsid w:val="00A8024D"/>
    <w:rsid w:val="00BC28F6"/>
    <w:rsid w:val="00CD4553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5F35-BF17-4E23-8D1A-0A9D6967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5</cp:revision>
  <cp:lastPrinted>2016-01-12T11:01:00Z</cp:lastPrinted>
  <dcterms:created xsi:type="dcterms:W3CDTF">2022-05-12T14:24:00Z</dcterms:created>
  <dcterms:modified xsi:type="dcterms:W3CDTF">2022-05-16T09:40:00Z</dcterms:modified>
</cp:coreProperties>
</file>