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3BEB46C" w:rsidR="00CB3E0B" w:rsidRDefault="00F56D82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0240F61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806052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5-01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55616AD5" w:rsidR="006862FE" w:rsidRDefault="00F56D82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January 2025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B5A9540" w:rsidR="00A53652" w:rsidRPr="00CB3E0B" w:rsidRDefault="00F56D82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506E1B" w14:textId="078472D2" w:rsidR="004D6EDE" w:rsidRDefault="00F841A2" w:rsidP="004D6EDE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DC6DDDA7B2704956A087E200C4FA9A2D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F56D82" w:rsidRPr="00F56D82">
            <w:rPr>
              <w:rStyle w:val="Style1"/>
              <w:b/>
            </w:rPr>
            <w:t>T0644 TTDC3050</w:t>
          </w:r>
        </w:sdtContent>
      </w:sdt>
    </w:p>
    <w:p w14:paraId="7187D257" w14:textId="462A27F3" w:rsidR="00841DFA" w:rsidRPr="00F841A8" w:rsidRDefault="00F841A2" w:rsidP="00841DFA">
      <w:pPr>
        <w:jc w:val="center"/>
        <w:rPr>
          <w:rFonts w:ascii="Arial" w:hAnsi="Arial" w:cs="Arial"/>
          <w:b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11D7A609C7184364948C7DC94AC5CE4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F41A73" w:rsidRPr="00F41A73">
            <w:rPr>
              <w:rStyle w:val="Style1"/>
              <w:b/>
            </w:rPr>
            <w:t>Research into UK EV Charging Infrastructure and Installation Cost Data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4A187D1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5-01-0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41A73">
            <w:rPr>
              <w:rFonts w:ascii="Arial" w:hAnsi="Arial" w:cs="Arial"/>
              <w:b/>
            </w:rPr>
            <w:t>03 January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7107AAD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5-01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41A73">
            <w:rPr>
              <w:rFonts w:ascii="Arial" w:hAnsi="Arial" w:cs="Arial"/>
              <w:b/>
            </w:rPr>
            <w:t>22 January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B7CBF">
            <w:rPr>
              <w:rFonts w:ascii="Arial" w:hAnsi="Arial" w:cs="Arial"/>
              <w:b/>
            </w:rPr>
            <w:t>31 March 2025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65EFFF0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0455A8">
            <w:rPr>
              <w:rStyle w:val="Style1"/>
              <w:b/>
            </w:rPr>
            <w:t>75,354.79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59E8A4" w:rsidR="00627D44" w:rsidRPr="00311C5F" w:rsidRDefault="00F841A2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1EF0B03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806052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3382339D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2502D405" w14:textId="788C9051" w:rsidR="00216D99" w:rsidRDefault="00216D99" w:rsidP="00727813">
      <w:pPr>
        <w:rPr>
          <w:rFonts w:ascii="Arial" w:hAnsi="Arial" w:cs="Arial"/>
        </w:rPr>
      </w:pPr>
    </w:p>
    <w:p w14:paraId="127FCBCB" w14:textId="77777777" w:rsidR="00216D99" w:rsidRDefault="00216D99" w:rsidP="00727813">
      <w:pPr>
        <w:rPr>
          <w:rFonts w:ascii="Arial" w:hAnsi="Arial" w:cs="Arial"/>
        </w:rPr>
      </w:pPr>
    </w:p>
    <w:bookmarkStart w:id="12" w:name="SenderName1"/>
    <w:bookmarkEnd w:id="12"/>
    <w:p w14:paraId="39B88951" w14:textId="7224D9AC" w:rsidR="000E740D" w:rsidRDefault="00F841A2">
      <w:pPr>
        <w:rPr>
          <w:rStyle w:val="Style1"/>
          <w:b/>
        </w:rPr>
      </w:pPr>
      <w:sdt>
        <w:sdtPr>
          <w:rPr>
            <w:rStyle w:val="Style1"/>
            <w:b/>
          </w:rPr>
          <w:id w:val="-888417514"/>
          <w:placeholder>
            <w:docPart w:val="F1584F3821E240A8B86752515D137391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4BE4E150" w14:textId="77777777" w:rsidR="008D006C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8D006C" w:rsidRPr="00EA50A3" w:rsidSect="008D006C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68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A7629" w14:textId="77777777" w:rsidR="00E558FA" w:rsidRDefault="00E558FA">
      <w:r>
        <w:separator/>
      </w:r>
    </w:p>
  </w:endnote>
  <w:endnote w:type="continuationSeparator" w:id="0">
    <w:p w14:paraId="4D97483B" w14:textId="77777777" w:rsidR="00E558FA" w:rsidRDefault="00E5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1251" w14:textId="77777777" w:rsidR="00E558FA" w:rsidRDefault="00E558FA">
      <w:r>
        <w:separator/>
      </w:r>
    </w:p>
  </w:footnote>
  <w:footnote w:type="continuationSeparator" w:id="0">
    <w:p w14:paraId="585BE804" w14:textId="77777777" w:rsidR="00E558FA" w:rsidRDefault="00E5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455A8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276BE"/>
    <w:rsid w:val="0013631C"/>
    <w:rsid w:val="001675F0"/>
    <w:rsid w:val="001E763A"/>
    <w:rsid w:val="00205CF9"/>
    <w:rsid w:val="00216D9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70167"/>
    <w:rsid w:val="005A7BBA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C52FF"/>
    <w:rsid w:val="007E319B"/>
    <w:rsid w:val="007F776F"/>
    <w:rsid w:val="00806052"/>
    <w:rsid w:val="00841DFA"/>
    <w:rsid w:val="00875589"/>
    <w:rsid w:val="008D006C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B7CBF"/>
    <w:rsid w:val="00BC48DD"/>
    <w:rsid w:val="00C04830"/>
    <w:rsid w:val="00C30F88"/>
    <w:rsid w:val="00C3604A"/>
    <w:rsid w:val="00C47102"/>
    <w:rsid w:val="00C509BE"/>
    <w:rsid w:val="00C84D60"/>
    <w:rsid w:val="00C87224"/>
    <w:rsid w:val="00CA2CDC"/>
    <w:rsid w:val="00CB3E0B"/>
    <w:rsid w:val="00CB4F85"/>
    <w:rsid w:val="00CB6833"/>
    <w:rsid w:val="00CD6AD7"/>
    <w:rsid w:val="00CD76D1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353D7"/>
    <w:rsid w:val="00E527D4"/>
    <w:rsid w:val="00E558FA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79F1"/>
    <w:rsid w:val="00F41A73"/>
    <w:rsid w:val="00F530AB"/>
    <w:rsid w:val="00F56D82"/>
    <w:rsid w:val="00F7334E"/>
    <w:rsid w:val="00F841A2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1D7A609C7184364948C7DC94AC5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A8F6-B0EE-4433-939A-928DB2632DAC}"/>
      </w:docPartPr>
      <w:docPartBody>
        <w:p w:rsidR="00641F75" w:rsidRDefault="007C4542" w:rsidP="007C4542">
          <w:pPr>
            <w:pStyle w:val="11D7A609C7184364948C7DC94AC5CE42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887F19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T</w:t>
          </w:r>
          <w:r w:rsidRPr="00887F19">
            <w:rPr>
              <w:rFonts w:ascii="Arial" w:hAnsi="Arial" w:cs="Arial"/>
              <w:b/>
              <w:highlight w:val="yellow"/>
            </w:rPr>
            <w:t>itle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F1584F3821E240A8B86752515D13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735F1-FEAA-4EDA-94DA-B7EDA92B9C6F}"/>
      </w:docPartPr>
      <w:docPartBody>
        <w:p w:rsidR="00641F75" w:rsidRDefault="007C4542" w:rsidP="007C4542">
          <w:pPr>
            <w:pStyle w:val="F1584F3821E240A8B86752515D137391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C53E57"/>
    <w:rsid w:val="00DC58AA"/>
    <w:rsid w:val="00E353D7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D7A609C7184364948C7DC94AC5CE422">
    <w:name w:val="11D7A609C7184364948C7DC94AC5CE4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35</TotalTime>
  <Pages>1</Pages>
  <Words>199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22</cp:revision>
  <cp:lastPrinted>2016-01-12T11:01:00Z</cp:lastPrinted>
  <dcterms:created xsi:type="dcterms:W3CDTF">2022-06-30T12:28:00Z</dcterms:created>
  <dcterms:modified xsi:type="dcterms:W3CDTF">2025-01-22T15:48:00Z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