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1A4112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01499C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15B7AB9" w14:textId="2555A6AC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1D452E">
              <w:rPr>
                <w:rFonts w:ascii="Arial" w:hAnsi="Arial" w:cs="Arial"/>
                <w:sz w:val="22"/>
              </w:rPr>
              <w:t>1-902</w:t>
            </w:r>
          </w:p>
          <w:p w14:paraId="4D7FDD7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D607C1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857857" w14:textId="1F5D267F" w:rsidR="00901A3E" w:rsidRDefault="002E2A7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367A9CE73FCE4A7899D1CA8D48D217DD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20950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5066705B" w14:textId="77777777" w:rsidR="00ED7378" w:rsidRDefault="00ED737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4F1293B" w14:textId="22F28B5D" w:rsidR="00ED7378" w:rsidRDefault="00ED7378" w:rsidP="00ED73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9ED60CF07B33416E9E4A2542DF8BEA09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D20950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32C76B91" w14:textId="77777777" w:rsidR="00ED7378" w:rsidRDefault="00ED7378" w:rsidP="005C082A">
            <w:pPr>
              <w:rPr>
                <w:rFonts w:ascii="Arial" w:hAnsi="Arial" w:cs="Arial"/>
                <w:sz w:val="22"/>
              </w:rPr>
            </w:pPr>
          </w:p>
          <w:p w14:paraId="277656D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1ED722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41476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C5C9F86" w14:textId="643B075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28121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281214">
              <w:rPr>
                <w:rFonts w:ascii="Arial" w:hAnsi="Arial" w:cs="Arial"/>
                <w:sz w:val="22"/>
              </w:rPr>
              <w:t>Procurement Team</w:t>
            </w:r>
          </w:p>
          <w:p w14:paraId="28609A2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F6F13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05D95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470A02A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FBD1F2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4560B34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9C9C0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TodaysDate" w:displacedByCustomXml="next"/>
          <w:bookmarkEnd w:id="3" w:displacedByCustomXml="next"/>
          <w:bookmarkStart w:id="4" w:name="Other" w:displacedByCustomXml="next"/>
          <w:bookmarkEnd w:id="4" w:displacedByCustomXml="next"/>
          <w:bookmarkStart w:id="5" w:name="Fax" w:displacedByCustomXml="next"/>
          <w:bookmarkEnd w:id="5" w:displacedByCustomXml="next"/>
          <w:bookmarkStart w:id="6" w:name="OurAddress4" w:displacedByCustomXml="next"/>
          <w:bookmarkEnd w:id="6" w:displacedByCustomXml="next"/>
          <w:bookmarkStart w:id="7" w:name="OurAddress3" w:displacedByCustomXml="next"/>
          <w:bookmarkEnd w:id="7" w:displacedByCustomXml="next"/>
          <w:bookmarkStart w:id="8" w:name="OurAddress2" w:displacedByCustomXml="next"/>
          <w:bookmarkEnd w:id="8" w:displacedByCustomXml="next"/>
          <w:bookmarkStart w:id="9" w:name="SenderName" w:displacedByCustomXml="next"/>
          <w:bookmarkEnd w:id="9" w:displacedByCustomXml="next"/>
          <w:bookmarkStart w:id="10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F08689D74D44B19AF58914BC8C4467"/>
              </w:placeholder>
              <w:date w:fullDate="2020-01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FADE53" w14:textId="0FB4F0A5" w:rsidR="00ED7378" w:rsidRPr="00281214" w:rsidRDefault="001D452E" w:rsidP="0028121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09 January 2020</w:t>
                </w:r>
              </w:p>
            </w:sdtContent>
          </w:sdt>
          <w:bookmarkEnd w:id="10" w:displacedByCustomXml="prev"/>
          <w:p w14:paraId="222FDFA9" w14:textId="77777777" w:rsidR="00901A3E" w:rsidRDefault="00901A3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32552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BF90F5B" w14:textId="77777777" w:rsidR="000B5932" w:rsidRDefault="000B5932">
      <w:pPr>
        <w:rPr>
          <w:rFonts w:ascii="Arial" w:hAnsi="Arial" w:cs="Arial"/>
          <w:b/>
          <w:bCs/>
        </w:rPr>
      </w:pPr>
    </w:p>
    <w:p w14:paraId="7CCF089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14:paraId="2D8AB18D" w14:textId="77777777" w:rsidR="000B5932" w:rsidRDefault="000B5932">
      <w:pPr>
        <w:rPr>
          <w:rFonts w:ascii="Arial" w:hAnsi="Arial" w:cs="Arial"/>
        </w:rPr>
      </w:pPr>
    </w:p>
    <w:p w14:paraId="3CCA3661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3494FE02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E1533D" w14:textId="77777777" w:rsidR="00A04514" w:rsidRDefault="00A04514">
      <w:pPr>
        <w:rPr>
          <w:rFonts w:ascii="Arial" w:hAnsi="Arial" w:cs="Arial"/>
          <w:b/>
        </w:rPr>
      </w:pPr>
    </w:p>
    <w:p w14:paraId="29433410" w14:textId="58A730AD" w:rsidR="00ED7378" w:rsidRPr="00F7334E" w:rsidRDefault="0089092E" w:rsidP="00ED7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1-902 </w:t>
      </w:r>
      <w:r w:rsidRPr="0089092E">
        <w:rPr>
          <w:rFonts w:ascii="Arial" w:hAnsi="Arial" w:cs="Arial"/>
          <w:b/>
        </w:rPr>
        <w:t xml:space="preserve">Investigation of 'microplastics' from brake and tyre wear in road </w:t>
      </w:r>
      <w:r w:rsidR="00D20950" w:rsidRPr="0089092E">
        <w:rPr>
          <w:rFonts w:ascii="Arial" w:hAnsi="Arial" w:cs="Arial"/>
          <w:b/>
        </w:rPr>
        <w:t xml:space="preserve">runoff </w:t>
      </w:r>
      <w:r w:rsidR="00D20950">
        <w:rPr>
          <w:rFonts w:ascii="Arial" w:hAnsi="Arial" w:cs="Arial"/>
          <w:b/>
        </w:rPr>
        <w:t>–</w:t>
      </w:r>
      <w:r w:rsidR="00ED7378">
        <w:rPr>
          <w:rFonts w:ascii="Arial" w:hAnsi="Arial" w:cs="Arial"/>
          <w:b/>
        </w:rPr>
        <w:t xml:space="preserve"> </w:t>
      </w:r>
      <w:r w:rsidR="001D452E">
        <w:rPr>
          <w:rFonts w:ascii="Arial" w:hAnsi="Arial" w:cs="Arial"/>
          <w:b/>
        </w:rPr>
        <w:t>CE1</w:t>
      </w:r>
    </w:p>
    <w:p w14:paraId="123108AE" w14:textId="77777777" w:rsidR="00ED7378" w:rsidRDefault="00ED7378">
      <w:pPr>
        <w:rPr>
          <w:rFonts w:ascii="Arial" w:hAnsi="Arial" w:cs="Arial"/>
        </w:rPr>
      </w:pPr>
    </w:p>
    <w:p w14:paraId="7E26BDE5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2F4FED5C" w14:textId="77777777" w:rsidR="00A04514" w:rsidRDefault="00A04514">
      <w:pPr>
        <w:rPr>
          <w:rFonts w:ascii="Arial" w:hAnsi="Arial" w:cs="Arial"/>
        </w:rPr>
      </w:pPr>
    </w:p>
    <w:p w14:paraId="671E51DB" w14:textId="0DA4E082" w:rsidR="00281214" w:rsidRDefault="003063AE" w:rsidP="0028121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991719784"/>
          <w:placeholder>
            <w:docPart w:val="87179EFD6C464DA59F33F277003D0C9C"/>
          </w:placeholder>
          <w15:color w:val="000000"/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20950">
            <w:rPr>
              <w:rStyle w:val="Style1"/>
            </w:rPr>
            <w:t>31 May 2020</w:t>
          </w:r>
        </w:sdtContent>
      </w:sdt>
    </w:p>
    <w:p w14:paraId="28519CF1" w14:textId="761017E7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DFE9E12" w14:textId="77777777" w:rsidR="0096338C" w:rsidRDefault="0096338C">
      <w:pPr>
        <w:rPr>
          <w:rFonts w:ascii="Arial" w:hAnsi="Arial" w:cs="Arial"/>
        </w:rPr>
      </w:pPr>
    </w:p>
    <w:p w14:paraId="0C02EE30" w14:textId="5D3AD5B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</w:t>
      </w:r>
      <w:r w:rsidRPr="00D20950">
        <w:rPr>
          <w:rFonts w:ascii="Arial" w:hAnsi="Arial" w:cs="Arial"/>
          <w:b/>
        </w:rPr>
        <w:t>£</w:t>
      </w:r>
      <w:r w:rsidR="00D20950" w:rsidRPr="00D20950">
        <w:rPr>
          <w:rFonts w:ascii="Arial" w:hAnsi="Arial" w:cs="Arial"/>
          <w:b/>
        </w:rPr>
        <w:t>49,546.67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67784C26" w14:textId="77777777" w:rsidR="00627D44" w:rsidRPr="00627D44" w:rsidRDefault="00627D44" w:rsidP="00627D44">
      <w:pPr>
        <w:rPr>
          <w:rFonts w:ascii="Arial" w:hAnsi="Arial" w:cs="Arial"/>
        </w:rPr>
      </w:pPr>
    </w:p>
    <w:p w14:paraId="0D0E4E29" w14:textId="6F9F299C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 w:rsidR="00281214"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B8D190BAF1B043B6BB96658B3C5CD0FC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20950">
            <w:rPr>
              <w:rStyle w:val="Style2"/>
            </w:rPr>
            <w:t>SPaTS_Framework_lot1@highwaysengland.co.uk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14:paraId="78D93423" w14:textId="77777777" w:rsidR="00901A3E" w:rsidRDefault="00901A3E" w:rsidP="00901A3E">
      <w:pPr>
        <w:rPr>
          <w:rFonts w:ascii="Arial" w:hAnsi="Arial" w:cs="Arial"/>
        </w:rPr>
      </w:pPr>
    </w:p>
    <w:p w14:paraId="3FB21A3A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EA4F21F" w14:textId="77777777" w:rsidR="00901A3E" w:rsidRDefault="00901A3E" w:rsidP="00901A3E">
      <w:pPr>
        <w:rPr>
          <w:rFonts w:ascii="Arial" w:hAnsi="Arial" w:cs="Arial"/>
        </w:rPr>
      </w:pPr>
    </w:p>
    <w:p w14:paraId="08E95AF1" w14:textId="77777777" w:rsidR="00901A3E" w:rsidRDefault="00901A3E" w:rsidP="00901A3E">
      <w:pPr>
        <w:rPr>
          <w:rFonts w:ascii="Arial" w:hAnsi="Arial" w:cs="Arial"/>
        </w:rPr>
      </w:pPr>
    </w:p>
    <w:p w14:paraId="7B52948E" w14:textId="77777777" w:rsidR="00901A3E" w:rsidRDefault="00901A3E" w:rsidP="00901A3E">
      <w:pPr>
        <w:rPr>
          <w:rFonts w:ascii="Arial" w:hAnsi="Arial" w:cs="Arial"/>
        </w:rPr>
      </w:pPr>
    </w:p>
    <w:p w14:paraId="2A1A16F4" w14:textId="5339F147" w:rsidR="00901A3E" w:rsidRDefault="005B2588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45EF62C9" w14:textId="77777777" w:rsidR="00ED7378" w:rsidRDefault="00ED7378" w:rsidP="006E5E84">
      <w:pPr>
        <w:rPr>
          <w:rFonts w:ascii="Arial" w:hAnsi="Arial" w:cs="Arial"/>
        </w:rPr>
      </w:pPr>
      <w:bookmarkStart w:id="19" w:name="Team"/>
      <w:bookmarkStart w:id="20" w:name="Page2"/>
      <w:bookmarkStart w:id="21" w:name="Email"/>
      <w:bookmarkEnd w:id="19"/>
      <w:bookmarkEnd w:id="20"/>
      <w:bookmarkEnd w:id="21"/>
    </w:p>
    <w:p w14:paraId="24338E98" w14:textId="78052356" w:rsidR="00627D44" w:rsidRDefault="00281214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DD13F" w14:textId="77777777" w:rsidR="002E2A77" w:rsidRDefault="002E2A77">
      <w:r>
        <w:separator/>
      </w:r>
    </w:p>
  </w:endnote>
  <w:endnote w:type="continuationSeparator" w:id="0">
    <w:p w14:paraId="1EF4229F" w14:textId="77777777" w:rsidR="002E2A77" w:rsidRDefault="002E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3F8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77E196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81A289" wp14:editId="4D4521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18CEDD" wp14:editId="02C4ECD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FE59" wp14:editId="55307B0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ED36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472C9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787441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FED364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472C9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787441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6472" w14:textId="77777777" w:rsidR="00777912" w:rsidRDefault="002E2A7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6D6C49A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935A" w14:textId="77777777" w:rsidR="002E2A77" w:rsidRDefault="002E2A77">
      <w:r>
        <w:separator/>
      </w:r>
    </w:p>
  </w:footnote>
  <w:footnote w:type="continuationSeparator" w:id="0">
    <w:p w14:paraId="1E9107AC" w14:textId="77777777" w:rsidR="002E2A77" w:rsidRDefault="002E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854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8E11F8" wp14:editId="7A5427A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15FFE" w14:textId="77777777" w:rsidR="00777912" w:rsidRDefault="00777912">
    <w:pPr>
      <w:pStyle w:val="Header"/>
    </w:pPr>
  </w:p>
  <w:p w14:paraId="1C0C73A2" w14:textId="77777777" w:rsidR="00777912" w:rsidRDefault="00777912">
    <w:pPr>
      <w:pStyle w:val="Header"/>
    </w:pPr>
  </w:p>
  <w:p w14:paraId="24BCD7F5" w14:textId="77777777" w:rsidR="00777912" w:rsidRDefault="00777912">
    <w:pPr>
      <w:pStyle w:val="Header"/>
    </w:pPr>
  </w:p>
  <w:p w14:paraId="7BB59E21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43A5B"/>
    <w:multiLevelType w:val="hybridMultilevel"/>
    <w:tmpl w:val="E1702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33D9E"/>
    <w:rsid w:val="000553E0"/>
    <w:rsid w:val="000B5932"/>
    <w:rsid w:val="000D68BB"/>
    <w:rsid w:val="000F6F13"/>
    <w:rsid w:val="001209C0"/>
    <w:rsid w:val="0013631C"/>
    <w:rsid w:val="00154E88"/>
    <w:rsid w:val="00162D83"/>
    <w:rsid w:val="00175B24"/>
    <w:rsid w:val="001D452E"/>
    <w:rsid w:val="001E763A"/>
    <w:rsid w:val="002662F8"/>
    <w:rsid w:val="00281214"/>
    <w:rsid w:val="002B4544"/>
    <w:rsid w:val="002E2A77"/>
    <w:rsid w:val="003063AE"/>
    <w:rsid w:val="00336C27"/>
    <w:rsid w:val="003470C7"/>
    <w:rsid w:val="00375CFE"/>
    <w:rsid w:val="003B24F5"/>
    <w:rsid w:val="0042430E"/>
    <w:rsid w:val="004C63A8"/>
    <w:rsid w:val="005B2588"/>
    <w:rsid w:val="00611662"/>
    <w:rsid w:val="00627D44"/>
    <w:rsid w:val="00646834"/>
    <w:rsid w:val="006D663F"/>
    <w:rsid w:val="006E1840"/>
    <w:rsid w:val="006E5E84"/>
    <w:rsid w:val="007121BC"/>
    <w:rsid w:val="0076033B"/>
    <w:rsid w:val="00760694"/>
    <w:rsid w:val="00774AF4"/>
    <w:rsid w:val="00777912"/>
    <w:rsid w:val="007B4AD0"/>
    <w:rsid w:val="00817DED"/>
    <w:rsid w:val="0089092E"/>
    <w:rsid w:val="00901A3E"/>
    <w:rsid w:val="0096338C"/>
    <w:rsid w:val="00A04514"/>
    <w:rsid w:val="00A0780D"/>
    <w:rsid w:val="00A5559E"/>
    <w:rsid w:val="00AB00FD"/>
    <w:rsid w:val="00BF3FD5"/>
    <w:rsid w:val="00C05D4C"/>
    <w:rsid w:val="00C3604A"/>
    <w:rsid w:val="00C47102"/>
    <w:rsid w:val="00C509BE"/>
    <w:rsid w:val="00C71FF2"/>
    <w:rsid w:val="00D035F7"/>
    <w:rsid w:val="00D20950"/>
    <w:rsid w:val="00D920E1"/>
    <w:rsid w:val="00DC1C39"/>
    <w:rsid w:val="00E527D4"/>
    <w:rsid w:val="00E77CF4"/>
    <w:rsid w:val="00EA49DB"/>
    <w:rsid w:val="00EB39FB"/>
    <w:rsid w:val="00ED7378"/>
    <w:rsid w:val="00F12FBA"/>
    <w:rsid w:val="00F36B2D"/>
    <w:rsid w:val="00F60C8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CA70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378"/>
    <w:rPr>
      <w:color w:val="808080"/>
    </w:rPr>
  </w:style>
  <w:style w:type="character" w:customStyle="1" w:styleId="Style1">
    <w:name w:val="Style1"/>
    <w:basedOn w:val="DefaultParagraphFont"/>
    <w:uiPriority w:val="1"/>
    <w:rsid w:val="003B24F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B24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A9CE73FCE4A7899D1CA8D48D2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B7D9-18EB-482D-AB2A-7CDC7D995E93}"/>
      </w:docPartPr>
      <w:docPartBody>
        <w:p w:rsidR="0008785E" w:rsidRDefault="00D443E6" w:rsidP="00D443E6">
          <w:pPr>
            <w:pStyle w:val="367A9CE73FCE4A7899D1CA8D48D217DD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9ED60CF07B33416E9E4A2542DF8B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FBAF-72B5-4322-9DE5-F8B070A267BF}"/>
      </w:docPartPr>
      <w:docPartBody>
        <w:p w:rsidR="0008785E" w:rsidRDefault="00D443E6" w:rsidP="00D443E6">
          <w:pPr>
            <w:pStyle w:val="9ED60CF07B33416E9E4A2542DF8BEA09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38F08689D74D44B19AF58914BC8C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EA3C-4AD9-4B83-8CCB-43350F5C1F15}"/>
      </w:docPartPr>
      <w:docPartBody>
        <w:p w:rsidR="0008785E" w:rsidRDefault="00D443E6" w:rsidP="00D443E6">
          <w:pPr>
            <w:pStyle w:val="38F08689D74D44B19AF58914BC8C446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179EFD6C464DA59F33F277003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989-2E11-4494-B3A3-A9787D7DB984}"/>
      </w:docPartPr>
      <w:docPartBody>
        <w:p w:rsidR="003565D4" w:rsidRDefault="0008785E" w:rsidP="0008785E">
          <w:pPr>
            <w:pStyle w:val="87179EFD6C464DA59F33F277003D0C9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8D190BAF1B043B6BB96658B3C5C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6EDE-4C24-4A09-A3C3-3D3E11AF7F29}"/>
      </w:docPartPr>
      <w:docPartBody>
        <w:p w:rsidR="003565D4" w:rsidRDefault="0008785E" w:rsidP="0008785E">
          <w:pPr>
            <w:pStyle w:val="B8D190BAF1B043B6BB96658B3C5CD0F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3E6"/>
    <w:rsid w:val="0008785E"/>
    <w:rsid w:val="00117DF6"/>
    <w:rsid w:val="003565D4"/>
    <w:rsid w:val="00812F6C"/>
    <w:rsid w:val="009955D4"/>
    <w:rsid w:val="00D443E6"/>
    <w:rsid w:val="00F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5E"/>
    <w:rPr>
      <w:color w:val="808080"/>
    </w:rPr>
  </w:style>
  <w:style w:type="paragraph" w:customStyle="1" w:styleId="367A9CE73FCE4A7899D1CA8D48D217DD">
    <w:name w:val="367A9CE73FCE4A7899D1CA8D48D217DD"/>
    <w:rsid w:val="00D443E6"/>
  </w:style>
  <w:style w:type="paragraph" w:customStyle="1" w:styleId="9ED60CF07B33416E9E4A2542DF8BEA09">
    <w:name w:val="9ED60CF07B33416E9E4A2542DF8BEA09"/>
    <w:rsid w:val="00D443E6"/>
  </w:style>
  <w:style w:type="paragraph" w:customStyle="1" w:styleId="38F08689D74D44B19AF58914BC8C4467">
    <w:name w:val="38F08689D74D44B19AF58914BC8C4467"/>
    <w:rsid w:val="00D443E6"/>
  </w:style>
  <w:style w:type="paragraph" w:customStyle="1" w:styleId="87179EFD6C464DA59F33F277003D0C9C">
    <w:name w:val="87179EFD6C464DA59F33F277003D0C9C"/>
    <w:rsid w:val="0008785E"/>
    <w:pPr>
      <w:spacing w:after="160" w:line="259" w:lineRule="auto"/>
    </w:pPr>
  </w:style>
  <w:style w:type="paragraph" w:customStyle="1" w:styleId="B8D190BAF1B043B6BB96658B3C5CD0FC">
    <w:name w:val="B8D190BAF1B043B6BB96658B3C5CD0FC"/>
    <w:rsid w:val="00087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0186-65A9-426E-AF09-18DF0DF0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2020-01-09T15:13:00Z</dcterms:created>
  <dcterms:modified xsi:type="dcterms:W3CDTF">2020-01-09T15:13:00Z</dcterms:modified>
</cp:coreProperties>
</file>