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BE159B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CD7313">
              <w:rPr>
                <w:rFonts w:ascii="Arial" w:hAnsi="Arial" w:cs="Arial"/>
                <w:b/>
                <w:color w:val="000000" w:themeColor="text1"/>
              </w:rPr>
              <w:t>f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0082919" w:rsidR="00E565C4" w:rsidRDefault="00CD7313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Mace Consult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5DA00FEC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</w:t>
      </w:r>
      <w:r w:rsidR="00CD7313">
        <w:rPr>
          <w:rFonts w:ascii="Arial" w:hAnsi="Arial" w:cs="Arial"/>
          <w:b/>
          <w:color w:val="000000" w:themeColor="text1"/>
        </w:rPr>
        <w:t>f</w:t>
      </w:r>
    </w:p>
    <w:p w14:paraId="53544BF6" w14:textId="73B944FA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 w:rsidR="00CD7313">
        <w:rPr>
          <w:rFonts w:ascii="Arial" w:hAnsi="Arial" w:cs="Arial"/>
          <w:b/>
          <w:color w:val="000000" w:themeColor="text1"/>
        </w:rPr>
        <w:t>South West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7A726AE" w14:textId="77777777" w:rsidR="00B210AA" w:rsidRDefault="00B210AA" w:rsidP="00B21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F86AB34B03F04780AC3DB41658A39858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F86AB34B03F04780AC3DB41658A39858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1717AFF" w14:textId="77777777" w:rsidR="004204B8" w:rsidRDefault="004204B8" w:rsidP="004204B8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49884BEC" w14:textId="77777777" w:rsidR="004204B8" w:rsidRDefault="004204B8" w:rsidP="004204B8">
      <w:pPr>
        <w:rPr>
          <w:rFonts w:ascii="Arial" w:hAnsi="Arial" w:cs="Arial"/>
          <w:b/>
          <w:u w:val="single"/>
        </w:rPr>
      </w:pPr>
    </w:p>
    <w:p w14:paraId="0CD57AEC" w14:textId="77777777" w:rsidR="004204B8" w:rsidRDefault="004204B8" w:rsidP="004204B8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74D96F92" w14:textId="4C716FB6" w:rsidR="004204B8" w:rsidRDefault="004204B8" w:rsidP="004204B8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4204B8" w14:paraId="100EC4DF" w14:textId="77777777" w:rsidTr="004204B8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1C0BE9A3" w14:textId="77777777" w:rsidR="004204B8" w:rsidRDefault="004204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4204B8" w14:paraId="34F4E4D5" w14:textId="77777777" w:rsidTr="004204B8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21A34A66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1069E50D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984EDD4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BA4AA25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72015E6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4204B8" w14:paraId="4183A7E5" w14:textId="77777777" w:rsidTr="004204B8">
        <w:trPr>
          <w:trHeight w:val="525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1FB95C6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AD90F8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9F2ADF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13C905E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7B3A97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1.02%</w:t>
            </w:r>
          </w:p>
        </w:tc>
      </w:tr>
    </w:tbl>
    <w:p w14:paraId="36D77F52" w14:textId="77777777" w:rsidR="004204B8" w:rsidRDefault="004204B8" w:rsidP="004204B8">
      <w:pPr>
        <w:rPr>
          <w:rFonts w:ascii="Arial" w:hAnsi="Arial" w:cs="Arial"/>
          <w:b/>
          <w:u w:val="single"/>
        </w:rPr>
      </w:pPr>
    </w:p>
    <w:p w14:paraId="396E904F" w14:textId="050144C7" w:rsidR="004204B8" w:rsidRDefault="004204B8" w:rsidP="004204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1CB82D2F" w14:textId="77777777" w:rsidR="004204B8" w:rsidRDefault="004204B8" w:rsidP="004204B8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4204B8" w14:paraId="0493C1F3" w14:textId="77777777" w:rsidTr="004204B8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430A7E15" w14:textId="77777777" w:rsidR="004204B8" w:rsidRDefault="004204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4204B8" w14:paraId="3B81F399" w14:textId="77777777" w:rsidTr="004204B8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33844458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43EBF3B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63B1D6A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4E44366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3FA7C5F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4204B8" w14:paraId="459F22A7" w14:textId="77777777" w:rsidTr="004204B8">
        <w:trPr>
          <w:trHeight w:val="482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36AF912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E1DBC4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B8B8D5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9799EC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F8C4B5" w14:textId="77777777" w:rsidR="004204B8" w:rsidRDefault="00420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0.44%</w:t>
            </w:r>
          </w:p>
        </w:tc>
      </w:tr>
    </w:tbl>
    <w:p w14:paraId="024803EB" w14:textId="77777777" w:rsidR="004204B8" w:rsidRDefault="004204B8" w:rsidP="004204B8">
      <w:pPr>
        <w:rPr>
          <w:rFonts w:ascii="Arial" w:hAnsi="Arial" w:cs="Arial"/>
          <w:b/>
          <w:u w:val="single"/>
        </w:rPr>
      </w:pP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9A061D8" w:rsidR="00627D44" w:rsidRPr="00311C5F" w:rsidRDefault="001F4CA2" w:rsidP="5461E822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5461E822">
        <w:rPr>
          <w:rFonts w:ascii="Arial" w:hAnsi="Arial" w:cs="Arial"/>
        </w:rPr>
        <w:t xml:space="preserve"> </w:t>
      </w:r>
      <w:r w:rsidR="00627D44" w:rsidRPr="5461E822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5461E822">
        <w:rPr>
          <w:rFonts w:ascii="Arial" w:hAnsi="Arial" w:cs="Arial"/>
          <w:color w:val="FF0000"/>
        </w:rPr>
        <w:t xml:space="preserve"> </w:t>
      </w:r>
      <w:r w:rsidR="00627D44" w:rsidRPr="5461E822">
        <w:rPr>
          <w:rFonts w:ascii="Arial" w:hAnsi="Arial" w:cs="Arial"/>
        </w:rPr>
        <w:t>to arrange a</w:t>
      </w:r>
      <w:r w:rsidR="00311C5F" w:rsidRPr="5461E822">
        <w:rPr>
          <w:rFonts w:ascii="Arial" w:hAnsi="Arial" w:cs="Arial"/>
        </w:rPr>
        <w:t>n Inception</w:t>
      </w:r>
      <w:r w:rsidR="00CB3E0B" w:rsidRPr="5461E822">
        <w:rPr>
          <w:rFonts w:ascii="Arial" w:hAnsi="Arial" w:cs="Arial"/>
        </w:rPr>
        <w:t xml:space="preserve"> </w:t>
      </w:r>
      <w:r w:rsidR="00311C5F" w:rsidRPr="5461E822">
        <w:rPr>
          <w:rFonts w:ascii="Arial" w:hAnsi="Arial" w:cs="Arial"/>
        </w:rPr>
        <w:t xml:space="preserve">Meeting. </w:t>
      </w:r>
      <w:r w:rsidR="0096338C" w:rsidRPr="5461E822">
        <w:rPr>
          <w:rFonts w:ascii="Arial" w:hAnsi="Arial" w:cs="Arial"/>
        </w:rPr>
        <w:t xml:space="preserve">Please see </w:t>
      </w:r>
      <w:r w:rsidR="00875589" w:rsidRPr="5461E822">
        <w:rPr>
          <w:rFonts w:ascii="Arial" w:hAnsi="Arial" w:cs="Arial"/>
        </w:rPr>
        <w:t xml:space="preserve">Annex A </w:t>
      </w:r>
      <w:r w:rsidR="0096338C" w:rsidRPr="5461E822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5C5766FE" w14:textId="66CF4453" w:rsidR="00FF365A" w:rsidRDefault="001F4CA2">
      <w:r>
        <w:rPr>
          <w:rFonts w:ascii="Arial" w:eastAsia="Arial" w:hAnsi="Arial" w:cs="Arial"/>
          <w:color w:val="000000" w:themeColor="text1"/>
        </w:rPr>
        <w:t>x</w:t>
      </w:r>
    </w:p>
    <w:p w14:paraId="3C4962AE" w14:textId="5828E3B1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5461E822">
        <w:rPr>
          <w:rFonts w:ascii="Arial" w:hAnsi="Arial" w:cs="Arial"/>
        </w:rPr>
        <w:t>CPMS</w:t>
      </w:r>
      <w:r w:rsidR="00311C5F" w:rsidRPr="5461E822">
        <w:rPr>
          <w:rFonts w:ascii="Arial" w:hAnsi="Arial" w:cs="Arial"/>
        </w:rPr>
        <w:t xml:space="preserve"> </w:t>
      </w:r>
      <w:r w:rsidR="004F486C" w:rsidRPr="5461E822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F4CA2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81689C1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</w:t>
            </w:r>
            <w:r w:rsidR="00CD7313">
              <w:rPr>
                <w:rFonts w:ascii="Arial" w:hAnsi="Arial" w:cs="Arial"/>
                <w:b/>
              </w:rPr>
              <w:t>f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AA27" w14:textId="77777777" w:rsidR="00E52C03" w:rsidRDefault="00E52C03">
      <w:r>
        <w:separator/>
      </w:r>
    </w:p>
  </w:endnote>
  <w:endnote w:type="continuationSeparator" w:id="0">
    <w:p w14:paraId="6B2367D7" w14:textId="77777777" w:rsidR="00E52C03" w:rsidRDefault="00E5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D0BF73A">
            <v:shapetype id="_x0000_t202" coordsize="21600,21600" o:spt="202" path="m,l,21600r21600,l21600,xe" w14:anchorId="5F4217C8">
              <v:stroke joinstyle="miter"/>
              <v:path gradientshapeok="t" o:connecttype="rect"/>
            </v:shapetype>
            <v:shape id="Text Box 1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>
              <v:textbox>
                <w:txbxContent>
                  <w:p w:rsidRPr="006D362A" w:rsidR="009A7DA4" w:rsidP="009A7DA4" w:rsidRDefault="009A7DA4" w14:paraId="775D5A6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Pr="006D362A" w:rsidR="009A7DA4" w:rsidP="009A7DA4" w:rsidRDefault="009A7DA4" w14:paraId="153CB50D" w14:textId="7777777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:rsidRPr="006D362A" w:rsidR="00774AF4" w:rsidP="00774AF4" w:rsidRDefault="00774AF4" w14:paraId="672A6659" w14:textId="77777777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52C03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CFA9" w14:textId="77777777" w:rsidR="00E52C03" w:rsidRDefault="00E52C03">
      <w:r>
        <w:separator/>
      </w:r>
    </w:p>
  </w:footnote>
  <w:footnote w:type="continuationSeparator" w:id="0">
    <w:p w14:paraId="3C4366EF" w14:textId="77777777" w:rsidR="00E52C03" w:rsidRDefault="00E5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C6E5B"/>
    <w:rsid w:val="000E0A93"/>
    <w:rsid w:val="000E31B1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1F4CA2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005A"/>
    <w:rsid w:val="004204B8"/>
    <w:rsid w:val="0044629C"/>
    <w:rsid w:val="00483F92"/>
    <w:rsid w:val="004C63A8"/>
    <w:rsid w:val="004E4BD7"/>
    <w:rsid w:val="004F486C"/>
    <w:rsid w:val="004F6AC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2C7C"/>
    <w:rsid w:val="007C52FF"/>
    <w:rsid w:val="007E319B"/>
    <w:rsid w:val="007F776F"/>
    <w:rsid w:val="008137AF"/>
    <w:rsid w:val="00875589"/>
    <w:rsid w:val="008D10A6"/>
    <w:rsid w:val="008E32A7"/>
    <w:rsid w:val="008E3C30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66610"/>
    <w:rsid w:val="00A7763C"/>
    <w:rsid w:val="00AE14D0"/>
    <w:rsid w:val="00AF3514"/>
    <w:rsid w:val="00B210A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7313"/>
    <w:rsid w:val="00D704E7"/>
    <w:rsid w:val="00D831A0"/>
    <w:rsid w:val="00DB6B74"/>
    <w:rsid w:val="00DC1C39"/>
    <w:rsid w:val="00DC6ABC"/>
    <w:rsid w:val="00DE1062"/>
    <w:rsid w:val="00DF6551"/>
    <w:rsid w:val="00E30C57"/>
    <w:rsid w:val="00E527D4"/>
    <w:rsid w:val="00E52C03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5461E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F86AB34B03F04780AC3DB41658A3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4526-5ACE-4CEF-A96A-5043FC9F6AE9}"/>
      </w:docPartPr>
      <w:docPartBody>
        <w:p w:rsidR="00796810" w:rsidRDefault="00254C0C" w:rsidP="00254C0C">
          <w:pPr>
            <w:pStyle w:val="F86AB34B03F04780AC3DB41658A3985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E36F5"/>
    <w:rsid w:val="00101E0F"/>
    <w:rsid w:val="001115CC"/>
    <w:rsid w:val="001F3900"/>
    <w:rsid w:val="002448C6"/>
    <w:rsid w:val="00254C0C"/>
    <w:rsid w:val="00313602"/>
    <w:rsid w:val="00396A59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96810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308BF"/>
    <w:rsid w:val="00D4450B"/>
    <w:rsid w:val="00DC58AA"/>
    <w:rsid w:val="00EE1D76"/>
    <w:rsid w:val="00EE36CC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C0C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F86AB34B03F04780AC3DB41658A39858">
    <w:name w:val="F86AB34B03F04780AC3DB41658A39858"/>
    <w:rsid w:val="00254C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B898A-7BC0-4C3C-91D5-B2CE867C6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02A26-355C-4C79-81EA-0CE131809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3</Pages>
  <Words>372</Words>
  <Characters>2080</Characters>
  <Application>Microsoft Office Word</Application>
  <DocSecurity>0</DocSecurity>
  <Lines>17</Lines>
  <Paragraphs>4</Paragraphs>
  <ScaleCrop>false</ScaleCrop>
  <Company>Highways Agency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6</cp:revision>
  <cp:lastPrinted>2016-01-12T11:01:00Z</cp:lastPrinted>
  <dcterms:created xsi:type="dcterms:W3CDTF">2022-03-25T10:42:00Z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