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774584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674DA">
              <w:rPr>
                <w:rFonts w:ascii="Arial" w:hAnsi="Arial" w:cs="Arial"/>
                <w:b/>
                <w:sz w:val="22"/>
              </w:rPr>
              <w:t>1011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30E7A1C" w:rsidR="004E4BD7" w:rsidRDefault="00BA664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674DA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3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381F5C5" w:rsidR="005C6E7D" w:rsidRDefault="000674D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19 March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1D345070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7AFEA423" w14:textId="77777777" w:rsidR="000674DA" w:rsidRDefault="000674DA" w:rsidP="00727813">
      <w:pPr>
        <w:jc w:val="center"/>
        <w:rPr>
          <w:rFonts w:ascii="Arial" w:hAnsi="Arial" w:cs="Arial"/>
          <w:b/>
          <w:bCs/>
        </w:rPr>
      </w:pPr>
    </w:p>
    <w:p w14:paraId="340BFCB9" w14:textId="001EA44D" w:rsidR="00A53652" w:rsidRDefault="000674DA" w:rsidP="00727813">
      <w:pPr>
        <w:jc w:val="center"/>
        <w:rPr>
          <w:rFonts w:ascii="Arial" w:hAnsi="Arial" w:cs="Arial"/>
          <w:b/>
          <w:bCs/>
        </w:rPr>
      </w:pPr>
      <w:r w:rsidRPr="000674DA">
        <w:rPr>
          <w:rFonts w:ascii="Arial" w:hAnsi="Arial" w:cs="Arial"/>
          <w:b/>
          <w:bCs/>
        </w:rPr>
        <w:t>1-1011 A47 Bascule HDU Scheme</w:t>
      </w:r>
    </w:p>
    <w:p w14:paraId="4AEB1F58" w14:textId="1285F904" w:rsidR="00627D44" w:rsidRDefault="00627D44" w:rsidP="000674DA">
      <w:pPr>
        <w:rPr>
          <w:rFonts w:ascii="Arial" w:hAnsi="Arial" w:cs="Arial"/>
          <w:b/>
        </w:rPr>
      </w:pP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C82A6B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3D7A">
            <w:rPr>
              <w:rFonts w:ascii="Arial" w:hAnsi="Arial" w:cs="Arial"/>
            </w:rPr>
            <w:t>28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484500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3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3D7A">
            <w:rPr>
              <w:rFonts w:ascii="Arial" w:hAnsi="Arial" w:cs="Arial"/>
            </w:rPr>
            <w:t>19 March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3D7A">
            <w:rPr>
              <w:rFonts w:ascii="Arial" w:hAnsi="Arial" w:cs="Arial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3C61D9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A3D7A">
        <w:rPr>
          <w:rFonts w:ascii="Arial" w:hAnsi="Arial" w:cs="Arial"/>
          <w:b/>
        </w:rPr>
        <w:t>13,530.31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05BE2C9" w:rsidR="00627D44" w:rsidRPr="00627D44" w:rsidRDefault="00F832E6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X 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</w:t>
      </w:r>
      <w:proofErr w:type="gram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6FC14D47" w14:textId="77777777" w:rsidR="0080145C" w:rsidRDefault="0080145C" w:rsidP="00727813">
      <w:pPr>
        <w:rPr>
          <w:rFonts w:ascii="Arial" w:hAnsi="Arial" w:cs="Arial"/>
        </w:rPr>
      </w:pPr>
      <w:bookmarkStart w:id="14" w:name="SenderName1"/>
      <w:bookmarkEnd w:id="14"/>
    </w:p>
    <w:p w14:paraId="7FF50486" w14:textId="340EB0D3" w:rsidR="00727813" w:rsidRDefault="00F832E6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C5E7B8F" w14:textId="77777777" w:rsidR="000674DA" w:rsidRPr="000674DA" w:rsidRDefault="000674DA" w:rsidP="000674DA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2FB70912" w14:textId="77777777" w:rsidR="000674DA" w:rsidRPr="000674DA" w:rsidRDefault="000674DA" w:rsidP="000674DA">
      <w:pPr>
        <w:ind w:left="360"/>
        <w:rPr>
          <w:rFonts w:ascii="Arial" w:hAnsi="Arial" w:cs="Arial"/>
        </w:rPr>
      </w:pPr>
    </w:p>
    <w:p w14:paraId="1BE3D580" w14:textId="77777777" w:rsidR="000674DA" w:rsidRPr="000674DA" w:rsidRDefault="000674DA" w:rsidP="000674DA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0E8260CD" w14:textId="77777777" w:rsidR="000674DA" w:rsidRPr="000674DA" w:rsidRDefault="000674DA" w:rsidP="000674DA">
      <w:pPr>
        <w:ind w:left="360"/>
        <w:rPr>
          <w:rFonts w:ascii="Arial" w:hAnsi="Arial" w:cs="Arial"/>
        </w:rPr>
      </w:pPr>
    </w:p>
    <w:p w14:paraId="3AC84F05" w14:textId="77777777" w:rsidR="000674DA" w:rsidRPr="000674DA" w:rsidRDefault="000674DA" w:rsidP="000674DA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318C55A6" w14:textId="77777777" w:rsidR="000674DA" w:rsidRPr="000674DA" w:rsidRDefault="000674DA" w:rsidP="000674DA">
      <w:pPr>
        <w:ind w:left="360"/>
        <w:rPr>
          <w:rFonts w:ascii="Arial" w:hAnsi="Arial" w:cs="Arial"/>
        </w:rPr>
      </w:pPr>
    </w:p>
    <w:p w14:paraId="6FBE8B2E" w14:textId="77777777" w:rsidR="000674DA" w:rsidRPr="000674DA" w:rsidRDefault="000674DA" w:rsidP="000674DA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7BEE67A8" w14:textId="77777777" w:rsidR="000674DA" w:rsidRPr="000674DA" w:rsidRDefault="000674DA" w:rsidP="000674DA">
      <w:pPr>
        <w:ind w:left="360"/>
        <w:rPr>
          <w:rFonts w:ascii="Arial" w:hAnsi="Arial" w:cs="Arial"/>
        </w:rPr>
      </w:pPr>
    </w:p>
    <w:p w14:paraId="040B934B" w14:textId="77777777" w:rsidR="000674DA" w:rsidRPr="000674DA" w:rsidRDefault="000674DA" w:rsidP="000674DA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4B1E5014" w14:textId="77777777" w:rsidR="000674DA" w:rsidRPr="000674DA" w:rsidRDefault="000674DA" w:rsidP="000674DA">
      <w:pPr>
        <w:ind w:left="360"/>
        <w:rPr>
          <w:rFonts w:ascii="Arial" w:hAnsi="Arial" w:cs="Arial"/>
        </w:rPr>
      </w:pPr>
    </w:p>
    <w:p w14:paraId="64F2F311" w14:textId="77777777" w:rsidR="000674DA" w:rsidRPr="000674DA" w:rsidRDefault="000674DA" w:rsidP="000674DA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5763D147" w14:textId="77777777" w:rsidR="000674DA" w:rsidRPr="000674DA" w:rsidRDefault="000674DA" w:rsidP="000674DA">
      <w:pPr>
        <w:ind w:left="360"/>
        <w:rPr>
          <w:rFonts w:ascii="Arial" w:hAnsi="Arial" w:cs="Arial"/>
        </w:rPr>
      </w:pPr>
    </w:p>
    <w:p w14:paraId="2B608588" w14:textId="77777777" w:rsidR="000674DA" w:rsidRPr="000674DA" w:rsidRDefault="000674DA" w:rsidP="000674DA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627D44" w:rsidRPr="00627D44" w14:paraId="2B622AC4" w14:textId="77777777" w:rsidTr="004A3D7A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4A3D7A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7345A4" w14:textId="12B7E965" w:rsidR="00627D44" w:rsidRPr="00627D44" w:rsidRDefault="00BA6643" w:rsidP="00627D44">
            <w:pPr>
              <w:rPr>
                <w:rFonts w:ascii="Arial" w:hAnsi="Arial" w:cs="Arial"/>
              </w:rPr>
            </w:pPr>
            <w:hyperlink r:id="rId8" w:history="1">
              <w:r w:rsidR="004A3D7A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4A3D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4A3D7A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2D3D0C3D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5642973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80145C">
              <w:rPr>
                <w:rFonts w:ascii="Arial" w:hAnsi="Arial" w:cs="Arial"/>
              </w:rPr>
              <w:t>1011</w:t>
            </w:r>
          </w:p>
        </w:tc>
      </w:tr>
      <w:tr w:rsidR="00627D44" w:rsidRPr="00627D44" w14:paraId="11CE2B5A" w14:textId="77777777" w:rsidTr="004A3D7A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71A52BD" w:rsidR="00627D44" w:rsidRPr="00627D44" w:rsidRDefault="0080145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14:paraId="19E7C22C" w14:textId="77777777" w:rsidTr="004A3D7A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3793C1C" w:rsidR="00627D44" w:rsidRPr="00627D44" w:rsidRDefault="0080145C" w:rsidP="00727813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561805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4A3D7A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1E50A" w14:textId="77777777" w:rsidR="00BA6643" w:rsidRDefault="00BA6643">
      <w:r>
        <w:separator/>
      </w:r>
    </w:p>
  </w:endnote>
  <w:endnote w:type="continuationSeparator" w:id="0">
    <w:p w14:paraId="4F923C06" w14:textId="77777777" w:rsidR="00BA6643" w:rsidRDefault="00BA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C135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1C73A" w14:textId="77777777" w:rsidR="00BA6643" w:rsidRDefault="00BA6643">
      <w:r>
        <w:separator/>
      </w:r>
    </w:p>
  </w:footnote>
  <w:footnote w:type="continuationSeparator" w:id="0">
    <w:p w14:paraId="061BE66E" w14:textId="77777777" w:rsidR="00BA6643" w:rsidRDefault="00BA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4DA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A3D7A"/>
    <w:rsid w:val="004C63A8"/>
    <w:rsid w:val="004E4BD7"/>
    <w:rsid w:val="004F486C"/>
    <w:rsid w:val="00513EF5"/>
    <w:rsid w:val="00524411"/>
    <w:rsid w:val="00526BD6"/>
    <w:rsid w:val="00527CCF"/>
    <w:rsid w:val="00544426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16D2A"/>
    <w:rsid w:val="007226F5"/>
    <w:rsid w:val="00727813"/>
    <w:rsid w:val="0076033B"/>
    <w:rsid w:val="00770B0B"/>
    <w:rsid w:val="00774AF4"/>
    <w:rsid w:val="00777912"/>
    <w:rsid w:val="007C52FF"/>
    <w:rsid w:val="007E319B"/>
    <w:rsid w:val="0080145C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A664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C1359"/>
    <w:rsid w:val="00F0440A"/>
    <w:rsid w:val="00F530AB"/>
    <w:rsid w:val="00F7334E"/>
    <w:rsid w:val="00F832E6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3D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47806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B503D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47806"/>
    <w:rsid w:val="009A65F4"/>
    <w:rsid w:val="00A8024D"/>
    <w:rsid w:val="00DC58AA"/>
    <w:rsid w:val="00EE36CC"/>
    <w:rsid w:val="00F563FA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9811-1243-471E-8683-A6AD1DF7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5</cp:revision>
  <cp:lastPrinted>2016-01-12T11:01:00Z</cp:lastPrinted>
  <dcterms:created xsi:type="dcterms:W3CDTF">2020-03-19T09:44:00Z</dcterms:created>
  <dcterms:modified xsi:type="dcterms:W3CDTF">2020-03-23T10:07:00Z</dcterms:modified>
</cp:coreProperties>
</file>