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F020F" w14:textId="77777777" w:rsidR="00E51087" w:rsidRDefault="00E51087">
      <w:pPr>
        <w:rPr>
          <w:rFonts w:asciiTheme="majorHAnsi" w:hAnsiTheme="majorHAnsi"/>
        </w:rPr>
      </w:pPr>
    </w:p>
    <w:p w14:paraId="37DEDAD2" w14:textId="77777777" w:rsidR="00E51087" w:rsidRDefault="00E51087">
      <w:pPr>
        <w:rPr>
          <w:rFonts w:asciiTheme="majorHAnsi" w:hAnsiTheme="majorHAnsi"/>
        </w:rPr>
      </w:pPr>
    </w:p>
    <w:p w14:paraId="5074DE70" w14:textId="7148A5ED" w:rsidR="003D48EB" w:rsidRDefault="003D48EB" w:rsidP="00F57A7A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Property address:</w:t>
      </w:r>
    </w:p>
    <w:p w14:paraId="05D64926" w14:textId="4712A580" w:rsidR="003D48EB" w:rsidRDefault="003D48EB" w:rsidP="00F57A7A">
      <w:pPr>
        <w:spacing w:after="0" w:line="240" w:lineRule="auto"/>
        <w:jc w:val="right"/>
        <w:rPr>
          <w:rFonts w:asciiTheme="majorHAnsi" w:hAnsiTheme="majorHAnsi"/>
        </w:rPr>
      </w:pPr>
    </w:p>
    <w:p w14:paraId="225B57A4" w14:textId="77777777" w:rsidR="001108A2" w:rsidRDefault="001108A2">
      <w:pPr>
        <w:rPr>
          <w:rFonts w:asciiTheme="majorHAnsi" w:hAnsiTheme="majorHAnsi"/>
        </w:rPr>
      </w:pPr>
    </w:p>
    <w:p w14:paraId="253DFD7B" w14:textId="77777777" w:rsidR="001108A2" w:rsidRDefault="001108A2">
      <w:pPr>
        <w:rPr>
          <w:rFonts w:asciiTheme="majorHAnsi" w:hAnsiTheme="majorHAnsi"/>
        </w:rPr>
      </w:pPr>
    </w:p>
    <w:p w14:paraId="5632156C" w14:textId="77777777" w:rsidR="001108A2" w:rsidRDefault="001108A2">
      <w:pPr>
        <w:rPr>
          <w:rFonts w:asciiTheme="majorHAnsi" w:hAnsiTheme="majorHAnsi"/>
        </w:rPr>
      </w:pPr>
    </w:p>
    <w:p w14:paraId="5A6CC3D9" w14:textId="77777777" w:rsidR="001108A2" w:rsidRDefault="001108A2">
      <w:pPr>
        <w:rPr>
          <w:rFonts w:asciiTheme="majorHAnsi" w:hAnsiTheme="majorHAnsi"/>
        </w:rPr>
      </w:pPr>
    </w:p>
    <w:p w14:paraId="71E3C5D7" w14:textId="33AB8E30" w:rsidR="003D48EB" w:rsidRDefault="003D48EB">
      <w:pPr>
        <w:rPr>
          <w:rFonts w:asciiTheme="majorHAnsi" w:hAnsiTheme="majorHAnsi"/>
        </w:rPr>
      </w:pPr>
      <w:r w:rsidRPr="00CD1E5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7A427" wp14:editId="447AB8A5">
                <wp:simplePos x="0" y="0"/>
                <wp:positionH relativeFrom="column">
                  <wp:posOffset>3385820</wp:posOffset>
                </wp:positionH>
                <wp:positionV relativeFrom="paragraph">
                  <wp:posOffset>121920</wp:posOffset>
                </wp:positionV>
                <wp:extent cx="2400300" cy="637953"/>
                <wp:effectExtent l="0" t="0" r="19050" b="1016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37953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F7119" w14:textId="77777777" w:rsidR="005E4670" w:rsidRDefault="005E4670" w:rsidP="005E467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414E">
                              <w:rPr>
                                <w:color w:val="000000" w:themeColor="text1"/>
                              </w:rPr>
                              <w:t>Your Council Tax account number is:</w:t>
                            </w:r>
                          </w:p>
                          <w:p w14:paraId="330A6364" w14:textId="77777777" w:rsidR="001108A2" w:rsidRPr="00A2414E" w:rsidRDefault="001108A2" w:rsidP="005E467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4" o:spid="_x0000_s1026" style="position:absolute;margin-left:266.6pt;margin-top:9.6pt;width:189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0300,6379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" adj="-11796480,,5400" path="m106328,l2400300,r,l2400300,531625v,58723,-47605,106328,-106328,106328l,637953r,l,106328c,47605,47605,,106328,xe" fillcolor="#f2f2f2 [3052]" strokecolor="black [3213]" strokeweight="1pt">
                <v:stroke dashstyle="1 1" joinstyle="miter"/>
                <v:formulas/>
                <v:path arrowok="t" o:connecttype="custom" o:connectlocs="106328,0;2400300,0;2400300,0;2400300,531625;2293972,637953;0,637953;0,637953;0,106328;106328,0" o:connectangles="0,0,0,0,0,0,0,0,0" textboxrect="0,0,2400300,637953"/>
                <v:textbox>
                  <w:txbxContent>
                    <w:p w14:paraId="4CEF7119" w14:textId="77777777" w:rsidR="005E4670" w:rsidRDefault="005E4670" w:rsidP="005E467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A2414E">
                        <w:rPr>
                          <w:color w:val="000000" w:themeColor="text1"/>
                        </w:rPr>
                        <w:t>Your Council Tax account number is:</w:t>
                      </w:r>
                    </w:p>
                    <w:p w14:paraId="330A6364" w14:textId="77777777" w:rsidR="001108A2" w:rsidRPr="00A2414E" w:rsidRDefault="001108A2" w:rsidP="005E467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24C3A" w14:textId="77777777" w:rsidR="003D48EB" w:rsidRDefault="003D48EB">
      <w:pPr>
        <w:rPr>
          <w:rFonts w:asciiTheme="majorHAnsi" w:hAnsiTheme="majorHAnsi"/>
        </w:rPr>
      </w:pPr>
    </w:p>
    <w:p w14:paraId="71DAE6DE" w14:textId="77777777" w:rsidR="003D48EB" w:rsidRDefault="003D48EB">
      <w:pPr>
        <w:rPr>
          <w:rFonts w:asciiTheme="majorHAnsi" w:hAnsiTheme="majorHAnsi"/>
        </w:rPr>
      </w:pPr>
    </w:p>
    <w:p w14:paraId="6C5B988F" w14:textId="33D58BA7" w:rsidR="00E42B7B" w:rsidRDefault="00E42B7B" w:rsidP="00E42B7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3D48EB">
        <w:rPr>
          <w:rFonts w:asciiTheme="majorHAnsi" w:hAnsiTheme="majorHAnsi"/>
        </w:rPr>
        <w:t xml:space="preserve">ate of issue: </w:t>
      </w:r>
      <w:r w:rsidR="001108A2">
        <w:rPr>
          <w:rFonts w:asciiTheme="majorHAnsi" w:hAnsiTheme="majorHAnsi"/>
        </w:rPr>
        <w:tab/>
      </w:r>
      <w:r w:rsidR="001108A2">
        <w:rPr>
          <w:rFonts w:asciiTheme="majorHAnsi" w:hAnsiTheme="majorHAnsi"/>
        </w:rPr>
        <w:tab/>
      </w:r>
      <w:r w:rsidR="001108A2">
        <w:rPr>
          <w:rFonts w:asciiTheme="majorHAnsi" w:hAnsiTheme="majorHAnsi"/>
        </w:rPr>
        <w:tab/>
      </w:r>
    </w:p>
    <w:p w14:paraId="758C055C" w14:textId="19A24017" w:rsidR="00324571" w:rsidRPr="00FC2762" w:rsidRDefault="00324571" w:rsidP="00E42B7B">
      <w:pPr>
        <w:rPr>
          <w:rFonts w:asciiTheme="majorHAnsi" w:hAnsiTheme="majorHAnsi"/>
        </w:rPr>
      </w:pPr>
      <w:r w:rsidRPr="00FC2762">
        <w:rPr>
          <w:rFonts w:asciiTheme="majorHAnsi" w:hAnsiTheme="majorHAnsi"/>
        </w:rPr>
        <w:t xml:space="preserve">Dear </w:t>
      </w:r>
    </w:p>
    <w:p w14:paraId="17B69049" w14:textId="7C37785A" w:rsidR="00324571" w:rsidRPr="00EA42BC" w:rsidRDefault="00E81F8C">
      <w:pPr>
        <w:rPr>
          <w:b/>
          <w:u w:val="single"/>
        </w:rPr>
      </w:pPr>
      <w:r w:rsidRPr="004B34FE">
        <w:rPr>
          <w:rFonts w:asciiTheme="majorHAnsi" w:hAnsiTheme="majorHAns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AA5150" wp14:editId="77110B27">
                <wp:simplePos x="0" y="0"/>
                <wp:positionH relativeFrom="margin">
                  <wp:posOffset>0</wp:posOffset>
                </wp:positionH>
                <wp:positionV relativeFrom="paragraph">
                  <wp:posOffset>478790</wp:posOffset>
                </wp:positionV>
                <wp:extent cx="5715000" cy="1404620"/>
                <wp:effectExtent l="0" t="0" r="19050" b="177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B662" w14:textId="2E1F16F0" w:rsidR="004B34FE" w:rsidRPr="007D6A23" w:rsidRDefault="007D6A23" w:rsidP="004B34F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D6A23">
                              <w:rPr>
                                <w:b/>
                                <w:sz w:val="28"/>
                              </w:rPr>
                              <w:t>Amount you need to pay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now</w:t>
                            </w:r>
                            <w:r w:rsidR="004B34FE" w:rsidRPr="007D6A23">
                              <w:rPr>
                                <w:b/>
                                <w:sz w:val="28"/>
                              </w:rPr>
                              <w:t xml:space="preserve">: £ </w:t>
                            </w:r>
                          </w:p>
                          <w:p w14:paraId="4A0E92C3" w14:textId="0081672F" w:rsidR="00823698" w:rsidRPr="00740ED1" w:rsidRDefault="004B34FE">
                            <w:pPr>
                              <w:rPr>
                                <w:b/>
                              </w:rPr>
                            </w:pPr>
                            <w:r w:rsidRPr="00740ED1">
                              <w:rPr>
                                <w:b/>
                              </w:rPr>
                              <w:t xml:space="preserve">This amount must be paid by </w:t>
                            </w:r>
                          </w:p>
                          <w:p w14:paraId="2C210F6B" w14:textId="58F02F66" w:rsidR="004B34FE" w:rsidRPr="000379A5" w:rsidRDefault="00FC74B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You can find full details of</w:t>
                            </w:r>
                            <w:r w:rsidR="00823698">
                              <w:rPr>
                                <w:rFonts w:asciiTheme="majorHAnsi" w:hAnsiTheme="majorHAnsi"/>
                              </w:rPr>
                              <w:t xml:space="preserve"> how to pay on the back of this letter</w:t>
                            </w:r>
                            <w:r w:rsidR="000379A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7.7pt;width:45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" filled="f" strokecolor="black [3213]" strokeweight="1pt">
                <v:stroke dashstyle="1 1"/>
                <v:textbox style="mso-fit-shape-to-text:t">
                  <w:txbxContent>
                    <w:p w14:paraId="2D91B662" w14:textId="2E1F16F0" w:rsidR="004B34FE" w:rsidRPr="007D6A23" w:rsidRDefault="007D6A23" w:rsidP="004B34FE">
                      <w:pPr>
                        <w:rPr>
                          <w:b/>
                          <w:sz w:val="28"/>
                        </w:rPr>
                      </w:pPr>
                      <w:r w:rsidRPr="007D6A23">
                        <w:rPr>
                          <w:b/>
                          <w:sz w:val="28"/>
                        </w:rPr>
                        <w:t>Amount you need to pay</w:t>
                      </w:r>
                      <w:r>
                        <w:rPr>
                          <w:b/>
                          <w:sz w:val="28"/>
                        </w:rPr>
                        <w:t xml:space="preserve"> now</w:t>
                      </w:r>
                      <w:r w:rsidR="004B34FE" w:rsidRPr="007D6A23">
                        <w:rPr>
                          <w:b/>
                          <w:sz w:val="28"/>
                        </w:rPr>
                        <w:t xml:space="preserve">: £ </w:t>
                      </w:r>
                    </w:p>
                    <w:p w14:paraId="4A0E92C3" w14:textId="0081672F" w:rsidR="00823698" w:rsidRPr="00740ED1" w:rsidRDefault="004B34FE">
                      <w:pPr>
                        <w:rPr>
                          <w:b/>
                        </w:rPr>
                      </w:pPr>
                      <w:r w:rsidRPr="00740ED1">
                        <w:rPr>
                          <w:b/>
                        </w:rPr>
                        <w:t xml:space="preserve">This amount must be paid by </w:t>
                      </w:r>
                    </w:p>
                    <w:p w14:paraId="2C210F6B" w14:textId="58F02F66" w:rsidR="004B34FE" w:rsidRPr="000379A5" w:rsidRDefault="00FC74B0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You can find full details of</w:t>
                      </w:r>
                      <w:r w:rsidR="00823698">
                        <w:rPr>
                          <w:rFonts w:asciiTheme="majorHAnsi" w:hAnsiTheme="majorHAnsi"/>
                        </w:rPr>
                        <w:t xml:space="preserve"> how to pay on the back of this letter</w:t>
                      </w:r>
                      <w:r w:rsidR="000379A5"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4571" w:rsidRPr="00EA42BC">
        <w:rPr>
          <w:b/>
          <w:u w:val="single"/>
        </w:rPr>
        <w:t>Re</w:t>
      </w:r>
      <w:r w:rsidR="00FE7C30" w:rsidRPr="00EA42BC">
        <w:rPr>
          <w:b/>
          <w:u w:val="single"/>
        </w:rPr>
        <w:t xml:space="preserve">: Urgent reminder to pay your </w:t>
      </w:r>
      <w:r w:rsidR="00AB5B22" w:rsidRPr="00EA42BC">
        <w:rPr>
          <w:b/>
          <w:u w:val="single"/>
        </w:rPr>
        <w:t>C</w:t>
      </w:r>
      <w:r w:rsidR="00FE7C30" w:rsidRPr="00EA42BC">
        <w:rPr>
          <w:b/>
          <w:u w:val="single"/>
        </w:rPr>
        <w:t xml:space="preserve">ouncil </w:t>
      </w:r>
      <w:r w:rsidR="00AB5B22" w:rsidRPr="00EA42BC">
        <w:rPr>
          <w:b/>
          <w:u w:val="single"/>
        </w:rPr>
        <w:t>T</w:t>
      </w:r>
      <w:r w:rsidR="00FE7C30" w:rsidRPr="00EA42BC">
        <w:rPr>
          <w:b/>
          <w:u w:val="single"/>
        </w:rPr>
        <w:t xml:space="preserve">ax – </w:t>
      </w:r>
      <w:r w:rsidR="00B156A6" w:rsidRPr="00EA42BC">
        <w:rPr>
          <w:b/>
          <w:u w:val="single"/>
        </w:rPr>
        <w:t>must</w:t>
      </w:r>
      <w:r w:rsidR="00FE7C30" w:rsidRPr="00EA42BC">
        <w:rPr>
          <w:b/>
          <w:u w:val="single"/>
        </w:rPr>
        <w:t xml:space="preserve"> be paid within 7 days</w:t>
      </w:r>
      <w:r w:rsidR="00D1007D" w:rsidRPr="00EA42BC">
        <w:rPr>
          <w:b/>
          <w:u w:val="single"/>
        </w:rPr>
        <w:t>!</w:t>
      </w:r>
    </w:p>
    <w:p w14:paraId="427EACA7" w14:textId="14EAE578" w:rsidR="0024508F" w:rsidRDefault="00324571" w:rsidP="00BF7A0F">
      <w:pPr>
        <w:rPr>
          <w:rFonts w:asciiTheme="majorHAnsi" w:hAnsiTheme="majorHAnsi"/>
        </w:rPr>
      </w:pPr>
      <w:r w:rsidRPr="00FC2762">
        <w:rPr>
          <w:rFonts w:asciiTheme="majorHAnsi" w:hAnsiTheme="majorHAnsi"/>
        </w:rPr>
        <w:t xml:space="preserve">Our records show that </w:t>
      </w:r>
      <w:r w:rsidR="00E175A3">
        <w:rPr>
          <w:rFonts w:asciiTheme="majorHAnsi" w:hAnsiTheme="majorHAnsi"/>
        </w:rPr>
        <w:t xml:space="preserve">we have not received your </w:t>
      </w:r>
      <w:r w:rsidR="00AB5B22">
        <w:rPr>
          <w:rFonts w:asciiTheme="majorHAnsi" w:hAnsiTheme="majorHAnsi"/>
        </w:rPr>
        <w:t>C</w:t>
      </w:r>
      <w:r w:rsidR="00E175A3">
        <w:rPr>
          <w:rFonts w:asciiTheme="majorHAnsi" w:hAnsiTheme="majorHAnsi"/>
        </w:rPr>
        <w:t xml:space="preserve">ouncil </w:t>
      </w:r>
      <w:r w:rsidR="00AB5B22">
        <w:rPr>
          <w:rFonts w:asciiTheme="majorHAnsi" w:hAnsiTheme="majorHAnsi"/>
        </w:rPr>
        <w:t>T</w:t>
      </w:r>
      <w:r w:rsidR="00E30F02">
        <w:rPr>
          <w:rFonts w:asciiTheme="majorHAnsi" w:hAnsiTheme="majorHAnsi"/>
        </w:rPr>
        <w:t>ax payment</w:t>
      </w:r>
      <w:r w:rsidR="00E42B7B">
        <w:rPr>
          <w:rFonts w:asciiTheme="majorHAnsi" w:hAnsiTheme="majorHAnsi"/>
        </w:rPr>
        <w:t xml:space="preserve"> on time. </w:t>
      </w:r>
    </w:p>
    <w:p w14:paraId="420F0900" w14:textId="6A186B95" w:rsidR="00E81F8C" w:rsidRDefault="00AB5B22" w:rsidP="00BF7A0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do not pay </w:t>
      </w:r>
      <w:r w:rsidR="008644D1">
        <w:rPr>
          <w:rFonts w:asciiTheme="majorHAnsi" w:hAnsiTheme="majorHAnsi"/>
        </w:rPr>
        <w:t xml:space="preserve">this </w:t>
      </w:r>
      <w:r>
        <w:rPr>
          <w:rFonts w:asciiTheme="majorHAnsi" w:hAnsiTheme="majorHAnsi"/>
        </w:rPr>
        <w:t xml:space="preserve">within 7 days, </w:t>
      </w:r>
      <w:r w:rsidR="00415BB8">
        <w:rPr>
          <w:rFonts w:asciiTheme="majorHAnsi" w:hAnsiTheme="majorHAnsi"/>
        </w:rPr>
        <w:t xml:space="preserve">you will </w:t>
      </w:r>
      <w:r w:rsidR="005E4670">
        <w:rPr>
          <w:rFonts w:asciiTheme="majorHAnsi" w:hAnsiTheme="majorHAnsi"/>
        </w:rPr>
        <w:t xml:space="preserve">lose the option to pay monthly instalments and you will </w:t>
      </w:r>
      <w:r w:rsidR="00415BB8">
        <w:rPr>
          <w:rFonts w:asciiTheme="majorHAnsi" w:hAnsiTheme="majorHAnsi"/>
        </w:rPr>
        <w:t xml:space="preserve">have </w:t>
      </w:r>
      <w:r>
        <w:rPr>
          <w:rFonts w:asciiTheme="majorHAnsi" w:hAnsiTheme="majorHAnsi"/>
        </w:rPr>
        <w:t>to pay the balance of the year’s Council Tax</w:t>
      </w:r>
      <w:r w:rsidR="000379A5">
        <w:rPr>
          <w:rFonts w:asciiTheme="majorHAnsi" w:hAnsiTheme="majorHAnsi"/>
        </w:rPr>
        <w:t xml:space="preserve"> in full </w:t>
      </w:r>
      <w:r w:rsidR="006F7690">
        <w:rPr>
          <w:rFonts w:asciiTheme="majorHAnsi" w:hAnsiTheme="majorHAnsi"/>
        </w:rPr>
        <w:t xml:space="preserve">£           </w:t>
      </w:r>
      <w:r w:rsidR="000379A5">
        <w:rPr>
          <w:rFonts w:asciiTheme="majorHAnsi" w:hAnsiTheme="majorHAnsi"/>
        </w:rPr>
        <w:t xml:space="preserve"> </w:t>
      </w:r>
      <w:r w:rsidR="006F7690">
        <w:rPr>
          <w:rFonts w:asciiTheme="majorHAnsi" w:hAnsiTheme="majorHAnsi"/>
        </w:rPr>
        <w:t xml:space="preserve">  </w:t>
      </w:r>
      <w:r w:rsidR="000379A5">
        <w:rPr>
          <w:rFonts w:asciiTheme="majorHAnsi" w:hAnsiTheme="majorHAnsi"/>
        </w:rPr>
        <w:t xml:space="preserve">by </w:t>
      </w:r>
      <w:r w:rsidR="006F7690">
        <w:rPr>
          <w:rFonts w:asciiTheme="majorHAnsi" w:hAnsiTheme="majorHAnsi"/>
        </w:rPr>
        <w:t xml:space="preserve">                </w:t>
      </w:r>
      <w:r w:rsidR="000379A5">
        <w:rPr>
          <w:rFonts w:asciiTheme="majorHAnsi" w:hAnsiTheme="majorHAnsi"/>
        </w:rPr>
        <w:t>.</w:t>
      </w:r>
      <w:r w:rsidR="00BF7A0F">
        <w:rPr>
          <w:rFonts w:asciiTheme="majorHAnsi" w:hAnsiTheme="majorHAnsi"/>
        </w:rPr>
        <w:t xml:space="preserve"> </w:t>
      </w:r>
      <w:r w:rsidR="00E81F8C">
        <w:rPr>
          <w:rFonts w:asciiTheme="majorHAnsi" w:hAnsiTheme="majorHAnsi"/>
        </w:rPr>
        <w:t>You may also incur additional charges.</w:t>
      </w:r>
    </w:p>
    <w:p w14:paraId="575E375B" w14:textId="77777777" w:rsidR="00D6259D" w:rsidRPr="00D6259D" w:rsidRDefault="00D6259D" w:rsidP="00BF7A0F">
      <w:pPr>
        <w:rPr>
          <w:rFonts w:asciiTheme="majorHAnsi" w:hAnsiTheme="majorHAnsi"/>
          <w:sz w:val="4"/>
          <w:szCs w:val="4"/>
        </w:rPr>
      </w:pPr>
    </w:p>
    <w:p w14:paraId="4FC9DF75" w14:textId="6D4B3490" w:rsidR="006755FF" w:rsidRPr="00BF7A0F" w:rsidRDefault="00BF7A0F" w:rsidP="00BF7A0F">
      <w:pPr>
        <w:rPr>
          <w:b/>
          <w:sz w:val="28"/>
        </w:rPr>
      </w:pPr>
      <w:r w:rsidRPr="000379A5">
        <w:rPr>
          <w:b/>
          <w:sz w:val="28"/>
        </w:rPr>
        <w:t>Direct Debit – never miss a payment again!</w:t>
      </w:r>
    </w:p>
    <w:p w14:paraId="4C166CE8" w14:textId="524EDEFA" w:rsidR="00BF7A0F" w:rsidRDefault="00B62EFF" w:rsidP="0024508F">
      <w:pPr>
        <w:spacing w:before="24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98% of Cheshire East Council Tax is paid promptly and over </w:t>
      </w:r>
      <w:r w:rsidR="0024508F">
        <w:rPr>
          <w:rFonts w:asciiTheme="majorHAnsi" w:hAnsiTheme="majorHAnsi"/>
        </w:rPr>
        <w:t>80</w:t>
      </w:r>
      <w:r>
        <w:rPr>
          <w:rFonts w:asciiTheme="majorHAnsi" w:hAnsiTheme="majorHAnsi"/>
        </w:rPr>
        <w:t>% of residents pay by Direct Debit.</w:t>
      </w:r>
      <w:r w:rsidR="00BF7A0F">
        <w:rPr>
          <w:rFonts w:asciiTheme="majorHAnsi" w:hAnsiTheme="majorHAnsi"/>
        </w:rPr>
        <w:t xml:space="preserve"> It</w:t>
      </w:r>
      <w:r>
        <w:rPr>
          <w:rFonts w:asciiTheme="majorHAnsi" w:hAnsiTheme="majorHAnsi"/>
        </w:rPr>
        <w:t xml:space="preserve"> is quick and easy to set up and you can choose a payment date to suit you.</w:t>
      </w:r>
      <w:r w:rsidR="006755FF">
        <w:rPr>
          <w:rFonts w:asciiTheme="majorHAnsi" w:hAnsiTheme="majorHAnsi"/>
        </w:rPr>
        <w:t xml:space="preserve">  </w:t>
      </w:r>
    </w:p>
    <w:p w14:paraId="23376169" w14:textId="6A229762" w:rsidR="00AB5B22" w:rsidRDefault="00415BB8" w:rsidP="0024508F">
      <w:pPr>
        <w:spacing w:before="240" w:line="276" w:lineRule="auto"/>
        <w:rPr>
          <w:b/>
        </w:rPr>
      </w:pPr>
      <w:r>
        <w:rPr>
          <w:rFonts w:asciiTheme="majorHAnsi" w:hAnsiTheme="majorHAnsi"/>
        </w:rPr>
        <w:t xml:space="preserve">Sign up online here: </w:t>
      </w:r>
      <w:r w:rsidRPr="00823698">
        <w:rPr>
          <w:b/>
        </w:rPr>
        <w:t>cheshireeast.gov.uk/</w:t>
      </w:r>
      <w:proofErr w:type="spellStart"/>
      <w:r w:rsidRPr="00823698">
        <w:rPr>
          <w:b/>
        </w:rPr>
        <w:t>counciltax</w:t>
      </w:r>
      <w:proofErr w:type="spellEnd"/>
    </w:p>
    <w:p w14:paraId="66EAFC47" w14:textId="78D13950" w:rsidR="00766AC3" w:rsidRDefault="003C30CD" w:rsidP="0024508F">
      <w:pPr>
        <w:spacing w:line="276" w:lineRule="auto"/>
        <w:rPr>
          <w:rFonts w:asciiTheme="majorHAnsi" w:hAnsiTheme="majorHAnsi"/>
        </w:rPr>
      </w:pPr>
      <w:r w:rsidRPr="003C30CD">
        <w:rPr>
          <w:rFonts w:asciiTheme="majorHAnsi" w:hAnsiTheme="majorHAnsi"/>
        </w:rPr>
        <w:t xml:space="preserve">If you need help with money matters or debt </w:t>
      </w:r>
      <w:r w:rsidR="00056849">
        <w:rPr>
          <w:rFonts w:asciiTheme="majorHAnsi" w:hAnsiTheme="majorHAnsi"/>
        </w:rPr>
        <w:t xml:space="preserve">visit </w:t>
      </w:r>
      <w:r w:rsidR="00056849" w:rsidRPr="0024508F">
        <w:rPr>
          <w:b/>
        </w:rPr>
        <w:t>livewell.cheshireeast.gov.uk</w:t>
      </w:r>
      <w:r w:rsidR="00056849">
        <w:rPr>
          <w:rFonts w:asciiTheme="majorHAnsi" w:hAnsiTheme="majorHAnsi"/>
        </w:rPr>
        <w:t xml:space="preserve"> for information, advice and support.</w:t>
      </w:r>
    </w:p>
    <w:p w14:paraId="0E33DD45" w14:textId="77777777" w:rsidR="00E42B7B" w:rsidRDefault="00BE0AF1" w:rsidP="00E42B7B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Yours sincerely,</w:t>
      </w:r>
    </w:p>
    <w:p w14:paraId="105C80D8" w14:textId="76BC4EBE" w:rsidR="009A75CF" w:rsidRPr="00FC2762" w:rsidRDefault="00BE0AF1" w:rsidP="00E42B7B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Revenues Service, Cheshire East Council</w:t>
      </w:r>
      <w:bookmarkStart w:id="0" w:name="_GoBack"/>
      <w:bookmarkEnd w:id="0"/>
    </w:p>
    <w:sectPr w:rsidR="009A75CF" w:rsidRPr="00FC2762" w:rsidSect="001108A2">
      <w:headerReference w:type="default" r:id="rId8"/>
      <w:pgSz w:w="11906" w:h="16838"/>
      <w:pgMar w:top="1440" w:right="1440" w:bottom="1440" w:left="153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A7EE6" w14:textId="77777777" w:rsidR="005E4670" w:rsidRDefault="005E4670" w:rsidP="005E4670">
      <w:pPr>
        <w:spacing w:after="0" w:line="240" w:lineRule="auto"/>
      </w:pPr>
      <w:r>
        <w:separator/>
      </w:r>
    </w:p>
  </w:endnote>
  <w:endnote w:type="continuationSeparator" w:id="0">
    <w:p w14:paraId="2940DF67" w14:textId="77777777" w:rsidR="005E4670" w:rsidRDefault="005E4670" w:rsidP="005E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741EF" w14:textId="77777777" w:rsidR="005E4670" w:rsidRDefault="005E4670" w:rsidP="005E4670">
      <w:pPr>
        <w:spacing w:after="0" w:line="240" w:lineRule="auto"/>
      </w:pPr>
      <w:r>
        <w:separator/>
      </w:r>
    </w:p>
  </w:footnote>
  <w:footnote w:type="continuationSeparator" w:id="0">
    <w:p w14:paraId="54570E27" w14:textId="77777777" w:rsidR="005E4670" w:rsidRDefault="005E4670" w:rsidP="005E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17F2C" w14:textId="77777777" w:rsidR="005E4670" w:rsidRPr="002260C7" w:rsidRDefault="005E4670" w:rsidP="005E4670">
    <w:pPr>
      <w:spacing w:after="0"/>
      <w:rPr>
        <w:b/>
        <w:sz w:val="28"/>
        <w:szCs w:val="20"/>
      </w:rPr>
    </w:pPr>
    <w:r w:rsidRPr="002260C7">
      <w:rPr>
        <w:noProof/>
        <w:color w:val="006600"/>
        <w:sz w:val="40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F00E453" wp14:editId="004407E4">
          <wp:simplePos x="0" y="0"/>
          <wp:positionH relativeFrom="column">
            <wp:posOffset>3764280</wp:posOffset>
          </wp:positionH>
          <wp:positionV relativeFrom="page">
            <wp:posOffset>349885</wp:posOffset>
          </wp:positionV>
          <wp:extent cx="2133600" cy="11658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60C7">
      <w:rPr>
        <w:b/>
        <w:sz w:val="40"/>
        <w:szCs w:val="20"/>
      </w:rPr>
      <w:t xml:space="preserve">Council Tax </w:t>
    </w:r>
    <w:r w:rsidR="00823698">
      <w:rPr>
        <w:b/>
        <w:sz w:val="40"/>
        <w:szCs w:val="20"/>
      </w:rPr>
      <w:t xml:space="preserve">- </w:t>
    </w:r>
    <w:r>
      <w:rPr>
        <w:b/>
        <w:sz w:val="40"/>
        <w:szCs w:val="20"/>
      </w:rPr>
      <w:t>payment reminder</w:t>
    </w:r>
  </w:p>
  <w:p w14:paraId="1C088D2F" w14:textId="77777777" w:rsidR="005E4670" w:rsidRDefault="005E4670" w:rsidP="005E4670">
    <w:pPr>
      <w:pStyle w:val="Header"/>
      <w:tabs>
        <w:tab w:val="left" w:pos="7371"/>
      </w:tabs>
    </w:pPr>
  </w:p>
  <w:p w14:paraId="0F1D0185" w14:textId="77777777" w:rsidR="005E4670" w:rsidRDefault="005E4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71"/>
    <w:rsid w:val="00007659"/>
    <w:rsid w:val="000379A5"/>
    <w:rsid w:val="00056849"/>
    <w:rsid w:val="001108A2"/>
    <w:rsid w:val="001A6ADD"/>
    <w:rsid w:val="001C634A"/>
    <w:rsid w:val="0024508F"/>
    <w:rsid w:val="00284BD2"/>
    <w:rsid w:val="002C1363"/>
    <w:rsid w:val="002C4693"/>
    <w:rsid w:val="00324571"/>
    <w:rsid w:val="003A4A1F"/>
    <w:rsid w:val="003C30CD"/>
    <w:rsid w:val="003D48EB"/>
    <w:rsid w:val="00415BB8"/>
    <w:rsid w:val="00495723"/>
    <w:rsid w:val="004B34FE"/>
    <w:rsid w:val="004E7A4C"/>
    <w:rsid w:val="00571186"/>
    <w:rsid w:val="005759A7"/>
    <w:rsid w:val="005E3B7C"/>
    <w:rsid w:val="005E4670"/>
    <w:rsid w:val="00637EB6"/>
    <w:rsid w:val="006755FF"/>
    <w:rsid w:val="006F5F4A"/>
    <w:rsid w:val="006F7690"/>
    <w:rsid w:val="007036DC"/>
    <w:rsid w:val="00740ED1"/>
    <w:rsid w:val="00766AC3"/>
    <w:rsid w:val="007D6A23"/>
    <w:rsid w:val="00823698"/>
    <w:rsid w:val="008644D1"/>
    <w:rsid w:val="00882A5B"/>
    <w:rsid w:val="008C1F6E"/>
    <w:rsid w:val="009068B3"/>
    <w:rsid w:val="009A75CF"/>
    <w:rsid w:val="009B7970"/>
    <w:rsid w:val="009E1A80"/>
    <w:rsid w:val="00A65A72"/>
    <w:rsid w:val="00A7564B"/>
    <w:rsid w:val="00A920AE"/>
    <w:rsid w:val="00AB5B22"/>
    <w:rsid w:val="00B156A6"/>
    <w:rsid w:val="00B408B2"/>
    <w:rsid w:val="00B62EFF"/>
    <w:rsid w:val="00BE0AF1"/>
    <w:rsid w:val="00BF7A0F"/>
    <w:rsid w:val="00CB367B"/>
    <w:rsid w:val="00D007EB"/>
    <w:rsid w:val="00D1007D"/>
    <w:rsid w:val="00D1054E"/>
    <w:rsid w:val="00D34E9B"/>
    <w:rsid w:val="00D6259D"/>
    <w:rsid w:val="00D642DB"/>
    <w:rsid w:val="00DE65C0"/>
    <w:rsid w:val="00E175A3"/>
    <w:rsid w:val="00E30F02"/>
    <w:rsid w:val="00E42B7B"/>
    <w:rsid w:val="00E51087"/>
    <w:rsid w:val="00E800AD"/>
    <w:rsid w:val="00E81F8C"/>
    <w:rsid w:val="00E92A2F"/>
    <w:rsid w:val="00E97620"/>
    <w:rsid w:val="00EA42BC"/>
    <w:rsid w:val="00EF0DFF"/>
    <w:rsid w:val="00F57A7A"/>
    <w:rsid w:val="00FB3624"/>
    <w:rsid w:val="00FC2762"/>
    <w:rsid w:val="00FC74B0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D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054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054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670"/>
  </w:style>
  <w:style w:type="paragraph" w:styleId="Footer">
    <w:name w:val="footer"/>
    <w:basedOn w:val="Normal"/>
    <w:link w:val="FooterChar"/>
    <w:uiPriority w:val="99"/>
    <w:unhideWhenUsed/>
    <w:rsid w:val="005E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670"/>
  </w:style>
  <w:style w:type="paragraph" w:styleId="BalloonText">
    <w:name w:val="Balloon Text"/>
    <w:basedOn w:val="Normal"/>
    <w:link w:val="BalloonTextChar"/>
    <w:uiPriority w:val="99"/>
    <w:semiHidden/>
    <w:unhideWhenUsed/>
    <w:rsid w:val="00A6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054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1054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670"/>
  </w:style>
  <w:style w:type="paragraph" w:styleId="Footer">
    <w:name w:val="footer"/>
    <w:basedOn w:val="Normal"/>
    <w:link w:val="FooterChar"/>
    <w:uiPriority w:val="99"/>
    <w:unhideWhenUsed/>
    <w:rsid w:val="005E4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670"/>
  </w:style>
  <w:style w:type="paragraph" w:styleId="BalloonText">
    <w:name w:val="Balloon Text"/>
    <w:basedOn w:val="Normal"/>
    <w:link w:val="BalloonTextChar"/>
    <w:uiPriority w:val="99"/>
    <w:semiHidden/>
    <w:unhideWhenUsed/>
    <w:rsid w:val="00A6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10B1A3DA-11C4-40A8-B1FC-EE8C8CABD1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5AA41DDC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Frost</dc:creator>
  <cp:lastModifiedBy>RICHARDS, Natalie</cp:lastModifiedBy>
  <cp:revision>2</cp:revision>
  <cp:lastPrinted>2018-02-08T13:47:00Z</cp:lastPrinted>
  <dcterms:created xsi:type="dcterms:W3CDTF">2019-08-27T09:22:00Z</dcterms:created>
  <dcterms:modified xsi:type="dcterms:W3CDTF">2019-08-27T09:22:00Z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fefcd008-c8a3-40a4-b682-4ba4c3ab155a</vt:lpwstr>
  </property>
  <property fmtid="{D5CDD505-2E9C-101B-9397-08002B2CF9AE}" pid="3" name="bjSaver">
    <vt:lpwstr>jsVhy3lXO8b6hxScTrg57tuRS8jmO1ez</vt:lpwstr>
  </property>
  <property fmtid="{D5CDD505-2E9C-101B-9397-08002B2CF9AE}" pid="4" name="bjDocumentSecurityLabel">
    <vt:lpwstr>This item has no classification</vt:lpwstr>
  </property>
</Properties>
</file>