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955C25B" w:rsidR="00CB3E0B" w:rsidRDefault="002D480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FF98757" w:rsidR="00727813" w:rsidRPr="00311C5F" w:rsidRDefault="002D480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February 2022</w:t>
                </w:r>
              </w:p>
            </w:sdtContent>
          </w:sdt>
        </w:tc>
      </w:tr>
    </w:tbl>
    <w:bookmarkStart w:id="8" w:name="CommercialRestriction"/>
    <w:bookmarkEnd w:id="8"/>
    <w:p w14:paraId="3AAF12CB" w14:textId="30E4C430" w:rsidR="000B5932" w:rsidRPr="00311C5F" w:rsidRDefault="002D52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3473649" wp14:editId="60F27441">
                <wp:simplePos x="0" y="0"/>
                <wp:positionH relativeFrom="column">
                  <wp:posOffset>-1424500</wp:posOffset>
                </wp:positionH>
                <wp:positionV relativeFrom="paragraph">
                  <wp:posOffset>-1812485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9538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12.85pt;margin-top:-143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KUXUHsBAAAmAwAADgAAAAAAAAAAAAAAAAA8AgAAZHJzL2Uyb0RvYy54bWxQ&#10;SwECLQAUAAYACAAAACEASty/takBAAD/AwAAEAAAAAAAAAAAAAAAAADjAwAAZHJzL2luay9pbmsx&#10;LnhtbFBLAQItABQABgAIAAAAIQAGNyCA4gAAAA8BAAAPAAAAAAAAAAAAAAAAALo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 w:rsidR="002B4544"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81DD976" w:rsidR="00A53652" w:rsidRPr="00CB3E0B" w:rsidRDefault="002D480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7777158B" w:rsidR="000E740D" w:rsidRPr="002D4801" w:rsidRDefault="002D4801" w:rsidP="00A53652">
      <w:pPr>
        <w:jc w:val="center"/>
        <w:rPr>
          <w:rFonts w:ascii="Arial" w:hAnsi="Arial" w:cs="Arial"/>
          <w:b/>
        </w:rPr>
      </w:pPr>
      <w:r w:rsidRPr="002D4801">
        <w:rPr>
          <w:rFonts w:ascii="Arial" w:hAnsi="Arial" w:cs="Arial"/>
          <w:b/>
        </w:rPr>
        <w:t>T0221 / TSTR3012</w:t>
      </w:r>
    </w:p>
    <w:p w14:paraId="391E6084" w14:textId="33441EE8" w:rsidR="00727813" w:rsidRDefault="002D4801" w:rsidP="002D4801">
      <w:pPr>
        <w:jc w:val="center"/>
        <w:rPr>
          <w:rFonts w:ascii="Arial" w:hAnsi="Arial" w:cs="Arial"/>
        </w:rPr>
      </w:pPr>
      <w:r w:rsidRPr="002D4801">
        <w:rPr>
          <w:rFonts w:ascii="Arial" w:hAnsi="Arial" w:cs="Arial"/>
          <w:b/>
        </w:rPr>
        <w:t>Scoping and final reports for an Appraisal of Sustainability &amp; Habitats Regulations Assessment for amendments to NATIONAL NETWORKS National policy Statement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DfT</w:t>
      </w:r>
      <w:proofErr w:type="spellEnd"/>
      <w:r>
        <w:rPr>
          <w:rFonts w:ascii="Arial" w:hAnsi="Arial" w:cs="Arial"/>
          <w:b/>
        </w:rPr>
        <w:t xml:space="preserve">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6FA99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4801">
            <w:rPr>
              <w:rFonts w:ascii="Arial" w:hAnsi="Arial" w:cs="Arial"/>
              <w:b/>
            </w:rPr>
            <w:t>02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A56E37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4801">
            <w:rPr>
              <w:rFonts w:ascii="Arial" w:hAnsi="Arial" w:cs="Arial"/>
              <w:b/>
            </w:rPr>
            <w:t>02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D4801">
            <w:rPr>
              <w:rFonts w:ascii="Arial" w:hAnsi="Arial" w:cs="Arial"/>
              <w:b/>
            </w:rPr>
            <w:t>30 June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53B394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D4801">
        <w:rPr>
          <w:rFonts w:ascii="Arial" w:hAnsi="Arial" w:cs="Arial"/>
          <w:b/>
        </w:rPr>
        <w:t>166,616.63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B800E54" w:rsidR="00627D44" w:rsidRPr="00311C5F" w:rsidRDefault="00BF535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427D24">
        <w:t xml:space="preserve"> </w:t>
      </w:r>
      <w:r w:rsidR="00627D44" w:rsidRPr="00311C5F">
        <w:rPr>
          <w:rFonts w:ascii="Arial" w:hAnsi="Arial" w:cs="Arial"/>
        </w:rPr>
        <w:t xml:space="preserve">is the </w:t>
      </w:r>
      <w:proofErr w:type="spellStart"/>
      <w:r w:rsidR="00DB615B">
        <w:rPr>
          <w:rFonts w:ascii="Arial" w:hAnsi="Arial" w:cs="Arial"/>
        </w:rPr>
        <w:t>DfT</w:t>
      </w:r>
      <w:proofErr w:type="spellEnd"/>
      <w:r w:rsidR="00DB615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427D2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50D6D784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571CB1E" w14:textId="6B3EBA12" w:rsidR="002D4801" w:rsidRDefault="002D4801" w:rsidP="00727813">
      <w:pPr>
        <w:rPr>
          <w:rFonts w:ascii="Arial" w:hAnsi="Arial" w:cs="Arial"/>
        </w:rPr>
      </w:pPr>
    </w:p>
    <w:p w14:paraId="60752A11" w14:textId="3EECE504" w:rsidR="002D52B5" w:rsidRDefault="002D52B5" w:rsidP="00727813">
      <w:pPr>
        <w:rPr>
          <w:rFonts w:ascii="Arial" w:hAnsi="Arial" w:cs="Arial"/>
        </w:rPr>
      </w:pPr>
    </w:p>
    <w:p w14:paraId="211AB0A8" w14:textId="17F7ED95" w:rsidR="002D52B5" w:rsidRDefault="002D52B5" w:rsidP="00727813">
      <w:pPr>
        <w:rPr>
          <w:rFonts w:ascii="Arial" w:hAnsi="Arial" w:cs="Arial"/>
        </w:rPr>
      </w:pPr>
    </w:p>
    <w:p w14:paraId="1D622AB9" w14:textId="5A0DBA85" w:rsidR="002D52B5" w:rsidRDefault="002D52B5" w:rsidP="00727813">
      <w:pPr>
        <w:rPr>
          <w:rFonts w:ascii="Arial" w:hAnsi="Arial" w:cs="Arial"/>
        </w:rPr>
      </w:pPr>
    </w:p>
    <w:p w14:paraId="5BB96CD0" w14:textId="6AB26CE0" w:rsidR="002D52B5" w:rsidRDefault="002D52B5" w:rsidP="00727813">
      <w:pPr>
        <w:rPr>
          <w:rFonts w:ascii="Arial" w:hAnsi="Arial" w:cs="Arial"/>
        </w:rPr>
      </w:pPr>
    </w:p>
    <w:p w14:paraId="0040DD0F" w14:textId="536D4105" w:rsidR="002D52B5" w:rsidRDefault="002D52B5" w:rsidP="00727813">
      <w:pPr>
        <w:rPr>
          <w:rFonts w:ascii="Arial" w:hAnsi="Arial" w:cs="Arial"/>
        </w:rPr>
      </w:pPr>
    </w:p>
    <w:p w14:paraId="21643BFB" w14:textId="77777777" w:rsidR="002D52B5" w:rsidRDefault="002D52B5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43649288" w:rsidR="000E740D" w:rsidRDefault="002D52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BB1F0B5" wp14:editId="1B93CFA5">
                <wp:simplePos x="0" y="0"/>
                <wp:positionH relativeFrom="column">
                  <wp:posOffset>4804850</wp:posOffset>
                </wp:positionH>
                <wp:positionV relativeFrom="paragraph">
                  <wp:posOffset>5253100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FC0EC" id="Ink 6" o:spid="_x0000_s1026" type="#_x0000_t75" style="position:absolute;margin-left:377.65pt;margin-top:412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">
                <v:imagedata r:id="rId13" o:title=""/>
              </v:shape>
            </w:pict>
          </mc:Fallback>
        </mc:AlternateContent>
      </w:r>
      <w:r w:rsidR="00BF5356">
        <w:rPr>
          <w:rFonts w:ascii="Arial" w:hAnsi="Arial" w:cs="Arial"/>
        </w:rPr>
        <w:t>xxx</w:t>
      </w:r>
      <w:r>
        <w:rPr>
          <w:rFonts w:ascii="Arial" w:hAnsi="Arial" w:cs="Arial"/>
        </w:rPr>
        <w:t>, Commercial Relationship Advisor</w:t>
      </w:r>
    </w:p>
    <w:sectPr w:rsidR="000E740D" w:rsidSect="000E740D">
      <w:headerReference w:type="default" r:id="rId15"/>
      <w:footerReference w:type="default" r:id="rId16"/>
      <w:footerReference w:type="first" r:id="rId17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2C1B8" w14:textId="77777777" w:rsidR="004C5839" w:rsidRDefault="004C5839">
      <w:r>
        <w:separator/>
      </w:r>
    </w:p>
  </w:endnote>
  <w:endnote w:type="continuationSeparator" w:id="0">
    <w:p w14:paraId="45CC70F3" w14:textId="77777777" w:rsidR="004C5839" w:rsidRDefault="004C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ED412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C4FB5" w14:textId="77777777" w:rsidR="004C5839" w:rsidRDefault="004C5839">
      <w:r>
        <w:separator/>
      </w:r>
    </w:p>
  </w:footnote>
  <w:footnote w:type="continuationSeparator" w:id="0">
    <w:p w14:paraId="0C707A75" w14:textId="77777777" w:rsidR="004C5839" w:rsidRDefault="004C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1F1E2C"/>
    <w:rsid w:val="00205CF9"/>
    <w:rsid w:val="00232772"/>
    <w:rsid w:val="00236AA1"/>
    <w:rsid w:val="00246DCD"/>
    <w:rsid w:val="002B0CC6"/>
    <w:rsid w:val="002B4544"/>
    <w:rsid w:val="002C2284"/>
    <w:rsid w:val="002D4801"/>
    <w:rsid w:val="002D52B5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27D24"/>
    <w:rsid w:val="0044629C"/>
    <w:rsid w:val="004C5839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25973"/>
    <w:rsid w:val="00B50393"/>
    <w:rsid w:val="00B738D0"/>
    <w:rsid w:val="00B82F6B"/>
    <w:rsid w:val="00B92073"/>
    <w:rsid w:val="00BC48DD"/>
    <w:rsid w:val="00BF5356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412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23FE8"/>
    <w:rsid w:val="001F3900"/>
    <w:rsid w:val="002448C6"/>
    <w:rsid w:val="00372293"/>
    <w:rsid w:val="003F3234"/>
    <w:rsid w:val="004B0721"/>
    <w:rsid w:val="004B52BA"/>
    <w:rsid w:val="00506E85"/>
    <w:rsid w:val="005315EE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2:06:58.75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2:07:27.24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3DD99-6138-4EE7-8A57-81D06C01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2022-02-02T16:21:00Z</dcterms:created>
  <dcterms:modified xsi:type="dcterms:W3CDTF">2022-02-02T16:21:00Z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