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22D4F" w14:textId="66440F30" w:rsidR="00BB4969" w:rsidRPr="0092364F" w:rsidRDefault="00AD62A6" w:rsidP="00C94AFE">
      <w:pPr>
        <w:pStyle w:val="BodyText"/>
        <w:rPr>
          <w:rFonts w:ascii="Arial" w:hAnsi="Arial" w:cs="Arial"/>
          <w:sz w:val="22"/>
          <w:szCs w:val="22"/>
        </w:rPr>
      </w:pPr>
      <w:bookmarkStart w:id="0" w:name="_top"/>
      <w:bookmarkEnd w:id="0"/>
      <w:r w:rsidRPr="0092364F">
        <w:rPr>
          <w:rFonts w:ascii="Arial" w:hAnsi="Arial" w:cs="Arial"/>
          <w:noProof/>
          <w:color w:val="FF0000"/>
          <w:sz w:val="22"/>
          <w:szCs w:val="22"/>
        </w:rPr>
        <w:drawing>
          <wp:anchor distT="0" distB="0" distL="114300" distR="114300" simplePos="0" relativeHeight="251658240" behindDoc="0" locked="0" layoutInCell="1" allowOverlap="1" wp14:anchorId="430F9377" wp14:editId="2EAE0D61">
            <wp:simplePos x="2787162" y="896815"/>
            <wp:positionH relativeFrom="column">
              <wp:posOffset>2773192</wp:posOffset>
            </wp:positionH>
            <wp:positionV relativeFrom="paragraph">
              <wp:align>top</wp:align>
            </wp:positionV>
            <wp:extent cx="2000250" cy="1028700"/>
            <wp:effectExtent l="0" t="0" r="0" b="0"/>
            <wp:wrapSquare wrapText="bothSides"/>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9" cstate="print">
                      <a:extLst>
                        <a:ext uri="{28A0092B-C50C-407E-A947-70E740481C1C}">
                          <a14:useLocalDpi xmlns:a14="http://schemas.microsoft.com/office/drawing/2010/main" val="0"/>
                        </a:ext>
                      </a:extLst>
                    </a:blip>
                    <a:srcRect t="7031" b="8594"/>
                    <a:stretch>
                      <a:fillRect/>
                    </a:stretch>
                  </pic:blipFill>
                  <pic:spPr bwMode="auto">
                    <a:xfrm>
                      <a:off x="0" y="0"/>
                      <a:ext cx="2000250" cy="1028700"/>
                    </a:xfrm>
                    <a:prstGeom prst="rect">
                      <a:avLst/>
                    </a:prstGeom>
                    <a:noFill/>
                    <a:ln w="9525">
                      <a:noFill/>
                      <a:miter lim="800000"/>
                      <a:headEnd/>
                      <a:tailEnd/>
                    </a:ln>
                  </pic:spPr>
                </pic:pic>
              </a:graphicData>
            </a:graphic>
          </wp:anchor>
        </w:drawing>
      </w:r>
      <w:r w:rsidR="00C94AFE">
        <w:rPr>
          <w:rFonts w:ascii="Arial" w:hAnsi="Arial" w:cs="Arial"/>
          <w:sz w:val="22"/>
          <w:szCs w:val="22"/>
        </w:rPr>
        <w:br w:type="textWrapping" w:clear="all"/>
      </w:r>
    </w:p>
    <w:p w14:paraId="33F0FDED" w14:textId="77777777" w:rsidR="00BB4969" w:rsidRPr="0092364F" w:rsidRDefault="00BB4969" w:rsidP="00AD62A6">
      <w:pPr>
        <w:pStyle w:val="BodyText"/>
        <w:tabs>
          <w:tab w:val="left" w:pos="1365"/>
        </w:tabs>
        <w:jc w:val="center"/>
        <w:rPr>
          <w:rFonts w:ascii="Arial" w:hAnsi="Arial" w:cs="Arial"/>
          <w:sz w:val="22"/>
          <w:szCs w:val="22"/>
        </w:rPr>
      </w:pPr>
    </w:p>
    <w:p w14:paraId="3F4A38DA" w14:textId="674942F6" w:rsidR="00934539" w:rsidRPr="00F0534A" w:rsidRDefault="00934539" w:rsidP="00AD62A6">
      <w:pPr>
        <w:jc w:val="center"/>
        <w:rPr>
          <w:rFonts w:ascii="Arial" w:hAnsi="Arial" w:cs="Arial"/>
          <w:b/>
          <w:caps/>
          <w:sz w:val="22"/>
          <w:szCs w:val="22"/>
        </w:rPr>
      </w:pPr>
      <w:r w:rsidRPr="0092364F">
        <w:rPr>
          <w:rFonts w:ascii="Arial" w:hAnsi="Arial" w:cs="Arial"/>
          <w:b/>
          <w:caps/>
          <w:sz w:val="22"/>
          <w:szCs w:val="22"/>
        </w:rPr>
        <w:t>Tende</w:t>
      </w:r>
      <w:r w:rsidRPr="00F0534A">
        <w:rPr>
          <w:rFonts w:ascii="Arial" w:hAnsi="Arial" w:cs="Arial"/>
          <w:b/>
          <w:caps/>
          <w:sz w:val="22"/>
          <w:szCs w:val="22"/>
        </w:rPr>
        <w:t xml:space="preserve">r for </w:t>
      </w:r>
      <w:r w:rsidR="00F0534A">
        <w:rPr>
          <w:rFonts w:ascii="Arial" w:hAnsi="Arial" w:cs="Arial"/>
          <w:b/>
          <w:caps/>
          <w:sz w:val="22"/>
          <w:szCs w:val="22"/>
        </w:rPr>
        <w:t>S</w:t>
      </w:r>
      <w:r w:rsidR="00F154EF" w:rsidRPr="00F0534A">
        <w:rPr>
          <w:rFonts w:ascii="Arial" w:hAnsi="Arial" w:cs="Arial"/>
          <w:b/>
          <w:caps/>
          <w:sz w:val="22"/>
          <w:szCs w:val="22"/>
        </w:rPr>
        <w:t xml:space="preserve">tephenson </w:t>
      </w:r>
      <w:r w:rsidR="00F0534A">
        <w:rPr>
          <w:rFonts w:ascii="Arial" w:hAnsi="Arial" w:cs="Arial"/>
          <w:b/>
          <w:caps/>
          <w:sz w:val="22"/>
          <w:szCs w:val="22"/>
        </w:rPr>
        <w:t>W</w:t>
      </w:r>
      <w:r w:rsidR="00F154EF" w:rsidRPr="00F0534A">
        <w:rPr>
          <w:rFonts w:ascii="Arial" w:hAnsi="Arial" w:cs="Arial"/>
          <w:b/>
          <w:caps/>
          <w:sz w:val="22"/>
          <w:szCs w:val="22"/>
        </w:rPr>
        <w:t xml:space="preserve">ay </w:t>
      </w:r>
      <w:r w:rsidR="00F0534A">
        <w:rPr>
          <w:rFonts w:ascii="Arial" w:hAnsi="Arial" w:cs="Arial"/>
          <w:b/>
          <w:caps/>
          <w:sz w:val="22"/>
          <w:szCs w:val="22"/>
        </w:rPr>
        <w:t>P</w:t>
      </w:r>
      <w:r w:rsidR="00F154EF" w:rsidRPr="00F0534A">
        <w:rPr>
          <w:rFonts w:ascii="Arial" w:hAnsi="Arial" w:cs="Arial"/>
          <w:b/>
          <w:caps/>
          <w:sz w:val="22"/>
          <w:szCs w:val="22"/>
        </w:rPr>
        <w:t xml:space="preserve">lay </w:t>
      </w:r>
      <w:r w:rsidR="00F0534A">
        <w:rPr>
          <w:rFonts w:ascii="Arial" w:hAnsi="Arial" w:cs="Arial"/>
          <w:b/>
          <w:caps/>
          <w:sz w:val="22"/>
          <w:szCs w:val="22"/>
        </w:rPr>
        <w:t>A</w:t>
      </w:r>
      <w:r w:rsidR="00F154EF" w:rsidRPr="00F0534A">
        <w:rPr>
          <w:rFonts w:ascii="Arial" w:hAnsi="Arial" w:cs="Arial"/>
          <w:b/>
          <w:caps/>
          <w:sz w:val="22"/>
          <w:szCs w:val="22"/>
        </w:rPr>
        <w:t>rea</w:t>
      </w:r>
      <w:r w:rsidR="006E40FE">
        <w:rPr>
          <w:rFonts w:ascii="Arial" w:hAnsi="Arial" w:cs="Arial"/>
          <w:b/>
          <w:caps/>
          <w:sz w:val="22"/>
          <w:szCs w:val="22"/>
        </w:rPr>
        <w:t xml:space="preserve"> improvements</w:t>
      </w:r>
    </w:p>
    <w:p w14:paraId="1D73CF2D" w14:textId="77777777" w:rsidR="00934539" w:rsidRPr="00F0534A" w:rsidRDefault="00934539" w:rsidP="00AD62A6">
      <w:pPr>
        <w:pStyle w:val="BodyText"/>
        <w:jc w:val="center"/>
        <w:rPr>
          <w:rFonts w:ascii="Arial" w:hAnsi="Arial" w:cs="Arial"/>
          <w:caps/>
          <w:sz w:val="22"/>
          <w:szCs w:val="22"/>
        </w:rPr>
      </w:pPr>
    </w:p>
    <w:p w14:paraId="7EDFABDD" w14:textId="77777777" w:rsidR="00934539" w:rsidRPr="00F0534A" w:rsidRDefault="00934539" w:rsidP="00AD62A6">
      <w:pPr>
        <w:pStyle w:val="Default"/>
        <w:jc w:val="center"/>
        <w:rPr>
          <w:b/>
          <w:bCs/>
          <w:caps/>
          <w:sz w:val="22"/>
          <w:szCs w:val="22"/>
          <w:u w:val="single"/>
          <w:lang w:val="en-GB"/>
        </w:rPr>
      </w:pPr>
      <w:r w:rsidRPr="00F0534A">
        <w:rPr>
          <w:b/>
          <w:bCs/>
          <w:caps/>
          <w:sz w:val="22"/>
          <w:szCs w:val="22"/>
          <w:u w:val="single"/>
          <w:lang w:val="en-GB"/>
        </w:rPr>
        <w:t xml:space="preserve">Tender – </w:t>
      </w:r>
      <w:r w:rsidR="00B35D7E" w:rsidRPr="00F0534A">
        <w:rPr>
          <w:b/>
          <w:bCs/>
          <w:caps/>
          <w:sz w:val="22"/>
          <w:szCs w:val="22"/>
          <w:u w:val="single"/>
          <w:lang w:val="en-GB"/>
        </w:rPr>
        <w:t>Document</w:t>
      </w:r>
      <w:r w:rsidRPr="00F0534A">
        <w:rPr>
          <w:b/>
          <w:bCs/>
          <w:caps/>
          <w:sz w:val="22"/>
          <w:szCs w:val="22"/>
          <w:u w:val="single"/>
          <w:lang w:val="en-GB"/>
        </w:rPr>
        <w:t xml:space="preserve"> Four</w:t>
      </w:r>
    </w:p>
    <w:p w14:paraId="65D1382A" w14:textId="77777777" w:rsidR="00934539" w:rsidRPr="0092364F" w:rsidRDefault="00934539" w:rsidP="00AD62A6">
      <w:pPr>
        <w:pStyle w:val="BodyText"/>
        <w:jc w:val="center"/>
        <w:rPr>
          <w:rFonts w:ascii="Arial" w:hAnsi="Arial" w:cs="Arial"/>
          <w:sz w:val="22"/>
          <w:szCs w:val="22"/>
        </w:rPr>
      </w:pPr>
    </w:p>
    <w:p w14:paraId="26649F44" w14:textId="77777777"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14:paraId="7D3EBEC7" w14:textId="77777777"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14:paraId="3F6911A0" w14:textId="77777777" w:rsidTr="00CD44C3">
        <w:trPr>
          <w:trHeight w:val="284"/>
        </w:trPr>
        <w:tc>
          <w:tcPr>
            <w:tcW w:w="9289" w:type="dxa"/>
          </w:tcPr>
          <w:p w14:paraId="6B29D8A5" w14:textId="77777777"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14:paraId="78B0983F" w14:textId="77777777" w:rsidTr="00CD44C3">
        <w:trPr>
          <w:trHeight w:val="1418"/>
        </w:trPr>
        <w:tc>
          <w:tcPr>
            <w:tcW w:w="9289" w:type="dxa"/>
            <w:vAlign w:val="center"/>
          </w:tcPr>
          <w:sdt>
            <w:sdtPr>
              <w:rPr>
                <w:rStyle w:val="Style3"/>
                <w:sz w:val="22"/>
                <w:szCs w:val="22"/>
              </w:rPr>
              <w:alias w:val="Please Specify"/>
              <w:tag w:val="Please Specify"/>
              <w:id w:val="13183150"/>
              <w:placeholder>
                <w:docPart w:val="B70230C882A4417F8D92E9FE0C4F2230"/>
              </w:placeholder>
              <w:showingPlcHdr/>
            </w:sdtPr>
            <w:sdtEndPr>
              <w:rPr>
                <w:rStyle w:val="DefaultParagraphFont"/>
                <w:rFonts w:ascii="Times New Roman" w:hAnsi="Times New Roman"/>
                <w:b/>
                <w:color w:val="auto"/>
              </w:rPr>
            </w:sdtEndPr>
            <w:sdtContent>
              <w:p w14:paraId="3CD5FF51" w14:textId="02EDB14D"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14:paraId="29CD9037" w14:textId="77777777" w:rsidR="008640C1" w:rsidRPr="0092364F" w:rsidRDefault="008640C1" w:rsidP="00AD62A6">
      <w:pPr>
        <w:pStyle w:val="BodyText"/>
        <w:jc w:val="center"/>
        <w:rPr>
          <w:rFonts w:ascii="Arial" w:hAnsi="Arial" w:cs="Arial"/>
          <w:sz w:val="22"/>
          <w:szCs w:val="22"/>
        </w:rPr>
      </w:pPr>
    </w:p>
    <w:p w14:paraId="4E22540A" w14:textId="77777777"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w:t>
      </w:r>
      <w:r w:rsidR="002B4CA7">
        <w:rPr>
          <w:rFonts w:ascii="Arial" w:hAnsi="Arial" w:cs="Arial"/>
          <w:b/>
          <w:sz w:val="22"/>
          <w:szCs w:val="22"/>
        </w:rPr>
        <w:t>USB drive</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14:paraId="15FED71B" w14:textId="77777777" w:rsidR="00F67CC7" w:rsidRPr="0092364F" w:rsidRDefault="00F67CC7" w:rsidP="00AD62A6">
      <w:pPr>
        <w:jc w:val="both"/>
        <w:rPr>
          <w:rFonts w:ascii="Arial" w:hAnsi="Arial" w:cs="Arial"/>
          <w:sz w:val="22"/>
          <w:szCs w:val="22"/>
        </w:rPr>
      </w:pPr>
    </w:p>
    <w:p w14:paraId="6C8EE79F" w14:textId="77777777"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14:paraId="41589D2C" w14:textId="77777777" w:rsidR="00F67CC7" w:rsidRPr="0092364F" w:rsidRDefault="00F67CC7" w:rsidP="00AD62A6">
      <w:pPr>
        <w:jc w:val="both"/>
        <w:rPr>
          <w:rFonts w:ascii="Arial" w:hAnsi="Arial" w:cs="Arial"/>
          <w:sz w:val="22"/>
          <w:szCs w:val="22"/>
        </w:rPr>
      </w:pPr>
    </w:p>
    <w:p w14:paraId="7F9275BA" w14:textId="6C8FF9F4"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Tender Response:</w:t>
      </w:r>
      <w:r w:rsidR="00B539B4">
        <w:rPr>
          <w:rFonts w:ascii="Arial" w:hAnsi="Arial" w:cs="Arial"/>
          <w:caps/>
          <w:sz w:val="22"/>
          <w:szCs w:val="22"/>
        </w:rPr>
        <w:t xml:space="preserve"> </w:t>
      </w:r>
      <w:r w:rsidR="00074EBB" w:rsidRPr="00074EBB">
        <w:rPr>
          <w:rFonts w:ascii="Arial" w:hAnsi="Arial" w:cs="Arial"/>
          <w:caps/>
          <w:sz w:val="22"/>
          <w:szCs w:val="22"/>
        </w:rPr>
        <w:t>S</w:t>
      </w:r>
      <w:r w:rsidR="009C2525">
        <w:rPr>
          <w:rFonts w:ascii="Arial" w:hAnsi="Arial" w:cs="Arial"/>
          <w:caps/>
          <w:sz w:val="22"/>
          <w:szCs w:val="22"/>
        </w:rPr>
        <w:t>tephenson Way PLay Area</w:t>
      </w:r>
      <w:r w:rsidR="004F09F0" w:rsidRPr="00074EBB">
        <w:rPr>
          <w:rFonts w:ascii="Arial" w:hAnsi="Arial" w:cs="Arial"/>
          <w:sz w:val="22"/>
          <w:szCs w:val="22"/>
        </w:rPr>
        <w:t xml:space="preserve"> </w:t>
      </w:r>
      <w:r w:rsidR="008751B9">
        <w:rPr>
          <w:rFonts w:ascii="Arial" w:hAnsi="Arial" w:cs="Arial"/>
          <w:sz w:val="22"/>
          <w:szCs w:val="22"/>
        </w:rPr>
        <w:t xml:space="preserve">IMPROVEMENTS </w:t>
      </w:r>
      <w:r w:rsidRPr="00074EBB">
        <w:rPr>
          <w:rFonts w:ascii="Arial" w:hAnsi="Arial" w:cs="Arial"/>
          <w:sz w:val="22"/>
          <w:szCs w:val="22"/>
        </w:rPr>
        <w:t>(Private and Confidential)”</w:t>
      </w:r>
      <w:r w:rsidRPr="00074EBB">
        <w:rPr>
          <w:rFonts w:ascii="Arial" w:hAnsi="Arial" w:cs="Arial"/>
          <w:b w:val="0"/>
          <w:sz w:val="22"/>
          <w:szCs w:val="22"/>
        </w:rPr>
        <w:t xml:space="preserve"> </w:t>
      </w:r>
      <w:r w:rsidR="00730F44" w:rsidRPr="00074EBB">
        <w:rPr>
          <w:rFonts w:ascii="Arial" w:hAnsi="Arial" w:cs="Arial"/>
          <w:b w:val="0"/>
          <w:sz w:val="22"/>
          <w:szCs w:val="22"/>
        </w:rPr>
        <w:t xml:space="preserve">and </w:t>
      </w:r>
      <w:r w:rsidR="00730F44" w:rsidRPr="00074EBB">
        <w:rPr>
          <w:rFonts w:ascii="Arial" w:hAnsi="Arial" w:cs="Arial"/>
          <w:b w:val="0"/>
          <w:sz w:val="22"/>
          <w:szCs w:val="22"/>
          <w:highlight w:val="yellow"/>
        </w:rPr>
        <w:t xml:space="preserve">with no company markings or </w:t>
      </w:r>
      <w:r w:rsidR="00730F44" w:rsidRPr="00407BAE">
        <w:rPr>
          <w:rFonts w:ascii="Arial" w:hAnsi="Arial" w:cs="Arial"/>
          <w:b w:val="0"/>
          <w:sz w:val="22"/>
          <w:szCs w:val="22"/>
          <w:highlight w:val="yellow"/>
        </w:rPr>
        <w:t>anything else which might identify your organisation e.g. personalised franking</w:t>
      </w:r>
      <w:r w:rsidR="00730F44" w:rsidRPr="00407BAE">
        <w:rPr>
          <w:rFonts w:ascii="Arial" w:hAnsi="Arial" w:cs="Arial"/>
          <w:b w:val="0"/>
          <w:sz w:val="22"/>
          <w:szCs w:val="22"/>
        </w:rPr>
        <w:t>, and return to:</w:t>
      </w:r>
    </w:p>
    <w:p w14:paraId="30BB4B1F" w14:textId="77777777" w:rsidR="00F67CC7" w:rsidRPr="0092364F" w:rsidRDefault="00F67CC7" w:rsidP="00AD62A6">
      <w:pPr>
        <w:jc w:val="both"/>
        <w:rPr>
          <w:rFonts w:ascii="Arial" w:hAnsi="Arial" w:cs="Arial"/>
          <w:sz w:val="22"/>
          <w:szCs w:val="22"/>
        </w:rPr>
      </w:pPr>
    </w:p>
    <w:p w14:paraId="1C3DA321" w14:textId="77777777"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14:paraId="03A7EBAE" w14:textId="77777777"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14:paraId="5C0918A6" w14:textId="77777777"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14:paraId="6403791C" w14:textId="77777777" w:rsidR="00934539" w:rsidRPr="0092364F" w:rsidRDefault="00934539" w:rsidP="00AD62A6">
      <w:pPr>
        <w:jc w:val="both"/>
        <w:rPr>
          <w:rFonts w:ascii="Arial" w:hAnsi="Arial"/>
          <w:sz w:val="22"/>
          <w:szCs w:val="22"/>
        </w:rPr>
      </w:pPr>
      <w:r w:rsidRPr="0092364F">
        <w:rPr>
          <w:rFonts w:ascii="Arial" w:hAnsi="Arial"/>
          <w:sz w:val="22"/>
          <w:szCs w:val="22"/>
        </w:rPr>
        <w:t>Corby Cube</w:t>
      </w:r>
    </w:p>
    <w:p w14:paraId="744A1B15" w14:textId="77777777" w:rsidR="00934539" w:rsidRPr="0092364F" w:rsidRDefault="00934539" w:rsidP="00AD62A6">
      <w:pPr>
        <w:jc w:val="both"/>
        <w:rPr>
          <w:rFonts w:ascii="Arial" w:hAnsi="Arial"/>
          <w:sz w:val="22"/>
          <w:szCs w:val="22"/>
        </w:rPr>
      </w:pPr>
      <w:r w:rsidRPr="0092364F">
        <w:rPr>
          <w:rFonts w:ascii="Arial" w:hAnsi="Arial"/>
          <w:sz w:val="22"/>
          <w:szCs w:val="22"/>
        </w:rPr>
        <w:t>Parklands Gateway</w:t>
      </w:r>
    </w:p>
    <w:p w14:paraId="59FDF4C1" w14:textId="77777777" w:rsidR="00934539" w:rsidRPr="0092364F" w:rsidRDefault="00934539" w:rsidP="00AD62A6">
      <w:pPr>
        <w:jc w:val="both"/>
        <w:rPr>
          <w:rFonts w:ascii="Arial" w:hAnsi="Arial"/>
          <w:sz w:val="22"/>
          <w:szCs w:val="22"/>
        </w:rPr>
      </w:pPr>
      <w:r w:rsidRPr="0092364F">
        <w:rPr>
          <w:rFonts w:ascii="Arial" w:hAnsi="Arial"/>
          <w:sz w:val="22"/>
          <w:szCs w:val="22"/>
        </w:rPr>
        <w:t>George Street</w:t>
      </w:r>
    </w:p>
    <w:p w14:paraId="7EA38154" w14:textId="77777777"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14:paraId="61A55EF6" w14:textId="77777777" w:rsidR="00934539" w:rsidRPr="0092364F" w:rsidRDefault="00934539" w:rsidP="00AD62A6">
      <w:pPr>
        <w:jc w:val="both"/>
        <w:rPr>
          <w:rFonts w:ascii="Arial" w:hAnsi="Arial" w:cs="Arial"/>
          <w:sz w:val="22"/>
          <w:szCs w:val="22"/>
        </w:rPr>
      </w:pPr>
      <w:r w:rsidRPr="0092364F">
        <w:rPr>
          <w:rFonts w:ascii="Arial" w:hAnsi="Arial"/>
          <w:sz w:val="22"/>
          <w:szCs w:val="22"/>
        </w:rPr>
        <w:t>NN17 1QG</w:t>
      </w:r>
    </w:p>
    <w:p w14:paraId="2038EF7E" w14:textId="77777777"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14:paraId="5A2E8000" w14:textId="77777777" w:rsidTr="00580879">
        <w:trPr>
          <w:trHeight w:val="284"/>
          <w:jc w:val="center"/>
        </w:trPr>
        <w:tc>
          <w:tcPr>
            <w:tcW w:w="9289" w:type="dxa"/>
            <w:vAlign w:val="center"/>
          </w:tcPr>
          <w:p w14:paraId="43486C5F" w14:textId="4EADB1D2" w:rsidR="00934539" w:rsidRPr="00407BAE"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12:00 noon on</w:t>
            </w:r>
            <w:r w:rsidR="00B539B4" w:rsidRPr="00B10BC5">
              <w:rPr>
                <w:rFonts w:ascii="Arial" w:hAnsi="Arial" w:cs="Arial"/>
                <w:b/>
                <w:sz w:val="22"/>
                <w:szCs w:val="22"/>
              </w:rPr>
              <w:t xml:space="preserve"> </w:t>
            </w:r>
            <w:r w:rsidR="00B10BC5" w:rsidRPr="00B10BC5">
              <w:rPr>
                <w:rFonts w:ascii="Arial" w:hAnsi="Arial" w:cs="Arial"/>
                <w:b/>
                <w:sz w:val="22"/>
                <w:szCs w:val="22"/>
              </w:rPr>
              <w:t>26</w:t>
            </w:r>
            <w:r w:rsidR="00B10BC5" w:rsidRPr="00B10BC5">
              <w:rPr>
                <w:rFonts w:ascii="Arial" w:hAnsi="Arial" w:cs="Arial"/>
                <w:b/>
                <w:sz w:val="22"/>
                <w:szCs w:val="22"/>
                <w:vertAlign w:val="superscript"/>
              </w:rPr>
              <w:t>th</w:t>
            </w:r>
            <w:r w:rsidR="00B10BC5" w:rsidRPr="00B10BC5">
              <w:rPr>
                <w:rFonts w:ascii="Arial" w:hAnsi="Arial" w:cs="Arial"/>
                <w:b/>
                <w:sz w:val="22"/>
                <w:szCs w:val="22"/>
              </w:rPr>
              <w:t xml:space="preserve"> November 2019</w:t>
            </w:r>
          </w:p>
          <w:p w14:paraId="4C7249CF" w14:textId="77777777" w:rsidR="00F67CC7" w:rsidRPr="00407BAE" w:rsidRDefault="00F67CC7" w:rsidP="00AD62A6">
            <w:pPr>
              <w:jc w:val="center"/>
              <w:rPr>
                <w:rFonts w:ascii="Arial" w:hAnsi="Arial" w:cs="Arial"/>
                <w:b/>
                <w:sz w:val="22"/>
                <w:szCs w:val="22"/>
              </w:rPr>
            </w:pPr>
          </w:p>
          <w:p w14:paraId="5786671C" w14:textId="77777777"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14:paraId="44F1703E" w14:textId="77777777" w:rsidR="00934539" w:rsidRPr="0092364F" w:rsidRDefault="00934539" w:rsidP="00AD62A6">
      <w:pPr>
        <w:rPr>
          <w:rFonts w:ascii="Arial" w:hAnsi="Arial" w:cs="Arial"/>
          <w:b/>
          <w:sz w:val="22"/>
          <w:szCs w:val="22"/>
        </w:rPr>
      </w:pPr>
    </w:p>
    <w:p w14:paraId="7D6BD81B" w14:textId="77777777" w:rsidR="00914408" w:rsidRPr="0092364F" w:rsidRDefault="00914408" w:rsidP="00914408">
      <w:pPr>
        <w:rPr>
          <w:rFonts w:ascii="Arial" w:hAnsi="Arial" w:cs="Arial"/>
          <w:sz w:val="22"/>
          <w:szCs w:val="22"/>
        </w:rPr>
        <w:sectPr w:rsidR="00914408" w:rsidRPr="0092364F" w:rsidSect="0092364F">
          <w:footerReference w:type="even" r:id="rId10"/>
          <w:type w:val="continuous"/>
          <w:pgSz w:w="11909" w:h="16834" w:code="9"/>
          <w:pgMar w:top="1418" w:right="1418" w:bottom="1418" w:left="1418" w:header="720" w:footer="720" w:gutter="0"/>
          <w:cols w:space="720"/>
          <w:titlePg/>
          <w:docGrid w:linePitch="326"/>
        </w:sectPr>
      </w:pPr>
      <w:bookmarkStart w:id="1" w:name="_GoBack"/>
      <w:bookmarkEnd w:id="1"/>
    </w:p>
    <w:p w14:paraId="2D4E7EFE" w14:textId="77777777"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14:paraId="376AA16D" w14:textId="77777777" w:rsidR="0092364F" w:rsidRPr="0092364F" w:rsidRDefault="0092364F" w:rsidP="002C7918">
      <w:pPr>
        <w:tabs>
          <w:tab w:val="left" w:pos="709"/>
          <w:tab w:val="left" w:pos="8369"/>
        </w:tabs>
        <w:rPr>
          <w:rFonts w:ascii="Arial" w:hAnsi="Arial" w:cs="Arial"/>
          <w:caps/>
          <w:sz w:val="22"/>
          <w:szCs w:val="22"/>
        </w:rPr>
      </w:pPr>
    </w:p>
    <w:p w14:paraId="10BFB38F"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14:paraId="25582A13"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14:paraId="4252EC6D"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14:paraId="0244DD0E"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Technical and Professional Ability</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14:paraId="26E11231"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14:paraId="2383ACCF"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14:paraId="0D8944DD"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14:paraId="66238695"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14:paraId="7BEEFA16"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17</w:t>
      </w:r>
    </w:p>
    <w:p w14:paraId="19FD16C7"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5C03CD">
        <w:rPr>
          <w:rFonts w:ascii="Arial" w:hAnsi="Arial" w:cs="Arial"/>
          <w:sz w:val="22"/>
          <w:szCs w:val="22"/>
        </w:rPr>
        <w:t>20</w:t>
      </w:r>
    </w:p>
    <w:p w14:paraId="1D5FA2A4"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5C03CD">
        <w:rPr>
          <w:rFonts w:ascii="Arial" w:hAnsi="Arial" w:cs="Arial"/>
          <w:sz w:val="22"/>
          <w:szCs w:val="22"/>
        </w:rPr>
        <w:t>21</w:t>
      </w:r>
    </w:p>
    <w:p w14:paraId="78EF38F4" w14:textId="77777777"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5C03CD">
        <w:rPr>
          <w:rFonts w:ascii="Arial" w:hAnsi="Arial" w:cs="Arial"/>
          <w:sz w:val="22"/>
          <w:szCs w:val="22"/>
        </w:rPr>
        <w:t>22</w:t>
      </w:r>
    </w:p>
    <w:p w14:paraId="0C68DE82" w14:textId="77777777" w:rsidR="00B539B4" w:rsidRPr="00B539B4" w:rsidRDefault="00B539B4" w:rsidP="00B539B4">
      <w:pPr>
        <w:tabs>
          <w:tab w:val="right" w:leader="dot" w:pos="9072"/>
        </w:tabs>
        <w:spacing w:after="120"/>
        <w:rPr>
          <w:rFonts w:ascii="Arial" w:hAnsi="Arial" w:cs="Arial"/>
          <w:sz w:val="22"/>
          <w:szCs w:val="22"/>
        </w:rPr>
      </w:pPr>
    </w:p>
    <w:p w14:paraId="2E2CCA10" w14:textId="77777777" w:rsidR="00300006" w:rsidRPr="0092364F" w:rsidRDefault="00300006" w:rsidP="0000116A">
      <w:pPr>
        <w:rPr>
          <w:rFonts w:ascii="Arial" w:hAnsi="Arial" w:cs="Arial"/>
          <w:b/>
          <w:sz w:val="22"/>
          <w:szCs w:val="22"/>
        </w:rPr>
        <w:sectPr w:rsidR="00300006" w:rsidRPr="0092364F" w:rsidSect="00991C39">
          <w:headerReference w:type="default" r:id="rId11"/>
          <w:footerReference w:type="default" r:id="rId12"/>
          <w:pgSz w:w="11909" w:h="16834" w:code="9"/>
          <w:pgMar w:top="1418" w:right="1418" w:bottom="1418" w:left="1418" w:header="720" w:footer="720" w:gutter="0"/>
          <w:cols w:space="720"/>
          <w:docGrid w:linePitch="326"/>
        </w:sectPr>
      </w:pPr>
    </w:p>
    <w:p w14:paraId="0750A16E" w14:textId="77777777"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14:paraId="3B4DB5BA" w14:textId="77777777" w:rsidR="007810C9" w:rsidRPr="0092364F" w:rsidRDefault="007810C9" w:rsidP="00FA6DE5">
      <w:pPr>
        <w:jc w:val="both"/>
        <w:rPr>
          <w:rFonts w:ascii="Arial" w:eastAsia="Arial" w:hAnsi="Arial" w:cs="Arial"/>
          <w:sz w:val="22"/>
          <w:szCs w:val="22"/>
          <w:highlight w:val="yellow"/>
        </w:rPr>
      </w:pPr>
    </w:p>
    <w:p w14:paraId="2F418653" w14:textId="77777777" w:rsidR="00F7347A" w:rsidRPr="0092364F" w:rsidRDefault="005C44D8" w:rsidP="00F7347A">
      <w:pPr>
        <w:rPr>
          <w:rFonts w:ascii="Arial" w:hAnsi="Arial" w:cs="Arial"/>
          <w:b/>
          <w:sz w:val="22"/>
          <w:szCs w:val="22"/>
        </w:rPr>
      </w:pPr>
      <w:bookmarkStart w:id="2" w:name="h.gjdgxs" w:colFirst="0" w:colLast="0"/>
      <w:bookmarkStart w:id="3" w:name="SupplierInformation"/>
      <w:bookmarkEnd w:id="2"/>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3"/>
    </w:p>
    <w:p w14:paraId="7FCAEB40" w14:textId="77777777"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14:paraId="06C0F257" w14:textId="77777777" w:rsidTr="00476D1E">
        <w:trPr>
          <w:trHeight w:val="567"/>
          <w:tblHeader/>
        </w:trPr>
        <w:tc>
          <w:tcPr>
            <w:tcW w:w="1101" w:type="dxa"/>
            <w:tcBorders>
              <w:bottom w:val="single" w:sz="4" w:space="0" w:color="000000"/>
              <w:right w:val="nil"/>
            </w:tcBorders>
            <w:vAlign w:val="center"/>
          </w:tcPr>
          <w:p w14:paraId="26AFF2EF" w14:textId="77777777"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14:paraId="470777E4" w14:textId="77777777"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14:paraId="048F4118" w14:textId="77777777"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14:paraId="598C7189" w14:textId="77777777" w:rsidTr="00BF26B8">
        <w:trPr>
          <w:trHeight w:val="850"/>
        </w:trPr>
        <w:tc>
          <w:tcPr>
            <w:tcW w:w="1101" w:type="dxa"/>
            <w:tcBorders>
              <w:right w:val="nil"/>
            </w:tcBorders>
          </w:tcPr>
          <w:p w14:paraId="331DA50F" w14:textId="77777777"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14:paraId="135205CC" w14:textId="77777777"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14:paraId="4CB51250" w14:textId="2A0ACC80" w:rsidR="00F7347A" w:rsidRPr="0092364F" w:rsidRDefault="00B10BC5" w:rsidP="005C7567">
            <w:pPr>
              <w:spacing w:after="240"/>
              <w:rPr>
                <w:rFonts w:ascii="Arial" w:hAnsi="Arial" w:cs="Arial"/>
                <w:sz w:val="22"/>
                <w:szCs w:val="22"/>
              </w:rPr>
            </w:pPr>
            <w:sdt>
              <w:sdtPr>
                <w:rPr>
                  <w:rStyle w:val="Arial11"/>
                  <w:szCs w:val="22"/>
                </w:rPr>
                <w:id w:val="5233740"/>
                <w:placeholder>
                  <w:docPart w:val="67999169DCF9442FB82D374D226F61C1"/>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14:paraId="2ECA0014" w14:textId="77777777" w:rsidTr="00BF26B8">
        <w:trPr>
          <w:trHeight w:val="850"/>
        </w:trPr>
        <w:tc>
          <w:tcPr>
            <w:tcW w:w="1101" w:type="dxa"/>
            <w:tcBorders>
              <w:right w:val="nil"/>
            </w:tcBorders>
          </w:tcPr>
          <w:p w14:paraId="7BEC72E0" w14:textId="77777777" w:rsidR="00F7347A" w:rsidRPr="0092364F" w:rsidRDefault="00C61B11" w:rsidP="007F477F">
            <w:pPr>
              <w:spacing w:after="240"/>
              <w:rPr>
                <w:rFonts w:ascii="Arial" w:hAnsi="Arial" w:cs="Arial"/>
                <w:sz w:val="22"/>
                <w:szCs w:val="22"/>
              </w:rPr>
            </w:pPr>
            <w:r w:rsidRPr="0092364F">
              <w:rPr>
                <w:rFonts w:ascii="Arial" w:hAnsi="Arial" w:cs="Arial"/>
                <w:sz w:val="22"/>
                <w:szCs w:val="22"/>
              </w:rPr>
              <w:t xml:space="preserve">1.1 (b) </w:t>
            </w:r>
            <w:proofErr w:type="spellStart"/>
            <w:r w:rsidRPr="0092364F">
              <w:rPr>
                <w:rFonts w:ascii="Arial" w:hAnsi="Arial" w:cs="Arial"/>
                <w:sz w:val="22"/>
                <w:szCs w:val="22"/>
              </w:rPr>
              <w:t>i</w:t>
            </w:r>
            <w:proofErr w:type="spellEnd"/>
          </w:p>
        </w:tc>
        <w:tc>
          <w:tcPr>
            <w:tcW w:w="2835" w:type="dxa"/>
            <w:tcBorders>
              <w:left w:val="nil"/>
            </w:tcBorders>
          </w:tcPr>
          <w:p w14:paraId="390000F9" w14:textId="77777777"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14:paraId="50322533" w14:textId="2600CE1D" w:rsidR="00F7347A" w:rsidRPr="0092364F" w:rsidRDefault="00B10BC5" w:rsidP="007F477F">
            <w:pPr>
              <w:spacing w:after="240"/>
              <w:rPr>
                <w:rFonts w:ascii="Arial" w:hAnsi="Arial" w:cs="Arial"/>
                <w:sz w:val="22"/>
                <w:szCs w:val="22"/>
              </w:rPr>
            </w:pPr>
            <w:sdt>
              <w:sdtPr>
                <w:rPr>
                  <w:rStyle w:val="Arial11"/>
                  <w:szCs w:val="22"/>
                </w:rPr>
                <w:id w:val="17552813"/>
                <w:placeholder>
                  <w:docPart w:val="5C355CC413F944B7B2F632DEF20B856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14:paraId="435B27BA" w14:textId="77777777" w:rsidTr="00BF26B8">
        <w:trPr>
          <w:trHeight w:val="850"/>
        </w:trPr>
        <w:tc>
          <w:tcPr>
            <w:tcW w:w="1101" w:type="dxa"/>
            <w:tcBorders>
              <w:top w:val="single" w:sz="4" w:space="0" w:color="000000"/>
              <w:left w:val="single" w:sz="4" w:space="0" w:color="000000"/>
              <w:bottom w:val="single" w:sz="4" w:space="0" w:color="000000"/>
              <w:right w:val="nil"/>
            </w:tcBorders>
          </w:tcPr>
          <w:p w14:paraId="1671BDFC" w14:textId="77777777"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14:paraId="2492214C" w14:textId="77777777"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14:paraId="151435A8" w14:textId="3A0FE88F" w:rsidR="00F7347A" w:rsidRPr="0092364F" w:rsidRDefault="00B10BC5" w:rsidP="00C239A7">
            <w:pPr>
              <w:spacing w:after="240"/>
              <w:rPr>
                <w:rFonts w:ascii="Arial" w:hAnsi="Arial" w:cs="Arial"/>
                <w:sz w:val="22"/>
                <w:szCs w:val="22"/>
              </w:rPr>
            </w:pPr>
            <w:sdt>
              <w:sdtPr>
                <w:rPr>
                  <w:rStyle w:val="Arial11"/>
                  <w:szCs w:val="22"/>
                </w:rPr>
                <w:id w:val="17552815"/>
                <w:placeholder>
                  <w:docPart w:val="1D47906A6ED047468E4A85417F6A27A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14:paraId="0F9BCB76" w14:textId="77777777" w:rsidTr="00BF26B8">
        <w:trPr>
          <w:trHeight w:val="850"/>
        </w:trPr>
        <w:tc>
          <w:tcPr>
            <w:tcW w:w="1101" w:type="dxa"/>
            <w:vMerge w:val="restart"/>
            <w:tcBorders>
              <w:top w:val="single" w:sz="4" w:space="0" w:color="000000"/>
              <w:left w:val="single" w:sz="4" w:space="0" w:color="000000"/>
              <w:right w:val="nil"/>
            </w:tcBorders>
          </w:tcPr>
          <w:p w14:paraId="1B0FDF2B" w14:textId="77777777"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14:paraId="4AF12ADE" w14:textId="77777777"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14:paraId="210673F9" w14:textId="45D17543" w:rsidR="00BF26B8" w:rsidRPr="0092364F" w:rsidRDefault="00B10BC5"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0B433F0E24354858B6654D43E04474FA"/>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14:paraId="78F10866" w14:textId="77777777" w:rsidTr="00BF26B8">
        <w:trPr>
          <w:trHeight w:val="850"/>
        </w:trPr>
        <w:tc>
          <w:tcPr>
            <w:tcW w:w="1101" w:type="dxa"/>
            <w:vMerge/>
            <w:tcBorders>
              <w:left w:val="single" w:sz="4" w:space="0" w:color="000000"/>
              <w:bottom w:val="single" w:sz="4" w:space="0" w:color="000000"/>
              <w:right w:val="nil"/>
            </w:tcBorders>
          </w:tcPr>
          <w:p w14:paraId="66D92397" w14:textId="77777777"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14:paraId="33373AC3" w14:textId="77777777"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14:paraId="68D61BAF" w14:textId="250F4E19" w:rsidR="00812114" w:rsidRPr="0092364F" w:rsidRDefault="00B10BC5"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DB97C76752904EDA92F8CA64C2850CE8"/>
                </w:placeholder>
              </w:sdtPr>
              <w:sdtEndPr>
                <w:rPr>
                  <w:rStyle w:val="DefaultParagraphFont"/>
                  <w:rFonts w:ascii="Times New Roman" w:hAnsi="Times New Roman" w:cs="Arial"/>
                </w:rPr>
              </w:sdtEndPr>
              <w:sdtContent>
                <w:sdt>
                  <w:sdtPr>
                    <w:rPr>
                      <w:rStyle w:val="Arial11"/>
                      <w:szCs w:val="22"/>
                    </w:rPr>
                    <w:id w:val="17552817"/>
                    <w:placeholder>
                      <w:docPart w:val="8FEF813E55FD449EBE16EC15E9FF8AD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14:paraId="4926BF35" w14:textId="77777777" w:rsidTr="00BF26B8">
        <w:trPr>
          <w:trHeight w:val="850"/>
        </w:trPr>
        <w:tc>
          <w:tcPr>
            <w:tcW w:w="1101" w:type="dxa"/>
            <w:tcBorders>
              <w:left w:val="single" w:sz="4" w:space="0" w:color="000000"/>
              <w:bottom w:val="single" w:sz="4" w:space="0" w:color="000000"/>
              <w:right w:val="nil"/>
            </w:tcBorders>
          </w:tcPr>
          <w:p w14:paraId="51DC2C9C" w14:textId="77777777"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14:paraId="06A84ABF" w14:textId="77777777"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14:paraId="01482E59" w14:textId="1CFB6D5B" w:rsidR="001D65A1" w:rsidRPr="0092364F" w:rsidRDefault="00B10BC5"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31F1D5F89A0F4F758CD966DA456D264A"/>
                </w:placeholder>
              </w:sdtPr>
              <w:sdtEndPr>
                <w:rPr>
                  <w:rStyle w:val="DefaultParagraphFont"/>
                  <w:rFonts w:ascii="Times New Roman" w:hAnsi="Times New Roman" w:cs="Arial"/>
                </w:rPr>
              </w:sdtEndPr>
              <w:sdtContent>
                <w:sdt>
                  <w:sdtPr>
                    <w:rPr>
                      <w:rStyle w:val="Arial11"/>
                      <w:szCs w:val="22"/>
                    </w:rPr>
                    <w:id w:val="17551975"/>
                    <w:placeholder>
                      <w:docPart w:val="CF91268C3288430E800B82D6CA9715DB"/>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14:paraId="6C977DC1" w14:textId="77777777" w:rsidTr="00BF26B8">
        <w:trPr>
          <w:trHeight w:val="850"/>
        </w:trPr>
        <w:tc>
          <w:tcPr>
            <w:tcW w:w="1101" w:type="dxa"/>
            <w:tcBorders>
              <w:top w:val="single" w:sz="4" w:space="0" w:color="000000"/>
              <w:left w:val="single" w:sz="4" w:space="0" w:color="000000"/>
              <w:right w:val="nil"/>
            </w:tcBorders>
          </w:tcPr>
          <w:p w14:paraId="6E823AE8" w14:textId="77777777"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14:paraId="151AB5BE" w14:textId="77777777"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7904FE6C0ACF4432B5906849825A518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14:paraId="3CBAFD62" w14:textId="7F9E365D"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14:paraId="742C33F8" w14:textId="77777777" w:rsidTr="00C239A7">
        <w:trPr>
          <w:trHeight w:val="850"/>
        </w:trPr>
        <w:tc>
          <w:tcPr>
            <w:tcW w:w="1101" w:type="dxa"/>
            <w:vMerge w:val="restart"/>
            <w:tcBorders>
              <w:left w:val="single" w:sz="4" w:space="0" w:color="000000"/>
              <w:right w:val="nil"/>
            </w:tcBorders>
          </w:tcPr>
          <w:p w14:paraId="0AC03733" w14:textId="77777777"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14:paraId="0B124A2A" w14:textId="77777777"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14:paraId="57B3EE4B" w14:textId="77777777"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14:paraId="2CC9A690" w14:textId="77777777"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14:paraId="4F07AAB1" w14:textId="353425C2" w:rsidR="00C239A7" w:rsidRPr="0092364F" w:rsidRDefault="00B10BC5" w:rsidP="00C239A7">
            <w:pPr>
              <w:rPr>
                <w:sz w:val="22"/>
                <w:szCs w:val="22"/>
              </w:rPr>
            </w:pPr>
            <w:sdt>
              <w:sdtPr>
                <w:rPr>
                  <w:rStyle w:val="Arial11"/>
                  <w:szCs w:val="22"/>
                </w:rPr>
                <w:id w:val="17552821"/>
                <w:placeholder>
                  <w:docPart w:val="ACB07289F914412F805CB27991689B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7AD43423" w14:textId="77777777" w:rsidTr="00C239A7">
        <w:trPr>
          <w:trHeight w:val="850"/>
        </w:trPr>
        <w:tc>
          <w:tcPr>
            <w:tcW w:w="1101" w:type="dxa"/>
            <w:vMerge/>
            <w:tcBorders>
              <w:left w:val="single" w:sz="4" w:space="0" w:color="000000"/>
              <w:right w:val="nil"/>
            </w:tcBorders>
          </w:tcPr>
          <w:p w14:paraId="5ED2B1F8" w14:textId="77777777"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14:paraId="5402611E" w14:textId="77777777"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14:paraId="7A54968F" w14:textId="77777777"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14:paraId="1A20E3E9" w14:textId="1E6500E2" w:rsidR="00C239A7" w:rsidRPr="0092364F" w:rsidRDefault="00B10BC5" w:rsidP="00C239A7">
            <w:pPr>
              <w:rPr>
                <w:sz w:val="22"/>
                <w:szCs w:val="22"/>
              </w:rPr>
            </w:pPr>
            <w:sdt>
              <w:sdtPr>
                <w:rPr>
                  <w:rStyle w:val="Arial11"/>
                  <w:szCs w:val="22"/>
                </w:rPr>
                <w:id w:val="17552818"/>
                <w:placeholder>
                  <w:docPart w:val="40BB124553684FD784C8B9F4A768941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22A879F9" w14:textId="77777777" w:rsidTr="00C239A7">
        <w:trPr>
          <w:trHeight w:val="850"/>
        </w:trPr>
        <w:tc>
          <w:tcPr>
            <w:tcW w:w="1101" w:type="dxa"/>
            <w:vMerge/>
            <w:tcBorders>
              <w:left w:val="single" w:sz="4" w:space="0" w:color="000000"/>
              <w:right w:val="nil"/>
            </w:tcBorders>
          </w:tcPr>
          <w:p w14:paraId="39E12265" w14:textId="77777777"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14:paraId="0CF143F4" w14:textId="77777777"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14:paraId="1EC89127" w14:textId="77777777"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14:paraId="0F7550C6" w14:textId="68768D20" w:rsidR="00C239A7" w:rsidRPr="0092364F" w:rsidRDefault="00B10BC5" w:rsidP="00C239A7">
            <w:pPr>
              <w:rPr>
                <w:sz w:val="22"/>
                <w:szCs w:val="22"/>
              </w:rPr>
            </w:pPr>
            <w:sdt>
              <w:sdtPr>
                <w:rPr>
                  <w:rStyle w:val="Arial11"/>
                  <w:szCs w:val="22"/>
                </w:rPr>
                <w:id w:val="17552819"/>
                <w:placeholder>
                  <w:docPart w:val="A6E3A1A88F8349D2AADD75BB765686E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261E5219" w14:textId="77777777" w:rsidTr="00C239A7">
        <w:trPr>
          <w:trHeight w:val="850"/>
        </w:trPr>
        <w:tc>
          <w:tcPr>
            <w:tcW w:w="1101" w:type="dxa"/>
            <w:vMerge/>
            <w:tcBorders>
              <w:left w:val="single" w:sz="4" w:space="0" w:color="000000"/>
              <w:right w:val="nil"/>
            </w:tcBorders>
          </w:tcPr>
          <w:p w14:paraId="345C0838" w14:textId="77777777"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14:paraId="49B4201D" w14:textId="77777777"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14:paraId="1E40D539" w14:textId="77777777"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14:paraId="3840B9A2" w14:textId="1864B040" w:rsidR="00C239A7" w:rsidRPr="0092364F" w:rsidRDefault="00B10BC5" w:rsidP="00C239A7">
            <w:pPr>
              <w:rPr>
                <w:sz w:val="22"/>
                <w:szCs w:val="22"/>
              </w:rPr>
            </w:pPr>
            <w:sdt>
              <w:sdtPr>
                <w:rPr>
                  <w:rStyle w:val="Arial11"/>
                  <w:szCs w:val="22"/>
                </w:rPr>
                <w:id w:val="17552820"/>
                <w:placeholder>
                  <w:docPart w:val="2E8B037FD16C413ABE88B3A434A564E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74403F2D" w14:textId="77777777" w:rsidR="008F08B4" w:rsidRPr="0092364F" w:rsidRDefault="008F08B4" w:rsidP="00F7347A">
      <w:pPr>
        <w:rPr>
          <w:rFonts w:ascii="Arial" w:eastAsia="Arial" w:hAnsi="Arial" w:cs="Arial"/>
          <w:sz w:val="22"/>
          <w:szCs w:val="22"/>
        </w:rPr>
      </w:pPr>
    </w:p>
    <w:p w14:paraId="5FC4A718" w14:textId="77777777"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14:paraId="164B2667" w14:textId="77777777"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14:paraId="5C0CF95C" w14:textId="77777777"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14:paraId="4895815E" w14:textId="77777777" w:rsidTr="00D744D2">
        <w:trPr>
          <w:trHeight w:val="227"/>
          <w:tblHeader/>
        </w:trPr>
        <w:tc>
          <w:tcPr>
            <w:tcW w:w="684" w:type="dxa"/>
            <w:tcBorders>
              <w:bottom w:val="single" w:sz="4" w:space="0" w:color="000000"/>
              <w:right w:val="nil"/>
            </w:tcBorders>
            <w:vAlign w:val="center"/>
          </w:tcPr>
          <w:p w14:paraId="78C7243F" w14:textId="77777777"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14:paraId="0AC67F53" w14:textId="77777777"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14:paraId="7C0F3F22" w14:textId="77777777"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14:paraId="6FF5ED17" w14:textId="77777777"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14:paraId="1CCA787D" w14:textId="77777777" w:rsidTr="00D744D2">
        <w:trPr>
          <w:trHeight w:val="227"/>
          <w:tblHeader/>
        </w:trPr>
        <w:tc>
          <w:tcPr>
            <w:tcW w:w="684" w:type="dxa"/>
            <w:tcBorders>
              <w:bottom w:val="single" w:sz="4" w:space="0" w:color="000000"/>
              <w:right w:val="nil"/>
            </w:tcBorders>
            <w:vAlign w:val="center"/>
          </w:tcPr>
          <w:p w14:paraId="2A90D049" w14:textId="77777777"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14:paraId="109351E5" w14:textId="77777777"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14:paraId="7EB97BB4" w14:textId="77777777"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14:paraId="2CCBAD77" w14:textId="77777777" w:rsidR="00387B61" w:rsidRPr="0092364F" w:rsidRDefault="00387B61" w:rsidP="00CE1DD1">
            <w:pPr>
              <w:jc w:val="center"/>
              <w:rPr>
                <w:rFonts w:ascii="Arial" w:eastAsia="Arial" w:hAnsi="Arial" w:cs="Arial"/>
                <w:b/>
                <w:sz w:val="22"/>
                <w:szCs w:val="22"/>
              </w:rPr>
            </w:pPr>
          </w:p>
        </w:tc>
      </w:tr>
      <w:tr w:rsidR="006E4382" w:rsidRPr="0092364F" w14:paraId="1317AEB7" w14:textId="77777777" w:rsidTr="00F62A8B">
        <w:trPr>
          <w:trHeight w:val="2268"/>
        </w:trPr>
        <w:tc>
          <w:tcPr>
            <w:tcW w:w="684" w:type="dxa"/>
            <w:tcBorders>
              <w:bottom w:val="nil"/>
              <w:right w:val="nil"/>
            </w:tcBorders>
          </w:tcPr>
          <w:p w14:paraId="1E7D071D" w14:textId="77777777"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14:paraId="3D86A3C0" w14:textId="77777777" w:rsidR="006E4382" w:rsidRPr="0092364F" w:rsidRDefault="006E4382" w:rsidP="00CE1DD1">
            <w:pPr>
              <w:rPr>
                <w:rFonts w:ascii="Arial" w:hAnsi="Arial" w:cs="Arial"/>
                <w:sz w:val="22"/>
                <w:szCs w:val="22"/>
              </w:rPr>
            </w:pPr>
          </w:p>
        </w:tc>
        <w:tc>
          <w:tcPr>
            <w:tcW w:w="7711" w:type="dxa"/>
            <w:gridSpan w:val="2"/>
            <w:vAlign w:val="center"/>
          </w:tcPr>
          <w:p w14:paraId="7144C9C6" w14:textId="77777777"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14:paraId="76FDA6A4" w14:textId="77777777"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14:paraId="7BEEC933" w14:textId="77777777" w:rsidR="006E4382" w:rsidRPr="0092364F" w:rsidRDefault="006E4382" w:rsidP="00C86F4E">
            <w:pPr>
              <w:rPr>
                <w:rFonts w:ascii="Arial" w:hAnsi="Arial" w:cs="Arial"/>
                <w:sz w:val="22"/>
                <w:szCs w:val="22"/>
              </w:rPr>
            </w:pPr>
          </w:p>
          <w:p w14:paraId="12A9B1D3" w14:textId="77777777"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14:paraId="336D8299" w14:textId="77777777" w:rsidTr="00D744D2">
        <w:trPr>
          <w:trHeight w:val="284"/>
        </w:trPr>
        <w:tc>
          <w:tcPr>
            <w:tcW w:w="684" w:type="dxa"/>
            <w:tcBorders>
              <w:top w:val="nil"/>
              <w:bottom w:val="nil"/>
              <w:right w:val="nil"/>
            </w:tcBorders>
          </w:tcPr>
          <w:p w14:paraId="0E966BC4" w14:textId="77777777"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14:paraId="3BB0E40B" w14:textId="77777777"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14:paraId="0C29496C" w14:textId="77777777"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14:paraId="26F27C64" w14:textId="5F2AE1C7" w:rsidR="00DA19E0" w:rsidRPr="0092364F" w:rsidRDefault="00B10BC5" w:rsidP="008F57DB">
            <w:pPr>
              <w:tabs>
                <w:tab w:val="center" w:pos="4513"/>
                <w:tab w:val="right" w:pos="9026"/>
              </w:tabs>
              <w:rPr>
                <w:rStyle w:val="Style1"/>
                <w:rFonts w:eastAsia="Arial" w:cs="Arial"/>
                <w:sz w:val="22"/>
                <w:szCs w:val="22"/>
              </w:rPr>
            </w:pPr>
            <w:sdt>
              <w:sdtPr>
                <w:rPr>
                  <w:rStyle w:val="Arial11"/>
                  <w:szCs w:val="22"/>
                </w:rPr>
                <w:id w:val="17553081"/>
                <w:placeholder>
                  <w:docPart w:val="15E1D0D34A1242BF85D84900FFC57B8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14:paraId="3F9ADF18" w14:textId="77777777"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14:paraId="2CFA21DE" w14:textId="77777777" w:rsidTr="00D744D2">
        <w:trPr>
          <w:trHeight w:val="284"/>
        </w:trPr>
        <w:tc>
          <w:tcPr>
            <w:tcW w:w="684" w:type="dxa"/>
            <w:tcBorders>
              <w:top w:val="nil"/>
              <w:left w:val="single" w:sz="4" w:space="0" w:color="000000"/>
              <w:bottom w:val="nil"/>
              <w:right w:val="nil"/>
            </w:tcBorders>
          </w:tcPr>
          <w:p w14:paraId="0B37EA1F" w14:textId="77777777"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14:paraId="7B1D6620" w14:textId="77777777"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14:paraId="31E3C2AD" w14:textId="77777777"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14:paraId="09B033CD" w14:textId="7FF58D64" w:rsidR="00DA19E0" w:rsidRPr="0092364F" w:rsidRDefault="00B10BC5" w:rsidP="00A41C4F">
            <w:pPr>
              <w:tabs>
                <w:tab w:val="center" w:pos="4513"/>
                <w:tab w:val="right" w:pos="9026"/>
              </w:tabs>
              <w:rPr>
                <w:rStyle w:val="Style1"/>
                <w:rFonts w:eastAsia="Arial" w:cs="Arial"/>
                <w:sz w:val="22"/>
                <w:szCs w:val="22"/>
              </w:rPr>
            </w:pPr>
            <w:sdt>
              <w:sdtPr>
                <w:rPr>
                  <w:rStyle w:val="Arial11"/>
                  <w:szCs w:val="22"/>
                </w:rPr>
                <w:id w:val="17553082"/>
                <w:placeholder>
                  <w:docPart w:val="D9A8951967CB4EE496E98E8E7C9C1C1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14:paraId="47C007DA" w14:textId="77777777"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14:paraId="07CA61D2" w14:textId="77777777" w:rsidTr="00D744D2">
        <w:trPr>
          <w:trHeight w:val="284"/>
        </w:trPr>
        <w:tc>
          <w:tcPr>
            <w:tcW w:w="684" w:type="dxa"/>
            <w:tcBorders>
              <w:top w:val="nil"/>
              <w:left w:val="single" w:sz="4" w:space="0" w:color="000000"/>
              <w:bottom w:val="nil"/>
              <w:right w:val="nil"/>
            </w:tcBorders>
          </w:tcPr>
          <w:p w14:paraId="12F21C2A" w14:textId="77777777"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14:paraId="6D2F3AEA" w14:textId="77777777"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14:paraId="47F42409" w14:textId="77777777"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14:paraId="7C173F03" w14:textId="1F1C264B" w:rsidR="00DA19E0" w:rsidRPr="0092364F" w:rsidRDefault="00B10BC5" w:rsidP="00A41C4F">
            <w:pPr>
              <w:tabs>
                <w:tab w:val="center" w:pos="4513"/>
                <w:tab w:val="right" w:pos="9026"/>
              </w:tabs>
              <w:rPr>
                <w:rStyle w:val="Style1"/>
                <w:rFonts w:eastAsia="Arial" w:cs="Arial"/>
                <w:sz w:val="22"/>
                <w:szCs w:val="22"/>
              </w:rPr>
            </w:pPr>
            <w:sdt>
              <w:sdtPr>
                <w:rPr>
                  <w:rStyle w:val="Arial11"/>
                  <w:szCs w:val="22"/>
                </w:rPr>
                <w:id w:val="17553083"/>
                <w:placeholder>
                  <w:docPart w:val="63B597CAFE254E8CBAB9861F7075F6C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14:paraId="22D95CD0" w14:textId="77777777"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14:paraId="59F56545" w14:textId="77777777" w:rsidTr="00D744D2">
        <w:trPr>
          <w:trHeight w:val="624"/>
        </w:trPr>
        <w:tc>
          <w:tcPr>
            <w:tcW w:w="684" w:type="dxa"/>
            <w:tcBorders>
              <w:top w:val="nil"/>
              <w:left w:val="single" w:sz="4" w:space="0" w:color="000000"/>
              <w:bottom w:val="nil"/>
              <w:right w:val="nil"/>
            </w:tcBorders>
          </w:tcPr>
          <w:p w14:paraId="7A1768FD" w14:textId="77777777"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14:paraId="6F23987C" w14:textId="77777777"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14:paraId="439DC083" w14:textId="77777777"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14:paraId="15EF37FC" w14:textId="568E054D" w:rsidR="00DA19E0" w:rsidRPr="0092364F" w:rsidRDefault="00B10BC5" w:rsidP="00A41C4F">
            <w:pPr>
              <w:tabs>
                <w:tab w:val="center" w:pos="4513"/>
                <w:tab w:val="right" w:pos="9026"/>
              </w:tabs>
              <w:rPr>
                <w:rStyle w:val="Style1"/>
                <w:rFonts w:eastAsia="Arial" w:cs="Arial"/>
                <w:sz w:val="22"/>
                <w:szCs w:val="22"/>
              </w:rPr>
            </w:pPr>
            <w:sdt>
              <w:sdtPr>
                <w:rPr>
                  <w:rStyle w:val="Arial11"/>
                  <w:szCs w:val="22"/>
                </w:rPr>
                <w:id w:val="17553084"/>
                <w:placeholder>
                  <w:docPart w:val="02ACC42CCF5C4D85AC4E2F2C1386D84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14:paraId="15438296" w14:textId="77777777"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14:paraId="2E30A9E8" w14:textId="77777777" w:rsidTr="00D744D2">
        <w:trPr>
          <w:trHeight w:val="284"/>
        </w:trPr>
        <w:tc>
          <w:tcPr>
            <w:tcW w:w="684" w:type="dxa"/>
            <w:tcBorders>
              <w:top w:val="nil"/>
              <w:left w:val="single" w:sz="4" w:space="0" w:color="000000"/>
              <w:bottom w:val="nil"/>
              <w:right w:val="nil"/>
            </w:tcBorders>
          </w:tcPr>
          <w:p w14:paraId="363AEB6C" w14:textId="77777777"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14:paraId="0D666288" w14:textId="77777777"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2BDEBC25" w14:textId="77777777"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14:paraId="1AE4AEE3" w14:textId="53DECF3D" w:rsidR="00C86F4E" w:rsidRPr="0092364F" w:rsidRDefault="00B10BC5" w:rsidP="00A41C4F">
            <w:pPr>
              <w:tabs>
                <w:tab w:val="center" w:pos="4513"/>
                <w:tab w:val="right" w:pos="9026"/>
              </w:tabs>
              <w:rPr>
                <w:rStyle w:val="Style1"/>
                <w:rFonts w:eastAsia="Arial" w:cs="Arial"/>
                <w:sz w:val="22"/>
                <w:szCs w:val="22"/>
              </w:rPr>
            </w:pPr>
            <w:sdt>
              <w:sdtPr>
                <w:rPr>
                  <w:rStyle w:val="Arial11"/>
                  <w:szCs w:val="22"/>
                </w:rPr>
                <w:id w:val="17553085"/>
                <w:placeholder>
                  <w:docPart w:val="E3E1BDEE57BD4A3C808CAA09A3F65C3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14:paraId="5215ECF7" w14:textId="77777777"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14:paraId="1BE1290C" w14:textId="77777777" w:rsidTr="0061685E">
        <w:trPr>
          <w:trHeight w:val="624"/>
        </w:trPr>
        <w:tc>
          <w:tcPr>
            <w:tcW w:w="684" w:type="dxa"/>
            <w:tcBorders>
              <w:top w:val="nil"/>
              <w:left w:val="single" w:sz="4" w:space="0" w:color="000000"/>
              <w:bottom w:val="single" w:sz="4" w:space="0" w:color="auto"/>
              <w:right w:val="nil"/>
            </w:tcBorders>
          </w:tcPr>
          <w:p w14:paraId="1BF2EB85" w14:textId="77777777"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14:paraId="514216AC" w14:textId="77777777"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6F6C97A7" w14:textId="77777777"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14:paraId="3402D356" w14:textId="3FA3EA07" w:rsidR="00C86F4E" w:rsidRPr="0092364F" w:rsidRDefault="00B10BC5" w:rsidP="00A41C4F">
            <w:pPr>
              <w:tabs>
                <w:tab w:val="center" w:pos="4513"/>
                <w:tab w:val="right" w:pos="9026"/>
              </w:tabs>
              <w:rPr>
                <w:rStyle w:val="Style1"/>
                <w:rFonts w:eastAsia="Arial" w:cs="Arial"/>
                <w:sz w:val="22"/>
                <w:szCs w:val="22"/>
              </w:rPr>
            </w:pPr>
            <w:sdt>
              <w:sdtPr>
                <w:rPr>
                  <w:rStyle w:val="Arial11"/>
                  <w:szCs w:val="22"/>
                </w:rPr>
                <w:id w:val="17553086"/>
                <w:placeholder>
                  <w:docPart w:val="72B20C1810F2411992270250FE4236A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14:paraId="6B7252D8" w14:textId="77777777"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14:paraId="7843F821" w14:textId="77777777" w:rsidTr="0061685E">
        <w:trPr>
          <w:trHeight w:val="2665"/>
        </w:trPr>
        <w:tc>
          <w:tcPr>
            <w:tcW w:w="684" w:type="dxa"/>
            <w:tcBorders>
              <w:top w:val="single" w:sz="4" w:space="0" w:color="auto"/>
              <w:left w:val="single" w:sz="4" w:space="0" w:color="000000"/>
              <w:bottom w:val="nil"/>
              <w:right w:val="nil"/>
            </w:tcBorders>
          </w:tcPr>
          <w:p w14:paraId="27F07F83" w14:textId="77777777"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14:paraId="50588960" w14:textId="77777777"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14:paraId="6F9AF7F9" w14:textId="77777777"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14:paraId="2727EBF7" w14:textId="214FC1E2" w:rsidR="009D57CB" w:rsidRPr="0092364F" w:rsidRDefault="00B10BC5" w:rsidP="00A41C4F">
            <w:pPr>
              <w:tabs>
                <w:tab w:val="center" w:pos="4513"/>
                <w:tab w:val="right" w:pos="9026"/>
              </w:tabs>
              <w:rPr>
                <w:rStyle w:val="Style1"/>
                <w:rFonts w:eastAsia="Arial" w:cs="Arial"/>
                <w:sz w:val="22"/>
                <w:szCs w:val="22"/>
              </w:rPr>
            </w:pPr>
            <w:sdt>
              <w:sdtPr>
                <w:rPr>
                  <w:rStyle w:val="Arial11"/>
                  <w:szCs w:val="22"/>
                </w:rPr>
                <w:id w:val="17553087"/>
                <w:placeholder>
                  <w:docPart w:val="4810EF5B05A44D0F893ED76D66A4BD5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14:paraId="41943AC5" w14:textId="77777777"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14:paraId="6E9F81D0" w14:textId="77777777" w:rsidR="00F51DA6" w:rsidRPr="0092364F" w:rsidRDefault="00F51DA6" w:rsidP="00BF26B8">
            <w:pPr>
              <w:tabs>
                <w:tab w:val="center" w:pos="4513"/>
                <w:tab w:val="right" w:pos="9026"/>
              </w:tabs>
              <w:rPr>
                <w:rFonts w:ascii="Arial" w:hAnsi="Arial" w:cs="Arial"/>
                <w:sz w:val="22"/>
                <w:szCs w:val="22"/>
              </w:rPr>
            </w:pPr>
          </w:p>
        </w:tc>
      </w:tr>
      <w:tr w:rsidR="00DF7450" w:rsidRPr="0092364F" w14:paraId="253F24CD" w14:textId="77777777" w:rsidTr="00DF7450">
        <w:trPr>
          <w:trHeight w:val="1361"/>
        </w:trPr>
        <w:tc>
          <w:tcPr>
            <w:tcW w:w="684" w:type="dxa"/>
            <w:tcBorders>
              <w:top w:val="nil"/>
              <w:left w:val="single" w:sz="4" w:space="0" w:color="000000"/>
              <w:bottom w:val="single" w:sz="4" w:space="0" w:color="auto"/>
              <w:right w:val="nil"/>
            </w:tcBorders>
          </w:tcPr>
          <w:p w14:paraId="6292F5A9" w14:textId="77777777"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14:paraId="3AE72EFC" w14:textId="77777777"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14:paraId="5202442D" w14:textId="77777777"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14:paraId="3BFE48E4" w14:textId="670EC48B" w:rsidR="00DF7450" w:rsidRPr="0092364F" w:rsidRDefault="00B10BC5" w:rsidP="00A41C4F">
            <w:pPr>
              <w:tabs>
                <w:tab w:val="center" w:pos="4513"/>
                <w:tab w:val="right" w:pos="9026"/>
              </w:tabs>
              <w:rPr>
                <w:rStyle w:val="Style1"/>
                <w:rFonts w:eastAsia="Arial" w:cs="Arial"/>
                <w:sz w:val="22"/>
                <w:szCs w:val="22"/>
              </w:rPr>
            </w:pPr>
            <w:sdt>
              <w:sdtPr>
                <w:rPr>
                  <w:rStyle w:val="Arial11"/>
                  <w:szCs w:val="22"/>
                </w:rPr>
                <w:id w:val="17552822"/>
                <w:placeholder>
                  <w:docPart w:val="926D379A94A7419D96DB4E367731F90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14:paraId="5660EA6F" w14:textId="77777777" w:rsidTr="004B2E8E">
        <w:trPr>
          <w:trHeight w:val="1361"/>
        </w:trPr>
        <w:tc>
          <w:tcPr>
            <w:tcW w:w="684" w:type="dxa"/>
            <w:tcBorders>
              <w:top w:val="single" w:sz="4" w:space="0" w:color="auto"/>
              <w:left w:val="single" w:sz="4" w:space="0" w:color="000000"/>
              <w:bottom w:val="single" w:sz="4" w:space="0" w:color="auto"/>
              <w:right w:val="nil"/>
            </w:tcBorders>
          </w:tcPr>
          <w:p w14:paraId="02739B60" w14:textId="77777777"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14:paraId="281C6F9E" w14:textId="77777777"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14:paraId="65F2CDA6" w14:textId="63C54709"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w:t>
            </w:r>
            <w:r w:rsidR="006A4A31">
              <w:rPr>
                <w:rFonts w:ascii="Arial" w:hAnsi="Arial" w:cs="Arial"/>
                <w:sz w:val="22"/>
                <w:szCs w:val="22"/>
              </w:rPr>
              <w:t>-</w:t>
            </w:r>
            <w:r w:rsidRPr="0092364F">
              <w:rPr>
                <w:rFonts w:ascii="Arial" w:hAnsi="Arial" w:cs="Arial"/>
                <w:sz w:val="22"/>
                <w:szCs w:val="22"/>
              </w:rPr>
              <w:t>cleaning).</w:t>
            </w:r>
          </w:p>
        </w:tc>
        <w:tc>
          <w:tcPr>
            <w:tcW w:w="3127" w:type="dxa"/>
            <w:tcBorders>
              <w:top w:val="single" w:sz="4" w:space="0" w:color="auto"/>
              <w:left w:val="single" w:sz="4" w:space="0" w:color="000000"/>
              <w:bottom w:val="single" w:sz="4" w:space="0" w:color="auto"/>
              <w:right w:val="single" w:sz="4" w:space="0" w:color="000000"/>
            </w:tcBorders>
          </w:tcPr>
          <w:p w14:paraId="2EC85490" w14:textId="757A56EC" w:rsidR="009D57CB" w:rsidRPr="0092364F" w:rsidRDefault="00B10BC5" w:rsidP="008F57DB">
            <w:pPr>
              <w:tabs>
                <w:tab w:val="center" w:pos="4513"/>
                <w:tab w:val="right" w:pos="9026"/>
              </w:tabs>
              <w:spacing w:after="240"/>
              <w:rPr>
                <w:rFonts w:ascii="Arial" w:hAnsi="Arial" w:cs="Arial"/>
                <w:sz w:val="22"/>
                <w:szCs w:val="22"/>
              </w:rPr>
            </w:pPr>
            <w:sdt>
              <w:sdtPr>
                <w:rPr>
                  <w:rStyle w:val="Arial11"/>
                  <w:szCs w:val="22"/>
                </w:rPr>
                <w:id w:val="17552823"/>
                <w:placeholder>
                  <w:docPart w:val="E7F2619C2E804F6F93D9ACB3E2A69CA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5F0E8129" w14:textId="77777777" w:rsidR="004B2E8E" w:rsidRPr="0092364F" w:rsidRDefault="004B2E8E">
      <w:pPr>
        <w:rPr>
          <w:sz w:val="22"/>
          <w:szCs w:val="22"/>
        </w:rPr>
      </w:pPr>
    </w:p>
    <w:p w14:paraId="4A7DDDC2" w14:textId="77777777"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lastRenderedPageBreak/>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9B1297A" w14:textId="77777777" w:rsidR="00F148A3" w:rsidRPr="0092364F" w:rsidRDefault="00F148A3">
      <w:pPr>
        <w:rPr>
          <w:sz w:val="22"/>
          <w:szCs w:val="22"/>
        </w:rPr>
      </w:pPr>
    </w:p>
    <w:p w14:paraId="7C910A87" w14:textId="77777777"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14:paraId="3505C508" w14:textId="77777777" w:rsidTr="000B4FF4">
        <w:trPr>
          <w:trHeight w:val="227"/>
          <w:tblHeader/>
        </w:trPr>
        <w:tc>
          <w:tcPr>
            <w:tcW w:w="684" w:type="dxa"/>
            <w:tcBorders>
              <w:bottom w:val="single" w:sz="4" w:space="0" w:color="000000"/>
              <w:right w:val="nil"/>
            </w:tcBorders>
            <w:vAlign w:val="center"/>
          </w:tcPr>
          <w:p w14:paraId="634DDBBF" w14:textId="77777777"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14:paraId="3CF40E38" w14:textId="77777777"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14:paraId="79D26065" w14:textId="77777777"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14:paraId="16C8EBAB" w14:textId="77777777"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14:paraId="720CF3A1" w14:textId="77777777" w:rsidTr="000B4FF4">
        <w:trPr>
          <w:trHeight w:val="227"/>
          <w:tblHeader/>
        </w:trPr>
        <w:tc>
          <w:tcPr>
            <w:tcW w:w="684" w:type="dxa"/>
            <w:tcBorders>
              <w:bottom w:val="single" w:sz="4" w:space="0" w:color="000000"/>
              <w:right w:val="nil"/>
            </w:tcBorders>
            <w:vAlign w:val="center"/>
          </w:tcPr>
          <w:p w14:paraId="39648971" w14:textId="77777777"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14:paraId="60F97D1B" w14:textId="77777777"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14:paraId="5E415278" w14:textId="77777777"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14:paraId="0B05A162" w14:textId="77777777" w:rsidR="004B2E8E" w:rsidRPr="0092364F" w:rsidRDefault="004B2E8E" w:rsidP="000B4FF4">
            <w:pPr>
              <w:jc w:val="center"/>
              <w:rPr>
                <w:rFonts w:ascii="Arial" w:eastAsia="Arial" w:hAnsi="Arial" w:cs="Arial"/>
                <w:b/>
                <w:sz w:val="22"/>
                <w:szCs w:val="22"/>
              </w:rPr>
            </w:pPr>
          </w:p>
        </w:tc>
      </w:tr>
      <w:tr w:rsidR="004B2E8E" w:rsidRPr="0092364F" w14:paraId="259E3A16" w14:textId="77777777" w:rsidTr="000B4FF4">
        <w:trPr>
          <w:trHeight w:val="284"/>
        </w:trPr>
        <w:tc>
          <w:tcPr>
            <w:tcW w:w="684" w:type="dxa"/>
            <w:tcBorders>
              <w:top w:val="nil"/>
              <w:left w:val="single" w:sz="4" w:space="0" w:color="000000"/>
              <w:bottom w:val="nil"/>
              <w:right w:val="nil"/>
            </w:tcBorders>
          </w:tcPr>
          <w:p w14:paraId="75EB6F2E" w14:textId="77777777"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14:paraId="6415361D" w14:textId="77777777"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1CC9E0DC" w14:textId="77777777"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14:paraId="07C42819" w14:textId="56F469AC" w:rsidR="004B2E8E" w:rsidRPr="0092364F" w:rsidRDefault="00B10BC5" w:rsidP="000B4FF4">
            <w:pPr>
              <w:tabs>
                <w:tab w:val="center" w:pos="4513"/>
                <w:tab w:val="right" w:pos="9026"/>
              </w:tabs>
              <w:rPr>
                <w:rStyle w:val="Style1"/>
                <w:rFonts w:eastAsia="Arial" w:cs="Arial"/>
                <w:sz w:val="22"/>
                <w:szCs w:val="22"/>
              </w:rPr>
            </w:pPr>
            <w:sdt>
              <w:sdtPr>
                <w:rPr>
                  <w:rStyle w:val="Arial11"/>
                  <w:szCs w:val="22"/>
                </w:rPr>
                <w:id w:val="17553088"/>
                <w:placeholder>
                  <w:docPart w:val="BA83B5C7BE4F4CE08B27BD537BF74D4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14:paraId="0B430833" w14:textId="77777777"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14:paraId="6BAF15E6" w14:textId="77777777" w:rsidTr="000B4FF4">
        <w:trPr>
          <w:trHeight w:val="284"/>
        </w:trPr>
        <w:tc>
          <w:tcPr>
            <w:tcW w:w="684" w:type="dxa"/>
            <w:tcBorders>
              <w:top w:val="nil"/>
              <w:left w:val="single" w:sz="4" w:space="0" w:color="000000"/>
              <w:bottom w:val="nil"/>
              <w:right w:val="nil"/>
            </w:tcBorders>
          </w:tcPr>
          <w:p w14:paraId="42272241" w14:textId="77777777"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14:paraId="7259DD4B"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7C8B8399" w14:textId="77777777"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14:paraId="0F448071" w14:textId="5FAF6F6E" w:rsidR="00770DB8" w:rsidRPr="0092364F" w:rsidRDefault="00B10BC5" w:rsidP="000B4FF4">
            <w:pPr>
              <w:tabs>
                <w:tab w:val="center" w:pos="4513"/>
                <w:tab w:val="right" w:pos="9026"/>
              </w:tabs>
              <w:rPr>
                <w:rStyle w:val="Style1"/>
                <w:rFonts w:eastAsia="Arial" w:cs="Arial"/>
                <w:sz w:val="22"/>
                <w:szCs w:val="22"/>
              </w:rPr>
            </w:pPr>
            <w:sdt>
              <w:sdtPr>
                <w:rPr>
                  <w:rStyle w:val="Arial11"/>
                  <w:szCs w:val="22"/>
                </w:rPr>
                <w:id w:val="17553089"/>
                <w:placeholder>
                  <w:docPart w:val="4C71AD174A144733B24A829E64C22DE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52002C44"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27691F11" w14:textId="77777777" w:rsidTr="000B4FF4">
        <w:trPr>
          <w:trHeight w:val="284"/>
        </w:trPr>
        <w:tc>
          <w:tcPr>
            <w:tcW w:w="684" w:type="dxa"/>
            <w:tcBorders>
              <w:top w:val="nil"/>
              <w:left w:val="single" w:sz="4" w:space="0" w:color="000000"/>
              <w:bottom w:val="nil"/>
              <w:right w:val="nil"/>
            </w:tcBorders>
          </w:tcPr>
          <w:p w14:paraId="36E819A8" w14:textId="77777777"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14:paraId="012D1AAD"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3A650DC1" w14:textId="77777777"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14:paraId="51CD73B7" w14:textId="2608C66C" w:rsidR="00770DB8" w:rsidRPr="0092364F" w:rsidRDefault="00B10BC5" w:rsidP="000B4FF4">
            <w:pPr>
              <w:tabs>
                <w:tab w:val="center" w:pos="4513"/>
                <w:tab w:val="right" w:pos="9026"/>
              </w:tabs>
              <w:rPr>
                <w:rStyle w:val="Style1"/>
                <w:rFonts w:eastAsia="Arial" w:cs="Arial"/>
                <w:sz w:val="22"/>
                <w:szCs w:val="22"/>
              </w:rPr>
            </w:pPr>
            <w:sdt>
              <w:sdtPr>
                <w:rPr>
                  <w:rStyle w:val="Arial11"/>
                  <w:szCs w:val="22"/>
                </w:rPr>
                <w:id w:val="17553090"/>
                <w:placeholder>
                  <w:docPart w:val="DE3CFB9F6C3045A5AA5342457C72E8E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51DD072D"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08292F71" w14:textId="77777777" w:rsidTr="000B4FF4">
        <w:trPr>
          <w:trHeight w:val="2438"/>
        </w:trPr>
        <w:tc>
          <w:tcPr>
            <w:tcW w:w="684" w:type="dxa"/>
            <w:tcBorders>
              <w:top w:val="nil"/>
              <w:left w:val="single" w:sz="4" w:space="0" w:color="000000"/>
              <w:bottom w:val="nil"/>
              <w:right w:val="nil"/>
            </w:tcBorders>
          </w:tcPr>
          <w:p w14:paraId="06D9A13A" w14:textId="77777777"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14:paraId="660ADD93"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14:paraId="49E33063" w14:textId="77777777"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14:paraId="2BC41398" w14:textId="5E5D751E" w:rsidR="00770DB8" w:rsidRPr="0092364F" w:rsidRDefault="00B10BC5" w:rsidP="000B4FF4">
            <w:pPr>
              <w:tabs>
                <w:tab w:val="center" w:pos="4513"/>
                <w:tab w:val="right" w:pos="9026"/>
              </w:tabs>
              <w:rPr>
                <w:rStyle w:val="Style1"/>
                <w:rFonts w:eastAsia="Arial" w:cs="Arial"/>
                <w:sz w:val="22"/>
                <w:szCs w:val="22"/>
              </w:rPr>
            </w:pPr>
            <w:sdt>
              <w:sdtPr>
                <w:rPr>
                  <w:rStyle w:val="Arial11"/>
                  <w:szCs w:val="22"/>
                </w:rPr>
                <w:id w:val="17553091"/>
                <w:placeholder>
                  <w:docPart w:val="30BE408A3BE443EAA3EFF0D870CD914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1C306897"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6CB043EE" w14:textId="77777777" w:rsidTr="000B4FF4">
        <w:trPr>
          <w:trHeight w:val="495"/>
        </w:trPr>
        <w:tc>
          <w:tcPr>
            <w:tcW w:w="684" w:type="dxa"/>
            <w:tcBorders>
              <w:top w:val="nil"/>
              <w:left w:val="single" w:sz="4" w:space="0" w:color="000000"/>
              <w:bottom w:val="nil"/>
              <w:right w:val="nil"/>
            </w:tcBorders>
          </w:tcPr>
          <w:p w14:paraId="2F0DB993" w14:textId="77777777"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14:paraId="3C9506BB"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14:paraId="3C3014F7" w14:textId="77777777"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14:paraId="1BA12A30" w14:textId="0CE8F0A1" w:rsidR="00770DB8" w:rsidRPr="0092364F" w:rsidRDefault="00B10BC5" w:rsidP="000B4FF4">
            <w:pPr>
              <w:tabs>
                <w:tab w:val="center" w:pos="4513"/>
                <w:tab w:val="right" w:pos="9026"/>
              </w:tabs>
              <w:rPr>
                <w:rStyle w:val="Style1"/>
                <w:rFonts w:eastAsia="Arial" w:cs="Arial"/>
                <w:sz w:val="22"/>
                <w:szCs w:val="22"/>
              </w:rPr>
            </w:pPr>
            <w:sdt>
              <w:sdtPr>
                <w:rPr>
                  <w:rStyle w:val="Arial11"/>
                  <w:szCs w:val="22"/>
                </w:rPr>
                <w:id w:val="17553092"/>
                <w:placeholder>
                  <w:docPart w:val="DBB2754A81954024A5DE71AC8BBF71C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10DC40D7"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14D2235E" w14:textId="77777777" w:rsidTr="000B4FF4">
        <w:trPr>
          <w:trHeight w:val="850"/>
        </w:trPr>
        <w:tc>
          <w:tcPr>
            <w:tcW w:w="684" w:type="dxa"/>
            <w:tcBorders>
              <w:top w:val="nil"/>
              <w:left w:val="single" w:sz="4" w:space="0" w:color="000000"/>
              <w:bottom w:val="nil"/>
              <w:right w:val="nil"/>
            </w:tcBorders>
          </w:tcPr>
          <w:p w14:paraId="412AFAC5" w14:textId="77777777"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14:paraId="28E33467"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2F5E2F48" w14:textId="77777777"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14:paraId="4B48AB28" w14:textId="27CD296C" w:rsidR="00770DB8" w:rsidRPr="0092364F" w:rsidRDefault="00B10BC5" w:rsidP="000B4FF4">
            <w:pPr>
              <w:tabs>
                <w:tab w:val="center" w:pos="4513"/>
                <w:tab w:val="right" w:pos="9026"/>
              </w:tabs>
              <w:rPr>
                <w:rStyle w:val="Style1"/>
                <w:rFonts w:eastAsia="Arial" w:cs="Arial"/>
                <w:sz w:val="22"/>
                <w:szCs w:val="22"/>
              </w:rPr>
            </w:pPr>
            <w:sdt>
              <w:sdtPr>
                <w:rPr>
                  <w:rStyle w:val="Arial11"/>
                  <w:szCs w:val="22"/>
                </w:rPr>
                <w:id w:val="17553093"/>
                <w:placeholder>
                  <w:docPart w:val="2BB89E72BAED4D30AE1E12128DE6F25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3DDAFABE"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177E2EBE" w14:textId="77777777" w:rsidTr="000B4FF4">
        <w:trPr>
          <w:trHeight w:val="850"/>
        </w:trPr>
        <w:tc>
          <w:tcPr>
            <w:tcW w:w="684" w:type="dxa"/>
            <w:tcBorders>
              <w:top w:val="nil"/>
              <w:left w:val="single" w:sz="4" w:space="0" w:color="000000"/>
              <w:bottom w:val="single" w:sz="4" w:space="0" w:color="auto"/>
              <w:right w:val="nil"/>
            </w:tcBorders>
          </w:tcPr>
          <w:p w14:paraId="5CA3868B" w14:textId="77777777"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14:paraId="086D6195"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14:paraId="674557DC" w14:textId="77777777"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14:paraId="6A487EBE" w14:textId="7BEDE28A" w:rsidR="00770DB8" w:rsidRPr="0092364F" w:rsidRDefault="00B10BC5" w:rsidP="000B4FF4">
            <w:pPr>
              <w:tabs>
                <w:tab w:val="center" w:pos="4513"/>
                <w:tab w:val="right" w:pos="9026"/>
              </w:tabs>
              <w:rPr>
                <w:rStyle w:val="Style1"/>
                <w:rFonts w:eastAsia="Arial" w:cs="Arial"/>
                <w:sz w:val="22"/>
                <w:szCs w:val="22"/>
              </w:rPr>
            </w:pPr>
            <w:sdt>
              <w:sdtPr>
                <w:rPr>
                  <w:rStyle w:val="Arial11"/>
                  <w:szCs w:val="22"/>
                </w:rPr>
                <w:id w:val="17553094"/>
                <w:placeholder>
                  <w:docPart w:val="005EF09E54CB41808F96DAFC046D17B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7A332778"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7116DDBE" w14:textId="77777777" w:rsidTr="000B4FF4">
        <w:trPr>
          <w:trHeight w:val="610"/>
        </w:trPr>
        <w:tc>
          <w:tcPr>
            <w:tcW w:w="684" w:type="dxa"/>
            <w:tcBorders>
              <w:top w:val="single" w:sz="4" w:space="0" w:color="auto"/>
              <w:left w:val="single" w:sz="4" w:space="0" w:color="000000"/>
              <w:bottom w:val="single" w:sz="4" w:space="0" w:color="auto"/>
              <w:right w:val="nil"/>
            </w:tcBorders>
          </w:tcPr>
          <w:p w14:paraId="5ED3E425" w14:textId="77777777"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14:paraId="01E45755"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14:paraId="2FF6FCF8" w14:textId="77777777"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14:paraId="31538C91" w14:textId="66C09586" w:rsidR="00770DB8" w:rsidRPr="0092364F" w:rsidRDefault="00B10BC5" w:rsidP="000B4FF4">
            <w:pPr>
              <w:tabs>
                <w:tab w:val="center" w:pos="4513"/>
                <w:tab w:val="right" w:pos="9026"/>
              </w:tabs>
              <w:rPr>
                <w:rStyle w:val="Style1"/>
                <w:rFonts w:eastAsia="Arial" w:cs="Arial"/>
                <w:sz w:val="22"/>
                <w:szCs w:val="22"/>
              </w:rPr>
            </w:pPr>
            <w:sdt>
              <w:sdtPr>
                <w:rPr>
                  <w:rStyle w:val="Arial11"/>
                  <w:szCs w:val="22"/>
                </w:rPr>
                <w:id w:val="17553095"/>
                <w:placeholder>
                  <w:docPart w:val="E3207568F74A4CE59D18B4621BF94D0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6D445251"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7AA0067F" w14:textId="77777777" w:rsidTr="000B4FF4">
        <w:trPr>
          <w:trHeight w:val="850"/>
        </w:trPr>
        <w:tc>
          <w:tcPr>
            <w:tcW w:w="684" w:type="dxa"/>
            <w:tcBorders>
              <w:top w:val="single" w:sz="4" w:space="0" w:color="auto"/>
              <w:left w:val="single" w:sz="4" w:space="0" w:color="000000"/>
              <w:bottom w:val="nil"/>
              <w:right w:val="nil"/>
            </w:tcBorders>
          </w:tcPr>
          <w:p w14:paraId="1545A6A8" w14:textId="77777777"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14:paraId="2C172C69"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100F8686" w14:textId="77777777"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14:paraId="3EA87602" w14:textId="075812A2" w:rsidR="00770DB8" w:rsidRPr="0092364F" w:rsidRDefault="00B10BC5" w:rsidP="000B4FF4">
            <w:pPr>
              <w:tabs>
                <w:tab w:val="center" w:pos="4513"/>
                <w:tab w:val="right" w:pos="9026"/>
              </w:tabs>
              <w:rPr>
                <w:rStyle w:val="Style1"/>
                <w:rFonts w:eastAsia="Arial" w:cs="Arial"/>
                <w:sz w:val="22"/>
                <w:szCs w:val="22"/>
              </w:rPr>
            </w:pPr>
            <w:sdt>
              <w:sdtPr>
                <w:rPr>
                  <w:rStyle w:val="Arial11"/>
                  <w:szCs w:val="22"/>
                </w:rPr>
                <w:id w:val="17553096"/>
                <w:placeholder>
                  <w:docPart w:val="77D8FC589D44454F8AD0C32AA9D9556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5FC3EE76" w14:textId="77777777"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14:paraId="66B17D52" w14:textId="77777777" w:rsidTr="00D744D2">
        <w:trPr>
          <w:trHeight w:val="1361"/>
        </w:trPr>
        <w:tc>
          <w:tcPr>
            <w:tcW w:w="684" w:type="dxa"/>
            <w:tcBorders>
              <w:top w:val="single" w:sz="4" w:space="0" w:color="auto"/>
              <w:left w:val="single" w:sz="4" w:space="0" w:color="000000"/>
              <w:right w:val="nil"/>
            </w:tcBorders>
          </w:tcPr>
          <w:p w14:paraId="682629F9" w14:textId="77777777" w:rsidR="004B2E8E" w:rsidRPr="0092364F" w:rsidRDefault="00770DB8" w:rsidP="00C86F4E">
            <w:pPr>
              <w:spacing w:after="240"/>
              <w:rPr>
                <w:rFonts w:ascii="Arial" w:hAnsi="Arial" w:cs="Arial"/>
                <w:sz w:val="22"/>
                <w:szCs w:val="22"/>
              </w:rPr>
            </w:pPr>
            <w:r w:rsidRPr="0092364F">
              <w:rPr>
                <w:rFonts w:ascii="Arial" w:hAnsi="Arial" w:cs="Arial"/>
                <w:sz w:val="22"/>
                <w:szCs w:val="22"/>
              </w:rPr>
              <w:t>2.5</w:t>
            </w:r>
          </w:p>
        </w:tc>
        <w:tc>
          <w:tcPr>
            <w:tcW w:w="794" w:type="dxa"/>
            <w:tcBorders>
              <w:top w:val="single" w:sz="4" w:space="0" w:color="auto"/>
              <w:left w:val="nil"/>
              <w:right w:val="single" w:sz="4" w:space="0" w:color="auto"/>
            </w:tcBorders>
          </w:tcPr>
          <w:p w14:paraId="1B252EC5" w14:textId="77777777"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14:paraId="7C7FF1F6" w14:textId="45581E70"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w:t>
            </w:r>
            <w:r w:rsidR="006A4A31">
              <w:rPr>
                <w:rFonts w:ascii="Arial" w:eastAsia="Arial" w:hAnsi="Arial" w:cs="Arial"/>
                <w:sz w:val="22"/>
                <w:szCs w:val="22"/>
              </w:rPr>
              <w:t>-</w:t>
            </w:r>
            <w:r w:rsidR="00F148A3" w:rsidRPr="0092364F">
              <w:rPr>
                <w:rFonts w:ascii="Arial" w:eastAsia="Arial" w:hAnsi="Arial" w:cs="Arial"/>
                <w:sz w:val="22"/>
                <w:szCs w:val="22"/>
              </w:rPr>
              <w:t>Cleaning)</w:t>
            </w:r>
          </w:p>
        </w:tc>
        <w:tc>
          <w:tcPr>
            <w:tcW w:w="3127" w:type="dxa"/>
            <w:tcBorders>
              <w:top w:val="single" w:sz="4" w:space="0" w:color="auto"/>
              <w:left w:val="single" w:sz="4" w:space="0" w:color="000000"/>
              <w:bottom w:val="single" w:sz="4" w:space="0" w:color="auto"/>
              <w:right w:val="single" w:sz="4" w:space="0" w:color="000000"/>
            </w:tcBorders>
          </w:tcPr>
          <w:p w14:paraId="537265A0" w14:textId="64741AAD" w:rsidR="004B2E8E" w:rsidRPr="0092364F" w:rsidRDefault="00B10BC5" w:rsidP="00C239A7">
            <w:pPr>
              <w:tabs>
                <w:tab w:val="center" w:pos="4513"/>
                <w:tab w:val="right" w:pos="9026"/>
              </w:tabs>
              <w:spacing w:after="240"/>
              <w:rPr>
                <w:rStyle w:val="Style2"/>
                <w:sz w:val="22"/>
                <w:szCs w:val="22"/>
              </w:rPr>
            </w:pPr>
            <w:sdt>
              <w:sdtPr>
                <w:rPr>
                  <w:rStyle w:val="Arial11"/>
                  <w:szCs w:val="22"/>
                </w:rPr>
                <w:id w:val="17552829"/>
                <w:placeholder>
                  <w:docPart w:val="5435858AE2B64FBAA1D9070B387AA7A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42219698" w14:textId="77777777"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14:paraId="1D9B1CF6" w14:textId="77777777"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14:paraId="62B2D7BE" w14:textId="77777777"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14:paraId="3D2D58AC" w14:textId="77777777" w:rsidTr="00EC607F">
        <w:trPr>
          <w:trHeight w:val="227"/>
          <w:tblHeader/>
        </w:trPr>
        <w:tc>
          <w:tcPr>
            <w:tcW w:w="684" w:type="dxa"/>
            <w:tcBorders>
              <w:bottom w:val="single" w:sz="4" w:space="0" w:color="000000"/>
              <w:right w:val="nil"/>
            </w:tcBorders>
            <w:vAlign w:val="center"/>
          </w:tcPr>
          <w:p w14:paraId="020B6DB7" w14:textId="77777777"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0B7CC938" w14:textId="77777777"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4D40249D" w14:textId="77777777"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14:paraId="30C97F82" w14:textId="77777777"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14:paraId="10B01131" w14:textId="77777777" w:rsidTr="00EC607F">
        <w:trPr>
          <w:trHeight w:val="284"/>
        </w:trPr>
        <w:tc>
          <w:tcPr>
            <w:tcW w:w="684" w:type="dxa"/>
            <w:tcBorders>
              <w:top w:val="nil"/>
              <w:bottom w:val="nil"/>
              <w:right w:val="nil"/>
            </w:tcBorders>
          </w:tcPr>
          <w:p w14:paraId="0FAF8C0A" w14:textId="77777777"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14:paraId="5C9C0F08" w14:textId="77777777"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14:paraId="69F996F9" w14:textId="77777777"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14:paraId="2721ABF8" w14:textId="38BC1A7F" w:rsidR="008449E8" w:rsidRPr="0092364F" w:rsidRDefault="00B10BC5" w:rsidP="008449E8">
            <w:pPr>
              <w:tabs>
                <w:tab w:val="center" w:pos="4513"/>
                <w:tab w:val="right" w:pos="9026"/>
              </w:tabs>
              <w:rPr>
                <w:rStyle w:val="Style1"/>
                <w:rFonts w:eastAsia="Arial" w:cs="Arial"/>
                <w:b/>
                <w:sz w:val="22"/>
                <w:szCs w:val="22"/>
              </w:rPr>
            </w:pPr>
            <w:sdt>
              <w:sdtPr>
                <w:rPr>
                  <w:rStyle w:val="Arial11"/>
                  <w:szCs w:val="22"/>
                </w:rPr>
                <w:id w:val="17553097"/>
                <w:placeholder>
                  <w:docPart w:val="C4F68170B65E4327A01AE0C58FED43D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14:paraId="51CF16F2" w14:textId="77777777"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14:paraId="22A288E0" w14:textId="77777777" w:rsidTr="00EC607F">
        <w:trPr>
          <w:trHeight w:val="284"/>
        </w:trPr>
        <w:tc>
          <w:tcPr>
            <w:tcW w:w="684" w:type="dxa"/>
            <w:tcBorders>
              <w:top w:val="nil"/>
              <w:left w:val="single" w:sz="4" w:space="0" w:color="000000"/>
              <w:bottom w:val="nil"/>
              <w:right w:val="nil"/>
            </w:tcBorders>
          </w:tcPr>
          <w:p w14:paraId="4D903F05" w14:textId="77777777"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14:paraId="31CE81D4" w14:textId="77777777"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14:paraId="5A5761C7" w14:textId="77777777"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4404044C2B884652B23A493E29F6F9F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14:paraId="654EFF3C" w14:textId="612BFC78"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14:paraId="3986F122" w14:textId="77777777" w:rsidTr="00EC607F">
        <w:trPr>
          <w:trHeight w:val="284"/>
        </w:trPr>
        <w:tc>
          <w:tcPr>
            <w:tcW w:w="684" w:type="dxa"/>
            <w:tcBorders>
              <w:top w:val="nil"/>
              <w:left w:val="single" w:sz="4" w:space="0" w:color="000000"/>
              <w:bottom w:val="nil"/>
              <w:right w:val="nil"/>
            </w:tcBorders>
          </w:tcPr>
          <w:p w14:paraId="5069B850" w14:textId="77777777"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14:paraId="02D0C516" w14:textId="77777777"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14:paraId="1E257F50" w14:textId="77777777"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C5B211F164C5484CBA2573331077E54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14:paraId="1F91DAE3" w14:textId="5E86A4B6"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14:paraId="0C369C24" w14:textId="77777777" w:rsidTr="00EC607F">
        <w:trPr>
          <w:trHeight w:val="284"/>
        </w:trPr>
        <w:tc>
          <w:tcPr>
            <w:tcW w:w="684" w:type="dxa"/>
            <w:tcBorders>
              <w:top w:val="nil"/>
              <w:left w:val="single" w:sz="4" w:space="0" w:color="000000"/>
              <w:bottom w:val="single" w:sz="4" w:space="0" w:color="auto"/>
              <w:right w:val="nil"/>
            </w:tcBorders>
          </w:tcPr>
          <w:p w14:paraId="08DD87D0" w14:textId="77777777"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14:paraId="35AFDD9A" w14:textId="77777777"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14:paraId="36D528C6" w14:textId="77777777"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7D826E3D7CDE43E0AFCE6AFECA53AD0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14:paraId="2A8A06E0" w14:textId="027ABD36"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14:paraId="66654224" w14:textId="77777777" w:rsidTr="00EC607F">
        <w:trPr>
          <w:trHeight w:val="284"/>
        </w:trPr>
        <w:tc>
          <w:tcPr>
            <w:tcW w:w="684" w:type="dxa"/>
            <w:tcBorders>
              <w:top w:val="single" w:sz="4" w:space="0" w:color="auto"/>
              <w:left w:val="single" w:sz="4" w:space="0" w:color="000000"/>
              <w:bottom w:val="single" w:sz="4" w:space="0" w:color="auto"/>
              <w:right w:val="nil"/>
            </w:tcBorders>
          </w:tcPr>
          <w:p w14:paraId="2610BF9C" w14:textId="77777777"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14:paraId="6B9395CA" w14:textId="77777777"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14:paraId="17E66996" w14:textId="0B987591"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w:t>
            </w:r>
            <w:r w:rsidR="006A4A31">
              <w:rPr>
                <w:rFonts w:ascii="Arial" w:hAnsi="Arial" w:cs="Arial"/>
                <w:sz w:val="22"/>
                <w:szCs w:val="22"/>
              </w:rPr>
              <w:t>-</w:t>
            </w:r>
            <w:r w:rsidRPr="0092364F">
              <w:rPr>
                <w:rFonts w:ascii="Arial" w:hAnsi="Arial" w:cs="Arial"/>
                <w:sz w:val="22"/>
                <w:szCs w:val="22"/>
              </w:rPr>
              <w:t>certify by answering ‘yes or ‘no’ that you meet those requirements</w:t>
            </w:r>
          </w:p>
        </w:tc>
        <w:sdt>
          <w:sdtPr>
            <w:rPr>
              <w:rStyle w:val="Arial11"/>
              <w:szCs w:val="22"/>
            </w:rPr>
            <w:id w:val="17553101"/>
            <w:placeholder>
              <w:docPart w:val="23C6AA14250A44C69D68AB884C920D2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14:paraId="7D6D5510" w14:textId="4608972A"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14:paraId="7D485586" w14:textId="77777777" w:rsidTr="00EC607F">
        <w:trPr>
          <w:trHeight w:val="284"/>
        </w:trPr>
        <w:tc>
          <w:tcPr>
            <w:tcW w:w="684" w:type="dxa"/>
            <w:tcBorders>
              <w:top w:val="single" w:sz="4" w:space="0" w:color="auto"/>
              <w:left w:val="single" w:sz="4" w:space="0" w:color="000000"/>
              <w:bottom w:val="single" w:sz="4" w:space="0" w:color="auto"/>
              <w:right w:val="nil"/>
            </w:tcBorders>
          </w:tcPr>
          <w:p w14:paraId="55A75EAE" w14:textId="77777777"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14:paraId="10E81FDE" w14:textId="77777777"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14:paraId="341B3548" w14:textId="77777777"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14:paraId="12D7D663" w14:textId="34A996C0" w:rsidR="008449E8" w:rsidRPr="0092364F" w:rsidRDefault="00B10BC5"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98C526C7143F46969F155A7860374B09"/>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14:paraId="5F3CD76F" w14:textId="77777777" w:rsidTr="00EC607F">
        <w:trPr>
          <w:trHeight w:val="284"/>
        </w:trPr>
        <w:tc>
          <w:tcPr>
            <w:tcW w:w="684" w:type="dxa"/>
            <w:tcBorders>
              <w:top w:val="single" w:sz="4" w:space="0" w:color="auto"/>
              <w:left w:val="single" w:sz="4" w:space="0" w:color="000000"/>
              <w:bottom w:val="single" w:sz="4" w:space="0" w:color="auto"/>
              <w:right w:val="nil"/>
            </w:tcBorders>
          </w:tcPr>
          <w:p w14:paraId="5B05F368" w14:textId="77777777"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14:paraId="0E57D532" w14:textId="77777777"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14:paraId="5A9A8EAB" w14:textId="77777777"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14:paraId="7660161A" w14:textId="4EA09971" w:rsidR="00F62A8B" w:rsidRPr="0092364F" w:rsidRDefault="00B10BC5"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CF1EEF146C3440E29798CBF3AB8D0088"/>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14:paraId="07A2E3CF" w14:textId="77777777" w:rsidTr="00EC607F">
        <w:trPr>
          <w:trHeight w:val="284"/>
        </w:trPr>
        <w:tc>
          <w:tcPr>
            <w:tcW w:w="684" w:type="dxa"/>
            <w:tcBorders>
              <w:top w:val="single" w:sz="4" w:space="0" w:color="auto"/>
              <w:left w:val="single" w:sz="4" w:space="0" w:color="000000"/>
              <w:bottom w:val="single" w:sz="4" w:space="0" w:color="auto"/>
              <w:right w:val="nil"/>
            </w:tcBorders>
          </w:tcPr>
          <w:p w14:paraId="3C219E0F" w14:textId="77777777"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14:paraId="70B96C07" w14:textId="77777777"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14:paraId="14724CCB" w14:textId="77777777"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6522AA9EF1C4468592AB9754D7B70A2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14:paraId="7FF8D225" w14:textId="6071EC92"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14:paraId="0F0A342D" w14:textId="77777777"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14:paraId="158049C3" w14:textId="77777777"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14:paraId="759A8625" w14:textId="77777777" w:rsidR="00F7347A" w:rsidRPr="0092364F" w:rsidRDefault="00F7347A" w:rsidP="005C4571">
      <w:pPr>
        <w:rPr>
          <w:rFonts w:ascii="Arial" w:hAnsi="Arial" w:cs="Arial"/>
          <w:sz w:val="22"/>
          <w:szCs w:val="22"/>
        </w:rPr>
      </w:pPr>
    </w:p>
    <w:p w14:paraId="44191E25" w14:textId="77777777"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14:paraId="12A65014" w14:textId="77777777" w:rsidR="00F62A8B" w:rsidRPr="0092364F" w:rsidRDefault="00F62A8B" w:rsidP="00FA6DE5">
      <w:pPr>
        <w:ind w:left="720" w:hanging="720"/>
        <w:jc w:val="both"/>
        <w:rPr>
          <w:rFonts w:ascii="Arial" w:eastAsia="Calibri" w:hAnsi="Arial" w:cs="Arial"/>
          <w:sz w:val="22"/>
          <w:szCs w:val="22"/>
          <w:lang w:eastAsia="en-US"/>
        </w:rPr>
      </w:pPr>
    </w:p>
    <w:p w14:paraId="115AD28E" w14:textId="77777777"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14:paraId="644C4968" w14:textId="77777777"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14:paraId="22BACD65" w14:textId="77777777" w:rsidTr="005C7567">
        <w:trPr>
          <w:trHeight w:val="284"/>
        </w:trPr>
        <w:tc>
          <w:tcPr>
            <w:tcW w:w="2660" w:type="dxa"/>
            <w:tcBorders>
              <w:bottom w:val="single" w:sz="4" w:space="0" w:color="auto"/>
            </w:tcBorders>
          </w:tcPr>
          <w:p w14:paraId="5DA900FB" w14:textId="77777777" w:rsidR="00322EDE" w:rsidRPr="0092364F" w:rsidRDefault="00322EDE" w:rsidP="00F62A8B">
            <w:pPr>
              <w:rPr>
                <w:rFonts w:ascii="Arial" w:hAnsi="Arial" w:cs="Arial"/>
                <w:b/>
                <w:sz w:val="22"/>
                <w:szCs w:val="22"/>
              </w:rPr>
            </w:pPr>
          </w:p>
        </w:tc>
        <w:tc>
          <w:tcPr>
            <w:tcW w:w="2173" w:type="dxa"/>
            <w:tcMar>
              <w:left w:w="108" w:type="dxa"/>
              <w:right w:w="108" w:type="dxa"/>
            </w:tcMar>
          </w:tcPr>
          <w:p w14:paraId="37979418" w14:textId="77777777"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14:paraId="4D1940AC" w14:textId="77777777"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14:paraId="5CD2EC29" w14:textId="77777777"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14:paraId="1528CC8A" w14:textId="77777777" w:rsidTr="005C7567">
        <w:trPr>
          <w:trHeight w:val="624"/>
        </w:trPr>
        <w:tc>
          <w:tcPr>
            <w:tcW w:w="2660" w:type="dxa"/>
            <w:tcBorders>
              <w:left w:val="single" w:sz="4" w:space="0" w:color="auto"/>
              <w:bottom w:val="single" w:sz="4" w:space="0" w:color="auto"/>
            </w:tcBorders>
            <w:tcMar>
              <w:left w:w="108" w:type="dxa"/>
              <w:right w:w="108" w:type="dxa"/>
            </w:tcMar>
          </w:tcPr>
          <w:p w14:paraId="73664FC4" w14:textId="77777777"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14:paraId="370EF542" w14:textId="74C86241" w:rsidR="00C239A7" w:rsidRPr="0092364F" w:rsidRDefault="00B10BC5">
            <w:pPr>
              <w:rPr>
                <w:sz w:val="22"/>
                <w:szCs w:val="22"/>
              </w:rPr>
            </w:pPr>
            <w:sdt>
              <w:sdtPr>
                <w:rPr>
                  <w:rStyle w:val="Arial11"/>
                  <w:szCs w:val="22"/>
                </w:rPr>
                <w:id w:val="17552853"/>
                <w:placeholder>
                  <w:docPart w:val="B0B1936191BC4205B2CB567B7DACA2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14:paraId="53E3C3E9" w14:textId="5FABADE2" w:rsidR="00C239A7" w:rsidRPr="0092364F" w:rsidRDefault="00B10BC5">
            <w:pPr>
              <w:rPr>
                <w:sz w:val="22"/>
                <w:szCs w:val="22"/>
              </w:rPr>
            </w:pPr>
            <w:sdt>
              <w:sdtPr>
                <w:rPr>
                  <w:rStyle w:val="Arial11"/>
                  <w:szCs w:val="22"/>
                </w:rPr>
                <w:id w:val="17552830"/>
                <w:placeholder>
                  <w:docPart w:val="4108AD7884CA49598C9283EEE28AAAD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14:paraId="63DFA0CD" w14:textId="2E5FA2ED" w:rsidR="00C239A7" w:rsidRPr="0092364F" w:rsidRDefault="00B10BC5">
            <w:pPr>
              <w:rPr>
                <w:sz w:val="22"/>
                <w:szCs w:val="22"/>
              </w:rPr>
            </w:pPr>
            <w:sdt>
              <w:sdtPr>
                <w:rPr>
                  <w:rStyle w:val="Arial11"/>
                  <w:szCs w:val="22"/>
                </w:rPr>
                <w:id w:val="17552831"/>
                <w:placeholder>
                  <w:docPart w:val="525D86B516AF40F79A2F10291BB34B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552B4252" w14:textId="77777777" w:rsidTr="005C7567">
        <w:trPr>
          <w:trHeight w:val="624"/>
        </w:trPr>
        <w:tc>
          <w:tcPr>
            <w:tcW w:w="2660" w:type="dxa"/>
            <w:tcBorders>
              <w:left w:val="single" w:sz="4" w:space="0" w:color="auto"/>
              <w:bottom w:val="single" w:sz="4" w:space="0" w:color="auto"/>
            </w:tcBorders>
            <w:tcMar>
              <w:left w:w="108" w:type="dxa"/>
              <w:right w:w="108" w:type="dxa"/>
            </w:tcMar>
          </w:tcPr>
          <w:p w14:paraId="593B8B78" w14:textId="77777777"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14:paraId="5C62636B" w14:textId="746F7C2F" w:rsidR="00C239A7" w:rsidRPr="0092364F" w:rsidRDefault="00B10BC5">
            <w:pPr>
              <w:rPr>
                <w:sz w:val="22"/>
                <w:szCs w:val="22"/>
              </w:rPr>
            </w:pPr>
            <w:sdt>
              <w:sdtPr>
                <w:rPr>
                  <w:rStyle w:val="Arial11"/>
                  <w:szCs w:val="22"/>
                </w:rPr>
                <w:id w:val="17552832"/>
                <w:placeholder>
                  <w:docPart w:val="FA5E9F3B1E0347E2BAE9DD66B9D5051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14:paraId="458CDE22" w14:textId="10C97A5A" w:rsidR="00C239A7" w:rsidRPr="0092364F" w:rsidRDefault="00B10BC5">
            <w:pPr>
              <w:rPr>
                <w:sz w:val="22"/>
                <w:szCs w:val="22"/>
              </w:rPr>
            </w:pPr>
            <w:sdt>
              <w:sdtPr>
                <w:rPr>
                  <w:rStyle w:val="Arial11"/>
                  <w:szCs w:val="22"/>
                </w:rPr>
                <w:id w:val="17552833"/>
                <w:placeholder>
                  <w:docPart w:val="27521738A38548C4B6A6CC2A27D21C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14:paraId="48328529" w14:textId="4A14316D" w:rsidR="00C239A7" w:rsidRPr="0092364F" w:rsidRDefault="00B10BC5">
            <w:pPr>
              <w:rPr>
                <w:sz w:val="22"/>
                <w:szCs w:val="22"/>
              </w:rPr>
            </w:pPr>
            <w:sdt>
              <w:sdtPr>
                <w:rPr>
                  <w:rStyle w:val="Arial11"/>
                  <w:szCs w:val="22"/>
                </w:rPr>
                <w:id w:val="17552834"/>
                <w:placeholder>
                  <w:docPart w:val="319D3335AA9B4D36909601373D3BF60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2FD6E195" w14:textId="77777777"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14:paraId="779C281D" w14:textId="77777777"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14:paraId="3CBBE90E" w14:textId="77FE0835" w:rsidR="00C239A7" w:rsidRPr="0092364F" w:rsidRDefault="00B10BC5">
            <w:pPr>
              <w:rPr>
                <w:sz w:val="22"/>
                <w:szCs w:val="22"/>
              </w:rPr>
            </w:pPr>
            <w:sdt>
              <w:sdtPr>
                <w:rPr>
                  <w:rStyle w:val="Arial11"/>
                  <w:szCs w:val="22"/>
                </w:rPr>
                <w:id w:val="17552835"/>
                <w:placeholder>
                  <w:docPart w:val="3B40957349E2404BA8CBE7A6779806E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14:paraId="0FE89621" w14:textId="61C6F5B0" w:rsidR="00C239A7" w:rsidRPr="0092364F" w:rsidRDefault="00B10BC5">
            <w:pPr>
              <w:rPr>
                <w:sz w:val="22"/>
                <w:szCs w:val="22"/>
              </w:rPr>
            </w:pPr>
            <w:sdt>
              <w:sdtPr>
                <w:rPr>
                  <w:rStyle w:val="Arial11"/>
                  <w:szCs w:val="22"/>
                </w:rPr>
                <w:id w:val="17552836"/>
                <w:placeholder>
                  <w:docPart w:val="952C2ECFCDDB4E438D77E064B9B8DF9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14:paraId="68D433DF" w14:textId="5226CFCE" w:rsidR="00C239A7" w:rsidRPr="0092364F" w:rsidRDefault="00B10BC5">
            <w:pPr>
              <w:rPr>
                <w:sz w:val="22"/>
                <w:szCs w:val="22"/>
              </w:rPr>
            </w:pPr>
            <w:sdt>
              <w:sdtPr>
                <w:rPr>
                  <w:rStyle w:val="Arial11"/>
                  <w:szCs w:val="22"/>
                </w:rPr>
                <w:id w:val="17552837"/>
                <w:placeholder>
                  <w:docPart w:val="2ED683CE1D1D423ABB432C53EF501DD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50EE90B1" w14:textId="77777777"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14:paraId="6198D65C" w14:textId="77777777"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14:paraId="3F648155" w14:textId="743A6223" w:rsidR="00C239A7" w:rsidRPr="0092364F" w:rsidRDefault="00B10BC5">
            <w:pPr>
              <w:rPr>
                <w:sz w:val="22"/>
                <w:szCs w:val="22"/>
              </w:rPr>
            </w:pPr>
            <w:sdt>
              <w:sdtPr>
                <w:rPr>
                  <w:rStyle w:val="Arial11"/>
                  <w:szCs w:val="22"/>
                </w:rPr>
                <w:id w:val="17552838"/>
                <w:placeholder>
                  <w:docPart w:val="4DDBAE5F138D48B1A773D0027AD3CB8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14:paraId="0DC261AA" w14:textId="6E1E780F" w:rsidR="00C239A7" w:rsidRPr="0092364F" w:rsidRDefault="00B10BC5">
            <w:pPr>
              <w:rPr>
                <w:sz w:val="22"/>
                <w:szCs w:val="22"/>
              </w:rPr>
            </w:pPr>
            <w:sdt>
              <w:sdtPr>
                <w:rPr>
                  <w:rStyle w:val="Arial11"/>
                  <w:szCs w:val="22"/>
                </w:rPr>
                <w:id w:val="17552839"/>
                <w:placeholder>
                  <w:docPart w:val="90ED070AA6E34971A13081FC32ECC2E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14:paraId="75296AAE" w14:textId="77280651" w:rsidR="00C239A7" w:rsidRPr="0092364F" w:rsidRDefault="00B10BC5">
            <w:pPr>
              <w:rPr>
                <w:sz w:val="22"/>
                <w:szCs w:val="22"/>
              </w:rPr>
            </w:pPr>
            <w:sdt>
              <w:sdtPr>
                <w:rPr>
                  <w:rStyle w:val="Arial11"/>
                  <w:szCs w:val="22"/>
                </w:rPr>
                <w:id w:val="17552840"/>
                <w:placeholder>
                  <w:docPart w:val="5DF6B225FFFF4179B77B5ACCCF84B3D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03675CB0" w14:textId="77777777" w:rsidTr="005C7567">
        <w:trPr>
          <w:trHeight w:val="624"/>
        </w:trPr>
        <w:tc>
          <w:tcPr>
            <w:tcW w:w="2660" w:type="dxa"/>
            <w:tcBorders>
              <w:top w:val="nil"/>
              <w:left w:val="single" w:sz="4" w:space="0" w:color="auto"/>
              <w:bottom w:val="single" w:sz="4" w:space="0" w:color="auto"/>
            </w:tcBorders>
            <w:tcMar>
              <w:left w:w="108" w:type="dxa"/>
              <w:right w:w="108" w:type="dxa"/>
            </w:tcMar>
          </w:tcPr>
          <w:p w14:paraId="6B31BD53" w14:textId="77777777"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14:paraId="6E390FFC" w14:textId="22E30D98" w:rsidR="00C239A7" w:rsidRPr="0092364F" w:rsidRDefault="00B10BC5">
            <w:pPr>
              <w:rPr>
                <w:sz w:val="22"/>
                <w:szCs w:val="22"/>
              </w:rPr>
            </w:pPr>
            <w:sdt>
              <w:sdtPr>
                <w:rPr>
                  <w:rStyle w:val="Arial11"/>
                  <w:szCs w:val="22"/>
                </w:rPr>
                <w:id w:val="17552841"/>
                <w:placeholder>
                  <w:docPart w:val="F33AFC1B941D4275A8CC675D6761084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14:paraId="1E273A0C" w14:textId="2FAA3EDB" w:rsidR="00C239A7" w:rsidRPr="0092364F" w:rsidRDefault="00B10BC5">
            <w:pPr>
              <w:rPr>
                <w:sz w:val="22"/>
                <w:szCs w:val="22"/>
              </w:rPr>
            </w:pPr>
            <w:sdt>
              <w:sdtPr>
                <w:rPr>
                  <w:rStyle w:val="Arial11"/>
                  <w:szCs w:val="22"/>
                </w:rPr>
                <w:id w:val="17552842"/>
                <w:placeholder>
                  <w:docPart w:val="AB1B5CE762EC49FBB4CC6BA73E1D31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14:paraId="61EAAFCE" w14:textId="16E0FD40" w:rsidR="00C239A7" w:rsidRPr="0092364F" w:rsidRDefault="00B10BC5">
            <w:pPr>
              <w:rPr>
                <w:sz w:val="22"/>
                <w:szCs w:val="22"/>
              </w:rPr>
            </w:pPr>
            <w:sdt>
              <w:sdtPr>
                <w:rPr>
                  <w:rStyle w:val="Arial11"/>
                  <w:szCs w:val="22"/>
                </w:rPr>
                <w:id w:val="17552843"/>
                <w:placeholder>
                  <w:docPart w:val="DB0F46182D10463299FD315C2029081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6ED363ED" w14:textId="77777777" w:rsidTr="005C7567">
        <w:trPr>
          <w:trHeight w:val="624"/>
        </w:trPr>
        <w:tc>
          <w:tcPr>
            <w:tcW w:w="2660" w:type="dxa"/>
            <w:tcBorders>
              <w:left w:val="single" w:sz="4" w:space="0" w:color="auto"/>
              <w:bottom w:val="single" w:sz="4" w:space="0" w:color="auto"/>
            </w:tcBorders>
            <w:tcMar>
              <w:left w:w="108" w:type="dxa"/>
              <w:right w:w="108" w:type="dxa"/>
            </w:tcMar>
          </w:tcPr>
          <w:p w14:paraId="2F5B802A" w14:textId="77777777"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14:paraId="645095E2" w14:textId="194AFA19" w:rsidR="00C239A7" w:rsidRPr="0092364F" w:rsidRDefault="00B10BC5">
            <w:pPr>
              <w:rPr>
                <w:sz w:val="22"/>
                <w:szCs w:val="22"/>
              </w:rPr>
            </w:pPr>
            <w:sdt>
              <w:sdtPr>
                <w:rPr>
                  <w:rStyle w:val="Arial11"/>
                  <w:szCs w:val="22"/>
                </w:rPr>
                <w:id w:val="17552844"/>
                <w:placeholder>
                  <w:docPart w:val="E6891C4BA9C84CC8BF12DBBAA2EF82D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14:paraId="0292FC03" w14:textId="2BC3988D" w:rsidR="00C239A7" w:rsidRPr="0092364F" w:rsidRDefault="00B10BC5">
            <w:pPr>
              <w:rPr>
                <w:sz w:val="22"/>
                <w:szCs w:val="22"/>
              </w:rPr>
            </w:pPr>
            <w:sdt>
              <w:sdtPr>
                <w:rPr>
                  <w:rStyle w:val="Arial11"/>
                  <w:szCs w:val="22"/>
                </w:rPr>
                <w:id w:val="17552845"/>
                <w:placeholder>
                  <w:docPart w:val="49A4A9BD26AD4DDB9FBDE4AA5B19D1C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14:paraId="5BDAAAB2" w14:textId="26638B2E" w:rsidR="00C239A7" w:rsidRPr="0092364F" w:rsidRDefault="00B10BC5">
            <w:pPr>
              <w:rPr>
                <w:sz w:val="22"/>
                <w:szCs w:val="22"/>
              </w:rPr>
            </w:pPr>
            <w:sdt>
              <w:sdtPr>
                <w:rPr>
                  <w:rStyle w:val="Arial11"/>
                  <w:szCs w:val="22"/>
                </w:rPr>
                <w:id w:val="17552846"/>
                <w:placeholder>
                  <w:docPart w:val="C0191789840E47558F17E35B1E2E6BF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21450EAD" w14:textId="77777777"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14:paraId="3EAD7635" w14:textId="77777777"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14:paraId="1F9C9384" w14:textId="21F62C2A" w:rsidR="00C239A7" w:rsidRPr="0092364F" w:rsidRDefault="00B10BC5">
            <w:pPr>
              <w:rPr>
                <w:sz w:val="22"/>
                <w:szCs w:val="22"/>
              </w:rPr>
            </w:pPr>
            <w:sdt>
              <w:sdtPr>
                <w:rPr>
                  <w:rStyle w:val="Arial11"/>
                  <w:szCs w:val="22"/>
                </w:rPr>
                <w:id w:val="17552847"/>
                <w:placeholder>
                  <w:docPart w:val="961DD43F24A248CF8B07482C895BCDC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14:paraId="54D3F4A3" w14:textId="10B5AED7" w:rsidR="00C239A7" w:rsidRPr="0092364F" w:rsidRDefault="00B10BC5">
            <w:pPr>
              <w:rPr>
                <w:sz w:val="22"/>
                <w:szCs w:val="22"/>
              </w:rPr>
            </w:pPr>
            <w:sdt>
              <w:sdtPr>
                <w:rPr>
                  <w:rStyle w:val="Arial11"/>
                  <w:szCs w:val="22"/>
                </w:rPr>
                <w:id w:val="17552848"/>
                <w:placeholder>
                  <w:docPart w:val="A2892057ADA64357A419194AC38B790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14:paraId="625CE834" w14:textId="174D93E7" w:rsidR="00C239A7" w:rsidRPr="0092364F" w:rsidRDefault="00B10BC5">
            <w:pPr>
              <w:rPr>
                <w:sz w:val="22"/>
                <w:szCs w:val="22"/>
              </w:rPr>
            </w:pPr>
            <w:sdt>
              <w:sdtPr>
                <w:rPr>
                  <w:rStyle w:val="Arial11"/>
                  <w:szCs w:val="22"/>
                </w:rPr>
                <w:id w:val="17552849"/>
                <w:placeholder>
                  <w:docPart w:val="C83694E685664D968C70F4B7AA97E5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239FAA87" w14:textId="77777777" w:rsidTr="005C7567">
        <w:trPr>
          <w:trHeight w:val="624"/>
        </w:trPr>
        <w:tc>
          <w:tcPr>
            <w:tcW w:w="2660" w:type="dxa"/>
            <w:tcBorders>
              <w:top w:val="single" w:sz="4" w:space="0" w:color="auto"/>
              <w:left w:val="single" w:sz="4" w:space="0" w:color="auto"/>
            </w:tcBorders>
            <w:tcMar>
              <w:left w:w="108" w:type="dxa"/>
              <w:right w:w="108" w:type="dxa"/>
            </w:tcMar>
          </w:tcPr>
          <w:p w14:paraId="7150B905" w14:textId="77777777"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14:paraId="40D6DB2B" w14:textId="49A047CE" w:rsidR="00C239A7" w:rsidRPr="0092364F" w:rsidRDefault="00B10BC5">
            <w:pPr>
              <w:rPr>
                <w:sz w:val="22"/>
                <w:szCs w:val="22"/>
              </w:rPr>
            </w:pPr>
            <w:sdt>
              <w:sdtPr>
                <w:rPr>
                  <w:rStyle w:val="Arial11"/>
                  <w:szCs w:val="22"/>
                </w:rPr>
                <w:id w:val="17552850"/>
                <w:placeholder>
                  <w:docPart w:val="F5559BB970094C42B3D767469255360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14:paraId="0DA2DF42" w14:textId="00E1FB85" w:rsidR="00C239A7" w:rsidRPr="0092364F" w:rsidRDefault="00B10BC5">
            <w:pPr>
              <w:rPr>
                <w:sz w:val="22"/>
                <w:szCs w:val="22"/>
              </w:rPr>
            </w:pPr>
            <w:sdt>
              <w:sdtPr>
                <w:rPr>
                  <w:rStyle w:val="Arial11"/>
                  <w:szCs w:val="22"/>
                </w:rPr>
                <w:id w:val="17552851"/>
                <w:placeholder>
                  <w:docPart w:val="4170E6FCC05B4751AD960FEB7AAF425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14:paraId="3C5BAA43" w14:textId="02E01D42" w:rsidR="00C239A7" w:rsidRPr="0092364F" w:rsidRDefault="00B10BC5">
            <w:pPr>
              <w:rPr>
                <w:sz w:val="22"/>
                <w:szCs w:val="22"/>
              </w:rPr>
            </w:pPr>
            <w:sdt>
              <w:sdtPr>
                <w:rPr>
                  <w:rStyle w:val="Arial11"/>
                  <w:szCs w:val="22"/>
                </w:rPr>
                <w:id w:val="17552852"/>
                <w:placeholder>
                  <w:docPart w:val="E7B463CEF2AA45D2B15AB22C5091005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3F5DBCE2" w14:textId="77777777" w:rsidR="00F62A8B" w:rsidRPr="0092364F" w:rsidRDefault="00F62A8B" w:rsidP="005C4571">
      <w:pPr>
        <w:rPr>
          <w:rFonts w:ascii="Arial" w:hAnsi="Arial" w:cs="Arial"/>
          <w:sz w:val="22"/>
          <w:szCs w:val="22"/>
        </w:rPr>
      </w:pPr>
    </w:p>
    <w:p w14:paraId="0A23FAA7" w14:textId="77777777"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14:paraId="21539643" w14:textId="77777777"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14:paraId="1EA1BE2B" w14:textId="77777777" w:rsidTr="00D96D62">
        <w:trPr>
          <w:trHeight w:val="1134"/>
        </w:trPr>
        <w:tc>
          <w:tcPr>
            <w:tcW w:w="9180" w:type="dxa"/>
            <w:tcBorders>
              <w:left w:val="single" w:sz="4" w:space="0" w:color="auto"/>
              <w:bottom w:val="single" w:sz="4" w:space="0" w:color="auto"/>
            </w:tcBorders>
            <w:tcMar>
              <w:left w:w="108" w:type="dxa"/>
              <w:right w:w="108" w:type="dxa"/>
            </w:tcMar>
          </w:tcPr>
          <w:p w14:paraId="1EB847A8" w14:textId="2182562C" w:rsidR="00322EDE" w:rsidRPr="0092364F" w:rsidRDefault="00B10BC5" w:rsidP="00170EB7">
            <w:pPr>
              <w:spacing w:after="240"/>
              <w:rPr>
                <w:rFonts w:ascii="Arial" w:hAnsi="Arial" w:cs="Arial"/>
                <w:sz w:val="22"/>
                <w:szCs w:val="22"/>
              </w:rPr>
            </w:pPr>
            <w:sdt>
              <w:sdtPr>
                <w:rPr>
                  <w:rStyle w:val="Arial11"/>
                  <w:szCs w:val="22"/>
                </w:rPr>
                <w:id w:val="17552878"/>
                <w:placeholder>
                  <w:docPart w:val="02C2F069C4FC4D109F7018ADF92F497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3E092BB2" w14:textId="77777777"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14:paraId="70671A9D" w14:textId="77777777" w:rsidTr="00D96D62">
        <w:trPr>
          <w:trHeight w:val="227"/>
          <w:tblHeader/>
        </w:trPr>
        <w:tc>
          <w:tcPr>
            <w:tcW w:w="684" w:type="dxa"/>
            <w:tcBorders>
              <w:bottom w:val="single" w:sz="4" w:space="0" w:color="000000"/>
              <w:right w:val="nil"/>
            </w:tcBorders>
            <w:vAlign w:val="center"/>
          </w:tcPr>
          <w:p w14:paraId="00DE2EB9" w14:textId="77777777"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66B327A0" w14:textId="77777777"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02041CB7" w14:textId="77777777"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14:paraId="72CE5385" w14:textId="77777777"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14:paraId="1C3F5089" w14:textId="77777777" w:rsidTr="00D96D62">
        <w:trPr>
          <w:trHeight w:val="284"/>
        </w:trPr>
        <w:tc>
          <w:tcPr>
            <w:tcW w:w="684" w:type="dxa"/>
            <w:tcBorders>
              <w:top w:val="nil"/>
              <w:bottom w:val="single" w:sz="4" w:space="0" w:color="auto"/>
              <w:right w:val="nil"/>
            </w:tcBorders>
          </w:tcPr>
          <w:p w14:paraId="3E74EF33" w14:textId="77777777"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14:paraId="27093C3D" w14:textId="77777777"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14:paraId="2858B94B" w14:textId="77777777"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14:paraId="6EC93082" w14:textId="77777777"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14:paraId="3756E942" w14:textId="01E73DEE" w:rsidR="00930419" w:rsidRPr="0092364F" w:rsidRDefault="00B10BC5" w:rsidP="00930419">
            <w:pPr>
              <w:tabs>
                <w:tab w:val="center" w:pos="4513"/>
                <w:tab w:val="right" w:pos="9026"/>
              </w:tabs>
              <w:rPr>
                <w:rFonts w:ascii="Arial" w:hAnsi="Arial" w:cs="Arial"/>
                <w:sz w:val="22"/>
                <w:szCs w:val="22"/>
              </w:rPr>
            </w:pPr>
            <w:sdt>
              <w:sdtPr>
                <w:rPr>
                  <w:rStyle w:val="Arial11"/>
                  <w:szCs w:val="22"/>
                </w:rPr>
                <w:id w:val="17552879"/>
                <w:placeholder>
                  <w:docPart w:val="0AA9B0A3C15049458C50B3C8625DE43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44015D27" w14:textId="77777777" w:rsidR="00EC607F" w:rsidRPr="0092364F" w:rsidRDefault="00EC607F" w:rsidP="00F7347A">
      <w:pPr>
        <w:rPr>
          <w:rFonts w:ascii="Arial" w:hAnsi="Arial" w:cs="Arial"/>
          <w:sz w:val="22"/>
          <w:szCs w:val="22"/>
        </w:rPr>
      </w:pPr>
    </w:p>
    <w:p w14:paraId="035F82A7" w14:textId="77777777"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14:paraId="02240036" w14:textId="77777777"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14:paraId="5CD737A1" w14:textId="77777777" w:rsidTr="00D96D62">
        <w:trPr>
          <w:trHeight w:val="227"/>
          <w:tblHeader/>
        </w:trPr>
        <w:tc>
          <w:tcPr>
            <w:tcW w:w="684" w:type="dxa"/>
            <w:tcBorders>
              <w:bottom w:val="single" w:sz="4" w:space="0" w:color="000000"/>
              <w:right w:val="nil"/>
            </w:tcBorders>
            <w:vAlign w:val="center"/>
          </w:tcPr>
          <w:p w14:paraId="3A28CC4B" w14:textId="77777777"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4A322753" w14:textId="77777777"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011B6FFA" w14:textId="77777777"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14:paraId="14A36E9D" w14:textId="77777777"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14:paraId="2D4831A3" w14:textId="77777777" w:rsidTr="00D96D62">
        <w:trPr>
          <w:trHeight w:val="284"/>
        </w:trPr>
        <w:tc>
          <w:tcPr>
            <w:tcW w:w="684" w:type="dxa"/>
            <w:tcBorders>
              <w:top w:val="nil"/>
              <w:bottom w:val="nil"/>
              <w:right w:val="nil"/>
            </w:tcBorders>
          </w:tcPr>
          <w:p w14:paraId="477E027A" w14:textId="77777777"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14:paraId="4831E287" w14:textId="77777777"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14:paraId="3CCC3793" w14:textId="77777777"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599DB0C252964983859CEFA4B70ABC3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017CD6C7" w14:textId="67A06E83"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14:paraId="70A76B18" w14:textId="77777777" w:rsidTr="00D96D62">
        <w:trPr>
          <w:trHeight w:val="284"/>
        </w:trPr>
        <w:tc>
          <w:tcPr>
            <w:tcW w:w="684" w:type="dxa"/>
            <w:tcBorders>
              <w:top w:val="nil"/>
              <w:bottom w:val="nil"/>
              <w:right w:val="nil"/>
            </w:tcBorders>
          </w:tcPr>
          <w:p w14:paraId="45A50D89" w14:textId="77777777"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14:paraId="68052582" w14:textId="77777777"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14:paraId="287CE191" w14:textId="77777777"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0C83B4FDFF5E4ECB8FCDA65A967DC99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59E63C62" w14:textId="2FDCC210"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14:paraId="0D90E2C9" w14:textId="77777777" w:rsidTr="00D96D62">
        <w:trPr>
          <w:trHeight w:val="284"/>
        </w:trPr>
        <w:tc>
          <w:tcPr>
            <w:tcW w:w="684" w:type="dxa"/>
            <w:tcBorders>
              <w:top w:val="nil"/>
              <w:bottom w:val="single" w:sz="4" w:space="0" w:color="auto"/>
              <w:right w:val="nil"/>
            </w:tcBorders>
          </w:tcPr>
          <w:p w14:paraId="61C45C59" w14:textId="77777777"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14:paraId="45179A13" w14:textId="77777777"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14:paraId="357E9947" w14:textId="77777777"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14:paraId="54CB127B" w14:textId="1A393C75" w:rsidR="00930419" w:rsidRPr="0092364F" w:rsidRDefault="00B10BC5" w:rsidP="00930419">
            <w:pPr>
              <w:tabs>
                <w:tab w:val="center" w:pos="4513"/>
                <w:tab w:val="right" w:pos="9026"/>
              </w:tabs>
              <w:rPr>
                <w:rStyle w:val="Style1"/>
                <w:rFonts w:eastAsia="Arial" w:cs="Arial"/>
                <w:sz w:val="22"/>
                <w:szCs w:val="22"/>
              </w:rPr>
            </w:pPr>
            <w:sdt>
              <w:sdtPr>
                <w:rPr>
                  <w:rStyle w:val="Arial11"/>
                  <w:szCs w:val="22"/>
                </w:rPr>
                <w:id w:val="17552880"/>
                <w:placeholder>
                  <w:docPart w:val="6792C2BED7014A738E6EDFBB38177C8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0A58F44B" w14:textId="77777777" w:rsidR="005C4571" w:rsidRPr="0092364F" w:rsidRDefault="005C4571" w:rsidP="00F7347A">
      <w:pPr>
        <w:rPr>
          <w:rFonts w:ascii="Arial" w:hAnsi="Arial" w:cs="Arial"/>
          <w:sz w:val="22"/>
          <w:szCs w:val="22"/>
        </w:rPr>
      </w:pPr>
    </w:p>
    <w:p w14:paraId="11A0885D" w14:textId="77777777"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14:paraId="569C0437" w14:textId="77777777"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14:paraId="391504D4" w14:textId="77777777" w:rsidTr="00D96D62">
        <w:trPr>
          <w:trHeight w:val="227"/>
          <w:tblHeader/>
        </w:trPr>
        <w:tc>
          <w:tcPr>
            <w:tcW w:w="684" w:type="dxa"/>
            <w:tcBorders>
              <w:bottom w:val="single" w:sz="4" w:space="0" w:color="000000"/>
              <w:right w:val="nil"/>
            </w:tcBorders>
            <w:vAlign w:val="center"/>
          </w:tcPr>
          <w:p w14:paraId="3A5AA72B" w14:textId="77777777"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42CBF9C2" w14:textId="77777777"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263958DA" w14:textId="77777777"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14:paraId="011260B7" w14:textId="77777777"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14:paraId="18242CA8" w14:textId="77777777" w:rsidTr="00D96D62">
        <w:trPr>
          <w:trHeight w:val="227"/>
          <w:tblHeader/>
        </w:trPr>
        <w:tc>
          <w:tcPr>
            <w:tcW w:w="684" w:type="dxa"/>
            <w:tcBorders>
              <w:bottom w:val="single" w:sz="4" w:space="0" w:color="000000"/>
              <w:right w:val="nil"/>
            </w:tcBorders>
            <w:vAlign w:val="center"/>
          </w:tcPr>
          <w:p w14:paraId="76670345" w14:textId="77777777"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14:paraId="68F55398" w14:textId="77777777"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2694CCDB" w14:textId="77777777"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14:paraId="3583B0D8" w14:textId="77777777" w:rsidR="009D57CB" w:rsidRPr="0092364F" w:rsidRDefault="009D57CB" w:rsidP="009D57CB">
            <w:pPr>
              <w:jc w:val="center"/>
              <w:rPr>
                <w:rFonts w:ascii="Arial" w:eastAsia="Arial" w:hAnsi="Arial" w:cs="Arial"/>
                <w:b/>
                <w:sz w:val="22"/>
                <w:szCs w:val="22"/>
              </w:rPr>
            </w:pPr>
          </w:p>
        </w:tc>
      </w:tr>
      <w:tr w:rsidR="001E096D" w:rsidRPr="0092364F" w14:paraId="7BE1CB98" w14:textId="77777777" w:rsidTr="00D96D62">
        <w:trPr>
          <w:trHeight w:val="284"/>
        </w:trPr>
        <w:tc>
          <w:tcPr>
            <w:tcW w:w="684" w:type="dxa"/>
            <w:tcBorders>
              <w:top w:val="nil"/>
              <w:bottom w:val="nil"/>
              <w:right w:val="nil"/>
            </w:tcBorders>
          </w:tcPr>
          <w:p w14:paraId="3ED1E8DF" w14:textId="77777777"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14:paraId="15DF8390" w14:textId="77777777"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14:paraId="3AC6E8E7" w14:textId="77777777"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14:paraId="1D263ED4" w14:textId="77777777" w:rsidTr="00D96D62">
        <w:trPr>
          <w:trHeight w:val="680"/>
        </w:trPr>
        <w:tc>
          <w:tcPr>
            <w:tcW w:w="684" w:type="dxa"/>
            <w:tcBorders>
              <w:top w:val="nil"/>
              <w:bottom w:val="nil"/>
              <w:right w:val="nil"/>
            </w:tcBorders>
          </w:tcPr>
          <w:p w14:paraId="204C72B8" w14:textId="77777777"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14:paraId="2FD9B0EC" w14:textId="77777777"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14:paraId="4D650A6D" w14:textId="77777777"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212FCCB927EC4D04A29C99E15FC1CB9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384DD662" w14:textId="0F8439CD"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14:paraId="3023E640" w14:textId="77777777" w:rsidTr="00D96D62">
        <w:trPr>
          <w:trHeight w:val="680"/>
        </w:trPr>
        <w:tc>
          <w:tcPr>
            <w:tcW w:w="684" w:type="dxa"/>
            <w:tcBorders>
              <w:top w:val="nil"/>
              <w:bottom w:val="nil"/>
              <w:right w:val="nil"/>
            </w:tcBorders>
          </w:tcPr>
          <w:p w14:paraId="5F44FA98" w14:textId="77777777"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14:paraId="744E802B" w14:textId="77777777"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14:paraId="0297E17E" w14:textId="16061B2C"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B4A58">
              <w:rPr>
                <w:rFonts w:ascii="Arial" w:eastAsia="Arial" w:hAnsi="Arial" w:cs="Arial"/>
                <w:sz w:val="22"/>
                <w:szCs w:val="22"/>
              </w:rPr>
              <w:t>5</w:t>
            </w:r>
            <w:r w:rsidRPr="0092364F">
              <w:rPr>
                <w:rFonts w:ascii="Arial" w:eastAsia="Arial" w:hAnsi="Arial" w:cs="Arial"/>
                <w:sz w:val="22"/>
                <w:szCs w:val="22"/>
              </w:rPr>
              <w:t>,000,000</w:t>
            </w:r>
          </w:p>
        </w:tc>
        <w:sdt>
          <w:sdtPr>
            <w:rPr>
              <w:rStyle w:val="Arial11"/>
              <w:szCs w:val="22"/>
            </w:rPr>
            <w:id w:val="17553110"/>
            <w:placeholder>
              <w:docPart w:val="74702CD6849344179FC6306B8818B3E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17B25998" w14:textId="3A421A9F"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14:paraId="196B4FCF" w14:textId="77777777" w:rsidTr="00D96D62">
        <w:trPr>
          <w:trHeight w:val="680"/>
        </w:trPr>
        <w:tc>
          <w:tcPr>
            <w:tcW w:w="684" w:type="dxa"/>
            <w:tcBorders>
              <w:top w:val="nil"/>
              <w:bottom w:val="nil"/>
              <w:right w:val="nil"/>
            </w:tcBorders>
          </w:tcPr>
          <w:p w14:paraId="6C450169" w14:textId="77777777"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14:paraId="2E540305" w14:textId="77777777"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14:paraId="6804A39E" w14:textId="3E53F521" w:rsidR="00F50F61" w:rsidRPr="0092364F" w:rsidRDefault="00F50F61" w:rsidP="00F50F61">
            <w:pPr>
              <w:rPr>
                <w:rFonts w:ascii="Arial" w:hAnsi="Arial" w:cs="Arial"/>
                <w:sz w:val="22"/>
                <w:szCs w:val="22"/>
              </w:rPr>
            </w:pPr>
            <w:r w:rsidRPr="0092364F">
              <w:rPr>
                <w:rFonts w:ascii="Arial" w:eastAsia="Arial" w:hAnsi="Arial" w:cs="Arial"/>
                <w:sz w:val="22"/>
                <w:szCs w:val="22"/>
              </w:rPr>
              <w:t xml:space="preserve">Professional Indemnity Insurance = £100,000 </w:t>
            </w:r>
          </w:p>
        </w:tc>
        <w:sdt>
          <w:sdtPr>
            <w:rPr>
              <w:rStyle w:val="Arial11"/>
              <w:szCs w:val="22"/>
            </w:rPr>
            <w:id w:val="17553111"/>
            <w:placeholder>
              <w:docPart w:val="304DCC7519824C73A884FE8684795F3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1505C535" w14:textId="6C04FC95"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14:paraId="0C2EFA92" w14:textId="77777777" w:rsidTr="00FF000E">
        <w:trPr>
          <w:trHeight w:val="680"/>
        </w:trPr>
        <w:tc>
          <w:tcPr>
            <w:tcW w:w="684" w:type="dxa"/>
            <w:tcBorders>
              <w:top w:val="nil"/>
              <w:bottom w:val="single" w:sz="4" w:space="0" w:color="auto"/>
              <w:right w:val="nil"/>
            </w:tcBorders>
          </w:tcPr>
          <w:p w14:paraId="44E16B9A" w14:textId="77777777"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14:paraId="16E9BDA7" w14:textId="77777777"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14:paraId="201D66D1" w14:textId="77777777" w:rsidR="00F50F61" w:rsidRPr="0092364F" w:rsidRDefault="00F50F61" w:rsidP="00F154EF">
            <w:pPr>
              <w:rPr>
                <w:rFonts w:ascii="Arial" w:hAnsi="Arial" w:cs="Arial"/>
                <w:sz w:val="22"/>
                <w:szCs w:val="22"/>
              </w:rPr>
            </w:pPr>
            <w:r w:rsidRPr="0092364F">
              <w:rPr>
                <w:rFonts w:ascii="Arial" w:eastAsia="Arial" w:hAnsi="Arial" w:cs="Arial"/>
                <w:sz w:val="22"/>
                <w:szCs w:val="22"/>
              </w:rPr>
              <w:t>Pro</w:t>
            </w:r>
            <w:r w:rsidRPr="00554032">
              <w:rPr>
                <w:rFonts w:ascii="Arial" w:eastAsia="Arial" w:hAnsi="Arial" w:cs="Arial"/>
                <w:sz w:val="22"/>
                <w:szCs w:val="22"/>
              </w:rPr>
              <w:t>duct Liability Insurance = £5,000,000</w:t>
            </w:r>
            <w:r w:rsidR="00554032" w:rsidRPr="00554032">
              <w:rPr>
                <w:rFonts w:ascii="Arial" w:eastAsia="Arial" w:hAnsi="Arial" w:cs="Arial"/>
                <w:sz w:val="22"/>
                <w:szCs w:val="22"/>
              </w:rPr>
              <w:t xml:space="preserve"> </w:t>
            </w:r>
          </w:p>
        </w:tc>
        <w:sdt>
          <w:sdtPr>
            <w:rPr>
              <w:rStyle w:val="Arial11"/>
              <w:szCs w:val="22"/>
            </w:rPr>
            <w:id w:val="17553112"/>
            <w:placeholder>
              <w:docPart w:val="6DC26CB218DA4F7D87C7521787ADAE1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22FE2DC7" w14:textId="704D4452"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14:paraId="5F1F5BFC" w14:textId="77777777" w:rsidTr="00FF000E">
        <w:trPr>
          <w:trHeight w:val="1020"/>
        </w:trPr>
        <w:tc>
          <w:tcPr>
            <w:tcW w:w="9180" w:type="dxa"/>
            <w:gridSpan w:val="4"/>
            <w:tcBorders>
              <w:top w:val="nil"/>
              <w:bottom w:val="single" w:sz="4" w:space="0" w:color="auto"/>
            </w:tcBorders>
            <w:vAlign w:val="center"/>
          </w:tcPr>
          <w:p w14:paraId="014F6D43" w14:textId="77777777"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14:paraId="5118B8AD" w14:textId="77777777" w:rsidR="00F50F61" w:rsidRPr="0092364F" w:rsidRDefault="00F50F61" w:rsidP="00F50F61">
      <w:pPr>
        <w:rPr>
          <w:rFonts w:ascii="Arial" w:hAnsi="Arial" w:cs="Arial"/>
          <w:color w:val="FF0000"/>
          <w:sz w:val="22"/>
          <w:szCs w:val="22"/>
        </w:rPr>
      </w:pPr>
    </w:p>
    <w:p w14:paraId="3C7199E4" w14:textId="77777777" w:rsidR="0037150F" w:rsidRPr="0092364F" w:rsidRDefault="0037150F" w:rsidP="00F7347A">
      <w:pPr>
        <w:rPr>
          <w:rFonts w:ascii="Arial" w:hAnsi="Arial" w:cs="Arial"/>
          <w:sz w:val="22"/>
          <w:szCs w:val="22"/>
        </w:rPr>
        <w:sectPr w:rsidR="0037150F" w:rsidRPr="0092364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87C90" w:rsidRPr="0092364F" w14:paraId="236DADB2" w14:textId="77777777" w:rsidTr="002C7918">
        <w:trPr>
          <w:trHeight w:val="227"/>
          <w:tblHeader/>
        </w:trPr>
        <w:tc>
          <w:tcPr>
            <w:tcW w:w="684" w:type="dxa"/>
            <w:tcBorders>
              <w:bottom w:val="single" w:sz="4" w:space="0" w:color="000000"/>
              <w:right w:val="nil"/>
            </w:tcBorders>
            <w:vAlign w:val="center"/>
          </w:tcPr>
          <w:p w14:paraId="6D299FE2" w14:textId="77777777" w:rsidR="00887C90" w:rsidRPr="00F154EF"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70E79C0E" w14:textId="77777777" w:rsidR="00887C90" w:rsidRPr="00F154EF"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005AC824" w14:textId="77777777" w:rsidR="00887C90" w:rsidRPr="00F154EF" w:rsidRDefault="00887C90" w:rsidP="002C7918">
            <w:pPr>
              <w:tabs>
                <w:tab w:val="left" w:pos="567"/>
              </w:tabs>
              <w:rPr>
                <w:rFonts w:ascii="Arial" w:hAnsi="Arial" w:cs="Arial"/>
                <w:b/>
                <w:sz w:val="22"/>
                <w:szCs w:val="22"/>
              </w:rPr>
            </w:pPr>
            <w:r w:rsidRPr="00F154EF">
              <w:rPr>
                <w:rFonts w:ascii="Arial" w:hAnsi="Arial" w:cs="Arial"/>
                <w:b/>
                <w:sz w:val="22"/>
                <w:szCs w:val="22"/>
              </w:rPr>
              <w:t>Question</w:t>
            </w:r>
          </w:p>
        </w:tc>
        <w:tc>
          <w:tcPr>
            <w:tcW w:w="3118" w:type="dxa"/>
            <w:vAlign w:val="center"/>
          </w:tcPr>
          <w:p w14:paraId="35BCB4B7" w14:textId="77777777" w:rsidR="00887C90" w:rsidRPr="00F154EF" w:rsidRDefault="00887C90" w:rsidP="002C7918">
            <w:pPr>
              <w:jc w:val="center"/>
              <w:rPr>
                <w:rFonts w:ascii="Arial" w:hAnsi="Arial" w:cs="Arial"/>
                <w:sz w:val="22"/>
                <w:szCs w:val="22"/>
              </w:rPr>
            </w:pPr>
            <w:r w:rsidRPr="00F154EF">
              <w:rPr>
                <w:rFonts w:ascii="Arial" w:eastAsia="Arial" w:hAnsi="Arial" w:cs="Arial"/>
                <w:b/>
                <w:sz w:val="22"/>
                <w:szCs w:val="22"/>
              </w:rPr>
              <w:t>Response</w:t>
            </w:r>
          </w:p>
        </w:tc>
      </w:tr>
      <w:tr w:rsidR="00887C90" w:rsidRPr="0092364F" w14:paraId="7B4E248D" w14:textId="77777777" w:rsidTr="002C7918">
        <w:trPr>
          <w:trHeight w:val="227"/>
          <w:tblHeader/>
        </w:trPr>
        <w:tc>
          <w:tcPr>
            <w:tcW w:w="684" w:type="dxa"/>
            <w:tcBorders>
              <w:bottom w:val="single" w:sz="4" w:space="0" w:color="auto"/>
              <w:right w:val="nil"/>
            </w:tcBorders>
            <w:vAlign w:val="center"/>
          </w:tcPr>
          <w:p w14:paraId="41AD4607" w14:textId="77777777" w:rsidR="00887C90" w:rsidRPr="00F154EF" w:rsidRDefault="00887C90" w:rsidP="002C7918">
            <w:pPr>
              <w:tabs>
                <w:tab w:val="left" w:pos="567"/>
              </w:tabs>
              <w:rPr>
                <w:rFonts w:ascii="Arial" w:hAnsi="Arial" w:cs="Arial"/>
                <w:b/>
                <w:sz w:val="22"/>
                <w:szCs w:val="22"/>
              </w:rPr>
            </w:pPr>
            <w:r w:rsidRPr="00F154EF">
              <w:rPr>
                <w:rFonts w:ascii="Arial" w:hAnsi="Arial" w:cs="Arial"/>
                <w:b/>
                <w:sz w:val="22"/>
                <w:szCs w:val="22"/>
              </w:rPr>
              <w:t>6.2</w:t>
            </w:r>
          </w:p>
        </w:tc>
        <w:tc>
          <w:tcPr>
            <w:tcW w:w="1086" w:type="dxa"/>
            <w:tcBorders>
              <w:left w:val="nil"/>
              <w:bottom w:val="single" w:sz="4" w:space="0" w:color="auto"/>
              <w:right w:val="single" w:sz="4" w:space="0" w:color="auto"/>
            </w:tcBorders>
          </w:tcPr>
          <w:p w14:paraId="2F645582" w14:textId="77777777" w:rsidR="00887C90" w:rsidRPr="00F154EF"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37312356" w14:textId="77777777" w:rsidR="00887C90" w:rsidRPr="00F154EF" w:rsidRDefault="00887C90" w:rsidP="002C7918">
            <w:pPr>
              <w:tabs>
                <w:tab w:val="left" w:pos="567"/>
              </w:tabs>
              <w:rPr>
                <w:rFonts w:ascii="Arial" w:hAnsi="Arial" w:cs="Arial"/>
                <w:b/>
                <w:sz w:val="22"/>
                <w:szCs w:val="22"/>
              </w:rPr>
            </w:pPr>
            <w:r w:rsidRPr="00F154EF">
              <w:rPr>
                <w:rFonts w:ascii="Arial" w:hAnsi="Arial" w:cs="Arial"/>
                <w:b/>
                <w:sz w:val="22"/>
                <w:szCs w:val="22"/>
              </w:rPr>
              <w:t>Health &amp; Safety</w:t>
            </w:r>
          </w:p>
        </w:tc>
        <w:tc>
          <w:tcPr>
            <w:tcW w:w="3118" w:type="dxa"/>
            <w:vAlign w:val="center"/>
          </w:tcPr>
          <w:p w14:paraId="73255C2D" w14:textId="77777777" w:rsidR="00887C90" w:rsidRPr="00F154EF" w:rsidRDefault="00887C90" w:rsidP="002C7918">
            <w:pPr>
              <w:jc w:val="center"/>
              <w:rPr>
                <w:rFonts w:ascii="Arial" w:eastAsia="Arial" w:hAnsi="Arial" w:cs="Arial"/>
                <w:b/>
                <w:sz w:val="22"/>
                <w:szCs w:val="22"/>
              </w:rPr>
            </w:pPr>
          </w:p>
        </w:tc>
      </w:tr>
      <w:tr w:rsidR="00887C90" w:rsidRPr="0092364F" w14:paraId="7D0D8E7C" w14:textId="77777777" w:rsidTr="00887C90">
        <w:trPr>
          <w:trHeight w:val="567"/>
        </w:trPr>
        <w:tc>
          <w:tcPr>
            <w:tcW w:w="684" w:type="dxa"/>
            <w:tcBorders>
              <w:top w:val="single" w:sz="4" w:space="0" w:color="auto"/>
              <w:bottom w:val="nil"/>
              <w:right w:val="nil"/>
            </w:tcBorders>
          </w:tcPr>
          <w:p w14:paraId="7FDD3F50"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tcBorders>
              <w:top w:val="single" w:sz="4" w:space="0" w:color="auto"/>
              <w:left w:val="nil"/>
              <w:bottom w:val="nil"/>
              <w:right w:val="single" w:sz="4" w:space="0" w:color="auto"/>
            </w:tcBorders>
          </w:tcPr>
          <w:p w14:paraId="65D2D745"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14:paraId="649971F8" w14:textId="77777777" w:rsidR="00887C90" w:rsidRPr="00F154EF" w:rsidRDefault="00887C90" w:rsidP="002C7918">
            <w:pPr>
              <w:rPr>
                <w:rFonts w:ascii="Arial" w:hAnsi="Arial" w:cs="Arial"/>
                <w:sz w:val="22"/>
                <w:szCs w:val="22"/>
              </w:rPr>
            </w:pPr>
            <w:r w:rsidRPr="00F154EF">
              <w:rPr>
                <w:rFonts w:ascii="Arial" w:hAnsi="Arial" w:cs="Arial"/>
                <w:sz w:val="22"/>
                <w:szCs w:val="22"/>
              </w:rPr>
              <w:t>Does your company have a formal health and safety policy or statement?</w:t>
            </w:r>
          </w:p>
        </w:tc>
        <w:sdt>
          <w:sdtPr>
            <w:rPr>
              <w:rStyle w:val="Arial11"/>
              <w:szCs w:val="22"/>
            </w:rPr>
            <w:id w:val="17553113"/>
            <w:placeholder>
              <w:docPart w:val="9F0A218487BC4D39BAAD5490B60A73D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6DB61341" w14:textId="15837D0D"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01F84BF3" w14:textId="77777777" w:rsidTr="002C7918">
        <w:trPr>
          <w:trHeight w:val="680"/>
        </w:trPr>
        <w:tc>
          <w:tcPr>
            <w:tcW w:w="684" w:type="dxa"/>
            <w:tcBorders>
              <w:top w:val="nil"/>
              <w:bottom w:val="nil"/>
              <w:right w:val="nil"/>
            </w:tcBorders>
          </w:tcPr>
          <w:p w14:paraId="0C201E37"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tcBorders>
              <w:top w:val="nil"/>
              <w:left w:val="nil"/>
              <w:bottom w:val="nil"/>
              <w:right w:val="single" w:sz="4" w:space="0" w:color="auto"/>
            </w:tcBorders>
          </w:tcPr>
          <w:p w14:paraId="4733DE80"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14:paraId="2BEBA905" w14:textId="77777777" w:rsidR="00887C90" w:rsidRPr="00F154EF" w:rsidRDefault="00887C90" w:rsidP="002C7918">
            <w:pPr>
              <w:rPr>
                <w:rFonts w:ascii="Arial" w:hAnsi="Arial" w:cs="Arial"/>
                <w:sz w:val="22"/>
                <w:szCs w:val="22"/>
              </w:rPr>
            </w:pPr>
            <w:r w:rsidRPr="00F154EF">
              <w:rPr>
                <w:rFonts w:ascii="Arial" w:hAnsi="Arial" w:cs="Arial"/>
                <w:sz w:val="22"/>
                <w:szCs w:val="22"/>
              </w:rPr>
              <w:t>Does your company have a health and safety system accredited to BS8800 or equivalent?</w:t>
            </w:r>
          </w:p>
        </w:tc>
        <w:sdt>
          <w:sdtPr>
            <w:rPr>
              <w:rStyle w:val="Arial11"/>
              <w:szCs w:val="22"/>
            </w:rPr>
            <w:id w:val="17553114"/>
            <w:placeholder>
              <w:docPart w:val="22AEC99D4D6A4035A1E2A91CD54C2C2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0ABFFA77" w14:textId="29B35EA0"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36AA5A70" w14:textId="77777777" w:rsidTr="002C7918">
        <w:trPr>
          <w:trHeight w:val="1117"/>
        </w:trPr>
        <w:tc>
          <w:tcPr>
            <w:tcW w:w="684" w:type="dxa"/>
            <w:vMerge w:val="restart"/>
            <w:tcBorders>
              <w:top w:val="nil"/>
              <w:right w:val="nil"/>
            </w:tcBorders>
          </w:tcPr>
          <w:p w14:paraId="2D865CE8"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vMerge w:val="restart"/>
            <w:tcBorders>
              <w:top w:val="nil"/>
              <w:left w:val="nil"/>
              <w:right w:val="single" w:sz="4" w:space="0" w:color="auto"/>
            </w:tcBorders>
          </w:tcPr>
          <w:p w14:paraId="16A6E988"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14:paraId="1C59C832" w14:textId="77777777" w:rsidR="00887C90" w:rsidRPr="00F154EF" w:rsidRDefault="00887C90" w:rsidP="002C7918">
            <w:pPr>
              <w:rPr>
                <w:rFonts w:ascii="Arial" w:hAnsi="Arial" w:cs="Arial"/>
                <w:sz w:val="22"/>
                <w:szCs w:val="22"/>
              </w:rPr>
            </w:pPr>
            <w:r w:rsidRPr="00F154EF">
              <w:rPr>
                <w:rFonts w:ascii="Arial" w:hAnsi="Arial" w:cs="Arial"/>
                <w:sz w:val="22"/>
                <w:szCs w:val="22"/>
              </w:rPr>
              <w:t xml:space="preserve">Does your company have a specific director, partner or other person responsible for the implementation of your company’s health and safety </w:t>
            </w:r>
            <w:proofErr w:type="gramStart"/>
            <w:r w:rsidRPr="00F154EF">
              <w:rPr>
                <w:rFonts w:ascii="Arial" w:hAnsi="Arial" w:cs="Arial"/>
                <w:sz w:val="22"/>
                <w:szCs w:val="22"/>
              </w:rPr>
              <w:t>policy.</w:t>
            </w:r>
            <w:proofErr w:type="gramEnd"/>
          </w:p>
        </w:tc>
        <w:sdt>
          <w:sdtPr>
            <w:rPr>
              <w:rStyle w:val="Arial11"/>
              <w:szCs w:val="22"/>
            </w:rPr>
            <w:id w:val="17553115"/>
            <w:placeholder>
              <w:docPart w:val="4DDBDF9595984FCDA8B07E188E9F565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3B61EC13" w14:textId="2E269043"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015B2F43" w14:textId="77777777" w:rsidTr="002C7918">
        <w:trPr>
          <w:trHeight w:val="426"/>
        </w:trPr>
        <w:tc>
          <w:tcPr>
            <w:tcW w:w="684" w:type="dxa"/>
            <w:vMerge/>
            <w:tcBorders>
              <w:bottom w:val="nil"/>
              <w:right w:val="nil"/>
            </w:tcBorders>
          </w:tcPr>
          <w:p w14:paraId="405C43BE" w14:textId="77777777" w:rsidR="00887C90" w:rsidRPr="00F154EF"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2E9FADAF"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14:paraId="3ED6EE5D"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details</w:t>
            </w:r>
          </w:p>
        </w:tc>
        <w:tc>
          <w:tcPr>
            <w:tcW w:w="3118" w:type="dxa"/>
            <w:tcBorders>
              <w:top w:val="nil"/>
            </w:tcBorders>
          </w:tcPr>
          <w:p w14:paraId="56832CD1" w14:textId="119024FE" w:rsidR="00887C90" w:rsidRPr="00F154EF" w:rsidRDefault="00B10BC5" w:rsidP="002C7918">
            <w:pPr>
              <w:tabs>
                <w:tab w:val="center" w:pos="4513"/>
                <w:tab w:val="right" w:pos="9026"/>
              </w:tabs>
              <w:rPr>
                <w:rStyle w:val="Style1"/>
                <w:rFonts w:eastAsia="Arial" w:cs="Arial"/>
                <w:sz w:val="22"/>
                <w:szCs w:val="22"/>
              </w:rPr>
            </w:pPr>
            <w:sdt>
              <w:sdtPr>
                <w:rPr>
                  <w:rStyle w:val="Arial11"/>
                  <w:szCs w:val="22"/>
                </w:rPr>
                <w:id w:val="17552881"/>
                <w:placeholder>
                  <w:docPart w:val="408A7E2E7D754AB599E64DA171C9373D"/>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4254E662" w14:textId="77777777" w:rsidTr="002C7918">
        <w:trPr>
          <w:trHeight w:val="722"/>
        </w:trPr>
        <w:tc>
          <w:tcPr>
            <w:tcW w:w="684" w:type="dxa"/>
            <w:vMerge w:val="restart"/>
            <w:tcBorders>
              <w:top w:val="nil"/>
              <w:right w:val="nil"/>
            </w:tcBorders>
          </w:tcPr>
          <w:p w14:paraId="2230CEF2"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vMerge w:val="restart"/>
            <w:tcBorders>
              <w:top w:val="nil"/>
              <w:left w:val="nil"/>
              <w:right w:val="single" w:sz="4" w:space="0" w:color="auto"/>
            </w:tcBorders>
          </w:tcPr>
          <w:p w14:paraId="457FD6D5"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14:paraId="54618235" w14:textId="77777777" w:rsidR="00887C90" w:rsidRPr="00F154EF" w:rsidRDefault="00887C90" w:rsidP="002C7918">
            <w:pPr>
              <w:rPr>
                <w:rFonts w:ascii="Arial" w:hAnsi="Arial" w:cs="Arial"/>
                <w:sz w:val="22"/>
                <w:szCs w:val="22"/>
              </w:rPr>
            </w:pPr>
            <w:r w:rsidRPr="00F154EF">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25E72B2CE0364BB4BF250BEE7C21703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14:paraId="3BCCFEB9" w14:textId="0633DAD6"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7E903A75" w14:textId="77777777" w:rsidTr="002C7918">
        <w:trPr>
          <w:trHeight w:val="1361"/>
        </w:trPr>
        <w:tc>
          <w:tcPr>
            <w:tcW w:w="684" w:type="dxa"/>
            <w:vMerge/>
            <w:tcBorders>
              <w:bottom w:val="nil"/>
              <w:right w:val="nil"/>
            </w:tcBorders>
          </w:tcPr>
          <w:p w14:paraId="4E171C03" w14:textId="77777777" w:rsidR="00887C90" w:rsidRPr="00F154EF"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679A73D5"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2B5A9CEE"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14:paraId="4E43152D" w14:textId="02B98F01" w:rsidR="00887C90" w:rsidRPr="00F154EF" w:rsidRDefault="00B10BC5" w:rsidP="002C7918">
            <w:pPr>
              <w:tabs>
                <w:tab w:val="center" w:pos="4513"/>
                <w:tab w:val="right" w:pos="9026"/>
              </w:tabs>
              <w:rPr>
                <w:rStyle w:val="Style1"/>
                <w:rFonts w:eastAsia="Arial" w:cs="Arial"/>
                <w:sz w:val="22"/>
                <w:szCs w:val="22"/>
              </w:rPr>
            </w:pPr>
            <w:sdt>
              <w:sdtPr>
                <w:rPr>
                  <w:rStyle w:val="Arial11"/>
                  <w:szCs w:val="22"/>
                </w:rPr>
                <w:id w:val="17552882"/>
                <w:placeholder>
                  <w:docPart w:val="9C37B55068384C8F88435FC74FB22516"/>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507C4450" w14:textId="77777777" w:rsidTr="00887C90">
        <w:trPr>
          <w:trHeight w:val="1077"/>
        </w:trPr>
        <w:tc>
          <w:tcPr>
            <w:tcW w:w="684" w:type="dxa"/>
            <w:vMerge w:val="restart"/>
            <w:tcBorders>
              <w:top w:val="nil"/>
              <w:right w:val="nil"/>
            </w:tcBorders>
          </w:tcPr>
          <w:p w14:paraId="7E1F95E8"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vMerge w:val="restart"/>
            <w:tcBorders>
              <w:top w:val="nil"/>
              <w:left w:val="nil"/>
              <w:right w:val="single" w:sz="4" w:space="0" w:color="auto"/>
            </w:tcBorders>
          </w:tcPr>
          <w:p w14:paraId="1CC6EBC8"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16500CEF" w14:textId="77777777" w:rsidR="00887C90" w:rsidRPr="00F154EF" w:rsidRDefault="00887C90" w:rsidP="002C7918">
            <w:pPr>
              <w:rPr>
                <w:rFonts w:ascii="Arial" w:hAnsi="Arial" w:cs="Arial"/>
                <w:sz w:val="22"/>
                <w:szCs w:val="22"/>
              </w:rPr>
            </w:pPr>
            <w:r w:rsidRPr="00F154EF">
              <w:rPr>
                <w:rFonts w:ascii="Arial" w:hAnsi="Arial" w:cs="Arial"/>
                <w:sz w:val="22"/>
                <w:szCs w:val="22"/>
              </w:rPr>
              <w:t xml:space="preserve">Does your organisation provide health and safety training to: </w:t>
            </w:r>
          </w:p>
          <w:p w14:paraId="180CE5EC" w14:textId="77777777" w:rsidR="00887C90" w:rsidRPr="00F154EF" w:rsidRDefault="00887C90" w:rsidP="002C7918">
            <w:pPr>
              <w:rPr>
                <w:rFonts w:ascii="Arial" w:hAnsi="Arial" w:cs="Arial"/>
                <w:sz w:val="22"/>
                <w:szCs w:val="22"/>
              </w:rPr>
            </w:pPr>
            <w:proofErr w:type="spellStart"/>
            <w:r w:rsidRPr="00F154EF">
              <w:rPr>
                <w:rFonts w:ascii="Arial" w:hAnsi="Arial" w:cs="Arial"/>
                <w:sz w:val="22"/>
                <w:szCs w:val="22"/>
              </w:rPr>
              <w:t>i</w:t>
            </w:r>
            <w:proofErr w:type="spellEnd"/>
            <w:r w:rsidRPr="00F154EF">
              <w:rPr>
                <w:rFonts w:ascii="Arial" w:hAnsi="Arial" w:cs="Arial"/>
                <w:sz w:val="22"/>
                <w:szCs w:val="22"/>
              </w:rPr>
              <w:t xml:space="preserve">) </w:t>
            </w:r>
            <w:proofErr w:type="gramStart"/>
            <w:r w:rsidRPr="00F154EF">
              <w:rPr>
                <w:rFonts w:ascii="Arial" w:hAnsi="Arial" w:cs="Arial"/>
                <w:sz w:val="22"/>
                <w:szCs w:val="22"/>
              </w:rPr>
              <w:t>staff</w:t>
            </w:r>
            <w:proofErr w:type="gramEnd"/>
            <w:r w:rsidRPr="00F154EF">
              <w:rPr>
                <w:rFonts w:ascii="Arial" w:hAnsi="Arial" w:cs="Arial"/>
                <w:sz w:val="22"/>
                <w:szCs w:val="22"/>
              </w:rPr>
              <w:t>?</w:t>
            </w:r>
          </w:p>
          <w:p w14:paraId="41DD51F2" w14:textId="77777777" w:rsidR="00887C90" w:rsidRPr="00F154EF" w:rsidRDefault="00887C90" w:rsidP="002C7918">
            <w:pPr>
              <w:rPr>
                <w:rFonts w:ascii="Arial" w:hAnsi="Arial" w:cs="Arial"/>
                <w:sz w:val="22"/>
                <w:szCs w:val="22"/>
              </w:rPr>
            </w:pPr>
            <w:r w:rsidRPr="00F154EF">
              <w:rPr>
                <w:rFonts w:ascii="Arial" w:hAnsi="Arial" w:cs="Arial"/>
                <w:sz w:val="22"/>
                <w:szCs w:val="22"/>
              </w:rPr>
              <w:t xml:space="preserve">ii) </w:t>
            </w:r>
            <w:proofErr w:type="gramStart"/>
            <w:r w:rsidRPr="00F154EF">
              <w:rPr>
                <w:rFonts w:ascii="Arial" w:hAnsi="Arial" w:cs="Arial"/>
                <w:sz w:val="22"/>
                <w:szCs w:val="22"/>
              </w:rPr>
              <w:t>sub-contractors</w:t>
            </w:r>
            <w:proofErr w:type="gramEnd"/>
            <w:r w:rsidRPr="00F154EF">
              <w:rPr>
                <w:rFonts w:ascii="Arial" w:hAnsi="Arial" w:cs="Arial"/>
                <w:sz w:val="22"/>
                <w:szCs w:val="22"/>
              </w:rPr>
              <w:t>?</w:t>
            </w:r>
          </w:p>
        </w:tc>
        <w:sdt>
          <w:sdtPr>
            <w:rPr>
              <w:rStyle w:val="Arial11"/>
              <w:szCs w:val="22"/>
            </w:rPr>
            <w:id w:val="17553117"/>
            <w:placeholder>
              <w:docPart w:val="D8F3A99D33034E378C48F002083A778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629D8821" w14:textId="5021DEDB"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5C611FC3" w14:textId="77777777" w:rsidTr="002C7918">
        <w:trPr>
          <w:trHeight w:val="850"/>
        </w:trPr>
        <w:tc>
          <w:tcPr>
            <w:tcW w:w="684" w:type="dxa"/>
            <w:vMerge/>
            <w:tcBorders>
              <w:bottom w:val="nil"/>
              <w:right w:val="nil"/>
            </w:tcBorders>
          </w:tcPr>
          <w:p w14:paraId="4A55813C" w14:textId="77777777" w:rsidR="00887C90" w:rsidRPr="00F154EF"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4D4BC246"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6E68CB59"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details of the content and type of training, e.g. induction, management, task specific etc</w:t>
            </w:r>
          </w:p>
        </w:tc>
        <w:tc>
          <w:tcPr>
            <w:tcW w:w="3118" w:type="dxa"/>
            <w:tcBorders>
              <w:top w:val="nil"/>
            </w:tcBorders>
          </w:tcPr>
          <w:p w14:paraId="454DFFF4" w14:textId="5FA50D80" w:rsidR="00887C90" w:rsidRPr="00F154EF" w:rsidRDefault="00B10BC5" w:rsidP="002C7918">
            <w:pPr>
              <w:tabs>
                <w:tab w:val="center" w:pos="4513"/>
                <w:tab w:val="right" w:pos="9026"/>
              </w:tabs>
              <w:rPr>
                <w:rStyle w:val="Style1"/>
                <w:rFonts w:eastAsia="Arial" w:cs="Arial"/>
                <w:sz w:val="22"/>
                <w:szCs w:val="22"/>
              </w:rPr>
            </w:pPr>
            <w:sdt>
              <w:sdtPr>
                <w:rPr>
                  <w:rStyle w:val="Arial11"/>
                  <w:szCs w:val="22"/>
                </w:rPr>
                <w:id w:val="17552883"/>
                <w:placeholder>
                  <w:docPart w:val="3DF76EBEF5794E6EBB462DFB274B316A"/>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0F2D8920" w14:textId="77777777" w:rsidTr="002C7918">
        <w:trPr>
          <w:trHeight w:val="567"/>
        </w:trPr>
        <w:tc>
          <w:tcPr>
            <w:tcW w:w="684" w:type="dxa"/>
            <w:tcBorders>
              <w:top w:val="nil"/>
              <w:bottom w:val="nil"/>
              <w:right w:val="nil"/>
            </w:tcBorders>
          </w:tcPr>
          <w:p w14:paraId="150C59CE"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tcBorders>
              <w:top w:val="nil"/>
              <w:left w:val="nil"/>
              <w:bottom w:val="nil"/>
              <w:right w:val="single" w:sz="4" w:space="0" w:color="auto"/>
            </w:tcBorders>
          </w:tcPr>
          <w:p w14:paraId="15DDDEC6"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14:paraId="7BB80879" w14:textId="77777777" w:rsidR="00887C90" w:rsidRPr="00F154EF" w:rsidRDefault="00887C90" w:rsidP="002C7918">
            <w:pPr>
              <w:rPr>
                <w:rFonts w:ascii="Arial" w:hAnsi="Arial" w:cs="Arial"/>
                <w:sz w:val="22"/>
                <w:szCs w:val="22"/>
              </w:rPr>
            </w:pPr>
            <w:r w:rsidRPr="00F154EF">
              <w:rPr>
                <w:rFonts w:ascii="Arial" w:hAnsi="Arial" w:cs="Arial"/>
                <w:sz w:val="22"/>
                <w:szCs w:val="22"/>
              </w:rPr>
              <w:t>Does your company maintain accident records?</w:t>
            </w:r>
          </w:p>
        </w:tc>
        <w:sdt>
          <w:sdtPr>
            <w:rPr>
              <w:rStyle w:val="Arial11"/>
              <w:szCs w:val="22"/>
            </w:rPr>
            <w:id w:val="17553118"/>
            <w:placeholder>
              <w:docPart w:val="16FA276AA3EC4E71932E1CE77841046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5E2A1326" w14:textId="1F94B38D"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739CABB0" w14:textId="77777777" w:rsidTr="002C7918">
        <w:trPr>
          <w:trHeight w:val="567"/>
        </w:trPr>
        <w:tc>
          <w:tcPr>
            <w:tcW w:w="684" w:type="dxa"/>
            <w:vMerge w:val="restart"/>
            <w:tcBorders>
              <w:top w:val="nil"/>
              <w:right w:val="nil"/>
            </w:tcBorders>
          </w:tcPr>
          <w:p w14:paraId="60F24ED0"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vMerge w:val="restart"/>
            <w:tcBorders>
              <w:top w:val="nil"/>
              <w:left w:val="nil"/>
              <w:right w:val="single" w:sz="4" w:space="0" w:color="auto"/>
            </w:tcBorders>
          </w:tcPr>
          <w:p w14:paraId="4AC678A0"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3B0E5DA7" w14:textId="77777777" w:rsidR="00887C90" w:rsidRPr="00F154EF" w:rsidRDefault="00887C90" w:rsidP="002C7918">
            <w:pPr>
              <w:rPr>
                <w:rFonts w:ascii="Arial" w:hAnsi="Arial" w:cs="Arial"/>
                <w:sz w:val="22"/>
                <w:szCs w:val="22"/>
              </w:rPr>
            </w:pPr>
            <w:r w:rsidRPr="00F154EF">
              <w:rPr>
                <w:rFonts w:ascii="Arial" w:hAnsi="Arial" w:cs="Arial"/>
                <w:sz w:val="22"/>
                <w:szCs w:val="22"/>
              </w:rPr>
              <w:t>Do you consult staff on health and safety matters?</w:t>
            </w:r>
          </w:p>
        </w:tc>
        <w:sdt>
          <w:sdtPr>
            <w:rPr>
              <w:rStyle w:val="Arial11"/>
              <w:szCs w:val="22"/>
            </w:rPr>
            <w:id w:val="17553119"/>
            <w:placeholder>
              <w:docPart w:val="20502D3AC2094F2CAFE8480DD441C9B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312BAD1B" w14:textId="13A2DA35"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328A8D8F" w14:textId="77777777" w:rsidTr="00887C90">
        <w:trPr>
          <w:trHeight w:val="397"/>
        </w:trPr>
        <w:tc>
          <w:tcPr>
            <w:tcW w:w="684" w:type="dxa"/>
            <w:vMerge/>
            <w:tcBorders>
              <w:bottom w:val="nil"/>
              <w:right w:val="nil"/>
            </w:tcBorders>
          </w:tcPr>
          <w:p w14:paraId="5C7378B2" w14:textId="77777777" w:rsidR="00887C90" w:rsidRPr="00F154EF"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54EA24F2"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3598416A"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describe how</w:t>
            </w:r>
          </w:p>
        </w:tc>
        <w:tc>
          <w:tcPr>
            <w:tcW w:w="3118" w:type="dxa"/>
            <w:tcBorders>
              <w:top w:val="nil"/>
            </w:tcBorders>
          </w:tcPr>
          <w:p w14:paraId="2D124FC2" w14:textId="402F0C75" w:rsidR="00887C90" w:rsidRPr="00F154EF" w:rsidRDefault="00B10BC5" w:rsidP="002C7918">
            <w:pPr>
              <w:tabs>
                <w:tab w:val="center" w:pos="4513"/>
                <w:tab w:val="right" w:pos="9026"/>
              </w:tabs>
              <w:rPr>
                <w:rStyle w:val="Style1"/>
                <w:rFonts w:eastAsia="Arial" w:cs="Arial"/>
                <w:sz w:val="22"/>
                <w:szCs w:val="22"/>
              </w:rPr>
            </w:pPr>
            <w:sdt>
              <w:sdtPr>
                <w:rPr>
                  <w:rStyle w:val="Arial11"/>
                  <w:szCs w:val="22"/>
                </w:rPr>
                <w:id w:val="17552884"/>
                <w:placeholder>
                  <w:docPart w:val="863369727DF74539869C9D7B92AF93C3"/>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4812FE2B" w14:textId="77777777" w:rsidTr="00887C90">
        <w:trPr>
          <w:trHeight w:val="397"/>
        </w:trPr>
        <w:tc>
          <w:tcPr>
            <w:tcW w:w="684" w:type="dxa"/>
            <w:vMerge w:val="restart"/>
            <w:tcBorders>
              <w:top w:val="nil"/>
              <w:right w:val="nil"/>
            </w:tcBorders>
          </w:tcPr>
          <w:p w14:paraId="086576C0"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vMerge w:val="restart"/>
            <w:tcBorders>
              <w:top w:val="nil"/>
              <w:left w:val="nil"/>
              <w:right w:val="single" w:sz="4" w:space="0" w:color="auto"/>
            </w:tcBorders>
          </w:tcPr>
          <w:p w14:paraId="37896863"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2D766021" w14:textId="77777777" w:rsidR="00887C90" w:rsidRPr="00F154EF" w:rsidRDefault="00887C90" w:rsidP="002C7918">
            <w:pPr>
              <w:rPr>
                <w:rFonts w:ascii="Arial" w:hAnsi="Arial" w:cs="Arial"/>
                <w:sz w:val="22"/>
                <w:szCs w:val="22"/>
              </w:rPr>
            </w:pPr>
            <w:r w:rsidRPr="00F154EF">
              <w:rPr>
                <w:rFonts w:ascii="Arial" w:hAnsi="Arial" w:cs="Arial"/>
                <w:sz w:val="22"/>
                <w:szCs w:val="22"/>
              </w:rPr>
              <w:t>Do you undertake risk assessments?</w:t>
            </w:r>
          </w:p>
        </w:tc>
        <w:sdt>
          <w:sdtPr>
            <w:rPr>
              <w:rStyle w:val="Arial11"/>
              <w:szCs w:val="22"/>
            </w:rPr>
            <w:id w:val="17553120"/>
            <w:placeholder>
              <w:docPart w:val="F1F53871CA0D4A09B49BD17CFD516C1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31529460" w14:textId="7B13FB25"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61471F9A" w14:textId="77777777" w:rsidTr="00887C90">
        <w:trPr>
          <w:trHeight w:val="397"/>
        </w:trPr>
        <w:tc>
          <w:tcPr>
            <w:tcW w:w="684" w:type="dxa"/>
            <w:vMerge/>
            <w:tcBorders>
              <w:bottom w:val="nil"/>
              <w:right w:val="nil"/>
            </w:tcBorders>
          </w:tcPr>
          <w:p w14:paraId="1BAD828D" w14:textId="77777777" w:rsidR="00887C90" w:rsidRPr="00F154EF"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6A762746"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51CD9048"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details?</w:t>
            </w:r>
          </w:p>
        </w:tc>
        <w:tc>
          <w:tcPr>
            <w:tcW w:w="3118" w:type="dxa"/>
            <w:tcBorders>
              <w:top w:val="nil"/>
            </w:tcBorders>
          </w:tcPr>
          <w:p w14:paraId="5624EA8E" w14:textId="7DC60233" w:rsidR="00887C90" w:rsidRPr="00F154EF" w:rsidRDefault="00B10BC5" w:rsidP="002C7918">
            <w:pPr>
              <w:tabs>
                <w:tab w:val="center" w:pos="4513"/>
                <w:tab w:val="right" w:pos="9026"/>
              </w:tabs>
              <w:rPr>
                <w:rStyle w:val="Style1"/>
                <w:rFonts w:eastAsia="Arial" w:cs="Arial"/>
                <w:sz w:val="22"/>
                <w:szCs w:val="22"/>
              </w:rPr>
            </w:pPr>
            <w:sdt>
              <w:sdtPr>
                <w:rPr>
                  <w:rStyle w:val="Arial11"/>
                  <w:szCs w:val="22"/>
                </w:rPr>
                <w:id w:val="17552885"/>
                <w:placeholder>
                  <w:docPart w:val="F13A4BD06DDC4FA7B257FF6FCC818BAE"/>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00AA44FB" w14:textId="77777777" w:rsidTr="002C7918">
        <w:trPr>
          <w:trHeight w:val="1134"/>
        </w:trPr>
        <w:tc>
          <w:tcPr>
            <w:tcW w:w="684" w:type="dxa"/>
            <w:vMerge w:val="restart"/>
            <w:tcBorders>
              <w:top w:val="nil"/>
              <w:right w:val="nil"/>
            </w:tcBorders>
          </w:tcPr>
          <w:p w14:paraId="009444DF"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vMerge w:val="restart"/>
            <w:tcBorders>
              <w:top w:val="nil"/>
              <w:left w:val="nil"/>
              <w:right w:val="single" w:sz="4" w:space="0" w:color="auto"/>
            </w:tcBorders>
          </w:tcPr>
          <w:p w14:paraId="5322BE08"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76E11A63" w14:textId="77777777" w:rsidR="00887C90" w:rsidRPr="00F154EF" w:rsidRDefault="00887C90" w:rsidP="002C7918">
            <w:pPr>
              <w:rPr>
                <w:rFonts w:ascii="Arial" w:hAnsi="Arial" w:cs="Arial"/>
                <w:sz w:val="22"/>
                <w:szCs w:val="22"/>
              </w:rPr>
            </w:pPr>
            <w:r w:rsidRPr="00F154EF">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7B7B5EE122AB4B24AB4C6DC0C115176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34BE3955" w14:textId="31DBE15E"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64F2B70C" w14:textId="77777777" w:rsidTr="00887C90">
        <w:trPr>
          <w:trHeight w:val="397"/>
        </w:trPr>
        <w:tc>
          <w:tcPr>
            <w:tcW w:w="684" w:type="dxa"/>
            <w:vMerge/>
            <w:tcBorders>
              <w:bottom w:val="single" w:sz="4" w:space="0" w:color="auto"/>
              <w:right w:val="nil"/>
            </w:tcBorders>
          </w:tcPr>
          <w:p w14:paraId="1F24EF28" w14:textId="77777777" w:rsidR="00887C90" w:rsidRPr="00F154EF"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14:paraId="66F79E2F"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14:paraId="447C4F72"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details</w:t>
            </w:r>
          </w:p>
        </w:tc>
        <w:tc>
          <w:tcPr>
            <w:tcW w:w="3118" w:type="dxa"/>
            <w:tcBorders>
              <w:top w:val="nil"/>
              <w:bottom w:val="single" w:sz="4" w:space="0" w:color="auto"/>
            </w:tcBorders>
          </w:tcPr>
          <w:p w14:paraId="7000ACD1" w14:textId="0DD1706C" w:rsidR="00887C90" w:rsidRPr="00F154EF" w:rsidRDefault="00B10BC5" w:rsidP="002C7918">
            <w:pPr>
              <w:tabs>
                <w:tab w:val="center" w:pos="4513"/>
                <w:tab w:val="right" w:pos="9026"/>
              </w:tabs>
              <w:rPr>
                <w:rStyle w:val="Style1"/>
                <w:rFonts w:eastAsia="Arial" w:cs="Arial"/>
                <w:sz w:val="22"/>
                <w:szCs w:val="22"/>
              </w:rPr>
            </w:pPr>
            <w:sdt>
              <w:sdtPr>
                <w:rPr>
                  <w:rStyle w:val="Arial11"/>
                  <w:szCs w:val="22"/>
                </w:rPr>
                <w:id w:val="17552886"/>
                <w:placeholder>
                  <w:docPart w:val="167FDF44FAA243108B84F388BE097944"/>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088B5DBF" w14:textId="77777777" w:rsidTr="002C7918">
        <w:trPr>
          <w:trHeight w:val="1134"/>
        </w:trPr>
        <w:tc>
          <w:tcPr>
            <w:tcW w:w="684" w:type="dxa"/>
            <w:vMerge w:val="restart"/>
            <w:tcBorders>
              <w:top w:val="nil"/>
              <w:right w:val="nil"/>
            </w:tcBorders>
          </w:tcPr>
          <w:p w14:paraId="4E654191" w14:textId="77777777" w:rsidR="00887C90" w:rsidRPr="00F154EF" w:rsidRDefault="00887C90" w:rsidP="002C7918">
            <w:pPr>
              <w:rPr>
                <w:rFonts w:ascii="Arial" w:hAnsi="Arial" w:cs="Arial"/>
                <w:sz w:val="22"/>
                <w:szCs w:val="22"/>
              </w:rPr>
            </w:pPr>
            <w:r w:rsidRPr="00F154EF">
              <w:rPr>
                <w:rFonts w:ascii="Arial" w:hAnsi="Arial" w:cs="Arial"/>
                <w:sz w:val="22"/>
                <w:szCs w:val="22"/>
              </w:rPr>
              <w:t>6.2</w:t>
            </w:r>
          </w:p>
        </w:tc>
        <w:tc>
          <w:tcPr>
            <w:tcW w:w="1086" w:type="dxa"/>
            <w:vMerge w:val="restart"/>
            <w:tcBorders>
              <w:top w:val="nil"/>
              <w:left w:val="nil"/>
              <w:right w:val="single" w:sz="4" w:space="0" w:color="auto"/>
            </w:tcBorders>
          </w:tcPr>
          <w:p w14:paraId="1D913B55"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679DF5AE" w14:textId="77777777" w:rsidR="00887C90" w:rsidRPr="00F154EF" w:rsidRDefault="00887C90" w:rsidP="002C7918">
            <w:pPr>
              <w:rPr>
                <w:rFonts w:ascii="Arial" w:hAnsi="Arial" w:cs="Arial"/>
                <w:sz w:val="22"/>
                <w:szCs w:val="22"/>
              </w:rPr>
            </w:pPr>
            <w:r w:rsidRPr="00F154EF">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EB1DECDF2FBE4C6CA5226DCFBE07F0C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31E71131" w14:textId="05ABF24E"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328FE008" w14:textId="77777777" w:rsidTr="00887C90">
        <w:trPr>
          <w:trHeight w:val="397"/>
        </w:trPr>
        <w:tc>
          <w:tcPr>
            <w:tcW w:w="684" w:type="dxa"/>
            <w:vMerge/>
            <w:tcBorders>
              <w:bottom w:val="nil"/>
              <w:right w:val="nil"/>
            </w:tcBorders>
          </w:tcPr>
          <w:p w14:paraId="65980CCD" w14:textId="77777777" w:rsidR="00887C90" w:rsidRPr="00F154EF"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152FF8F4" w14:textId="77777777" w:rsidR="00887C90" w:rsidRPr="00F154EF"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6C6E725E"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details</w:t>
            </w:r>
          </w:p>
        </w:tc>
        <w:tc>
          <w:tcPr>
            <w:tcW w:w="3118" w:type="dxa"/>
            <w:tcBorders>
              <w:top w:val="nil"/>
            </w:tcBorders>
          </w:tcPr>
          <w:p w14:paraId="64267629" w14:textId="73BE50E9" w:rsidR="00887C90" w:rsidRPr="00F154EF" w:rsidRDefault="00B10BC5" w:rsidP="002C7918">
            <w:pPr>
              <w:tabs>
                <w:tab w:val="center" w:pos="4513"/>
                <w:tab w:val="right" w:pos="9026"/>
              </w:tabs>
              <w:rPr>
                <w:rStyle w:val="Style1"/>
                <w:rFonts w:eastAsia="Arial" w:cs="Arial"/>
                <w:sz w:val="22"/>
                <w:szCs w:val="22"/>
              </w:rPr>
            </w:pPr>
            <w:sdt>
              <w:sdtPr>
                <w:rPr>
                  <w:rStyle w:val="Arial11"/>
                  <w:szCs w:val="22"/>
                </w:rPr>
                <w:id w:val="17552887"/>
                <w:placeholder>
                  <w:docPart w:val="05B214C85DA34ADBB47429699E677379"/>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C2525" w14:paraId="0800DEF0" w14:textId="77777777" w:rsidTr="002C7918">
        <w:trPr>
          <w:trHeight w:val="1134"/>
        </w:trPr>
        <w:tc>
          <w:tcPr>
            <w:tcW w:w="684" w:type="dxa"/>
            <w:vMerge w:val="restart"/>
            <w:tcBorders>
              <w:top w:val="nil"/>
              <w:right w:val="nil"/>
            </w:tcBorders>
          </w:tcPr>
          <w:p w14:paraId="54926447" w14:textId="77777777" w:rsidR="00887C90" w:rsidRPr="009C2525" w:rsidRDefault="00887C90" w:rsidP="002C7918">
            <w:pPr>
              <w:rPr>
                <w:rFonts w:ascii="Arial" w:hAnsi="Arial" w:cs="Arial"/>
                <w:sz w:val="22"/>
                <w:szCs w:val="22"/>
              </w:rPr>
            </w:pPr>
            <w:r w:rsidRPr="009C2525">
              <w:rPr>
                <w:rFonts w:ascii="Arial" w:hAnsi="Arial" w:cs="Arial"/>
                <w:sz w:val="22"/>
                <w:szCs w:val="22"/>
              </w:rPr>
              <w:lastRenderedPageBreak/>
              <w:t>6.2</w:t>
            </w:r>
          </w:p>
        </w:tc>
        <w:tc>
          <w:tcPr>
            <w:tcW w:w="1086" w:type="dxa"/>
            <w:vMerge w:val="restart"/>
            <w:tcBorders>
              <w:top w:val="nil"/>
              <w:left w:val="nil"/>
              <w:right w:val="single" w:sz="4" w:space="0" w:color="auto"/>
            </w:tcBorders>
          </w:tcPr>
          <w:p w14:paraId="0F1DDBAD" w14:textId="77777777" w:rsidR="00887C90" w:rsidRPr="009C2525"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07813433" w14:textId="77777777" w:rsidR="00887C90" w:rsidRPr="009C2525" w:rsidRDefault="00887C90" w:rsidP="002C7918">
            <w:pPr>
              <w:rPr>
                <w:rFonts w:ascii="Arial" w:hAnsi="Arial" w:cs="Arial"/>
                <w:sz w:val="22"/>
                <w:szCs w:val="22"/>
              </w:rPr>
            </w:pPr>
            <w:r w:rsidRPr="009C2525">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1EF26C080031430B97396F236467CC0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02BC2C6C" w14:textId="344326D0" w:rsidR="00887C90" w:rsidRPr="009C2525" w:rsidRDefault="00D42976" w:rsidP="002C7918">
                <w:pPr>
                  <w:tabs>
                    <w:tab w:val="center" w:pos="4513"/>
                    <w:tab w:val="right" w:pos="9026"/>
                  </w:tabs>
                  <w:rPr>
                    <w:rStyle w:val="Style1"/>
                    <w:rFonts w:eastAsia="Arial" w:cs="Arial"/>
                    <w:sz w:val="22"/>
                    <w:szCs w:val="22"/>
                  </w:rPr>
                </w:pPr>
                <w:r w:rsidRPr="009C2525">
                  <w:rPr>
                    <w:rStyle w:val="PlaceholderText"/>
                    <w:rFonts w:ascii="Arial" w:hAnsi="Arial" w:cs="Arial"/>
                    <w:color w:val="auto"/>
                    <w:sz w:val="22"/>
                    <w:szCs w:val="22"/>
                  </w:rPr>
                  <w:t>Choose an item.</w:t>
                </w:r>
              </w:p>
            </w:tc>
          </w:sdtContent>
        </w:sdt>
      </w:tr>
      <w:tr w:rsidR="00887C90" w:rsidRPr="009C2525" w14:paraId="0A83759E" w14:textId="77777777" w:rsidTr="002C7918">
        <w:trPr>
          <w:trHeight w:val="850"/>
        </w:trPr>
        <w:tc>
          <w:tcPr>
            <w:tcW w:w="684" w:type="dxa"/>
            <w:vMerge/>
            <w:tcBorders>
              <w:bottom w:val="single" w:sz="4" w:space="0" w:color="auto"/>
              <w:right w:val="nil"/>
            </w:tcBorders>
          </w:tcPr>
          <w:p w14:paraId="24755D68" w14:textId="77777777" w:rsidR="00887C90" w:rsidRPr="009C2525"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14:paraId="458D1C70" w14:textId="77777777" w:rsidR="00887C90" w:rsidRPr="009C2525"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5188D216" w14:textId="77777777" w:rsidR="00887C90" w:rsidRPr="009C2525" w:rsidRDefault="00887C90" w:rsidP="002C7918">
            <w:pPr>
              <w:rPr>
                <w:rFonts w:ascii="Arial" w:hAnsi="Arial" w:cs="Arial"/>
                <w:sz w:val="22"/>
                <w:szCs w:val="22"/>
              </w:rPr>
            </w:pPr>
            <w:r w:rsidRPr="009C2525">
              <w:rPr>
                <w:rFonts w:ascii="Arial" w:hAnsi="Arial" w:cs="Arial"/>
                <w:sz w:val="22"/>
                <w:szCs w:val="22"/>
              </w:rPr>
              <w:t>If ‘yes’, please provide details including subsequent action taken by the organisation</w:t>
            </w:r>
          </w:p>
        </w:tc>
        <w:tc>
          <w:tcPr>
            <w:tcW w:w="3118" w:type="dxa"/>
            <w:tcBorders>
              <w:top w:val="nil"/>
            </w:tcBorders>
          </w:tcPr>
          <w:p w14:paraId="08F06C9D" w14:textId="3B3A7779" w:rsidR="00887C90" w:rsidRPr="009C2525" w:rsidRDefault="00B10BC5" w:rsidP="002C7918">
            <w:pPr>
              <w:tabs>
                <w:tab w:val="center" w:pos="4513"/>
                <w:tab w:val="right" w:pos="9026"/>
              </w:tabs>
              <w:rPr>
                <w:rStyle w:val="Style1"/>
                <w:rFonts w:eastAsia="Arial" w:cs="Arial"/>
                <w:sz w:val="22"/>
                <w:szCs w:val="22"/>
              </w:rPr>
            </w:pPr>
            <w:sdt>
              <w:sdtPr>
                <w:rPr>
                  <w:rStyle w:val="Arial11"/>
                  <w:szCs w:val="22"/>
                </w:rPr>
                <w:id w:val="17552888"/>
                <w:placeholder>
                  <w:docPart w:val="6BF218C5EDF548B78366008C2AD0B392"/>
                </w:placeholder>
                <w:showingPlcHdr/>
              </w:sdtPr>
              <w:sdtEndPr>
                <w:rPr>
                  <w:rStyle w:val="DefaultParagraphFont"/>
                  <w:rFonts w:ascii="Times New Roman" w:hAnsi="Times New Roman" w:cs="Arial"/>
                  <w:sz w:val="24"/>
                </w:rPr>
              </w:sdtEndPr>
              <w:sdtContent>
                <w:r w:rsidR="00C239A7" w:rsidRPr="009C2525">
                  <w:rPr>
                    <w:rStyle w:val="PlaceholderText"/>
                    <w:rFonts w:ascii="Arial" w:hAnsi="Arial" w:cs="Arial"/>
                    <w:color w:val="auto"/>
                    <w:sz w:val="22"/>
                    <w:szCs w:val="22"/>
                  </w:rPr>
                  <w:t>Click here to enter text.</w:t>
                </w:r>
              </w:sdtContent>
            </w:sdt>
          </w:p>
        </w:tc>
      </w:tr>
    </w:tbl>
    <w:p w14:paraId="7043D2D0" w14:textId="77777777" w:rsidR="00887C90" w:rsidRPr="009C2525"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87C90" w:rsidRPr="009C2525" w14:paraId="259CC348" w14:textId="77777777" w:rsidTr="002C7918">
        <w:trPr>
          <w:trHeight w:val="227"/>
          <w:tblHeader/>
        </w:trPr>
        <w:tc>
          <w:tcPr>
            <w:tcW w:w="684" w:type="dxa"/>
            <w:tcBorders>
              <w:bottom w:val="single" w:sz="4" w:space="0" w:color="000000"/>
              <w:right w:val="nil"/>
            </w:tcBorders>
            <w:vAlign w:val="center"/>
          </w:tcPr>
          <w:p w14:paraId="74FB5A0A" w14:textId="77777777" w:rsidR="00887C90" w:rsidRPr="009C2525"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69BA21CC" w14:textId="77777777" w:rsidR="00887C90" w:rsidRPr="009C2525"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24AF8C2B" w14:textId="77777777" w:rsidR="00887C90" w:rsidRPr="009C2525" w:rsidRDefault="00887C90" w:rsidP="002C7918">
            <w:pPr>
              <w:tabs>
                <w:tab w:val="left" w:pos="567"/>
              </w:tabs>
              <w:rPr>
                <w:rFonts w:ascii="Arial" w:hAnsi="Arial" w:cs="Arial"/>
                <w:b/>
                <w:sz w:val="22"/>
                <w:szCs w:val="22"/>
              </w:rPr>
            </w:pPr>
            <w:r w:rsidRPr="009C2525">
              <w:rPr>
                <w:rFonts w:ascii="Arial" w:hAnsi="Arial" w:cs="Arial"/>
                <w:b/>
                <w:sz w:val="22"/>
                <w:szCs w:val="22"/>
              </w:rPr>
              <w:t>Question</w:t>
            </w:r>
          </w:p>
        </w:tc>
        <w:tc>
          <w:tcPr>
            <w:tcW w:w="3118" w:type="dxa"/>
            <w:vAlign w:val="center"/>
          </w:tcPr>
          <w:p w14:paraId="7DA1072A" w14:textId="77777777" w:rsidR="00887C90" w:rsidRPr="009C2525" w:rsidRDefault="00887C90" w:rsidP="002C7918">
            <w:pPr>
              <w:jc w:val="center"/>
              <w:rPr>
                <w:rFonts w:ascii="Arial" w:hAnsi="Arial" w:cs="Arial"/>
                <w:sz w:val="22"/>
                <w:szCs w:val="22"/>
              </w:rPr>
            </w:pPr>
            <w:r w:rsidRPr="009C2525">
              <w:rPr>
                <w:rFonts w:ascii="Arial" w:eastAsia="Arial" w:hAnsi="Arial" w:cs="Arial"/>
                <w:b/>
                <w:sz w:val="22"/>
                <w:szCs w:val="22"/>
              </w:rPr>
              <w:t>Response</w:t>
            </w:r>
          </w:p>
        </w:tc>
      </w:tr>
      <w:tr w:rsidR="00887C90" w:rsidRPr="009C2525" w14:paraId="379F1791" w14:textId="77777777" w:rsidTr="002C7918">
        <w:trPr>
          <w:trHeight w:val="227"/>
          <w:tblHeader/>
        </w:trPr>
        <w:tc>
          <w:tcPr>
            <w:tcW w:w="684" w:type="dxa"/>
            <w:tcBorders>
              <w:bottom w:val="single" w:sz="4" w:space="0" w:color="000000"/>
              <w:right w:val="nil"/>
            </w:tcBorders>
            <w:vAlign w:val="center"/>
          </w:tcPr>
          <w:p w14:paraId="09FC5FBA" w14:textId="77777777" w:rsidR="00887C90" w:rsidRPr="009C2525" w:rsidRDefault="00887C90" w:rsidP="002C7918">
            <w:pPr>
              <w:tabs>
                <w:tab w:val="left" w:pos="567"/>
              </w:tabs>
              <w:rPr>
                <w:rFonts w:ascii="Arial" w:hAnsi="Arial" w:cs="Arial"/>
                <w:b/>
                <w:sz w:val="22"/>
                <w:szCs w:val="22"/>
              </w:rPr>
            </w:pPr>
            <w:r w:rsidRPr="009C2525">
              <w:rPr>
                <w:rFonts w:ascii="Arial" w:hAnsi="Arial" w:cs="Arial"/>
                <w:b/>
                <w:sz w:val="22"/>
                <w:szCs w:val="22"/>
              </w:rPr>
              <w:t>6.3</w:t>
            </w:r>
          </w:p>
        </w:tc>
        <w:tc>
          <w:tcPr>
            <w:tcW w:w="1086" w:type="dxa"/>
            <w:tcBorders>
              <w:left w:val="nil"/>
              <w:bottom w:val="single" w:sz="4" w:space="0" w:color="000000"/>
              <w:right w:val="single" w:sz="4" w:space="0" w:color="auto"/>
            </w:tcBorders>
          </w:tcPr>
          <w:p w14:paraId="31F10962" w14:textId="77777777" w:rsidR="00887C90" w:rsidRPr="009C2525"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0701D1E4" w14:textId="77777777" w:rsidR="00887C90" w:rsidRPr="009C2525" w:rsidRDefault="00887C90" w:rsidP="002C7918">
            <w:pPr>
              <w:tabs>
                <w:tab w:val="left" w:pos="567"/>
              </w:tabs>
              <w:rPr>
                <w:rFonts w:ascii="Arial" w:hAnsi="Arial" w:cs="Arial"/>
                <w:b/>
                <w:sz w:val="22"/>
                <w:szCs w:val="22"/>
              </w:rPr>
            </w:pPr>
            <w:r w:rsidRPr="009C2525">
              <w:rPr>
                <w:rFonts w:ascii="Arial" w:hAnsi="Arial" w:cs="Arial"/>
                <w:b/>
                <w:sz w:val="22"/>
                <w:szCs w:val="22"/>
              </w:rPr>
              <w:t>Environmental Management</w:t>
            </w:r>
          </w:p>
        </w:tc>
        <w:tc>
          <w:tcPr>
            <w:tcW w:w="3118" w:type="dxa"/>
            <w:vAlign w:val="center"/>
          </w:tcPr>
          <w:p w14:paraId="6BDDD0C5" w14:textId="77777777" w:rsidR="00887C90" w:rsidRPr="009C2525" w:rsidRDefault="00887C90" w:rsidP="002C7918">
            <w:pPr>
              <w:jc w:val="center"/>
              <w:rPr>
                <w:rFonts w:ascii="Arial" w:eastAsia="Arial" w:hAnsi="Arial" w:cs="Arial"/>
                <w:b/>
                <w:sz w:val="22"/>
                <w:szCs w:val="22"/>
              </w:rPr>
            </w:pPr>
          </w:p>
        </w:tc>
      </w:tr>
      <w:tr w:rsidR="00887C90" w:rsidRPr="009C2525" w14:paraId="2D49B94A" w14:textId="77777777" w:rsidTr="002C7918">
        <w:trPr>
          <w:trHeight w:val="850"/>
        </w:trPr>
        <w:tc>
          <w:tcPr>
            <w:tcW w:w="684" w:type="dxa"/>
            <w:vMerge w:val="restart"/>
            <w:tcBorders>
              <w:top w:val="nil"/>
              <w:right w:val="nil"/>
            </w:tcBorders>
          </w:tcPr>
          <w:p w14:paraId="6D57F535" w14:textId="77777777" w:rsidR="00887C90" w:rsidRPr="009C2525" w:rsidRDefault="00887C90" w:rsidP="002C7918">
            <w:pPr>
              <w:rPr>
                <w:rFonts w:ascii="Arial" w:hAnsi="Arial" w:cs="Arial"/>
                <w:sz w:val="22"/>
                <w:szCs w:val="22"/>
              </w:rPr>
            </w:pPr>
            <w:r w:rsidRPr="009C2525">
              <w:rPr>
                <w:rFonts w:ascii="Arial" w:hAnsi="Arial" w:cs="Arial"/>
                <w:sz w:val="22"/>
                <w:szCs w:val="22"/>
              </w:rPr>
              <w:t>6.3</w:t>
            </w:r>
          </w:p>
        </w:tc>
        <w:tc>
          <w:tcPr>
            <w:tcW w:w="1086" w:type="dxa"/>
            <w:vMerge w:val="restart"/>
            <w:tcBorders>
              <w:top w:val="nil"/>
              <w:left w:val="nil"/>
              <w:right w:val="single" w:sz="4" w:space="0" w:color="auto"/>
            </w:tcBorders>
          </w:tcPr>
          <w:p w14:paraId="6266E2CB" w14:textId="77777777" w:rsidR="00887C90" w:rsidRPr="009C2525"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14:paraId="20177F5B" w14:textId="77777777" w:rsidR="00887C90" w:rsidRPr="009C2525" w:rsidRDefault="00887C90" w:rsidP="002C7918">
            <w:pPr>
              <w:rPr>
                <w:rFonts w:ascii="Arial" w:hAnsi="Arial" w:cs="Arial"/>
                <w:sz w:val="22"/>
                <w:szCs w:val="22"/>
              </w:rPr>
            </w:pPr>
            <w:r w:rsidRPr="009C2525">
              <w:rPr>
                <w:rFonts w:ascii="Arial" w:hAnsi="Arial" w:cs="Arial"/>
                <w:sz w:val="22"/>
                <w:szCs w:val="22"/>
              </w:rPr>
              <w:t>Does your organisation have a policy regarding the safe management of the environment?</w:t>
            </w:r>
          </w:p>
        </w:tc>
        <w:sdt>
          <w:sdtPr>
            <w:rPr>
              <w:rStyle w:val="Arial11"/>
              <w:szCs w:val="22"/>
            </w:rPr>
            <w:id w:val="17553124"/>
            <w:placeholder>
              <w:docPart w:val="E95B45C5765A43C2ABB567C78585426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407D9855" w14:textId="3C8DCD46" w:rsidR="00887C90" w:rsidRPr="009C2525" w:rsidRDefault="00D42976" w:rsidP="002C7918">
                <w:pPr>
                  <w:tabs>
                    <w:tab w:val="center" w:pos="4513"/>
                    <w:tab w:val="right" w:pos="9026"/>
                  </w:tabs>
                  <w:rPr>
                    <w:rStyle w:val="Style1"/>
                    <w:rFonts w:eastAsia="Arial" w:cs="Arial"/>
                    <w:sz w:val="22"/>
                    <w:szCs w:val="22"/>
                  </w:rPr>
                </w:pPr>
                <w:r w:rsidRPr="009C2525">
                  <w:rPr>
                    <w:rStyle w:val="PlaceholderText"/>
                    <w:rFonts w:ascii="Arial" w:hAnsi="Arial" w:cs="Arial"/>
                    <w:color w:val="auto"/>
                    <w:sz w:val="22"/>
                    <w:szCs w:val="22"/>
                  </w:rPr>
                  <w:t>Choose an item.</w:t>
                </w:r>
              </w:p>
            </w:tc>
          </w:sdtContent>
        </w:sdt>
      </w:tr>
      <w:tr w:rsidR="00887C90" w:rsidRPr="0092364F" w14:paraId="57782A4C" w14:textId="77777777" w:rsidTr="00887C90">
        <w:trPr>
          <w:trHeight w:val="624"/>
        </w:trPr>
        <w:tc>
          <w:tcPr>
            <w:tcW w:w="684" w:type="dxa"/>
            <w:vMerge/>
            <w:tcBorders>
              <w:bottom w:val="single" w:sz="4" w:space="0" w:color="auto"/>
              <w:right w:val="nil"/>
            </w:tcBorders>
          </w:tcPr>
          <w:p w14:paraId="00561F82" w14:textId="77777777" w:rsidR="00887C90" w:rsidRPr="0092364F" w:rsidRDefault="00887C90" w:rsidP="002C7918">
            <w:pPr>
              <w:rPr>
                <w:rFonts w:ascii="Arial" w:hAnsi="Arial" w:cs="Arial"/>
                <w:color w:val="FF0000"/>
                <w:sz w:val="22"/>
                <w:szCs w:val="22"/>
              </w:rPr>
            </w:pPr>
          </w:p>
        </w:tc>
        <w:tc>
          <w:tcPr>
            <w:tcW w:w="1086" w:type="dxa"/>
            <w:vMerge/>
            <w:tcBorders>
              <w:left w:val="nil"/>
              <w:bottom w:val="single" w:sz="4" w:space="0" w:color="auto"/>
              <w:right w:val="single" w:sz="4" w:space="0" w:color="auto"/>
            </w:tcBorders>
          </w:tcPr>
          <w:p w14:paraId="0303669E" w14:textId="77777777" w:rsidR="00887C90" w:rsidRPr="00F154EF"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14:paraId="34846B35"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its key features in relation to the delivery of this contract.</w:t>
            </w:r>
          </w:p>
        </w:tc>
        <w:tc>
          <w:tcPr>
            <w:tcW w:w="3118" w:type="dxa"/>
            <w:tcBorders>
              <w:top w:val="nil"/>
            </w:tcBorders>
          </w:tcPr>
          <w:p w14:paraId="57118DC2" w14:textId="2C90833A" w:rsidR="00887C90" w:rsidRPr="00F154EF" w:rsidRDefault="00B10BC5" w:rsidP="002C7918">
            <w:pPr>
              <w:tabs>
                <w:tab w:val="center" w:pos="4513"/>
                <w:tab w:val="right" w:pos="9026"/>
              </w:tabs>
              <w:rPr>
                <w:rStyle w:val="Style1"/>
                <w:rFonts w:eastAsia="Arial" w:cs="Arial"/>
                <w:sz w:val="22"/>
                <w:szCs w:val="22"/>
              </w:rPr>
            </w:pPr>
            <w:sdt>
              <w:sdtPr>
                <w:rPr>
                  <w:rStyle w:val="Arial11"/>
                  <w:szCs w:val="22"/>
                </w:rPr>
                <w:id w:val="17552889"/>
                <w:placeholder>
                  <w:docPart w:val="68AD4DC4F12D4C53A13642F86266CB3C"/>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bl>
    <w:p w14:paraId="37FB8D76" w14:textId="77777777" w:rsidR="00887C90" w:rsidRPr="0092364F" w:rsidRDefault="00887C90" w:rsidP="00887C90">
      <w:pPr>
        <w:jc w:val="both"/>
        <w:rPr>
          <w:rFonts w:ascii="Arial" w:hAnsi="Arial" w:cs="Arial"/>
          <w:sz w:val="22"/>
          <w:szCs w:val="22"/>
        </w:rPr>
        <w:sectPr w:rsidR="00887C90" w:rsidRPr="0092364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87C90" w:rsidRPr="0092364F" w14:paraId="18A645FA" w14:textId="77777777" w:rsidTr="002C7918">
        <w:trPr>
          <w:trHeight w:val="227"/>
          <w:tblHeader/>
        </w:trPr>
        <w:tc>
          <w:tcPr>
            <w:tcW w:w="684" w:type="dxa"/>
            <w:tcBorders>
              <w:bottom w:val="single" w:sz="4" w:space="0" w:color="000000"/>
              <w:right w:val="nil"/>
            </w:tcBorders>
            <w:vAlign w:val="center"/>
          </w:tcPr>
          <w:p w14:paraId="486EB844" w14:textId="77777777" w:rsidR="00887C90" w:rsidRPr="00F154EF"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5A9FDEB8" w14:textId="77777777" w:rsidR="00887C90" w:rsidRPr="00F154EF"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423026C4" w14:textId="77777777" w:rsidR="00887C90" w:rsidRPr="00F154EF" w:rsidRDefault="00887C90" w:rsidP="002C7918">
            <w:pPr>
              <w:tabs>
                <w:tab w:val="left" w:pos="567"/>
              </w:tabs>
              <w:rPr>
                <w:rFonts w:ascii="Arial" w:hAnsi="Arial" w:cs="Arial"/>
                <w:b/>
                <w:sz w:val="22"/>
                <w:szCs w:val="22"/>
              </w:rPr>
            </w:pPr>
            <w:r w:rsidRPr="00F154EF">
              <w:rPr>
                <w:rFonts w:ascii="Arial" w:hAnsi="Arial" w:cs="Arial"/>
                <w:b/>
                <w:sz w:val="22"/>
                <w:szCs w:val="22"/>
              </w:rPr>
              <w:t>Question</w:t>
            </w:r>
          </w:p>
        </w:tc>
        <w:tc>
          <w:tcPr>
            <w:tcW w:w="3118" w:type="dxa"/>
            <w:vAlign w:val="center"/>
          </w:tcPr>
          <w:p w14:paraId="4C4BF296" w14:textId="77777777" w:rsidR="00887C90" w:rsidRPr="00F154EF" w:rsidRDefault="00887C90" w:rsidP="002C7918">
            <w:pPr>
              <w:jc w:val="center"/>
              <w:rPr>
                <w:rFonts w:ascii="Arial" w:hAnsi="Arial" w:cs="Arial"/>
                <w:sz w:val="22"/>
                <w:szCs w:val="22"/>
              </w:rPr>
            </w:pPr>
            <w:r w:rsidRPr="00F154EF">
              <w:rPr>
                <w:rFonts w:ascii="Arial" w:eastAsia="Arial" w:hAnsi="Arial" w:cs="Arial"/>
                <w:b/>
                <w:sz w:val="22"/>
                <w:szCs w:val="22"/>
              </w:rPr>
              <w:t>Response</w:t>
            </w:r>
          </w:p>
        </w:tc>
      </w:tr>
      <w:tr w:rsidR="00887C90" w:rsidRPr="0092364F" w14:paraId="108EBE28" w14:textId="77777777" w:rsidTr="002C7918">
        <w:trPr>
          <w:trHeight w:val="227"/>
          <w:tblHeader/>
        </w:trPr>
        <w:tc>
          <w:tcPr>
            <w:tcW w:w="684" w:type="dxa"/>
            <w:tcBorders>
              <w:bottom w:val="single" w:sz="4" w:space="0" w:color="000000"/>
              <w:right w:val="nil"/>
            </w:tcBorders>
            <w:vAlign w:val="center"/>
          </w:tcPr>
          <w:p w14:paraId="3DD7475C" w14:textId="77777777" w:rsidR="00887C90" w:rsidRPr="00F154EF" w:rsidRDefault="00887C90" w:rsidP="002C7918">
            <w:pPr>
              <w:tabs>
                <w:tab w:val="left" w:pos="567"/>
              </w:tabs>
              <w:rPr>
                <w:rFonts w:ascii="Arial" w:hAnsi="Arial" w:cs="Arial"/>
                <w:b/>
                <w:sz w:val="22"/>
                <w:szCs w:val="22"/>
              </w:rPr>
            </w:pPr>
            <w:r w:rsidRPr="00F154EF">
              <w:rPr>
                <w:rFonts w:ascii="Arial" w:hAnsi="Arial" w:cs="Arial"/>
                <w:b/>
                <w:sz w:val="22"/>
                <w:szCs w:val="22"/>
              </w:rPr>
              <w:t>6.4</w:t>
            </w:r>
          </w:p>
        </w:tc>
        <w:tc>
          <w:tcPr>
            <w:tcW w:w="1086" w:type="dxa"/>
            <w:tcBorders>
              <w:left w:val="nil"/>
              <w:bottom w:val="single" w:sz="4" w:space="0" w:color="000000"/>
              <w:right w:val="single" w:sz="4" w:space="0" w:color="auto"/>
            </w:tcBorders>
          </w:tcPr>
          <w:p w14:paraId="06D96F77" w14:textId="77777777" w:rsidR="00887C90" w:rsidRPr="00F154EF"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5E95CFF1" w14:textId="77777777" w:rsidR="00887C90" w:rsidRPr="00F154EF" w:rsidRDefault="00887C90" w:rsidP="002C7918">
            <w:pPr>
              <w:tabs>
                <w:tab w:val="left" w:pos="567"/>
              </w:tabs>
              <w:rPr>
                <w:rFonts w:ascii="Arial" w:hAnsi="Arial" w:cs="Arial"/>
                <w:b/>
                <w:sz w:val="22"/>
                <w:szCs w:val="22"/>
              </w:rPr>
            </w:pPr>
            <w:r w:rsidRPr="00F154EF">
              <w:rPr>
                <w:rFonts w:ascii="Arial" w:hAnsi="Arial" w:cs="Arial"/>
                <w:b/>
                <w:sz w:val="22"/>
                <w:szCs w:val="22"/>
              </w:rPr>
              <w:t>Equal Opportunities</w:t>
            </w:r>
          </w:p>
        </w:tc>
        <w:tc>
          <w:tcPr>
            <w:tcW w:w="3118" w:type="dxa"/>
            <w:vAlign w:val="center"/>
          </w:tcPr>
          <w:p w14:paraId="345734BB" w14:textId="77777777" w:rsidR="00887C90" w:rsidRPr="00F154EF" w:rsidRDefault="00887C90" w:rsidP="002C7918">
            <w:pPr>
              <w:jc w:val="center"/>
              <w:rPr>
                <w:rFonts w:ascii="Arial" w:eastAsia="Arial" w:hAnsi="Arial" w:cs="Arial"/>
                <w:b/>
                <w:sz w:val="22"/>
                <w:szCs w:val="22"/>
              </w:rPr>
            </w:pPr>
          </w:p>
        </w:tc>
      </w:tr>
      <w:tr w:rsidR="00887C90" w:rsidRPr="0092364F" w14:paraId="29EB0154" w14:textId="77777777" w:rsidTr="00C239A7">
        <w:trPr>
          <w:trHeight w:val="1871"/>
        </w:trPr>
        <w:tc>
          <w:tcPr>
            <w:tcW w:w="684" w:type="dxa"/>
            <w:vMerge w:val="restart"/>
            <w:tcBorders>
              <w:top w:val="nil"/>
              <w:right w:val="nil"/>
            </w:tcBorders>
          </w:tcPr>
          <w:p w14:paraId="4F21BE4D" w14:textId="77777777" w:rsidR="00887C90" w:rsidRPr="00F154EF" w:rsidRDefault="00887C90" w:rsidP="002C7918">
            <w:pPr>
              <w:rPr>
                <w:rFonts w:ascii="Arial" w:hAnsi="Arial" w:cs="Arial"/>
                <w:sz w:val="22"/>
                <w:szCs w:val="22"/>
              </w:rPr>
            </w:pPr>
            <w:r w:rsidRPr="00F154EF">
              <w:rPr>
                <w:rFonts w:ascii="Arial" w:hAnsi="Arial" w:cs="Arial"/>
                <w:sz w:val="22"/>
                <w:szCs w:val="22"/>
              </w:rPr>
              <w:t>6.4</w:t>
            </w:r>
          </w:p>
        </w:tc>
        <w:tc>
          <w:tcPr>
            <w:tcW w:w="1086" w:type="dxa"/>
            <w:vMerge w:val="restart"/>
            <w:tcBorders>
              <w:top w:val="nil"/>
              <w:left w:val="nil"/>
              <w:right w:val="single" w:sz="4" w:space="0" w:color="auto"/>
            </w:tcBorders>
          </w:tcPr>
          <w:p w14:paraId="5C8E6B89"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14:paraId="5EC03F42" w14:textId="77777777" w:rsidR="00887C90" w:rsidRPr="00F154EF" w:rsidRDefault="00887C90" w:rsidP="002C7918">
            <w:pPr>
              <w:rPr>
                <w:rFonts w:ascii="Arial" w:hAnsi="Arial" w:cs="Arial"/>
                <w:sz w:val="22"/>
                <w:szCs w:val="22"/>
              </w:rPr>
            </w:pPr>
            <w:r w:rsidRPr="00F154EF">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6610F248E4FA44D6A8D58376B811722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1047B4AD" w14:textId="3D33574C"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768B7595" w14:textId="77777777" w:rsidTr="00C239A7">
        <w:trPr>
          <w:trHeight w:val="1159"/>
        </w:trPr>
        <w:tc>
          <w:tcPr>
            <w:tcW w:w="684" w:type="dxa"/>
            <w:vMerge/>
            <w:tcBorders>
              <w:bottom w:val="single" w:sz="4" w:space="0" w:color="auto"/>
              <w:right w:val="nil"/>
            </w:tcBorders>
          </w:tcPr>
          <w:p w14:paraId="379EBB00" w14:textId="77777777" w:rsidR="00887C90" w:rsidRPr="00F154EF"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14:paraId="5F78AD6A"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14:paraId="33A1A11D" w14:textId="77777777" w:rsidR="00887C90" w:rsidRPr="00F154EF" w:rsidRDefault="00887C90" w:rsidP="002C7918">
            <w:pPr>
              <w:rPr>
                <w:rFonts w:ascii="Arial" w:hAnsi="Arial" w:cs="Arial"/>
                <w:sz w:val="22"/>
                <w:szCs w:val="22"/>
              </w:rPr>
            </w:pPr>
            <w:r w:rsidRPr="00F154EF">
              <w:rPr>
                <w:rFonts w:ascii="Arial" w:hAnsi="Arial" w:cs="Arial"/>
                <w:sz w:val="22"/>
                <w:szCs w:val="22"/>
              </w:rPr>
              <w:t xml:space="preserve">If ‘yes’, please describe the details of this policy as they relate to the treatment of </w:t>
            </w:r>
            <w:r w:rsidRPr="00F154EF">
              <w:rPr>
                <w:rFonts w:ascii="Arial" w:hAnsi="Arial" w:cs="Arial"/>
                <w:b/>
                <w:sz w:val="22"/>
                <w:szCs w:val="22"/>
                <w:u w:val="single"/>
              </w:rPr>
              <w:t>customers / service users as well as employees?</w:t>
            </w:r>
          </w:p>
        </w:tc>
        <w:tc>
          <w:tcPr>
            <w:tcW w:w="3118" w:type="dxa"/>
            <w:tcBorders>
              <w:top w:val="nil"/>
            </w:tcBorders>
          </w:tcPr>
          <w:p w14:paraId="5AAE94B3" w14:textId="1C45BE76" w:rsidR="00887C90" w:rsidRPr="00F154EF" w:rsidRDefault="00B10BC5" w:rsidP="002C7918">
            <w:pPr>
              <w:tabs>
                <w:tab w:val="center" w:pos="4513"/>
                <w:tab w:val="right" w:pos="9026"/>
              </w:tabs>
              <w:rPr>
                <w:rStyle w:val="Style1"/>
                <w:rFonts w:eastAsia="Arial" w:cs="Arial"/>
                <w:sz w:val="22"/>
                <w:szCs w:val="22"/>
              </w:rPr>
            </w:pPr>
            <w:sdt>
              <w:sdtPr>
                <w:rPr>
                  <w:rStyle w:val="Arial11"/>
                  <w:szCs w:val="22"/>
                </w:rPr>
                <w:id w:val="17552890"/>
                <w:placeholder>
                  <w:docPart w:val="230D303D8D7843D783CB8A3A71D52DA6"/>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6CB141D6" w14:textId="77777777" w:rsidTr="002C7918">
        <w:trPr>
          <w:trHeight w:val="1475"/>
        </w:trPr>
        <w:tc>
          <w:tcPr>
            <w:tcW w:w="684" w:type="dxa"/>
            <w:vMerge w:val="restart"/>
            <w:tcBorders>
              <w:top w:val="single" w:sz="4" w:space="0" w:color="auto"/>
              <w:right w:val="nil"/>
            </w:tcBorders>
          </w:tcPr>
          <w:p w14:paraId="5F2ADE2C" w14:textId="77777777" w:rsidR="00887C90" w:rsidRPr="00F154EF" w:rsidRDefault="00887C90" w:rsidP="002C7918">
            <w:pPr>
              <w:rPr>
                <w:rFonts w:ascii="Arial" w:hAnsi="Arial" w:cs="Arial"/>
                <w:sz w:val="22"/>
                <w:szCs w:val="22"/>
              </w:rPr>
            </w:pPr>
            <w:r w:rsidRPr="00F154EF">
              <w:rPr>
                <w:rFonts w:ascii="Arial" w:hAnsi="Arial" w:cs="Arial"/>
                <w:sz w:val="22"/>
                <w:szCs w:val="22"/>
              </w:rPr>
              <w:t>6.4</w:t>
            </w:r>
          </w:p>
        </w:tc>
        <w:tc>
          <w:tcPr>
            <w:tcW w:w="1086" w:type="dxa"/>
            <w:vMerge w:val="restart"/>
            <w:tcBorders>
              <w:top w:val="single" w:sz="4" w:space="0" w:color="auto"/>
              <w:left w:val="nil"/>
              <w:right w:val="single" w:sz="4" w:space="0" w:color="auto"/>
            </w:tcBorders>
          </w:tcPr>
          <w:p w14:paraId="0A9A205E"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14:paraId="55D87C94" w14:textId="77777777" w:rsidR="00887C90" w:rsidRPr="00F154EF" w:rsidRDefault="00887C90" w:rsidP="002C7918">
            <w:pPr>
              <w:rPr>
                <w:rFonts w:ascii="Arial" w:hAnsi="Arial" w:cs="Arial"/>
                <w:sz w:val="22"/>
                <w:szCs w:val="22"/>
              </w:rPr>
            </w:pPr>
            <w:r w:rsidRPr="00F154EF">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6E5137F125AA4CD2BED4A36D77BE29B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6D303013" w14:textId="1927E24F"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5C551C04" w14:textId="77777777" w:rsidTr="00887C90">
        <w:trPr>
          <w:trHeight w:val="397"/>
        </w:trPr>
        <w:tc>
          <w:tcPr>
            <w:tcW w:w="684" w:type="dxa"/>
            <w:vMerge/>
            <w:tcBorders>
              <w:bottom w:val="single" w:sz="4" w:space="0" w:color="auto"/>
              <w:right w:val="nil"/>
            </w:tcBorders>
          </w:tcPr>
          <w:p w14:paraId="67378F2C" w14:textId="77777777" w:rsidR="00887C90" w:rsidRPr="00F154EF"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14:paraId="597C827E"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14:paraId="18A7111D"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give details</w:t>
            </w:r>
          </w:p>
        </w:tc>
        <w:tc>
          <w:tcPr>
            <w:tcW w:w="3118" w:type="dxa"/>
            <w:tcBorders>
              <w:top w:val="nil"/>
              <w:bottom w:val="single" w:sz="4" w:space="0" w:color="auto"/>
            </w:tcBorders>
          </w:tcPr>
          <w:p w14:paraId="5C484A3E" w14:textId="7C4E62CC" w:rsidR="00887C90" w:rsidRPr="00F154EF" w:rsidRDefault="00B10BC5" w:rsidP="002C7918">
            <w:pPr>
              <w:tabs>
                <w:tab w:val="center" w:pos="4513"/>
                <w:tab w:val="right" w:pos="9026"/>
              </w:tabs>
              <w:rPr>
                <w:rStyle w:val="Style1"/>
                <w:rFonts w:eastAsia="Arial" w:cs="Arial"/>
                <w:sz w:val="22"/>
                <w:szCs w:val="22"/>
              </w:rPr>
            </w:pPr>
            <w:sdt>
              <w:sdtPr>
                <w:rPr>
                  <w:rStyle w:val="Arial11"/>
                  <w:szCs w:val="22"/>
                </w:rPr>
                <w:id w:val="17552891"/>
                <w:placeholder>
                  <w:docPart w:val="190520F769954AE89EA279EF0CA0CD55"/>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7466AD10" w14:textId="77777777" w:rsidTr="002C7918">
        <w:trPr>
          <w:trHeight w:val="1117"/>
        </w:trPr>
        <w:tc>
          <w:tcPr>
            <w:tcW w:w="684" w:type="dxa"/>
            <w:vMerge w:val="restart"/>
            <w:tcBorders>
              <w:top w:val="nil"/>
              <w:right w:val="nil"/>
            </w:tcBorders>
          </w:tcPr>
          <w:p w14:paraId="4820AA15" w14:textId="77777777" w:rsidR="00887C90" w:rsidRPr="00F154EF" w:rsidRDefault="00887C90" w:rsidP="002C7918">
            <w:pPr>
              <w:rPr>
                <w:rFonts w:ascii="Arial" w:hAnsi="Arial" w:cs="Arial"/>
                <w:sz w:val="22"/>
                <w:szCs w:val="22"/>
              </w:rPr>
            </w:pPr>
            <w:r w:rsidRPr="00F154EF">
              <w:rPr>
                <w:rFonts w:ascii="Arial" w:hAnsi="Arial" w:cs="Arial"/>
                <w:sz w:val="22"/>
                <w:szCs w:val="22"/>
              </w:rPr>
              <w:t>6.4</w:t>
            </w:r>
          </w:p>
        </w:tc>
        <w:tc>
          <w:tcPr>
            <w:tcW w:w="1086" w:type="dxa"/>
            <w:vMerge w:val="restart"/>
            <w:tcBorders>
              <w:top w:val="nil"/>
              <w:left w:val="nil"/>
              <w:right w:val="single" w:sz="4" w:space="0" w:color="auto"/>
            </w:tcBorders>
          </w:tcPr>
          <w:p w14:paraId="2829BF4C"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14:paraId="649C8E04" w14:textId="77777777" w:rsidR="00887C90" w:rsidRPr="00F154EF" w:rsidRDefault="00887C90" w:rsidP="002C7918">
            <w:pPr>
              <w:rPr>
                <w:rFonts w:ascii="Arial" w:hAnsi="Arial" w:cs="Arial"/>
                <w:sz w:val="22"/>
                <w:szCs w:val="22"/>
              </w:rPr>
            </w:pPr>
            <w:r w:rsidRPr="00F154EF">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9C8CD19BA14C469B968E5DF72009B9B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65010D43" w14:textId="360C200B"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7A5B08E6" w14:textId="77777777" w:rsidTr="00887C90">
        <w:trPr>
          <w:trHeight w:val="397"/>
        </w:trPr>
        <w:tc>
          <w:tcPr>
            <w:tcW w:w="684" w:type="dxa"/>
            <w:vMerge/>
            <w:tcBorders>
              <w:bottom w:val="nil"/>
              <w:right w:val="nil"/>
            </w:tcBorders>
          </w:tcPr>
          <w:p w14:paraId="220A23F8" w14:textId="77777777" w:rsidR="00887C90" w:rsidRPr="00F154EF"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7A129CF5"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14:paraId="371C683A"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give details.</w:t>
            </w:r>
          </w:p>
        </w:tc>
        <w:tc>
          <w:tcPr>
            <w:tcW w:w="3118" w:type="dxa"/>
            <w:tcBorders>
              <w:top w:val="nil"/>
            </w:tcBorders>
          </w:tcPr>
          <w:p w14:paraId="57D75169" w14:textId="0ADD8ECC" w:rsidR="00887C90" w:rsidRPr="00F154EF" w:rsidRDefault="00B10BC5" w:rsidP="002C7918">
            <w:pPr>
              <w:tabs>
                <w:tab w:val="center" w:pos="4513"/>
                <w:tab w:val="right" w:pos="9026"/>
              </w:tabs>
              <w:rPr>
                <w:rStyle w:val="Style1"/>
                <w:rFonts w:eastAsia="Arial" w:cs="Arial"/>
                <w:sz w:val="22"/>
                <w:szCs w:val="22"/>
              </w:rPr>
            </w:pPr>
            <w:sdt>
              <w:sdtPr>
                <w:rPr>
                  <w:rStyle w:val="Arial11"/>
                  <w:szCs w:val="22"/>
                </w:rPr>
                <w:id w:val="17552892"/>
                <w:placeholder>
                  <w:docPart w:val="ECBE859A6ECB4D02A88ECAC26F988860"/>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57F1BE1D" w14:textId="77777777" w:rsidTr="002C7918">
        <w:trPr>
          <w:trHeight w:val="841"/>
        </w:trPr>
        <w:tc>
          <w:tcPr>
            <w:tcW w:w="684" w:type="dxa"/>
            <w:vMerge w:val="restart"/>
            <w:tcBorders>
              <w:top w:val="nil"/>
              <w:right w:val="nil"/>
            </w:tcBorders>
          </w:tcPr>
          <w:p w14:paraId="11716501" w14:textId="77777777" w:rsidR="00887C90" w:rsidRPr="00F154EF" w:rsidRDefault="00887C90" w:rsidP="002C7918">
            <w:pPr>
              <w:rPr>
                <w:rFonts w:ascii="Arial" w:hAnsi="Arial" w:cs="Arial"/>
                <w:sz w:val="22"/>
                <w:szCs w:val="22"/>
              </w:rPr>
            </w:pPr>
            <w:r w:rsidRPr="00F154EF">
              <w:rPr>
                <w:rFonts w:ascii="Arial" w:hAnsi="Arial" w:cs="Arial"/>
                <w:sz w:val="22"/>
                <w:szCs w:val="22"/>
              </w:rPr>
              <w:t>6.4</w:t>
            </w:r>
          </w:p>
        </w:tc>
        <w:tc>
          <w:tcPr>
            <w:tcW w:w="1086" w:type="dxa"/>
            <w:vMerge w:val="restart"/>
            <w:tcBorders>
              <w:top w:val="nil"/>
              <w:left w:val="nil"/>
              <w:right w:val="single" w:sz="4" w:space="0" w:color="auto"/>
            </w:tcBorders>
          </w:tcPr>
          <w:p w14:paraId="463C9E2C"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14:paraId="1E8CCA6A" w14:textId="77777777" w:rsidR="00887C90" w:rsidRPr="00F154EF" w:rsidRDefault="00887C90" w:rsidP="002C7918">
            <w:pPr>
              <w:rPr>
                <w:rFonts w:ascii="Arial" w:hAnsi="Arial" w:cs="Arial"/>
                <w:sz w:val="22"/>
                <w:szCs w:val="22"/>
              </w:rPr>
            </w:pPr>
            <w:r w:rsidRPr="00F154EF">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97CBA92048F04A2FACCD7F25AAD29AD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1A3E027A" w14:textId="297B1B81"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0AA2157C" w14:textId="77777777" w:rsidTr="002C7918">
        <w:trPr>
          <w:trHeight w:val="340"/>
        </w:trPr>
        <w:tc>
          <w:tcPr>
            <w:tcW w:w="684" w:type="dxa"/>
            <w:vMerge/>
            <w:tcBorders>
              <w:bottom w:val="nil"/>
              <w:right w:val="nil"/>
            </w:tcBorders>
          </w:tcPr>
          <w:p w14:paraId="7017366C" w14:textId="77777777" w:rsidR="00887C90" w:rsidRPr="00F154EF"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458FCFE9"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14:paraId="3927EF18"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details</w:t>
            </w:r>
          </w:p>
        </w:tc>
        <w:tc>
          <w:tcPr>
            <w:tcW w:w="3118" w:type="dxa"/>
            <w:tcBorders>
              <w:top w:val="nil"/>
            </w:tcBorders>
          </w:tcPr>
          <w:p w14:paraId="4C0C3034" w14:textId="67DF751A" w:rsidR="00887C90" w:rsidRPr="00F154EF" w:rsidRDefault="00B10BC5" w:rsidP="002C7918">
            <w:pPr>
              <w:tabs>
                <w:tab w:val="center" w:pos="4513"/>
                <w:tab w:val="right" w:pos="9026"/>
              </w:tabs>
              <w:rPr>
                <w:rStyle w:val="Style1"/>
                <w:rFonts w:eastAsia="Arial" w:cs="Arial"/>
                <w:sz w:val="22"/>
                <w:szCs w:val="22"/>
              </w:rPr>
            </w:pPr>
            <w:sdt>
              <w:sdtPr>
                <w:rPr>
                  <w:rStyle w:val="Arial11"/>
                  <w:szCs w:val="22"/>
                </w:rPr>
                <w:id w:val="17552893"/>
                <w:placeholder>
                  <w:docPart w:val="6C96E53F0ACB4A8D959BFC9DF2F0AA7B"/>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r w:rsidR="00887C90" w:rsidRPr="0092364F" w14:paraId="22BB1731" w14:textId="77777777" w:rsidTr="002C7918">
        <w:trPr>
          <w:trHeight w:val="772"/>
        </w:trPr>
        <w:tc>
          <w:tcPr>
            <w:tcW w:w="684" w:type="dxa"/>
            <w:vMerge w:val="restart"/>
            <w:tcBorders>
              <w:top w:val="nil"/>
              <w:right w:val="nil"/>
            </w:tcBorders>
          </w:tcPr>
          <w:p w14:paraId="071EDA51" w14:textId="77777777" w:rsidR="00887C90" w:rsidRPr="00F154EF" w:rsidRDefault="00887C90" w:rsidP="002C7918">
            <w:pPr>
              <w:rPr>
                <w:rFonts w:ascii="Arial" w:hAnsi="Arial" w:cs="Arial"/>
                <w:sz w:val="22"/>
                <w:szCs w:val="22"/>
              </w:rPr>
            </w:pPr>
            <w:r w:rsidRPr="00F154EF">
              <w:rPr>
                <w:rFonts w:ascii="Arial" w:hAnsi="Arial" w:cs="Arial"/>
                <w:sz w:val="22"/>
                <w:szCs w:val="22"/>
              </w:rPr>
              <w:t>6.4</w:t>
            </w:r>
          </w:p>
        </w:tc>
        <w:tc>
          <w:tcPr>
            <w:tcW w:w="1086" w:type="dxa"/>
            <w:vMerge w:val="restart"/>
            <w:tcBorders>
              <w:top w:val="nil"/>
              <w:left w:val="nil"/>
              <w:right w:val="single" w:sz="4" w:space="0" w:color="auto"/>
            </w:tcBorders>
          </w:tcPr>
          <w:p w14:paraId="45AA059B"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14:paraId="26A5DD48" w14:textId="77777777" w:rsidR="00887C90" w:rsidRPr="00F154EF" w:rsidRDefault="00887C90" w:rsidP="002C7918">
            <w:pPr>
              <w:rPr>
                <w:rFonts w:ascii="Arial" w:hAnsi="Arial" w:cs="Arial"/>
                <w:sz w:val="22"/>
                <w:szCs w:val="22"/>
              </w:rPr>
            </w:pPr>
            <w:r w:rsidRPr="00F154EF">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C9A9A40663194C9E9F97738BCC9D3EA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4426E20E" w14:textId="74D37276" w:rsidR="00887C90" w:rsidRPr="00F154EF" w:rsidRDefault="00D42976" w:rsidP="002C7918">
                <w:pPr>
                  <w:tabs>
                    <w:tab w:val="center" w:pos="4513"/>
                    <w:tab w:val="right" w:pos="9026"/>
                  </w:tabs>
                  <w:rPr>
                    <w:rStyle w:val="Style1"/>
                    <w:rFonts w:eastAsia="Arial" w:cs="Arial"/>
                    <w:sz w:val="22"/>
                    <w:szCs w:val="22"/>
                  </w:rPr>
                </w:pPr>
                <w:r w:rsidRPr="00F154EF">
                  <w:rPr>
                    <w:rStyle w:val="PlaceholderText"/>
                    <w:rFonts w:ascii="Arial" w:hAnsi="Arial" w:cs="Arial"/>
                    <w:color w:val="auto"/>
                    <w:sz w:val="22"/>
                    <w:szCs w:val="22"/>
                  </w:rPr>
                  <w:t>Choose an item.</w:t>
                </w:r>
              </w:p>
            </w:tc>
          </w:sdtContent>
        </w:sdt>
      </w:tr>
      <w:tr w:rsidR="00887C90" w:rsidRPr="0092364F" w14:paraId="73647A3F" w14:textId="77777777" w:rsidTr="002C7918">
        <w:trPr>
          <w:trHeight w:val="340"/>
        </w:trPr>
        <w:tc>
          <w:tcPr>
            <w:tcW w:w="684" w:type="dxa"/>
            <w:vMerge/>
            <w:tcBorders>
              <w:bottom w:val="single" w:sz="4" w:space="0" w:color="auto"/>
              <w:right w:val="nil"/>
            </w:tcBorders>
          </w:tcPr>
          <w:p w14:paraId="7E75800C" w14:textId="77777777" w:rsidR="00887C90" w:rsidRPr="00F154EF"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14:paraId="7CBE56F9" w14:textId="77777777" w:rsidR="00887C90" w:rsidRPr="00F154EF"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14:paraId="2D1B9029" w14:textId="77777777" w:rsidR="00887C90" w:rsidRPr="00F154EF" w:rsidRDefault="00887C90" w:rsidP="002C7918">
            <w:pPr>
              <w:rPr>
                <w:rFonts w:ascii="Arial" w:hAnsi="Arial" w:cs="Arial"/>
                <w:sz w:val="22"/>
                <w:szCs w:val="22"/>
              </w:rPr>
            </w:pPr>
            <w:r w:rsidRPr="00F154EF">
              <w:rPr>
                <w:rFonts w:ascii="Arial" w:hAnsi="Arial" w:cs="Arial"/>
                <w:sz w:val="22"/>
                <w:szCs w:val="22"/>
              </w:rPr>
              <w:t>If ‘yes’, please provide details.</w:t>
            </w:r>
          </w:p>
        </w:tc>
        <w:tc>
          <w:tcPr>
            <w:tcW w:w="3118" w:type="dxa"/>
            <w:tcBorders>
              <w:top w:val="nil"/>
            </w:tcBorders>
          </w:tcPr>
          <w:p w14:paraId="1576388F" w14:textId="6D419C47" w:rsidR="00887C90" w:rsidRPr="00F154EF" w:rsidRDefault="00B10BC5" w:rsidP="002C7918">
            <w:pPr>
              <w:tabs>
                <w:tab w:val="center" w:pos="4513"/>
                <w:tab w:val="right" w:pos="9026"/>
              </w:tabs>
              <w:rPr>
                <w:rStyle w:val="Style1"/>
                <w:rFonts w:eastAsia="Arial" w:cs="Arial"/>
                <w:sz w:val="22"/>
                <w:szCs w:val="22"/>
              </w:rPr>
            </w:pPr>
            <w:sdt>
              <w:sdtPr>
                <w:rPr>
                  <w:rStyle w:val="Arial11"/>
                  <w:szCs w:val="22"/>
                </w:rPr>
                <w:id w:val="17552894"/>
                <w:placeholder>
                  <w:docPart w:val="AB61EAE6412444F4A2DF62F237F118B9"/>
                </w:placeholder>
                <w:showingPlcHdr/>
              </w:sdtPr>
              <w:sdtEndPr>
                <w:rPr>
                  <w:rStyle w:val="DefaultParagraphFont"/>
                  <w:rFonts w:ascii="Times New Roman" w:hAnsi="Times New Roman" w:cs="Arial"/>
                  <w:sz w:val="24"/>
                </w:rPr>
              </w:sdtEndPr>
              <w:sdtContent>
                <w:r w:rsidR="00C239A7" w:rsidRPr="00F154EF">
                  <w:rPr>
                    <w:rStyle w:val="PlaceholderText"/>
                    <w:rFonts w:ascii="Arial" w:hAnsi="Arial" w:cs="Arial"/>
                    <w:color w:val="auto"/>
                    <w:sz w:val="22"/>
                    <w:szCs w:val="22"/>
                  </w:rPr>
                  <w:t>Click here to enter text.</w:t>
                </w:r>
              </w:sdtContent>
            </w:sdt>
          </w:p>
        </w:tc>
      </w:tr>
    </w:tbl>
    <w:p w14:paraId="70B2BAD8" w14:textId="77777777" w:rsidR="00A87CAE" w:rsidRPr="0092364F" w:rsidRDefault="00A87CAE" w:rsidP="009E31AD">
      <w:pPr>
        <w:jc w:val="both"/>
        <w:rPr>
          <w:rFonts w:ascii="Arial" w:hAnsi="Arial" w:cs="Arial"/>
          <w:sz w:val="22"/>
          <w:szCs w:val="22"/>
        </w:rPr>
        <w:sectPr w:rsidR="00A87CAE" w:rsidRPr="0092364F" w:rsidSect="00F50F61">
          <w:pgSz w:w="11909" w:h="16834" w:code="9"/>
          <w:pgMar w:top="1418" w:right="1418" w:bottom="1134" w:left="1418" w:header="720" w:footer="720" w:gutter="0"/>
          <w:cols w:space="720"/>
          <w:docGrid w:linePitch="326"/>
        </w:sectPr>
      </w:pPr>
    </w:p>
    <w:p w14:paraId="13B6E955" w14:textId="77777777" w:rsidR="0064262E" w:rsidRPr="0092364F" w:rsidRDefault="0064262E" w:rsidP="0064262E">
      <w:pPr>
        <w:rPr>
          <w:rFonts w:ascii="Arial" w:hAnsi="Arial" w:cs="Arial"/>
          <w:sz w:val="22"/>
          <w:szCs w:val="22"/>
        </w:rPr>
      </w:pPr>
      <w:r w:rsidRPr="0092364F">
        <w:rPr>
          <w:rFonts w:ascii="Arial" w:hAnsi="Arial" w:cs="Arial"/>
          <w:b/>
          <w:sz w:val="22"/>
          <w:szCs w:val="22"/>
        </w:rPr>
        <w:lastRenderedPageBreak/>
        <w:t>7</w:t>
      </w:r>
      <w:r w:rsidRPr="0092364F">
        <w:rPr>
          <w:rFonts w:ascii="Arial" w:hAnsi="Arial" w:cs="Arial"/>
          <w:b/>
          <w:sz w:val="22"/>
          <w:szCs w:val="22"/>
        </w:rPr>
        <w:tab/>
      </w:r>
      <w:bookmarkStart w:id="4" w:name="Declaration"/>
      <w:r w:rsidRPr="0092364F">
        <w:rPr>
          <w:rFonts w:ascii="Arial" w:hAnsi="Arial" w:cs="Arial"/>
          <w:b/>
          <w:sz w:val="22"/>
          <w:szCs w:val="22"/>
        </w:rPr>
        <w:t>DECLARATION</w:t>
      </w:r>
      <w:bookmarkEnd w:id="4"/>
    </w:p>
    <w:p w14:paraId="6B2214E7" w14:textId="77777777" w:rsidR="0064262E" w:rsidRPr="0092364F" w:rsidRDefault="0064262E" w:rsidP="0064262E">
      <w:pPr>
        <w:rPr>
          <w:rFonts w:ascii="Arial" w:hAnsi="Arial" w:cs="Arial"/>
          <w:sz w:val="22"/>
          <w:szCs w:val="22"/>
        </w:rPr>
      </w:pPr>
    </w:p>
    <w:p w14:paraId="1588D682" w14:textId="41BD4A17"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BD1635D7F2F640EEA7175A5A496524E8"/>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14:paraId="3D9A04FB" w14:textId="77777777"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14:paraId="58BDDD29" w14:textId="77777777"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14:paraId="06DA4EC8" w14:textId="77777777"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14:paraId="0D4B8D35" w14:textId="77777777" w:rsidTr="00D96D62">
        <w:trPr>
          <w:trHeight w:val="284"/>
        </w:trPr>
        <w:tc>
          <w:tcPr>
            <w:tcW w:w="9180" w:type="dxa"/>
            <w:gridSpan w:val="3"/>
            <w:tcMar>
              <w:left w:w="108" w:type="dxa"/>
              <w:right w:w="108" w:type="dxa"/>
            </w:tcMar>
          </w:tcPr>
          <w:p w14:paraId="000CFCD1" w14:textId="77777777"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14:paraId="795782CD" w14:textId="77777777" w:rsidTr="00D96D62">
        <w:trPr>
          <w:trHeight w:val="284"/>
        </w:trPr>
        <w:tc>
          <w:tcPr>
            <w:tcW w:w="842" w:type="dxa"/>
            <w:tcBorders>
              <w:right w:val="nil"/>
            </w:tcBorders>
            <w:tcMar>
              <w:left w:w="108" w:type="dxa"/>
              <w:right w:w="108" w:type="dxa"/>
            </w:tcMar>
          </w:tcPr>
          <w:p w14:paraId="2674F556" w14:textId="77777777"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14:paraId="6FF4A585" w14:textId="77777777"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14:paraId="177EDFAC" w14:textId="283BFEA2" w:rsidR="005C7567" w:rsidRPr="0092364F" w:rsidRDefault="00B10BC5">
            <w:pPr>
              <w:rPr>
                <w:sz w:val="22"/>
                <w:szCs w:val="22"/>
              </w:rPr>
            </w:pPr>
            <w:sdt>
              <w:sdtPr>
                <w:rPr>
                  <w:rStyle w:val="Arial11"/>
                  <w:szCs w:val="22"/>
                </w:rPr>
                <w:id w:val="17552895"/>
                <w:placeholder>
                  <w:docPart w:val="8B8982850D4D4C17BD490A2405B58E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14:paraId="12C9EC52" w14:textId="77777777" w:rsidTr="00D96D62">
        <w:trPr>
          <w:trHeight w:val="284"/>
        </w:trPr>
        <w:tc>
          <w:tcPr>
            <w:tcW w:w="842" w:type="dxa"/>
            <w:tcBorders>
              <w:right w:val="nil"/>
            </w:tcBorders>
            <w:tcMar>
              <w:left w:w="108" w:type="dxa"/>
              <w:right w:w="108" w:type="dxa"/>
            </w:tcMar>
          </w:tcPr>
          <w:p w14:paraId="2D41F0F4" w14:textId="77777777"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14:paraId="55C58B7E" w14:textId="77777777"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14:paraId="16854C39" w14:textId="5B4CE095" w:rsidR="005C7567" w:rsidRPr="0092364F" w:rsidRDefault="00B10BC5">
            <w:pPr>
              <w:rPr>
                <w:sz w:val="22"/>
                <w:szCs w:val="22"/>
              </w:rPr>
            </w:pPr>
            <w:sdt>
              <w:sdtPr>
                <w:rPr>
                  <w:rStyle w:val="Arial11"/>
                  <w:szCs w:val="22"/>
                </w:rPr>
                <w:id w:val="17552896"/>
                <w:placeholder>
                  <w:docPart w:val="1834D9377B5D4BBB9723872E5A5FED5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14:paraId="3753EF5E" w14:textId="77777777" w:rsidTr="00D96D62">
        <w:trPr>
          <w:trHeight w:val="284"/>
        </w:trPr>
        <w:tc>
          <w:tcPr>
            <w:tcW w:w="842" w:type="dxa"/>
            <w:tcBorders>
              <w:right w:val="nil"/>
            </w:tcBorders>
            <w:tcMar>
              <w:left w:w="108" w:type="dxa"/>
              <w:right w:w="108" w:type="dxa"/>
            </w:tcMar>
          </w:tcPr>
          <w:p w14:paraId="677BAF72" w14:textId="77777777"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14:paraId="0F06A852" w14:textId="77777777"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14:paraId="0D740797" w14:textId="38A8B8DF" w:rsidR="0064262E" w:rsidRPr="0092364F" w:rsidRDefault="00B10BC5" w:rsidP="00D110B1">
            <w:pPr>
              <w:spacing w:after="240"/>
              <w:rPr>
                <w:rFonts w:ascii="Arial" w:hAnsi="Arial" w:cs="Arial"/>
                <w:sz w:val="22"/>
                <w:szCs w:val="22"/>
              </w:rPr>
            </w:pPr>
            <w:sdt>
              <w:sdtPr>
                <w:rPr>
                  <w:rStyle w:val="Arial11"/>
                  <w:szCs w:val="22"/>
                </w:rPr>
                <w:id w:val="17553074"/>
                <w:placeholder>
                  <w:docPart w:val="A8DBCF0F41D54805BDA7466890215C5B"/>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14:paraId="223CDF0F" w14:textId="77777777" w:rsidTr="00D96D62">
        <w:trPr>
          <w:trHeight w:val="284"/>
        </w:trPr>
        <w:tc>
          <w:tcPr>
            <w:tcW w:w="842" w:type="dxa"/>
            <w:tcBorders>
              <w:right w:val="nil"/>
            </w:tcBorders>
            <w:tcMar>
              <w:left w:w="108" w:type="dxa"/>
              <w:right w:w="108" w:type="dxa"/>
            </w:tcMar>
          </w:tcPr>
          <w:p w14:paraId="2A12B5E0" w14:textId="77777777"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14:paraId="2AD82C37" w14:textId="77777777"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14:paraId="42250BA7" w14:textId="77777777" w:rsidR="0064262E" w:rsidRPr="0092364F" w:rsidRDefault="0064262E" w:rsidP="00D110B1">
            <w:pPr>
              <w:spacing w:after="240"/>
              <w:rPr>
                <w:rFonts w:ascii="Arial" w:hAnsi="Arial" w:cs="Arial"/>
                <w:sz w:val="22"/>
                <w:szCs w:val="22"/>
              </w:rPr>
            </w:pPr>
          </w:p>
        </w:tc>
      </w:tr>
    </w:tbl>
    <w:p w14:paraId="144610AD" w14:textId="77777777"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14:paraId="5EFA8899" w14:textId="77777777"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14:paraId="4C5747EC" w14:textId="77777777" w:rsidR="00D110B1" w:rsidRPr="0092364F" w:rsidRDefault="00D110B1" w:rsidP="00D110B1">
      <w:pPr>
        <w:rPr>
          <w:rFonts w:ascii="Arial" w:hAnsi="Arial" w:cs="Arial"/>
          <w:color w:val="000000"/>
          <w:sz w:val="22"/>
          <w:szCs w:val="22"/>
        </w:rPr>
      </w:pPr>
    </w:p>
    <w:p w14:paraId="4B6F099E" w14:textId="77777777"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tandard Selection Questionnaire (SQ) will have thei</w:t>
      </w:r>
      <w:r w:rsidR="00C07BAF">
        <w:rPr>
          <w:rFonts w:ascii="Arial" w:hAnsi="Arial" w:cs="Arial"/>
          <w:b/>
          <w:color w:val="000000"/>
          <w:sz w:val="22"/>
          <w:szCs w:val="22"/>
        </w:rPr>
        <w:t>r Tender submissions evaluated.</w:t>
      </w:r>
    </w:p>
    <w:p w14:paraId="7DD0C6EA" w14:textId="77777777" w:rsidR="00D110B1" w:rsidRPr="0092364F" w:rsidRDefault="00D110B1" w:rsidP="00FA6DE5">
      <w:pPr>
        <w:jc w:val="both"/>
        <w:rPr>
          <w:rFonts w:ascii="Arial" w:hAnsi="Arial" w:cs="Arial"/>
          <w:sz w:val="22"/>
          <w:szCs w:val="22"/>
        </w:rPr>
      </w:pPr>
    </w:p>
    <w:p w14:paraId="4D6BFB03" w14:textId="77777777"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14:paraId="4289939B" w14:textId="77777777" w:rsidR="00D110B1" w:rsidRPr="0092364F" w:rsidRDefault="00D110B1" w:rsidP="00D110B1">
      <w:pPr>
        <w:rPr>
          <w:rFonts w:ascii="Arial" w:hAnsi="Arial" w:cs="Arial"/>
          <w:sz w:val="22"/>
          <w:szCs w:val="22"/>
        </w:rPr>
      </w:pPr>
    </w:p>
    <w:p w14:paraId="32F08244" w14:textId="77777777" w:rsidR="00D110B1" w:rsidRPr="0092364F" w:rsidRDefault="00121642" w:rsidP="00D110B1">
      <w:pPr>
        <w:rPr>
          <w:rFonts w:ascii="Arial" w:hAnsi="Arial" w:cs="Arial"/>
          <w:b/>
          <w:sz w:val="22"/>
          <w:szCs w:val="22"/>
        </w:rPr>
      </w:pPr>
      <w:r w:rsidRPr="0092364F">
        <w:rPr>
          <w:rFonts w:ascii="Arial" w:hAnsi="Arial" w:cs="Arial"/>
          <w:b/>
          <w:sz w:val="22"/>
          <w:szCs w:val="22"/>
        </w:rPr>
        <w:t>8</w:t>
      </w:r>
      <w:r w:rsidR="00EE4B41">
        <w:rPr>
          <w:rFonts w:ascii="Arial" w:hAnsi="Arial" w:cs="Arial"/>
          <w:b/>
          <w:sz w:val="22"/>
          <w:szCs w:val="22"/>
        </w:rPr>
        <w:t>.</w:t>
      </w:r>
      <w:r w:rsidR="009D57CB" w:rsidRPr="0092364F">
        <w:rPr>
          <w:rFonts w:ascii="Arial" w:hAnsi="Arial" w:cs="Arial"/>
          <w:b/>
          <w:sz w:val="22"/>
          <w:szCs w:val="22"/>
        </w:rPr>
        <w:tab/>
      </w:r>
      <w:r w:rsidR="00D110B1" w:rsidRPr="0092364F">
        <w:rPr>
          <w:rFonts w:ascii="Arial" w:hAnsi="Arial" w:cs="Arial"/>
          <w:b/>
          <w:sz w:val="22"/>
          <w:szCs w:val="22"/>
        </w:rPr>
        <w:t>QUALITY</w:t>
      </w:r>
    </w:p>
    <w:p w14:paraId="4FC24631" w14:textId="77777777" w:rsidR="00D110B1" w:rsidRPr="0092364F" w:rsidRDefault="00D110B1" w:rsidP="009E31AD">
      <w:pPr>
        <w:jc w:val="both"/>
        <w:rPr>
          <w:rFonts w:ascii="Arial" w:hAnsi="Arial" w:cs="Arial"/>
          <w:sz w:val="22"/>
          <w:szCs w:val="22"/>
        </w:rPr>
      </w:pPr>
    </w:p>
    <w:tbl>
      <w:tblPr>
        <w:tblStyle w:val="TableGrid1"/>
        <w:tblW w:w="9356" w:type="dxa"/>
        <w:tblLook w:val="04A0" w:firstRow="1" w:lastRow="0" w:firstColumn="1" w:lastColumn="0" w:noHBand="0" w:noVBand="1"/>
      </w:tblPr>
      <w:tblGrid>
        <w:gridCol w:w="1753"/>
        <w:gridCol w:w="2924"/>
        <w:gridCol w:w="1462"/>
        <w:gridCol w:w="1657"/>
        <w:gridCol w:w="1560"/>
      </w:tblGrid>
      <w:tr w:rsidR="00651684" w:rsidRPr="00651684" w14:paraId="6B29922C" w14:textId="77777777" w:rsidTr="00651684">
        <w:trPr>
          <w:trHeight w:val="567"/>
          <w:tblHeader/>
        </w:trPr>
        <w:tc>
          <w:tcPr>
            <w:tcW w:w="9356" w:type="dxa"/>
            <w:gridSpan w:val="5"/>
            <w:tcBorders>
              <w:bottom w:val="single" w:sz="4" w:space="0" w:color="auto"/>
            </w:tcBorders>
            <w:vAlign w:val="center"/>
          </w:tcPr>
          <w:p w14:paraId="0A7CA744" w14:textId="2958C646" w:rsidR="00651684" w:rsidRPr="00651684" w:rsidRDefault="001202C8" w:rsidP="00651684">
            <w:pPr>
              <w:autoSpaceDE w:val="0"/>
              <w:autoSpaceDN w:val="0"/>
              <w:adjustRightInd w:val="0"/>
              <w:rPr>
                <w:rFonts w:ascii="Arial" w:hAnsi="Arial" w:cs="Arial"/>
                <w:b/>
                <w:sz w:val="22"/>
                <w:szCs w:val="22"/>
              </w:rPr>
            </w:pPr>
            <w:r w:rsidRPr="001202C8">
              <w:rPr>
                <w:rFonts w:ascii="Arial" w:hAnsi="Arial" w:cs="Arial"/>
                <w:b/>
                <w:sz w:val="22"/>
                <w:szCs w:val="22"/>
              </w:rPr>
              <w:t>User Group Consultation</w:t>
            </w:r>
          </w:p>
        </w:tc>
      </w:tr>
      <w:tr w:rsidR="00651684" w:rsidRPr="00651684" w14:paraId="3A9D18A8" w14:textId="77777777" w:rsidTr="00651684">
        <w:trPr>
          <w:trHeight w:val="284"/>
        </w:trPr>
        <w:tc>
          <w:tcPr>
            <w:tcW w:w="1753" w:type="dxa"/>
            <w:tcBorders>
              <w:bottom w:val="nil"/>
              <w:right w:val="nil"/>
            </w:tcBorders>
          </w:tcPr>
          <w:p w14:paraId="34D9A436" w14:textId="77777777"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Question</w:t>
            </w:r>
            <w:r w:rsidRPr="001202C8">
              <w:rPr>
                <w:rFonts w:ascii="Arial" w:hAnsi="Arial" w:cs="Arial"/>
                <w:b/>
                <w:sz w:val="22"/>
                <w:szCs w:val="22"/>
              </w:rPr>
              <w:t xml:space="preserve"> 1</w:t>
            </w:r>
            <w:r w:rsidRPr="00651684">
              <w:rPr>
                <w:rFonts w:ascii="Arial" w:hAnsi="Arial" w:cs="Arial"/>
                <w:b/>
                <w:sz w:val="22"/>
                <w:szCs w:val="22"/>
              </w:rPr>
              <w:t>:</w:t>
            </w:r>
          </w:p>
        </w:tc>
        <w:tc>
          <w:tcPr>
            <w:tcW w:w="2924" w:type="dxa"/>
            <w:tcBorders>
              <w:left w:val="nil"/>
              <w:bottom w:val="nil"/>
              <w:right w:val="nil"/>
            </w:tcBorders>
          </w:tcPr>
          <w:p w14:paraId="1C7D79C5"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Max Score Available:</w:t>
            </w:r>
          </w:p>
        </w:tc>
        <w:tc>
          <w:tcPr>
            <w:tcW w:w="1462" w:type="dxa"/>
            <w:tcBorders>
              <w:left w:val="nil"/>
              <w:bottom w:val="nil"/>
              <w:right w:val="nil"/>
            </w:tcBorders>
          </w:tcPr>
          <w:p w14:paraId="14B53F5B" w14:textId="1861AC73" w:rsidR="00651684" w:rsidRPr="00651684" w:rsidRDefault="00AA6EC0" w:rsidP="00651684">
            <w:pPr>
              <w:autoSpaceDE w:val="0"/>
              <w:autoSpaceDN w:val="0"/>
              <w:adjustRightInd w:val="0"/>
              <w:rPr>
                <w:rFonts w:ascii="Arial" w:hAnsi="Arial" w:cs="Arial"/>
                <w:sz w:val="22"/>
                <w:szCs w:val="22"/>
              </w:rPr>
            </w:pPr>
            <w:r>
              <w:rPr>
                <w:rFonts w:ascii="Arial" w:hAnsi="Arial" w:cs="Arial"/>
                <w:sz w:val="22"/>
                <w:szCs w:val="22"/>
              </w:rPr>
              <w:t>4</w:t>
            </w:r>
            <w:r w:rsidR="00250774">
              <w:rPr>
                <w:rFonts w:ascii="Arial" w:hAnsi="Arial" w:cs="Arial"/>
                <w:sz w:val="22"/>
                <w:szCs w:val="22"/>
              </w:rPr>
              <w:t>0</w:t>
            </w:r>
            <w:r w:rsidR="00651684" w:rsidRPr="001202C8">
              <w:rPr>
                <w:rFonts w:ascii="Arial" w:hAnsi="Arial" w:cs="Arial"/>
                <w:sz w:val="22"/>
                <w:szCs w:val="22"/>
              </w:rPr>
              <w:t>%</w:t>
            </w:r>
          </w:p>
        </w:tc>
        <w:tc>
          <w:tcPr>
            <w:tcW w:w="1657" w:type="dxa"/>
            <w:tcBorders>
              <w:left w:val="nil"/>
              <w:bottom w:val="nil"/>
              <w:right w:val="nil"/>
            </w:tcBorders>
          </w:tcPr>
          <w:p w14:paraId="084C2FCC"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Word Limit:</w:t>
            </w:r>
          </w:p>
        </w:tc>
        <w:tc>
          <w:tcPr>
            <w:tcW w:w="1560" w:type="dxa"/>
            <w:tcBorders>
              <w:left w:val="nil"/>
              <w:bottom w:val="nil"/>
            </w:tcBorders>
          </w:tcPr>
          <w:p w14:paraId="6DD25F40" w14:textId="70F8AD81" w:rsidR="00651684" w:rsidRPr="00651684" w:rsidRDefault="001202C8" w:rsidP="00651684">
            <w:pPr>
              <w:autoSpaceDE w:val="0"/>
              <w:autoSpaceDN w:val="0"/>
              <w:adjustRightInd w:val="0"/>
              <w:rPr>
                <w:rFonts w:ascii="Arial" w:hAnsi="Arial" w:cs="Arial"/>
                <w:sz w:val="22"/>
                <w:szCs w:val="22"/>
              </w:rPr>
            </w:pPr>
            <w:r w:rsidRPr="001202C8">
              <w:rPr>
                <w:rFonts w:ascii="Arial" w:hAnsi="Arial" w:cs="Arial"/>
                <w:sz w:val="22"/>
                <w:szCs w:val="22"/>
              </w:rPr>
              <w:t>N/A</w:t>
            </w:r>
          </w:p>
        </w:tc>
      </w:tr>
      <w:tr w:rsidR="00651684" w:rsidRPr="00651684" w14:paraId="01AAE873" w14:textId="77777777" w:rsidTr="00651684">
        <w:trPr>
          <w:trHeight w:val="284"/>
        </w:trPr>
        <w:tc>
          <w:tcPr>
            <w:tcW w:w="9356" w:type="dxa"/>
            <w:gridSpan w:val="5"/>
            <w:tcBorders>
              <w:top w:val="nil"/>
              <w:bottom w:val="single" w:sz="4" w:space="0" w:color="auto"/>
            </w:tcBorders>
          </w:tcPr>
          <w:p w14:paraId="37C7A8FE" w14:textId="3D7E017C" w:rsidR="00651684" w:rsidRPr="00651684" w:rsidRDefault="00651684" w:rsidP="001202C8">
            <w:pPr>
              <w:autoSpaceDE w:val="0"/>
              <w:autoSpaceDN w:val="0"/>
              <w:adjustRightInd w:val="0"/>
              <w:spacing w:after="120"/>
              <w:rPr>
                <w:rFonts w:ascii="Arial" w:hAnsi="Arial" w:cs="Arial"/>
                <w:sz w:val="22"/>
                <w:szCs w:val="22"/>
              </w:rPr>
            </w:pPr>
            <w:r w:rsidRPr="00651684">
              <w:rPr>
                <w:rFonts w:ascii="Arial" w:eastAsia="Arial" w:hAnsi="Arial" w:cs="Arial"/>
                <w:sz w:val="22"/>
                <w:szCs w:val="22"/>
              </w:rPr>
              <w:t>Please se</w:t>
            </w:r>
            <w:r w:rsidR="001202C8">
              <w:rPr>
                <w:rFonts w:ascii="Arial" w:eastAsia="Arial" w:hAnsi="Arial" w:cs="Arial"/>
                <w:sz w:val="22"/>
                <w:szCs w:val="22"/>
              </w:rPr>
              <w:t>lect “Yes” in the relevant box</w:t>
            </w:r>
            <w:r w:rsidRPr="00651684">
              <w:rPr>
                <w:rFonts w:ascii="Arial" w:eastAsia="Arial" w:hAnsi="Arial" w:cs="Arial"/>
                <w:sz w:val="22"/>
                <w:szCs w:val="22"/>
              </w:rPr>
              <w:t xml:space="preserve"> below to indicate </w:t>
            </w:r>
            <w:r w:rsidR="001202C8">
              <w:rPr>
                <w:rFonts w:ascii="Arial" w:eastAsia="Arial" w:hAnsi="Arial" w:cs="Arial"/>
                <w:sz w:val="22"/>
                <w:szCs w:val="22"/>
              </w:rPr>
              <w:t xml:space="preserve">you have provided </w:t>
            </w:r>
            <w:r w:rsidRPr="00651684">
              <w:rPr>
                <w:rFonts w:ascii="Arial" w:hAnsi="Arial" w:cs="Arial"/>
                <w:sz w:val="22"/>
                <w:szCs w:val="22"/>
              </w:rPr>
              <w:t xml:space="preserve">all </w:t>
            </w:r>
            <w:r w:rsidR="001202C8" w:rsidRPr="001202C8">
              <w:rPr>
                <w:rFonts w:ascii="Arial" w:hAnsi="Arial" w:cs="Arial"/>
                <w:sz w:val="22"/>
                <w:szCs w:val="22"/>
              </w:rPr>
              <w:t>relevant diagrams, illustrations, photographs or other media of the equipment you propose to supply and install This information will be viewed by a closed consultation group (children at a local school) to evaluate and score your proposed design. You must not include company or other identifying logos on your drawings. All drawings must not exceed size A0.</w:t>
            </w:r>
            <w:r w:rsidRPr="00651684">
              <w:rPr>
                <w:rFonts w:ascii="Arial" w:hAnsi="Arial" w:cs="Arial"/>
                <w:sz w:val="22"/>
                <w:szCs w:val="22"/>
              </w:rPr>
              <w:t>material has been included with your submission.</w:t>
            </w:r>
          </w:p>
        </w:tc>
      </w:tr>
      <w:tr w:rsidR="00651684" w:rsidRPr="00651684" w14:paraId="7CF3B2BF" w14:textId="77777777" w:rsidTr="00651684">
        <w:trPr>
          <w:trHeight w:val="284"/>
        </w:trPr>
        <w:tc>
          <w:tcPr>
            <w:tcW w:w="9356" w:type="dxa"/>
            <w:gridSpan w:val="5"/>
            <w:tcBorders>
              <w:bottom w:val="nil"/>
            </w:tcBorders>
          </w:tcPr>
          <w:p w14:paraId="14A444E5" w14:textId="77777777"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Answer:</w:t>
            </w:r>
          </w:p>
        </w:tc>
      </w:tr>
      <w:tr w:rsidR="00651684" w:rsidRPr="00651684" w14:paraId="22106B19" w14:textId="77777777" w:rsidTr="00651684">
        <w:trPr>
          <w:trHeight w:val="284"/>
        </w:trPr>
        <w:tc>
          <w:tcPr>
            <w:tcW w:w="7796" w:type="dxa"/>
            <w:gridSpan w:val="4"/>
            <w:tcBorders>
              <w:top w:val="nil"/>
              <w:bottom w:val="nil"/>
              <w:right w:val="nil"/>
            </w:tcBorders>
          </w:tcPr>
          <w:p w14:paraId="2C1D4B04" w14:textId="332B0F5A" w:rsidR="00651684" w:rsidRPr="00651684" w:rsidRDefault="001202C8" w:rsidP="00651684">
            <w:pPr>
              <w:autoSpaceDE w:val="0"/>
              <w:autoSpaceDN w:val="0"/>
              <w:adjustRightInd w:val="0"/>
              <w:spacing w:after="120"/>
              <w:rPr>
                <w:rFonts w:ascii="Arial" w:hAnsi="Arial" w:cs="Arial"/>
                <w:sz w:val="22"/>
                <w:szCs w:val="22"/>
              </w:rPr>
            </w:pPr>
            <w:r>
              <w:rPr>
                <w:rFonts w:ascii="Arial" w:hAnsi="Arial" w:cs="Arial"/>
                <w:sz w:val="22"/>
                <w:szCs w:val="22"/>
              </w:rPr>
              <w:t>R</w:t>
            </w:r>
            <w:r w:rsidRPr="001202C8">
              <w:rPr>
                <w:rFonts w:ascii="Arial" w:hAnsi="Arial" w:cs="Arial"/>
                <w:sz w:val="22"/>
                <w:szCs w:val="22"/>
              </w:rPr>
              <w:t>elevant diagrams, illustrations, photographs or other media of the equipment you propose to supply and install</w:t>
            </w:r>
            <w:r>
              <w:rPr>
                <w:rFonts w:ascii="Arial" w:hAnsi="Arial" w:cs="Arial"/>
                <w:sz w:val="22"/>
                <w:szCs w:val="22"/>
              </w:rPr>
              <w:t xml:space="preserve"> provided.</w:t>
            </w:r>
          </w:p>
        </w:tc>
        <w:tc>
          <w:tcPr>
            <w:tcW w:w="1560" w:type="dxa"/>
            <w:tcBorders>
              <w:top w:val="nil"/>
              <w:left w:val="nil"/>
              <w:bottom w:val="nil"/>
            </w:tcBorders>
          </w:tcPr>
          <w:p w14:paraId="7AD39537" w14:textId="342DF89F" w:rsidR="00651684" w:rsidRPr="00651684" w:rsidRDefault="00B10BC5" w:rsidP="00651684">
            <w:pPr>
              <w:autoSpaceDE w:val="0"/>
              <w:autoSpaceDN w:val="0"/>
              <w:adjustRightInd w:val="0"/>
              <w:rPr>
                <w:rFonts w:ascii="Arial" w:hAnsi="Arial" w:cs="Arial"/>
                <w:sz w:val="22"/>
                <w:szCs w:val="22"/>
              </w:rPr>
            </w:pPr>
            <w:sdt>
              <w:sdtPr>
                <w:rPr>
                  <w:rFonts w:ascii="Arial" w:eastAsia="Arial" w:hAnsi="Arial" w:cs="Arial"/>
                  <w:sz w:val="22"/>
                  <w:szCs w:val="22"/>
                </w:rPr>
                <w:alias w:val="Yes / No"/>
                <w:tag w:val="Yes / No"/>
                <w:id w:val="1225979"/>
                <w:placeholder>
                  <w:docPart w:val="DAC01156204743A7BE48D0EE2EC065D0"/>
                </w:placeholder>
                <w:showingPlcHdr/>
                <w:dropDownList>
                  <w:listItem w:displayText="Yes" w:value="Yes"/>
                  <w:listItem w:displayText="No" w:value="No"/>
                </w:dropDownList>
              </w:sdtPr>
              <w:sdtEndPr>
                <w:rPr>
                  <w:rFonts w:ascii="Times New Roman" w:hAnsi="Times New Roman"/>
                </w:rPr>
              </w:sdtEndPr>
              <w:sdtContent>
                <w:r w:rsidR="00651684" w:rsidRPr="00651684">
                  <w:rPr>
                    <w:rFonts w:ascii="Arial" w:hAnsi="Arial" w:cs="Arial"/>
                    <w:color w:val="808080"/>
                    <w:sz w:val="22"/>
                    <w:szCs w:val="22"/>
                  </w:rPr>
                  <w:t>Choose an item.</w:t>
                </w:r>
              </w:sdtContent>
            </w:sdt>
          </w:p>
        </w:tc>
      </w:tr>
      <w:tr w:rsidR="00651684" w:rsidRPr="00651684" w14:paraId="3D76029D" w14:textId="77777777" w:rsidTr="00651684">
        <w:trPr>
          <w:trHeight w:val="284"/>
        </w:trPr>
        <w:tc>
          <w:tcPr>
            <w:tcW w:w="7796" w:type="dxa"/>
            <w:gridSpan w:val="4"/>
          </w:tcPr>
          <w:p w14:paraId="0FE210E4" w14:textId="77777777" w:rsidR="00651684" w:rsidRPr="00651684" w:rsidRDefault="00651684" w:rsidP="00651684">
            <w:pPr>
              <w:autoSpaceDE w:val="0"/>
              <w:autoSpaceDN w:val="0"/>
              <w:adjustRightInd w:val="0"/>
              <w:spacing w:after="120"/>
              <w:jc w:val="right"/>
              <w:rPr>
                <w:rFonts w:ascii="Arial" w:hAnsi="Arial" w:cs="Arial"/>
                <w:b/>
                <w:sz w:val="22"/>
                <w:szCs w:val="22"/>
              </w:rPr>
            </w:pPr>
            <w:r w:rsidRPr="00651684">
              <w:rPr>
                <w:rFonts w:ascii="Arial" w:hAnsi="Arial" w:cs="Arial"/>
                <w:b/>
                <w:sz w:val="22"/>
                <w:szCs w:val="22"/>
              </w:rPr>
              <w:t>Word Count:</w:t>
            </w:r>
          </w:p>
        </w:tc>
        <w:tc>
          <w:tcPr>
            <w:tcW w:w="1560" w:type="dxa"/>
          </w:tcPr>
          <w:p w14:paraId="6EAEA828" w14:textId="49EF9727" w:rsidR="00651684" w:rsidRPr="00651684" w:rsidRDefault="001202C8" w:rsidP="00651684">
            <w:pPr>
              <w:autoSpaceDE w:val="0"/>
              <w:autoSpaceDN w:val="0"/>
              <w:adjustRightInd w:val="0"/>
              <w:spacing w:after="120"/>
              <w:rPr>
                <w:rFonts w:ascii="Arial" w:hAnsi="Arial" w:cs="Arial"/>
                <w:sz w:val="22"/>
                <w:szCs w:val="22"/>
              </w:rPr>
            </w:pPr>
            <w:r>
              <w:rPr>
                <w:rFonts w:ascii="Arial" w:hAnsi="Arial" w:cs="Arial"/>
                <w:sz w:val="22"/>
                <w:szCs w:val="22"/>
              </w:rPr>
              <w:t>N/A</w:t>
            </w:r>
          </w:p>
        </w:tc>
      </w:tr>
    </w:tbl>
    <w:p w14:paraId="55139089" w14:textId="77777777" w:rsidR="00651684" w:rsidRDefault="00651684" w:rsidP="00651684"/>
    <w:tbl>
      <w:tblPr>
        <w:tblStyle w:val="TableGrid2"/>
        <w:tblW w:w="9322" w:type="dxa"/>
        <w:tblLook w:val="04A0" w:firstRow="1" w:lastRow="0" w:firstColumn="1" w:lastColumn="0" w:noHBand="0" w:noVBand="1"/>
      </w:tblPr>
      <w:tblGrid>
        <w:gridCol w:w="1753"/>
        <w:gridCol w:w="2924"/>
        <w:gridCol w:w="1462"/>
        <w:gridCol w:w="1657"/>
        <w:gridCol w:w="1526"/>
      </w:tblGrid>
      <w:tr w:rsidR="001202C8" w:rsidRPr="001202C8" w14:paraId="7CAAD586" w14:textId="77777777" w:rsidTr="00651684">
        <w:trPr>
          <w:trHeight w:val="567"/>
          <w:tblHeader/>
        </w:trPr>
        <w:tc>
          <w:tcPr>
            <w:tcW w:w="9322" w:type="dxa"/>
            <w:gridSpan w:val="5"/>
            <w:tcBorders>
              <w:bottom w:val="single" w:sz="4" w:space="0" w:color="auto"/>
            </w:tcBorders>
            <w:vAlign w:val="center"/>
          </w:tcPr>
          <w:p w14:paraId="499538A4" w14:textId="4F5637B4" w:rsidR="00651684" w:rsidRPr="001202C8" w:rsidRDefault="001202C8" w:rsidP="00651684">
            <w:pPr>
              <w:autoSpaceDE w:val="0"/>
              <w:autoSpaceDN w:val="0"/>
              <w:adjustRightInd w:val="0"/>
              <w:rPr>
                <w:rFonts w:ascii="Arial" w:hAnsi="Arial" w:cs="Arial"/>
                <w:b/>
                <w:sz w:val="22"/>
                <w:szCs w:val="22"/>
              </w:rPr>
            </w:pPr>
            <w:r w:rsidRPr="001202C8">
              <w:rPr>
                <w:rFonts w:ascii="Arial" w:hAnsi="Arial" w:cs="Arial"/>
                <w:b/>
                <w:sz w:val="22"/>
                <w:szCs w:val="22"/>
              </w:rPr>
              <w:t>Equipment / Materials</w:t>
            </w:r>
          </w:p>
        </w:tc>
      </w:tr>
      <w:tr w:rsidR="00651684" w:rsidRPr="00651684" w14:paraId="528C7845" w14:textId="77777777" w:rsidTr="00651684">
        <w:trPr>
          <w:trHeight w:val="284"/>
        </w:trPr>
        <w:tc>
          <w:tcPr>
            <w:tcW w:w="1753" w:type="dxa"/>
            <w:tcBorders>
              <w:bottom w:val="nil"/>
              <w:right w:val="nil"/>
            </w:tcBorders>
          </w:tcPr>
          <w:p w14:paraId="40CE6FBD" w14:textId="3677377E" w:rsidR="00651684" w:rsidRPr="00651684" w:rsidRDefault="00651684" w:rsidP="001202C8">
            <w:pPr>
              <w:autoSpaceDE w:val="0"/>
              <w:autoSpaceDN w:val="0"/>
              <w:adjustRightInd w:val="0"/>
              <w:rPr>
                <w:rFonts w:ascii="Arial" w:hAnsi="Arial" w:cs="Arial"/>
                <w:b/>
                <w:sz w:val="22"/>
                <w:szCs w:val="22"/>
              </w:rPr>
            </w:pPr>
            <w:r w:rsidRPr="00651684">
              <w:rPr>
                <w:rFonts w:ascii="Arial" w:hAnsi="Arial" w:cs="Arial"/>
                <w:b/>
                <w:sz w:val="22"/>
                <w:szCs w:val="22"/>
              </w:rPr>
              <w:t>Question</w:t>
            </w:r>
            <w:r w:rsidR="001202C8">
              <w:rPr>
                <w:rFonts w:ascii="Arial" w:hAnsi="Arial" w:cs="Arial"/>
                <w:b/>
                <w:sz w:val="22"/>
                <w:szCs w:val="22"/>
              </w:rPr>
              <w:t xml:space="preserve"> 2:</w:t>
            </w:r>
          </w:p>
        </w:tc>
        <w:tc>
          <w:tcPr>
            <w:tcW w:w="2924" w:type="dxa"/>
            <w:tcBorders>
              <w:left w:val="nil"/>
              <w:bottom w:val="nil"/>
              <w:right w:val="nil"/>
            </w:tcBorders>
          </w:tcPr>
          <w:p w14:paraId="4AA17B74"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Max Score Available:</w:t>
            </w:r>
          </w:p>
        </w:tc>
        <w:tc>
          <w:tcPr>
            <w:tcW w:w="1462" w:type="dxa"/>
            <w:tcBorders>
              <w:left w:val="nil"/>
              <w:bottom w:val="nil"/>
              <w:right w:val="nil"/>
            </w:tcBorders>
          </w:tcPr>
          <w:p w14:paraId="3009EA28" w14:textId="2D155B16" w:rsidR="00651684" w:rsidRPr="00651684" w:rsidRDefault="005158F7" w:rsidP="00651684">
            <w:pPr>
              <w:autoSpaceDE w:val="0"/>
              <w:autoSpaceDN w:val="0"/>
              <w:adjustRightInd w:val="0"/>
              <w:rPr>
                <w:rFonts w:ascii="Arial" w:hAnsi="Arial" w:cs="Arial"/>
                <w:color w:val="FF0000"/>
                <w:sz w:val="22"/>
                <w:szCs w:val="22"/>
              </w:rPr>
            </w:pPr>
            <w:r>
              <w:rPr>
                <w:rFonts w:ascii="Arial" w:hAnsi="Arial" w:cs="Arial"/>
                <w:sz w:val="22"/>
                <w:szCs w:val="22"/>
              </w:rPr>
              <w:t>Pass / Fail</w:t>
            </w:r>
          </w:p>
        </w:tc>
        <w:tc>
          <w:tcPr>
            <w:tcW w:w="1657" w:type="dxa"/>
            <w:tcBorders>
              <w:left w:val="nil"/>
              <w:bottom w:val="nil"/>
              <w:right w:val="nil"/>
            </w:tcBorders>
          </w:tcPr>
          <w:p w14:paraId="0768D248"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Word Limit:</w:t>
            </w:r>
          </w:p>
        </w:tc>
        <w:tc>
          <w:tcPr>
            <w:tcW w:w="1526" w:type="dxa"/>
            <w:tcBorders>
              <w:left w:val="nil"/>
              <w:bottom w:val="nil"/>
            </w:tcBorders>
          </w:tcPr>
          <w:p w14:paraId="5B57CE26" w14:textId="17A17D37" w:rsidR="00651684" w:rsidRPr="00651684" w:rsidRDefault="00173B4D" w:rsidP="00651684">
            <w:pPr>
              <w:autoSpaceDE w:val="0"/>
              <w:autoSpaceDN w:val="0"/>
              <w:adjustRightInd w:val="0"/>
              <w:rPr>
                <w:rFonts w:ascii="Arial" w:hAnsi="Arial" w:cs="Arial"/>
                <w:sz w:val="22"/>
                <w:szCs w:val="22"/>
              </w:rPr>
            </w:pPr>
            <w:r w:rsidRPr="00173B4D">
              <w:rPr>
                <w:rFonts w:ascii="Arial" w:hAnsi="Arial" w:cs="Arial"/>
                <w:sz w:val="22"/>
                <w:szCs w:val="22"/>
              </w:rPr>
              <w:t>500</w:t>
            </w:r>
            <w:r>
              <w:rPr>
                <w:rFonts w:ascii="Arial" w:hAnsi="Arial" w:cs="Arial"/>
                <w:color w:val="FF0000"/>
                <w:sz w:val="22"/>
                <w:szCs w:val="22"/>
              </w:rPr>
              <w:t xml:space="preserve"> </w:t>
            </w:r>
            <w:r w:rsidR="00651684" w:rsidRPr="00651684">
              <w:rPr>
                <w:rFonts w:ascii="Arial" w:hAnsi="Arial" w:cs="Arial"/>
                <w:sz w:val="22"/>
                <w:szCs w:val="22"/>
              </w:rPr>
              <w:t>words</w:t>
            </w:r>
          </w:p>
        </w:tc>
      </w:tr>
      <w:tr w:rsidR="00651684" w:rsidRPr="00651684" w14:paraId="744FF367" w14:textId="77777777" w:rsidTr="00651684">
        <w:trPr>
          <w:trHeight w:val="284"/>
        </w:trPr>
        <w:tc>
          <w:tcPr>
            <w:tcW w:w="9322" w:type="dxa"/>
            <w:gridSpan w:val="5"/>
            <w:tcBorders>
              <w:top w:val="nil"/>
              <w:bottom w:val="single" w:sz="4" w:space="0" w:color="auto"/>
            </w:tcBorders>
          </w:tcPr>
          <w:p w14:paraId="71EEE18E" w14:textId="27B79E94" w:rsidR="00651684" w:rsidRPr="00651684" w:rsidRDefault="00173B4D" w:rsidP="00651684">
            <w:pPr>
              <w:autoSpaceDE w:val="0"/>
              <w:autoSpaceDN w:val="0"/>
              <w:adjustRightInd w:val="0"/>
              <w:spacing w:after="120"/>
              <w:rPr>
                <w:rFonts w:ascii="Arial" w:hAnsi="Arial" w:cs="Arial"/>
                <w:color w:val="FF0000"/>
                <w:sz w:val="22"/>
                <w:szCs w:val="22"/>
              </w:rPr>
            </w:pPr>
            <w:r>
              <w:rPr>
                <w:rFonts w:ascii="Arial" w:hAnsi="Arial" w:cs="Arial"/>
                <w:sz w:val="22"/>
                <w:szCs w:val="22"/>
              </w:rPr>
              <w:t>P</w:t>
            </w:r>
            <w:r w:rsidRPr="00173B4D">
              <w:rPr>
                <w:rFonts w:ascii="Arial" w:hAnsi="Arial" w:cs="Arial"/>
                <w:sz w:val="22"/>
                <w:szCs w:val="22"/>
              </w:rPr>
              <w:t>lease describe how your design fulfils the criteria set out in the Specification. Please be exact in what work you are proposing to carry out</w:t>
            </w:r>
          </w:p>
        </w:tc>
      </w:tr>
      <w:tr w:rsidR="00651684" w:rsidRPr="00651684" w14:paraId="511A5AC9" w14:textId="77777777" w:rsidTr="00651684">
        <w:trPr>
          <w:trHeight w:val="284"/>
        </w:trPr>
        <w:tc>
          <w:tcPr>
            <w:tcW w:w="9322" w:type="dxa"/>
            <w:gridSpan w:val="5"/>
            <w:tcBorders>
              <w:bottom w:val="nil"/>
            </w:tcBorders>
          </w:tcPr>
          <w:p w14:paraId="3A39A922" w14:textId="77777777"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Answer:</w:t>
            </w:r>
          </w:p>
        </w:tc>
      </w:tr>
      <w:tr w:rsidR="00651684" w:rsidRPr="00651684" w14:paraId="25A50A1A" w14:textId="77777777" w:rsidTr="00651684">
        <w:trPr>
          <w:trHeight w:val="1418"/>
        </w:trPr>
        <w:tc>
          <w:tcPr>
            <w:tcW w:w="9322" w:type="dxa"/>
            <w:gridSpan w:val="5"/>
            <w:tcBorders>
              <w:top w:val="nil"/>
              <w:bottom w:val="single" w:sz="4" w:space="0" w:color="auto"/>
            </w:tcBorders>
          </w:tcPr>
          <w:p w14:paraId="7B19BE43" w14:textId="164E56DD" w:rsidR="00651684" w:rsidRPr="00651684" w:rsidRDefault="00B10BC5" w:rsidP="00651684">
            <w:pPr>
              <w:autoSpaceDE w:val="0"/>
              <w:autoSpaceDN w:val="0"/>
              <w:adjustRightInd w:val="0"/>
              <w:spacing w:after="120"/>
              <w:rPr>
                <w:rFonts w:ascii="Arial" w:hAnsi="Arial" w:cs="Arial"/>
                <w:sz w:val="22"/>
                <w:szCs w:val="22"/>
              </w:rPr>
            </w:pPr>
            <w:sdt>
              <w:sdtPr>
                <w:rPr>
                  <w:rFonts w:ascii="Arial" w:hAnsi="Arial"/>
                  <w:sz w:val="22"/>
                  <w:szCs w:val="22"/>
                </w:rPr>
                <w:id w:val="17552897"/>
                <w:placeholder>
                  <w:docPart w:val="F84BA95DFB9E4059BF84B15D6BF2DBB8"/>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00879EC6" w14:textId="77777777" w:rsidTr="00651684">
        <w:trPr>
          <w:trHeight w:val="284"/>
        </w:trPr>
        <w:tc>
          <w:tcPr>
            <w:tcW w:w="7796" w:type="dxa"/>
            <w:gridSpan w:val="4"/>
            <w:tcBorders>
              <w:bottom w:val="single" w:sz="4" w:space="0" w:color="auto"/>
              <w:right w:val="single" w:sz="4" w:space="0" w:color="auto"/>
            </w:tcBorders>
          </w:tcPr>
          <w:p w14:paraId="4781415D" w14:textId="77777777" w:rsidR="00651684" w:rsidRPr="00651684" w:rsidRDefault="00651684" w:rsidP="00651684">
            <w:pPr>
              <w:autoSpaceDE w:val="0"/>
              <w:autoSpaceDN w:val="0"/>
              <w:adjustRightInd w:val="0"/>
              <w:spacing w:after="120"/>
              <w:jc w:val="right"/>
              <w:rPr>
                <w:rFonts w:ascii="Arial" w:hAnsi="Arial" w:cs="Arial"/>
                <w:b/>
                <w:sz w:val="22"/>
                <w:szCs w:val="22"/>
              </w:rPr>
            </w:pPr>
            <w:r w:rsidRPr="00651684">
              <w:rPr>
                <w:rFonts w:ascii="Arial" w:hAnsi="Arial" w:cs="Arial"/>
                <w:b/>
                <w:sz w:val="22"/>
                <w:szCs w:val="22"/>
              </w:rPr>
              <w:t>Word Count:</w:t>
            </w:r>
          </w:p>
        </w:tc>
        <w:tc>
          <w:tcPr>
            <w:tcW w:w="1526" w:type="dxa"/>
            <w:tcBorders>
              <w:left w:val="single" w:sz="4" w:space="0" w:color="auto"/>
              <w:bottom w:val="single" w:sz="4" w:space="0" w:color="auto"/>
            </w:tcBorders>
          </w:tcPr>
          <w:p w14:paraId="44B57649" w14:textId="77777777" w:rsidR="00651684" w:rsidRPr="00651684" w:rsidRDefault="00651684" w:rsidP="00651684">
            <w:pPr>
              <w:autoSpaceDE w:val="0"/>
              <w:autoSpaceDN w:val="0"/>
              <w:adjustRightInd w:val="0"/>
              <w:spacing w:after="120"/>
              <w:rPr>
                <w:rFonts w:ascii="Arial" w:hAnsi="Arial" w:cs="Arial"/>
                <w:sz w:val="22"/>
                <w:szCs w:val="22"/>
              </w:rPr>
            </w:pPr>
          </w:p>
        </w:tc>
      </w:tr>
    </w:tbl>
    <w:p w14:paraId="1A05ABF3" w14:textId="77777777" w:rsidR="00651684" w:rsidRPr="00651684" w:rsidRDefault="00651684" w:rsidP="00651684"/>
    <w:tbl>
      <w:tblPr>
        <w:tblStyle w:val="TableGrid3"/>
        <w:tblW w:w="9356" w:type="dxa"/>
        <w:tblLook w:val="04A0" w:firstRow="1" w:lastRow="0" w:firstColumn="1" w:lastColumn="0" w:noHBand="0" w:noVBand="1"/>
      </w:tblPr>
      <w:tblGrid>
        <w:gridCol w:w="1752"/>
        <w:gridCol w:w="2923"/>
        <w:gridCol w:w="677"/>
        <w:gridCol w:w="788"/>
        <w:gridCol w:w="1656"/>
        <w:gridCol w:w="1560"/>
      </w:tblGrid>
      <w:tr w:rsidR="00651684" w:rsidRPr="00651684" w14:paraId="2B3257BE" w14:textId="77777777" w:rsidTr="00651684">
        <w:trPr>
          <w:trHeight w:val="567"/>
          <w:tblHeader/>
        </w:trPr>
        <w:tc>
          <w:tcPr>
            <w:tcW w:w="9356" w:type="dxa"/>
            <w:gridSpan w:val="6"/>
            <w:tcBorders>
              <w:bottom w:val="single" w:sz="4" w:space="0" w:color="auto"/>
            </w:tcBorders>
            <w:vAlign w:val="center"/>
          </w:tcPr>
          <w:p w14:paraId="5630DA44" w14:textId="56CAD1E9" w:rsidR="00651684" w:rsidRPr="00651684" w:rsidRDefault="00173B4D" w:rsidP="00651684">
            <w:pPr>
              <w:autoSpaceDE w:val="0"/>
              <w:autoSpaceDN w:val="0"/>
              <w:adjustRightInd w:val="0"/>
              <w:rPr>
                <w:rFonts w:ascii="Arial" w:hAnsi="Arial" w:cs="Arial"/>
                <w:b/>
                <w:sz w:val="22"/>
                <w:szCs w:val="22"/>
              </w:rPr>
            </w:pPr>
            <w:r w:rsidRPr="00173B4D">
              <w:rPr>
                <w:rFonts w:ascii="Arial" w:hAnsi="Arial" w:cs="Arial"/>
                <w:b/>
                <w:sz w:val="22"/>
                <w:szCs w:val="22"/>
              </w:rPr>
              <w:t>Equipment / Materials</w:t>
            </w:r>
          </w:p>
        </w:tc>
      </w:tr>
      <w:tr w:rsidR="00651684" w:rsidRPr="00651684" w14:paraId="738F59E3" w14:textId="77777777" w:rsidTr="00651684">
        <w:trPr>
          <w:trHeight w:val="284"/>
        </w:trPr>
        <w:tc>
          <w:tcPr>
            <w:tcW w:w="1752" w:type="dxa"/>
            <w:tcBorders>
              <w:bottom w:val="nil"/>
              <w:right w:val="nil"/>
            </w:tcBorders>
          </w:tcPr>
          <w:p w14:paraId="455CE339" w14:textId="677521AB" w:rsidR="00651684" w:rsidRPr="00651684" w:rsidRDefault="00651684" w:rsidP="00651684">
            <w:pPr>
              <w:autoSpaceDE w:val="0"/>
              <w:autoSpaceDN w:val="0"/>
              <w:adjustRightInd w:val="0"/>
              <w:rPr>
                <w:rFonts w:ascii="Arial" w:hAnsi="Arial" w:cs="Arial"/>
                <w:b/>
                <w:sz w:val="22"/>
                <w:szCs w:val="22"/>
              </w:rPr>
            </w:pPr>
            <w:r w:rsidRPr="00173B4D">
              <w:rPr>
                <w:rFonts w:ascii="Arial" w:hAnsi="Arial" w:cs="Arial"/>
                <w:b/>
                <w:sz w:val="22"/>
                <w:szCs w:val="22"/>
              </w:rPr>
              <w:t xml:space="preserve">Question </w:t>
            </w:r>
            <w:r w:rsidR="00173B4D" w:rsidRPr="00173B4D">
              <w:rPr>
                <w:rFonts w:ascii="Arial" w:hAnsi="Arial" w:cs="Arial"/>
                <w:b/>
                <w:sz w:val="22"/>
                <w:szCs w:val="22"/>
              </w:rPr>
              <w:t>3</w:t>
            </w:r>
            <w:r w:rsidRPr="00651684">
              <w:rPr>
                <w:rFonts w:ascii="Arial" w:hAnsi="Arial" w:cs="Arial"/>
                <w:b/>
                <w:sz w:val="22"/>
                <w:szCs w:val="22"/>
              </w:rPr>
              <w:t>:</w:t>
            </w:r>
          </w:p>
        </w:tc>
        <w:tc>
          <w:tcPr>
            <w:tcW w:w="2923" w:type="dxa"/>
            <w:tcBorders>
              <w:left w:val="nil"/>
              <w:bottom w:val="nil"/>
              <w:right w:val="nil"/>
            </w:tcBorders>
          </w:tcPr>
          <w:p w14:paraId="1785DB53"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Max Score Available:</w:t>
            </w:r>
          </w:p>
        </w:tc>
        <w:tc>
          <w:tcPr>
            <w:tcW w:w="1465" w:type="dxa"/>
            <w:gridSpan w:val="2"/>
            <w:tcBorders>
              <w:left w:val="nil"/>
              <w:bottom w:val="nil"/>
              <w:right w:val="nil"/>
            </w:tcBorders>
          </w:tcPr>
          <w:p w14:paraId="053BBBEC" w14:textId="3C618549" w:rsidR="00651684" w:rsidRPr="00651684" w:rsidRDefault="009E17CF" w:rsidP="00651684">
            <w:pPr>
              <w:autoSpaceDE w:val="0"/>
              <w:autoSpaceDN w:val="0"/>
              <w:adjustRightInd w:val="0"/>
              <w:rPr>
                <w:rFonts w:ascii="Arial" w:hAnsi="Arial" w:cs="Arial"/>
                <w:sz w:val="22"/>
                <w:szCs w:val="22"/>
              </w:rPr>
            </w:pPr>
            <w:r>
              <w:rPr>
                <w:rFonts w:ascii="Arial" w:hAnsi="Arial" w:cs="Arial"/>
                <w:sz w:val="22"/>
                <w:szCs w:val="22"/>
              </w:rPr>
              <w:t>Pass / Fail</w:t>
            </w:r>
          </w:p>
        </w:tc>
        <w:tc>
          <w:tcPr>
            <w:tcW w:w="1656" w:type="dxa"/>
            <w:tcBorders>
              <w:left w:val="nil"/>
              <w:bottom w:val="nil"/>
              <w:right w:val="nil"/>
            </w:tcBorders>
          </w:tcPr>
          <w:p w14:paraId="5FA50C1F"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Word Limit:</w:t>
            </w:r>
          </w:p>
        </w:tc>
        <w:tc>
          <w:tcPr>
            <w:tcW w:w="1560" w:type="dxa"/>
            <w:tcBorders>
              <w:left w:val="nil"/>
              <w:bottom w:val="nil"/>
            </w:tcBorders>
          </w:tcPr>
          <w:p w14:paraId="59CEF4BA" w14:textId="7E42F686" w:rsidR="00651684" w:rsidRPr="00651684" w:rsidRDefault="00173B4D" w:rsidP="00173B4D">
            <w:pPr>
              <w:autoSpaceDE w:val="0"/>
              <w:autoSpaceDN w:val="0"/>
              <w:adjustRightInd w:val="0"/>
              <w:rPr>
                <w:rFonts w:ascii="Arial" w:hAnsi="Arial" w:cs="Arial"/>
                <w:sz w:val="22"/>
                <w:szCs w:val="22"/>
              </w:rPr>
            </w:pPr>
            <w:r w:rsidRPr="00173B4D">
              <w:rPr>
                <w:rFonts w:ascii="Arial" w:hAnsi="Arial" w:cs="Arial"/>
                <w:sz w:val="22"/>
                <w:szCs w:val="22"/>
              </w:rPr>
              <w:t xml:space="preserve">N/A </w:t>
            </w:r>
          </w:p>
        </w:tc>
      </w:tr>
      <w:tr w:rsidR="00651684" w:rsidRPr="00651684" w14:paraId="68C4F887" w14:textId="77777777" w:rsidTr="00651684">
        <w:trPr>
          <w:trHeight w:val="284"/>
        </w:trPr>
        <w:tc>
          <w:tcPr>
            <w:tcW w:w="9356" w:type="dxa"/>
            <w:gridSpan w:val="6"/>
            <w:tcBorders>
              <w:top w:val="nil"/>
              <w:bottom w:val="single" w:sz="4" w:space="0" w:color="auto"/>
            </w:tcBorders>
          </w:tcPr>
          <w:p w14:paraId="5D783CE5" w14:textId="2C49A60B" w:rsidR="00651684" w:rsidRPr="00651684" w:rsidRDefault="00173B4D" w:rsidP="00651684">
            <w:pPr>
              <w:autoSpaceDE w:val="0"/>
              <w:autoSpaceDN w:val="0"/>
              <w:adjustRightInd w:val="0"/>
              <w:spacing w:after="120"/>
              <w:rPr>
                <w:rFonts w:ascii="Arial" w:hAnsi="Arial" w:cs="Arial"/>
                <w:color w:val="FF0000"/>
                <w:sz w:val="22"/>
                <w:szCs w:val="22"/>
              </w:rPr>
            </w:pPr>
            <w:r w:rsidRPr="00173B4D">
              <w:rPr>
                <w:rFonts w:ascii="Arial" w:hAnsi="Arial" w:cs="Arial"/>
                <w:sz w:val="22"/>
                <w:szCs w:val="22"/>
              </w:rPr>
              <w:t>Please list each piece of equipment giving make and model, height, width, depth and primary materials used in construction. (please give metric measurements)</w:t>
            </w:r>
          </w:p>
        </w:tc>
      </w:tr>
      <w:tr w:rsidR="00651684" w:rsidRPr="00651684" w14:paraId="1753AFF9" w14:textId="77777777" w:rsidTr="00651684">
        <w:trPr>
          <w:trHeight w:val="284"/>
        </w:trPr>
        <w:tc>
          <w:tcPr>
            <w:tcW w:w="9356" w:type="dxa"/>
            <w:gridSpan w:val="6"/>
            <w:tcBorders>
              <w:bottom w:val="nil"/>
            </w:tcBorders>
          </w:tcPr>
          <w:p w14:paraId="677F3CFD" w14:textId="77777777"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Answer:</w:t>
            </w:r>
          </w:p>
        </w:tc>
      </w:tr>
      <w:tr w:rsidR="00651684" w:rsidRPr="00651684" w14:paraId="188BC18B" w14:textId="77777777" w:rsidTr="00651684">
        <w:trPr>
          <w:trHeight w:val="284"/>
        </w:trPr>
        <w:tc>
          <w:tcPr>
            <w:tcW w:w="5352" w:type="dxa"/>
            <w:gridSpan w:val="3"/>
            <w:tcBorders>
              <w:top w:val="nil"/>
              <w:bottom w:val="nil"/>
              <w:right w:val="nil"/>
            </w:tcBorders>
            <w:vAlign w:val="center"/>
          </w:tcPr>
          <w:p w14:paraId="009292D1" w14:textId="77777777" w:rsidR="00651684" w:rsidRPr="00651684" w:rsidRDefault="00651684" w:rsidP="00651684">
            <w:pPr>
              <w:jc w:val="center"/>
              <w:rPr>
                <w:rFonts w:ascii="Arial" w:hAnsi="Arial" w:cs="Arial"/>
                <w:b/>
                <w:sz w:val="22"/>
                <w:szCs w:val="22"/>
              </w:rPr>
            </w:pPr>
            <w:r w:rsidRPr="00651684">
              <w:rPr>
                <w:rFonts w:ascii="Arial" w:hAnsi="Arial" w:cs="Arial"/>
                <w:b/>
                <w:sz w:val="22"/>
                <w:szCs w:val="22"/>
              </w:rPr>
              <w:t>Equipment</w:t>
            </w:r>
          </w:p>
        </w:tc>
        <w:tc>
          <w:tcPr>
            <w:tcW w:w="4004" w:type="dxa"/>
            <w:gridSpan w:val="3"/>
            <w:tcBorders>
              <w:top w:val="nil"/>
              <w:left w:val="nil"/>
              <w:bottom w:val="nil"/>
            </w:tcBorders>
            <w:vAlign w:val="center"/>
          </w:tcPr>
          <w:p w14:paraId="1217079D" w14:textId="644DF644" w:rsidR="00651684" w:rsidRPr="00651684" w:rsidRDefault="00173B4D" w:rsidP="00651684">
            <w:pPr>
              <w:autoSpaceDE w:val="0"/>
              <w:autoSpaceDN w:val="0"/>
              <w:adjustRightInd w:val="0"/>
              <w:jc w:val="center"/>
              <w:rPr>
                <w:rFonts w:ascii="Arial" w:hAnsi="Arial" w:cs="Arial"/>
                <w:b/>
                <w:sz w:val="22"/>
                <w:szCs w:val="22"/>
              </w:rPr>
            </w:pPr>
            <w:r>
              <w:rPr>
                <w:rFonts w:ascii="Arial" w:hAnsi="Arial" w:cs="Arial"/>
                <w:b/>
                <w:sz w:val="22"/>
                <w:szCs w:val="22"/>
              </w:rPr>
              <w:t>Details</w:t>
            </w:r>
          </w:p>
        </w:tc>
      </w:tr>
      <w:tr w:rsidR="00651684" w:rsidRPr="00651684" w14:paraId="629B5297" w14:textId="77777777" w:rsidTr="00651684">
        <w:trPr>
          <w:trHeight w:val="340"/>
        </w:trPr>
        <w:tc>
          <w:tcPr>
            <w:tcW w:w="5352" w:type="dxa"/>
            <w:gridSpan w:val="3"/>
            <w:tcBorders>
              <w:top w:val="nil"/>
              <w:bottom w:val="nil"/>
              <w:right w:val="nil"/>
            </w:tcBorders>
          </w:tcPr>
          <w:p w14:paraId="448CB69E" w14:textId="0E381B8C" w:rsidR="00651684" w:rsidRPr="00651684" w:rsidRDefault="00B10BC5" w:rsidP="00651684">
            <w:pPr>
              <w:rPr>
                <w:sz w:val="22"/>
                <w:szCs w:val="22"/>
              </w:rPr>
            </w:pPr>
            <w:sdt>
              <w:sdtPr>
                <w:rPr>
                  <w:rFonts w:ascii="Arial" w:hAnsi="Arial"/>
                  <w:sz w:val="22"/>
                  <w:szCs w:val="22"/>
                </w:rPr>
                <w:id w:val="17552911"/>
                <w:placeholder>
                  <w:docPart w:val="DD0D12260057477397A9DBE07F7A06D5"/>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c>
          <w:tcPr>
            <w:tcW w:w="4004" w:type="dxa"/>
            <w:gridSpan w:val="3"/>
            <w:tcBorders>
              <w:top w:val="nil"/>
              <w:left w:val="nil"/>
              <w:bottom w:val="nil"/>
            </w:tcBorders>
          </w:tcPr>
          <w:p w14:paraId="6546A7AC" w14:textId="3BC31784" w:rsidR="00651684" w:rsidRPr="00651684" w:rsidRDefault="00B10BC5" w:rsidP="00651684">
            <w:pPr>
              <w:rPr>
                <w:sz w:val="22"/>
                <w:szCs w:val="22"/>
              </w:rPr>
            </w:pPr>
            <w:sdt>
              <w:sdtPr>
                <w:rPr>
                  <w:rFonts w:ascii="Arial" w:hAnsi="Arial"/>
                  <w:sz w:val="22"/>
                  <w:szCs w:val="22"/>
                </w:rPr>
                <w:id w:val="17552898"/>
                <w:placeholder>
                  <w:docPart w:val="0E13CF7EB59B4037A392CC1965BF735A"/>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4F61F00A" w14:textId="77777777" w:rsidTr="00651684">
        <w:trPr>
          <w:trHeight w:val="340"/>
        </w:trPr>
        <w:tc>
          <w:tcPr>
            <w:tcW w:w="5352" w:type="dxa"/>
            <w:gridSpan w:val="3"/>
            <w:tcBorders>
              <w:top w:val="nil"/>
              <w:bottom w:val="nil"/>
              <w:right w:val="nil"/>
            </w:tcBorders>
          </w:tcPr>
          <w:p w14:paraId="7BBC5447" w14:textId="78A3D44D" w:rsidR="00651684" w:rsidRPr="00651684" w:rsidRDefault="00B10BC5" w:rsidP="00651684">
            <w:pPr>
              <w:rPr>
                <w:sz w:val="22"/>
                <w:szCs w:val="22"/>
              </w:rPr>
            </w:pPr>
            <w:sdt>
              <w:sdtPr>
                <w:rPr>
                  <w:rFonts w:ascii="Arial" w:hAnsi="Arial"/>
                  <w:sz w:val="22"/>
                  <w:szCs w:val="22"/>
                </w:rPr>
                <w:id w:val="17552899"/>
                <w:placeholder>
                  <w:docPart w:val="691C8DF602C6419988FD225EA509D47C"/>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c>
          <w:tcPr>
            <w:tcW w:w="4004" w:type="dxa"/>
            <w:gridSpan w:val="3"/>
            <w:tcBorders>
              <w:top w:val="nil"/>
              <w:left w:val="nil"/>
              <w:bottom w:val="nil"/>
            </w:tcBorders>
          </w:tcPr>
          <w:p w14:paraId="02FA1771" w14:textId="5F7EF894" w:rsidR="00651684" w:rsidRPr="00651684" w:rsidRDefault="00B10BC5" w:rsidP="00651684">
            <w:pPr>
              <w:rPr>
                <w:sz w:val="22"/>
                <w:szCs w:val="22"/>
              </w:rPr>
            </w:pPr>
            <w:sdt>
              <w:sdtPr>
                <w:rPr>
                  <w:rFonts w:ascii="Arial" w:hAnsi="Arial"/>
                  <w:sz w:val="22"/>
                  <w:szCs w:val="22"/>
                </w:rPr>
                <w:id w:val="17552900"/>
                <w:placeholder>
                  <w:docPart w:val="297B6BB11E42437E88327547450FEFA8"/>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6D37BB09" w14:textId="77777777" w:rsidTr="00651684">
        <w:trPr>
          <w:trHeight w:val="340"/>
        </w:trPr>
        <w:tc>
          <w:tcPr>
            <w:tcW w:w="5352" w:type="dxa"/>
            <w:gridSpan w:val="3"/>
            <w:tcBorders>
              <w:top w:val="nil"/>
              <w:bottom w:val="nil"/>
              <w:right w:val="nil"/>
            </w:tcBorders>
          </w:tcPr>
          <w:p w14:paraId="7B428CFE" w14:textId="3D59CC3B" w:rsidR="00651684" w:rsidRPr="00651684" w:rsidRDefault="00B10BC5" w:rsidP="00651684">
            <w:pPr>
              <w:rPr>
                <w:sz w:val="22"/>
                <w:szCs w:val="22"/>
              </w:rPr>
            </w:pPr>
            <w:sdt>
              <w:sdtPr>
                <w:rPr>
                  <w:rFonts w:ascii="Arial" w:hAnsi="Arial"/>
                  <w:sz w:val="22"/>
                  <w:szCs w:val="22"/>
                </w:rPr>
                <w:id w:val="17552901"/>
                <w:placeholder>
                  <w:docPart w:val="3FDBC66D998D47D08DDA9E3DA27DEDB3"/>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c>
          <w:tcPr>
            <w:tcW w:w="4004" w:type="dxa"/>
            <w:gridSpan w:val="3"/>
            <w:tcBorders>
              <w:top w:val="nil"/>
              <w:left w:val="nil"/>
              <w:bottom w:val="nil"/>
            </w:tcBorders>
          </w:tcPr>
          <w:p w14:paraId="4327E98E" w14:textId="414F1ECE" w:rsidR="00651684" w:rsidRPr="00651684" w:rsidRDefault="00B10BC5" w:rsidP="00651684">
            <w:pPr>
              <w:rPr>
                <w:sz w:val="22"/>
                <w:szCs w:val="22"/>
              </w:rPr>
            </w:pPr>
            <w:sdt>
              <w:sdtPr>
                <w:rPr>
                  <w:rFonts w:ascii="Arial" w:hAnsi="Arial"/>
                  <w:sz w:val="22"/>
                  <w:szCs w:val="22"/>
                </w:rPr>
                <w:id w:val="17552902"/>
                <w:placeholder>
                  <w:docPart w:val="E0E2BD4CC2CC4FAD80AF1E4FAD8A009B"/>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3DD664A6" w14:textId="77777777" w:rsidTr="00651684">
        <w:trPr>
          <w:trHeight w:val="340"/>
        </w:trPr>
        <w:tc>
          <w:tcPr>
            <w:tcW w:w="5352" w:type="dxa"/>
            <w:gridSpan w:val="3"/>
            <w:tcBorders>
              <w:top w:val="nil"/>
              <w:bottom w:val="nil"/>
              <w:right w:val="nil"/>
            </w:tcBorders>
          </w:tcPr>
          <w:p w14:paraId="0E0F28EE" w14:textId="51F3C9F1" w:rsidR="00651684" w:rsidRPr="00651684" w:rsidRDefault="00B10BC5" w:rsidP="00651684">
            <w:pPr>
              <w:rPr>
                <w:sz w:val="22"/>
                <w:szCs w:val="22"/>
              </w:rPr>
            </w:pPr>
            <w:sdt>
              <w:sdtPr>
                <w:rPr>
                  <w:rFonts w:ascii="Arial" w:hAnsi="Arial"/>
                  <w:sz w:val="22"/>
                  <w:szCs w:val="22"/>
                </w:rPr>
                <w:id w:val="17552903"/>
                <w:placeholder>
                  <w:docPart w:val="782E9CC1FECD4B7DA1E0DD5A36CA7099"/>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c>
          <w:tcPr>
            <w:tcW w:w="4004" w:type="dxa"/>
            <w:gridSpan w:val="3"/>
            <w:tcBorders>
              <w:top w:val="nil"/>
              <w:left w:val="nil"/>
              <w:bottom w:val="nil"/>
            </w:tcBorders>
          </w:tcPr>
          <w:p w14:paraId="76A1F239" w14:textId="4D1B6F37" w:rsidR="00651684" w:rsidRPr="00651684" w:rsidRDefault="00B10BC5" w:rsidP="00651684">
            <w:pPr>
              <w:rPr>
                <w:sz w:val="22"/>
                <w:szCs w:val="22"/>
              </w:rPr>
            </w:pPr>
            <w:sdt>
              <w:sdtPr>
                <w:rPr>
                  <w:rFonts w:ascii="Arial" w:hAnsi="Arial"/>
                  <w:sz w:val="22"/>
                  <w:szCs w:val="22"/>
                </w:rPr>
                <w:id w:val="17552904"/>
                <w:placeholder>
                  <w:docPart w:val="F829F5EC59F1455983CE4499EDE9E162"/>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6F9B63EE" w14:textId="77777777" w:rsidTr="00651684">
        <w:trPr>
          <w:trHeight w:val="340"/>
        </w:trPr>
        <w:tc>
          <w:tcPr>
            <w:tcW w:w="5352" w:type="dxa"/>
            <w:gridSpan w:val="3"/>
            <w:tcBorders>
              <w:top w:val="nil"/>
              <w:bottom w:val="nil"/>
              <w:right w:val="nil"/>
            </w:tcBorders>
          </w:tcPr>
          <w:p w14:paraId="64E01C87" w14:textId="52AC1A14" w:rsidR="00651684" w:rsidRPr="00651684" w:rsidRDefault="00B10BC5" w:rsidP="00651684">
            <w:pPr>
              <w:rPr>
                <w:sz w:val="22"/>
                <w:szCs w:val="22"/>
              </w:rPr>
            </w:pPr>
            <w:sdt>
              <w:sdtPr>
                <w:rPr>
                  <w:rFonts w:ascii="Arial" w:hAnsi="Arial"/>
                  <w:sz w:val="22"/>
                  <w:szCs w:val="22"/>
                </w:rPr>
                <w:id w:val="17552905"/>
                <w:placeholder>
                  <w:docPart w:val="04278B4CFF9047EF8A55B5B30A95C405"/>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c>
          <w:tcPr>
            <w:tcW w:w="4004" w:type="dxa"/>
            <w:gridSpan w:val="3"/>
            <w:tcBorders>
              <w:top w:val="nil"/>
              <w:left w:val="nil"/>
              <w:bottom w:val="nil"/>
            </w:tcBorders>
          </w:tcPr>
          <w:p w14:paraId="04B35A49" w14:textId="2DD21F18" w:rsidR="00651684" w:rsidRPr="00651684" w:rsidRDefault="00B10BC5" w:rsidP="00651684">
            <w:pPr>
              <w:rPr>
                <w:sz w:val="22"/>
                <w:szCs w:val="22"/>
              </w:rPr>
            </w:pPr>
            <w:sdt>
              <w:sdtPr>
                <w:rPr>
                  <w:rFonts w:ascii="Arial" w:hAnsi="Arial"/>
                  <w:sz w:val="22"/>
                  <w:szCs w:val="22"/>
                </w:rPr>
                <w:id w:val="17552906"/>
                <w:placeholder>
                  <w:docPart w:val="8806CB4A815D4F0A80C1ADD4B61970AF"/>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1A04674C" w14:textId="77777777" w:rsidTr="00651684">
        <w:trPr>
          <w:trHeight w:val="340"/>
        </w:trPr>
        <w:tc>
          <w:tcPr>
            <w:tcW w:w="5352" w:type="dxa"/>
            <w:gridSpan w:val="3"/>
            <w:tcBorders>
              <w:top w:val="nil"/>
              <w:bottom w:val="nil"/>
              <w:right w:val="nil"/>
            </w:tcBorders>
          </w:tcPr>
          <w:p w14:paraId="37559141" w14:textId="029731F5" w:rsidR="00651684" w:rsidRPr="00651684" w:rsidRDefault="00B10BC5" w:rsidP="00651684">
            <w:pPr>
              <w:rPr>
                <w:sz w:val="22"/>
                <w:szCs w:val="22"/>
              </w:rPr>
            </w:pPr>
            <w:sdt>
              <w:sdtPr>
                <w:rPr>
                  <w:rFonts w:ascii="Arial" w:hAnsi="Arial"/>
                  <w:sz w:val="22"/>
                  <w:szCs w:val="22"/>
                </w:rPr>
                <w:id w:val="17552907"/>
                <w:placeholder>
                  <w:docPart w:val="AF599D2F459040C8B10159BCF6AF0B79"/>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c>
          <w:tcPr>
            <w:tcW w:w="4004" w:type="dxa"/>
            <w:gridSpan w:val="3"/>
            <w:tcBorders>
              <w:top w:val="nil"/>
              <w:left w:val="nil"/>
              <w:bottom w:val="nil"/>
            </w:tcBorders>
          </w:tcPr>
          <w:p w14:paraId="68B244C0" w14:textId="3A78FFC1" w:rsidR="00651684" w:rsidRPr="00651684" w:rsidRDefault="00B10BC5" w:rsidP="00651684">
            <w:pPr>
              <w:rPr>
                <w:sz w:val="22"/>
                <w:szCs w:val="22"/>
              </w:rPr>
            </w:pPr>
            <w:sdt>
              <w:sdtPr>
                <w:rPr>
                  <w:rFonts w:ascii="Arial" w:hAnsi="Arial"/>
                  <w:sz w:val="22"/>
                  <w:szCs w:val="22"/>
                </w:rPr>
                <w:id w:val="17552908"/>
                <w:placeholder>
                  <w:docPart w:val="98067DBF2151473E940CE40E4DD19C97"/>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166C3AE1" w14:textId="77777777" w:rsidTr="00651684">
        <w:trPr>
          <w:trHeight w:val="340"/>
        </w:trPr>
        <w:tc>
          <w:tcPr>
            <w:tcW w:w="5352" w:type="dxa"/>
            <w:gridSpan w:val="3"/>
            <w:tcBorders>
              <w:top w:val="nil"/>
              <w:right w:val="nil"/>
            </w:tcBorders>
          </w:tcPr>
          <w:p w14:paraId="35FB9784" w14:textId="2DB13A1B" w:rsidR="00651684" w:rsidRPr="00651684" w:rsidRDefault="00B10BC5" w:rsidP="00651684">
            <w:pPr>
              <w:rPr>
                <w:sz w:val="22"/>
                <w:szCs w:val="22"/>
              </w:rPr>
            </w:pPr>
            <w:sdt>
              <w:sdtPr>
                <w:rPr>
                  <w:rFonts w:ascii="Arial" w:hAnsi="Arial"/>
                  <w:sz w:val="22"/>
                  <w:szCs w:val="22"/>
                </w:rPr>
                <w:id w:val="17552909"/>
                <w:placeholder>
                  <w:docPart w:val="1D0A155D9EBF40A48DC952188B6700DE"/>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c>
          <w:tcPr>
            <w:tcW w:w="4004" w:type="dxa"/>
            <w:gridSpan w:val="3"/>
            <w:tcBorders>
              <w:top w:val="nil"/>
              <w:left w:val="nil"/>
            </w:tcBorders>
          </w:tcPr>
          <w:p w14:paraId="0FF072AE" w14:textId="7A7F89EE" w:rsidR="00651684" w:rsidRPr="00651684" w:rsidRDefault="00B10BC5" w:rsidP="00651684">
            <w:pPr>
              <w:rPr>
                <w:sz w:val="22"/>
                <w:szCs w:val="22"/>
              </w:rPr>
            </w:pPr>
            <w:sdt>
              <w:sdtPr>
                <w:rPr>
                  <w:rFonts w:ascii="Arial" w:hAnsi="Arial"/>
                  <w:sz w:val="22"/>
                  <w:szCs w:val="22"/>
                </w:rPr>
                <w:id w:val="17552910"/>
                <w:placeholder>
                  <w:docPart w:val="A85442D7BCCC48759162CBE4AF7EC822"/>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6DEE4A9D" w14:textId="77777777" w:rsidTr="00651684">
        <w:trPr>
          <w:trHeight w:val="284"/>
        </w:trPr>
        <w:tc>
          <w:tcPr>
            <w:tcW w:w="7796" w:type="dxa"/>
            <w:gridSpan w:val="5"/>
          </w:tcPr>
          <w:p w14:paraId="511B9005" w14:textId="77777777" w:rsidR="00651684" w:rsidRPr="00651684" w:rsidRDefault="00651684" w:rsidP="00651684">
            <w:pPr>
              <w:autoSpaceDE w:val="0"/>
              <w:autoSpaceDN w:val="0"/>
              <w:adjustRightInd w:val="0"/>
              <w:spacing w:after="120"/>
              <w:jc w:val="right"/>
              <w:rPr>
                <w:rFonts w:ascii="Arial" w:hAnsi="Arial" w:cs="Arial"/>
                <w:b/>
                <w:sz w:val="22"/>
                <w:szCs w:val="22"/>
              </w:rPr>
            </w:pPr>
            <w:r w:rsidRPr="00651684">
              <w:rPr>
                <w:rFonts w:ascii="Arial" w:hAnsi="Arial" w:cs="Arial"/>
                <w:b/>
                <w:sz w:val="22"/>
                <w:szCs w:val="22"/>
              </w:rPr>
              <w:t>Word Count:</w:t>
            </w:r>
          </w:p>
        </w:tc>
        <w:tc>
          <w:tcPr>
            <w:tcW w:w="1560" w:type="dxa"/>
          </w:tcPr>
          <w:p w14:paraId="2970F831" w14:textId="1DED87B7" w:rsidR="00651684" w:rsidRPr="00651684" w:rsidRDefault="00173B4D" w:rsidP="00651684">
            <w:pPr>
              <w:autoSpaceDE w:val="0"/>
              <w:autoSpaceDN w:val="0"/>
              <w:adjustRightInd w:val="0"/>
              <w:spacing w:after="120"/>
              <w:rPr>
                <w:rFonts w:ascii="Arial" w:hAnsi="Arial" w:cs="Arial"/>
                <w:sz w:val="22"/>
                <w:szCs w:val="22"/>
              </w:rPr>
            </w:pPr>
            <w:r>
              <w:rPr>
                <w:rFonts w:ascii="Arial" w:hAnsi="Arial" w:cs="Arial"/>
                <w:sz w:val="22"/>
                <w:szCs w:val="22"/>
              </w:rPr>
              <w:t>N/A</w:t>
            </w:r>
          </w:p>
        </w:tc>
      </w:tr>
    </w:tbl>
    <w:p w14:paraId="7C7D7519" w14:textId="77777777" w:rsidR="00651684" w:rsidRDefault="00651684" w:rsidP="00651684"/>
    <w:tbl>
      <w:tblPr>
        <w:tblStyle w:val="TableGrid2"/>
        <w:tblW w:w="9322" w:type="dxa"/>
        <w:tblLook w:val="04A0" w:firstRow="1" w:lastRow="0" w:firstColumn="1" w:lastColumn="0" w:noHBand="0" w:noVBand="1"/>
      </w:tblPr>
      <w:tblGrid>
        <w:gridCol w:w="1753"/>
        <w:gridCol w:w="2924"/>
        <w:gridCol w:w="1462"/>
        <w:gridCol w:w="1657"/>
        <w:gridCol w:w="1526"/>
      </w:tblGrid>
      <w:tr w:rsidR="00651684" w:rsidRPr="00651684" w14:paraId="6671DE27" w14:textId="77777777" w:rsidTr="00651684">
        <w:trPr>
          <w:trHeight w:val="567"/>
          <w:tblHeader/>
        </w:trPr>
        <w:tc>
          <w:tcPr>
            <w:tcW w:w="9322" w:type="dxa"/>
            <w:gridSpan w:val="5"/>
            <w:tcBorders>
              <w:bottom w:val="single" w:sz="4" w:space="0" w:color="auto"/>
            </w:tcBorders>
            <w:vAlign w:val="center"/>
          </w:tcPr>
          <w:p w14:paraId="6A980E84" w14:textId="143DECE1" w:rsidR="00651684" w:rsidRPr="00173B4D" w:rsidRDefault="00173B4D" w:rsidP="00651684">
            <w:pPr>
              <w:autoSpaceDE w:val="0"/>
              <w:autoSpaceDN w:val="0"/>
              <w:adjustRightInd w:val="0"/>
              <w:rPr>
                <w:rFonts w:ascii="Arial" w:hAnsi="Arial" w:cs="Arial"/>
                <w:b/>
                <w:i/>
                <w:color w:val="FF0000"/>
                <w:sz w:val="22"/>
                <w:szCs w:val="22"/>
              </w:rPr>
            </w:pPr>
            <w:r w:rsidRPr="00173B4D">
              <w:rPr>
                <w:rFonts w:ascii="Arial" w:hAnsi="Arial" w:cs="Arial"/>
                <w:b/>
                <w:i/>
                <w:sz w:val="22"/>
                <w:szCs w:val="22"/>
              </w:rPr>
              <w:t>Equipment / Materials</w:t>
            </w:r>
          </w:p>
        </w:tc>
      </w:tr>
      <w:tr w:rsidR="00651684" w:rsidRPr="00651684" w14:paraId="7C3A3A26" w14:textId="77777777" w:rsidTr="00651684">
        <w:trPr>
          <w:trHeight w:val="284"/>
        </w:trPr>
        <w:tc>
          <w:tcPr>
            <w:tcW w:w="1753" w:type="dxa"/>
            <w:tcBorders>
              <w:bottom w:val="nil"/>
              <w:right w:val="nil"/>
            </w:tcBorders>
          </w:tcPr>
          <w:p w14:paraId="39647634" w14:textId="174A3109"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Question</w:t>
            </w:r>
            <w:r w:rsidRPr="00173B4D">
              <w:rPr>
                <w:rFonts w:ascii="Arial" w:hAnsi="Arial" w:cs="Arial"/>
                <w:b/>
                <w:sz w:val="22"/>
                <w:szCs w:val="22"/>
              </w:rPr>
              <w:t xml:space="preserve"> </w:t>
            </w:r>
            <w:r w:rsidR="00173B4D">
              <w:rPr>
                <w:rFonts w:ascii="Arial" w:hAnsi="Arial" w:cs="Arial"/>
                <w:b/>
                <w:sz w:val="22"/>
                <w:szCs w:val="22"/>
              </w:rPr>
              <w:t>4</w:t>
            </w:r>
            <w:r w:rsidRPr="00651684">
              <w:rPr>
                <w:rFonts w:ascii="Arial" w:hAnsi="Arial" w:cs="Arial"/>
                <w:b/>
                <w:sz w:val="22"/>
                <w:szCs w:val="22"/>
              </w:rPr>
              <w:t>:</w:t>
            </w:r>
          </w:p>
        </w:tc>
        <w:tc>
          <w:tcPr>
            <w:tcW w:w="2924" w:type="dxa"/>
            <w:tcBorders>
              <w:left w:val="nil"/>
              <w:bottom w:val="nil"/>
              <w:right w:val="nil"/>
            </w:tcBorders>
          </w:tcPr>
          <w:p w14:paraId="5E178247" w14:textId="77777777" w:rsidR="00651684" w:rsidRPr="00173B4D" w:rsidRDefault="00651684" w:rsidP="00651684">
            <w:pPr>
              <w:autoSpaceDE w:val="0"/>
              <w:autoSpaceDN w:val="0"/>
              <w:adjustRightInd w:val="0"/>
              <w:jc w:val="right"/>
              <w:rPr>
                <w:rFonts w:ascii="Arial" w:hAnsi="Arial" w:cs="Arial"/>
                <w:b/>
                <w:sz w:val="22"/>
                <w:szCs w:val="22"/>
              </w:rPr>
            </w:pPr>
            <w:r w:rsidRPr="00173B4D">
              <w:rPr>
                <w:rFonts w:ascii="Arial" w:hAnsi="Arial" w:cs="Arial"/>
                <w:b/>
                <w:sz w:val="22"/>
                <w:szCs w:val="22"/>
              </w:rPr>
              <w:t>Max Score Available:</w:t>
            </w:r>
          </w:p>
        </w:tc>
        <w:tc>
          <w:tcPr>
            <w:tcW w:w="1462" w:type="dxa"/>
            <w:tcBorders>
              <w:left w:val="nil"/>
              <w:bottom w:val="nil"/>
              <w:right w:val="nil"/>
            </w:tcBorders>
          </w:tcPr>
          <w:p w14:paraId="46EDD262" w14:textId="4D9402E2" w:rsidR="00651684" w:rsidRPr="00173B4D" w:rsidRDefault="00AA6EC0" w:rsidP="00651684">
            <w:pPr>
              <w:autoSpaceDE w:val="0"/>
              <w:autoSpaceDN w:val="0"/>
              <w:adjustRightInd w:val="0"/>
              <w:rPr>
                <w:rFonts w:ascii="Arial" w:hAnsi="Arial" w:cs="Arial"/>
                <w:sz w:val="22"/>
                <w:szCs w:val="22"/>
              </w:rPr>
            </w:pPr>
            <w:r>
              <w:rPr>
                <w:rFonts w:ascii="Arial" w:hAnsi="Arial" w:cs="Arial"/>
                <w:sz w:val="22"/>
                <w:szCs w:val="22"/>
              </w:rPr>
              <w:t>10</w:t>
            </w:r>
            <w:r w:rsidR="00651684" w:rsidRPr="00173B4D">
              <w:rPr>
                <w:rFonts w:ascii="Arial" w:hAnsi="Arial" w:cs="Arial"/>
                <w:sz w:val="22"/>
                <w:szCs w:val="22"/>
              </w:rPr>
              <w:t>%</w:t>
            </w:r>
          </w:p>
        </w:tc>
        <w:tc>
          <w:tcPr>
            <w:tcW w:w="1657" w:type="dxa"/>
            <w:tcBorders>
              <w:left w:val="nil"/>
              <w:bottom w:val="nil"/>
              <w:right w:val="nil"/>
            </w:tcBorders>
          </w:tcPr>
          <w:p w14:paraId="2CACC55B"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Word Limit:</w:t>
            </w:r>
          </w:p>
        </w:tc>
        <w:tc>
          <w:tcPr>
            <w:tcW w:w="1526" w:type="dxa"/>
            <w:tcBorders>
              <w:left w:val="nil"/>
              <w:bottom w:val="nil"/>
            </w:tcBorders>
          </w:tcPr>
          <w:p w14:paraId="7B1C0008" w14:textId="367644C5" w:rsidR="00651684" w:rsidRPr="00651684" w:rsidRDefault="00173B4D" w:rsidP="00173B4D">
            <w:pPr>
              <w:autoSpaceDE w:val="0"/>
              <w:autoSpaceDN w:val="0"/>
              <w:adjustRightInd w:val="0"/>
              <w:rPr>
                <w:rFonts w:ascii="Arial" w:hAnsi="Arial" w:cs="Arial"/>
                <w:sz w:val="22"/>
                <w:szCs w:val="22"/>
              </w:rPr>
            </w:pPr>
            <w:r w:rsidRPr="00173B4D">
              <w:rPr>
                <w:rFonts w:ascii="Arial" w:hAnsi="Arial" w:cs="Arial"/>
                <w:sz w:val="22"/>
                <w:szCs w:val="22"/>
              </w:rPr>
              <w:t>250  Words</w:t>
            </w:r>
          </w:p>
        </w:tc>
      </w:tr>
      <w:tr w:rsidR="00651684" w:rsidRPr="00651684" w14:paraId="7F45856E" w14:textId="77777777" w:rsidTr="00651684">
        <w:trPr>
          <w:trHeight w:val="284"/>
        </w:trPr>
        <w:tc>
          <w:tcPr>
            <w:tcW w:w="9322" w:type="dxa"/>
            <w:gridSpan w:val="5"/>
            <w:tcBorders>
              <w:top w:val="nil"/>
              <w:bottom w:val="single" w:sz="4" w:space="0" w:color="auto"/>
            </w:tcBorders>
          </w:tcPr>
          <w:p w14:paraId="1C2980F9" w14:textId="27543223" w:rsidR="00651684" w:rsidRPr="00651684" w:rsidRDefault="00173B4D" w:rsidP="00651684">
            <w:pPr>
              <w:autoSpaceDE w:val="0"/>
              <w:autoSpaceDN w:val="0"/>
              <w:adjustRightInd w:val="0"/>
              <w:spacing w:after="120"/>
              <w:rPr>
                <w:rFonts w:ascii="Arial" w:hAnsi="Arial" w:cs="Arial"/>
                <w:color w:val="FF0000"/>
                <w:sz w:val="22"/>
                <w:szCs w:val="22"/>
              </w:rPr>
            </w:pPr>
            <w:r w:rsidRPr="00173B4D">
              <w:rPr>
                <w:rFonts w:ascii="Arial" w:hAnsi="Arial" w:cs="Arial"/>
                <w:sz w:val="22"/>
                <w:szCs w:val="22"/>
              </w:rPr>
              <w:t xml:space="preserve">Please confirm the aftercare service being offered </w:t>
            </w:r>
            <w:r w:rsidR="002F1850">
              <w:rPr>
                <w:rFonts w:ascii="Arial" w:hAnsi="Arial" w:cs="Arial"/>
                <w:sz w:val="22"/>
                <w:szCs w:val="22"/>
              </w:rPr>
              <w:t>within the Defects Period</w:t>
            </w:r>
            <w:r w:rsidR="00452458">
              <w:rPr>
                <w:rFonts w:ascii="Arial" w:hAnsi="Arial" w:cs="Arial"/>
                <w:sz w:val="22"/>
                <w:szCs w:val="22"/>
              </w:rPr>
              <w:t>, any extended warranties beyond the statutory 12 months</w:t>
            </w:r>
            <w:r w:rsidRPr="00173B4D">
              <w:rPr>
                <w:rFonts w:ascii="Arial" w:hAnsi="Arial" w:cs="Arial"/>
                <w:sz w:val="22"/>
                <w:szCs w:val="22"/>
              </w:rPr>
              <w:t xml:space="preserve"> and the availability of spare parts taking into consideration the product production lifecycle of the proposed equipment?</w:t>
            </w:r>
          </w:p>
        </w:tc>
      </w:tr>
      <w:tr w:rsidR="00651684" w:rsidRPr="00651684" w14:paraId="4DA1DC7D" w14:textId="77777777" w:rsidTr="00651684">
        <w:trPr>
          <w:trHeight w:val="284"/>
        </w:trPr>
        <w:tc>
          <w:tcPr>
            <w:tcW w:w="9322" w:type="dxa"/>
            <w:gridSpan w:val="5"/>
            <w:tcBorders>
              <w:bottom w:val="nil"/>
            </w:tcBorders>
          </w:tcPr>
          <w:p w14:paraId="291CB6E9" w14:textId="77777777"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Answer:</w:t>
            </w:r>
          </w:p>
        </w:tc>
      </w:tr>
      <w:tr w:rsidR="00651684" w:rsidRPr="00651684" w14:paraId="3EA7D4FB" w14:textId="77777777" w:rsidTr="00651684">
        <w:trPr>
          <w:trHeight w:val="1418"/>
        </w:trPr>
        <w:tc>
          <w:tcPr>
            <w:tcW w:w="9322" w:type="dxa"/>
            <w:gridSpan w:val="5"/>
            <w:tcBorders>
              <w:top w:val="nil"/>
              <w:bottom w:val="single" w:sz="4" w:space="0" w:color="auto"/>
            </w:tcBorders>
          </w:tcPr>
          <w:p w14:paraId="55948B10" w14:textId="56B79C1F" w:rsidR="00651684" w:rsidRPr="00651684" w:rsidRDefault="00B10BC5" w:rsidP="00651684">
            <w:pPr>
              <w:autoSpaceDE w:val="0"/>
              <w:autoSpaceDN w:val="0"/>
              <w:adjustRightInd w:val="0"/>
              <w:spacing w:after="120"/>
              <w:rPr>
                <w:rFonts w:ascii="Arial" w:hAnsi="Arial" w:cs="Arial"/>
                <w:sz w:val="22"/>
                <w:szCs w:val="22"/>
              </w:rPr>
            </w:pPr>
            <w:sdt>
              <w:sdtPr>
                <w:rPr>
                  <w:rFonts w:ascii="Arial" w:hAnsi="Arial"/>
                  <w:sz w:val="22"/>
                  <w:szCs w:val="22"/>
                </w:rPr>
                <w:id w:val="2078931193"/>
                <w:placeholder>
                  <w:docPart w:val="BE4D43846AE649929768B77C0BC2C057"/>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6AE0C949" w14:textId="77777777" w:rsidTr="00651684">
        <w:trPr>
          <w:trHeight w:val="284"/>
        </w:trPr>
        <w:tc>
          <w:tcPr>
            <w:tcW w:w="7796" w:type="dxa"/>
            <w:gridSpan w:val="4"/>
            <w:tcBorders>
              <w:bottom w:val="single" w:sz="4" w:space="0" w:color="auto"/>
              <w:right w:val="single" w:sz="4" w:space="0" w:color="auto"/>
            </w:tcBorders>
          </w:tcPr>
          <w:p w14:paraId="47A277CD" w14:textId="77777777" w:rsidR="00651684" w:rsidRPr="00651684" w:rsidRDefault="00651684" w:rsidP="00651684">
            <w:pPr>
              <w:autoSpaceDE w:val="0"/>
              <w:autoSpaceDN w:val="0"/>
              <w:adjustRightInd w:val="0"/>
              <w:spacing w:after="120"/>
              <w:jc w:val="right"/>
              <w:rPr>
                <w:rFonts w:ascii="Arial" w:hAnsi="Arial" w:cs="Arial"/>
                <w:b/>
                <w:sz w:val="22"/>
                <w:szCs w:val="22"/>
              </w:rPr>
            </w:pPr>
            <w:r w:rsidRPr="00651684">
              <w:rPr>
                <w:rFonts w:ascii="Arial" w:hAnsi="Arial" w:cs="Arial"/>
                <w:b/>
                <w:sz w:val="22"/>
                <w:szCs w:val="22"/>
              </w:rPr>
              <w:t>Word Count:</w:t>
            </w:r>
          </w:p>
        </w:tc>
        <w:tc>
          <w:tcPr>
            <w:tcW w:w="1526" w:type="dxa"/>
            <w:tcBorders>
              <w:left w:val="single" w:sz="4" w:space="0" w:color="auto"/>
              <w:bottom w:val="single" w:sz="4" w:space="0" w:color="auto"/>
            </w:tcBorders>
          </w:tcPr>
          <w:p w14:paraId="3EDACC6A" w14:textId="77777777" w:rsidR="00651684" w:rsidRPr="00651684" w:rsidRDefault="00651684" w:rsidP="00651684">
            <w:pPr>
              <w:autoSpaceDE w:val="0"/>
              <w:autoSpaceDN w:val="0"/>
              <w:adjustRightInd w:val="0"/>
              <w:spacing w:after="120"/>
              <w:rPr>
                <w:rFonts w:ascii="Arial" w:hAnsi="Arial" w:cs="Arial"/>
                <w:sz w:val="22"/>
                <w:szCs w:val="22"/>
              </w:rPr>
            </w:pPr>
          </w:p>
        </w:tc>
      </w:tr>
    </w:tbl>
    <w:p w14:paraId="51345BF9" w14:textId="77777777" w:rsidR="00651684" w:rsidRDefault="00651684" w:rsidP="00651684"/>
    <w:tbl>
      <w:tblPr>
        <w:tblStyle w:val="TableGrid2"/>
        <w:tblW w:w="9322" w:type="dxa"/>
        <w:tblLook w:val="04A0" w:firstRow="1" w:lastRow="0" w:firstColumn="1" w:lastColumn="0" w:noHBand="0" w:noVBand="1"/>
      </w:tblPr>
      <w:tblGrid>
        <w:gridCol w:w="1753"/>
        <w:gridCol w:w="2924"/>
        <w:gridCol w:w="1462"/>
        <w:gridCol w:w="1657"/>
        <w:gridCol w:w="1526"/>
      </w:tblGrid>
      <w:tr w:rsidR="00651684" w:rsidRPr="00651684" w14:paraId="784AB363" w14:textId="77777777" w:rsidTr="00651684">
        <w:trPr>
          <w:trHeight w:val="567"/>
          <w:tblHeader/>
        </w:trPr>
        <w:tc>
          <w:tcPr>
            <w:tcW w:w="9322" w:type="dxa"/>
            <w:gridSpan w:val="5"/>
            <w:tcBorders>
              <w:bottom w:val="single" w:sz="4" w:space="0" w:color="auto"/>
            </w:tcBorders>
            <w:vAlign w:val="center"/>
          </w:tcPr>
          <w:p w14:paraId="1B070B56" w14:textId="34F7F269" w:rsidR="00651684" w:rsidRPr="00651684" w:rsidRDefault="00173B4D" w:rsidP="00651684">
            <w:pPr>
              <w:autoSpaceDE w:val="0"/>
              <w:autoSpaceDN w:val="0"/>
              <w:adjustRightInd w:val="0"/>
              <w:rPr>
                <w:rFonts w:ascii="Arial" w:hAnsi="Arial" w:cs="Arial"/>
                <w:b/>
                <w:color w:val="FF0000"/>
                <w:sz w:val="22"/>
                <w:szCs w:val="22"/>
              </w:rPr>
            </w:pPr>
            <w:r w:rsidRPr="00173B4D">
              <w:rPr>
                <w:rFonts w:ascii="Arial" w:hAnsi="Arial" w:cs="Arial"/>
                <w:b/>
                <w:sz w:val="22"/>
                <w:szCs w:val="22"/>
              </w:rPr>
              <w:t>Equipment / Materials</w:t>
            </w:r>
          </w:p>
        </w:tc>
      </w:tr>
      <w:tr w:rsidR="00651684" w:rsidRPr="00651684" w14:paraId="5EB4131E" w14:textId="77777777" w:rsidTr="00651684">
        <w:trPr>
          <w:trHeight w:val="284"/>
        </w:trPr>
        <w:tc>
          <w:tcPr>
            <w:tcW w:w="1753" w:type="dxa"/>
            <w:tcBorders>
              <w:bottom w:val="nil"/>
              <w:right w:val="nil"/>
            </w:tcBorders>
          </w:tcPr>
          <w:p w14:paraId="64D0D24D" w14:textId="655754BA"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 xml:space="preserve">Question </w:t>
            </w:r>
            <w:r w:rsidR="00173B4D" w:rsidRPr="00173B4D">
              <w:rPr>
                <w:rFonts w:ascii="Arial" w:hAnsi="Arial" w:cs="Arial"/>
                <w:b/>
                <w:sz w:val="22"/>
                <w:szCs w:val="22"/>
              </w:rPr>
              <w:t>5</w:t>
            </w:r>
            <w:r w:rsidRPr="00173B4D">
              <w:rPr>
                <w:rFonts w:ascii="Arial" w:hAnsi="Arial" w:cs="Arial"/>
                <w:b/>
                <w:sz w:val="22"/>
                <w:szCs w:val="22"/>
              </w:rPr>
              <w:t>:</w:t>
            </w:r>
          </w:p>
        </w:tc>
        <w:tc>
          <w:tcPr>
            <w:tcW w:w="2924" w:type="dxa"/>
            <w:tcBorders>
              <w:left w:val="nil"/>
              <w:bottom w:val="nil"/>
              <w:right w:val="nil"/>
            </w:tcBorders>
          </w:tcPr>
          <w:p w14:paraId="3A20BF32" w14:textId="77777777" w:rsidR="00651684" w:rsidRPr="00173B4D" w:rsidRDefault="00651684" w:rsidP="00651684">
            <w:pPr>
              <w:autoSpaceDE w:val="0"/>
              <w:autoSpaceDN w:val="0"/>
              <w:adjustRightInd w:val="0"/>
              <w:jc w:val="right"/>
              <w:rPr>
                <w:rFonts w:ascii="Arial" w:hAnsi="Arial" w:cs="Arial"/>
                <w:b/>
                <w:sz w:val="22"/>
                <w:szCs w:val="22"/>
              </w:rPr>
            </w:pPr>
            <w:r w:rsidRPr="00173B4D">
              <w:rPr>
                <w:rFonts w:ascii="Arial" w:hAnsi="Arial" w:cs="Arial"/>
                <w:b/>
                <w:sz w:val="22"/>
                <w:szCs w:val="22"/>
              </w:rPr>
              <w:t>Max Score Available:</w:t>
            </w:r>
          </w:p>
        </w:tc>
        <w:tc>
          <w:tcPr>
            <w:tcW w:w="1462" w:type="dxa"/>
            <w:tcBorders>
              <w:left w:val="nil"/>
              <w:bottom w:val="nil"/>
              <w:right w:val="nil"/>
            </w:tcBorders>
          </w:tcPr>
          <w:p w14:paraId="1553B83C" w14:textId="5FDF8FC6" w:rsidR="00651684" w:rsidRPr="00173B4D" w:rsidRDefault="00173B4D" w:rsidP="00651684">
            <w:pPr>
              <w:autoSpaceDE w:val="0"/>
              <w:autoSpaceDN w:val="0"/>
              <w:adjustRightInd w:val="0"/>
              <w:rPr>
                <w:rFonts w:ascii="Arial" w:hAnsi="Arial" w:cs="Arial"/>
                <w:sz w:val="22"/>
                <w:szCs w:val="22"/>
              </w:rPr>
            </w:pPr>
            <w:r w:rsidRPr="00173B4D">
              <w:rPr>
                <w:rFonts w:ascii="Arial" w:hAnsi="Arial" w:cs="Arial"/>
                <w:sz w:val="22"/>
                <w:szCs w:val="22"/>
              </w:rPr>
              <w:t>15</w:t>
            </w:r>
            <w:r w:rsidR="00651684" w:rsidRPr="00173B4D">
              <w:rPr>
                <w:rFonts w:ascii="Arial" w:hAnsi="Arial" w:cs="Arial"/>
                <w:sz w:val="22"/>
                <w:szCs w:val="22"/>
              </w:rPr>
              <w:t>%</w:t>
            </w:r>
          </w:p>
        </w:tc>
        <w:tc>
          <w:tcPr>
            <w:tcW w:w="1657" w:type="dxa"/>
            <w:tcBorders>
              <w:left w:val="nil"/>
              <w:bottom w:val="nil"/>
              <w:right w:val="nil"/>
            </w:tcBorders>
          </w:tcPr>
          <w:p w14:paraId="47CF8BD2"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Word Limit:</w:t>
            </w:r>
          </w:p>
        </w:tc>
        <w:tc>
          <w:tcPr>
            <w:tcW w:w="1526" w:type="dxa"/>
            <w:tcBorders>
              <w:left w:val="nil"/>
              <w:bottom w:val="nil"/>
            </w:tcBorders>
          </w:tcPr>
          <w:p w14:paraId="0033CFB5" w14:textId="6EBCE664" w:rsidR="00651684" w:rsidRPr="00651684" w:rsidRDefault="00173B4D" w:rsidP="00651684">
            <w:pPr>
              <w:autoSpaceDE w:val="0"/>
              <w:autoSpaceDN w:val="0"/>
              <w:adjustRightInd w:val="0"/>
              <w:rPr>
                <w:rFonts w:ascii="Arial" w:hAnsi="Arial" w:cs="Arial"/>
                <w:sz w:val="22"/>
                <w:szCs w:val="22"/>
              </w:rPr>
            </w:pPr>
            <w:r w:rsidRPr="00173B4D">
              <w:rPr>
                <w:rFonts w:ascii="Arial" w:hAnsi="Arial" w:cs="Arial"/>
                <w:sz w:val="22"/>
                <w:szCs w:val="22"/>
              </w:rPr>
              <w:t>500</w:t>
            </w:r>
            <w:r>
              <w:rPr>
                <w:rFonts w:ascii="Arial" w:hAnsi="Arial" w:cs="Arial"/>
                <w:color w:val="FF0000"/>
                <w:sz w:val="22"/>
                <w:szCs w:val="22"/>
              </w:rPr>
              <w:t xml:space="preserve"> </w:t>
            </w:r>
            <w:r w:rsidR="00651684" w:rsidRPr="00651684">
              <w:rPr>
                <w:rFonts w:ascii="Arial" w:hAnsi="Arial" w:cs="Arial"/>
                <w:sz w:val="22"/>
                <w:szCs w:val="22"/>
              </w:rPr>
              <w:t>words</w:t>
            </w:r>
          </w:p>
        </w:tc>
      </w:tr>
      <w:tr w:rsidR="00651684" w:rsidRPr="00651684" w14:paraId="5194B481" w14:textId="77777777" w:rsidTr="00651684">
        <w:trPr>
          <w:trHeight w:val="284"/>
        </w:trPr>
        <w:tc>
          <w:tcPr>
            <w:tcW w:w="9322" w:type="dxa"/>
            <w:gridSpan w:val="5"/>
            <w:tcBorders>
              <w:top w:val="nil"/>
              <w:bottom w:val="single" w:sz="4" w:space="0" w:color="auto"/>
            </w:tcBorders>
          </w:tcPr>
          <w:p w14:paraId="66A48BD1" w14:textId="2B07E846" w:rsidR="00651684" w:rsidRPr="00651684" w:rsidRDefault="00173B4D" w:rsidP="00651684">
            <w:pPr>
              <w:autoSpaceDE w:val="0"/>
              <w:autoSpaceDN w:val="0"/>
              <w:adjustRightInd w:val="0"/>
              <w:spacing w:after="120"/>
              <w:rPr>
                <w:rFonts w:ascii="Arial" w:hAnsi="Arial" w:cs="Arial"/>
                <w:color w:val="FF0000"/>
                <w:sz w:val="22"/>
                <w:szCs w:val="22"/>
              </w:rPr>
            </w:pPr>
            <w:r w:rsidRPr="00173B4D">
              <w:rPr>
                <w:rFonts w:ascii="Arial" w:hAnsi="Arial" w:cs="Arial"/>
                <w:sz w:val="22"/>
                <w:szCs w:val="22"/>
              </w:rPr>
              <w:t xml:space="preserve">Please describe the play value that users will experience from the proposed equipment once installed, including any social experiences and how you will meet the brief and include the </w:t>
            </w:r>
            <w:r w:rsidR="006C0025">
              <w:rPr>
                <w:rFonts w:ascii="Arial" w:hAnsi="Arial" w:cs="Arial"/>
                <w:sz w:val="22"/>
                <w:szCs w:val="22"/>
              </w:rPr>
              <w:t xml:space="preserve">OUTER </w:t>
            </w:r>
            <w:r w:rsidRPr="00173B4D">
              <w:rPr>
                <w:rFonts w:ascii="Arial" w:hAnsi="Arial" w:cs="Arial"/>
                <w:sz w:val="22"/>
                <w:szCs w:val="22"/>
              </w:rPr>
              <w:t>SPACE theme?</w:t>
            </w:r>
          </w:p>
        </w:tc>
      </w:tr>
      <w:tr w:rsidR="00651684" w:rsidRPr="00651684" w14:paraId="619F1A8D" w14:textId="77777777" w:rsidTr="00651684">
        <w:trPr>
          <w:trHeight w:val="284"/>
        </w:trPr>
        <w:tc>
          <w:tcPr>
            <w:tcW w:w="9322" w:type="dxa"/>
            <w:gridSpan w:val="5"/>
            <w:tcBorders>
              <w:bottom w:val="nil"/>
            </w:tcBorders>
          </w:tcPr>
          <w:p w14:paraId="50DDA210" w14:textId="77777777"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Answer:</w:t>
            </w:r>
          </w:p>
        </w:tc>
      </w:tr>
      <w:tr w:rsidR="00651684" w:rsidRPr="00651684" w14:paraId="0395F2B0" w14:textId="77777777" w:rsidTr="00651684">
        <w:trPr>
          <w:trHeight w:val="1418"/>
        </w:trPr>
        <w:tc>
          <w:tcPr>
            <w:tcW w:w="9322" w:type="dxa"/>
            <w:gridSpan w:val="5"/>
            <w:tcBorders>
              <w:top w:val="nil"/>
              <w:bottom w:val="single" w:sz="4" w:space="0" w:color="auto"/>
            </w:tcBorders>
          </w:tcPr>
          <w:p w14:paraId="2FCA6BCA" w14:textId="30EA2E41" w:rsidR="00651684" w:rsidRPr="00651684" w:rsidRDefault="00B10BC5" w:rsidP="00651684">
            <w:pPr>
              <w:autoSpaceDE w:val="0"/>
              <w:autoSpaceDN w:val="0"/>
              <w:adjustRightInd w:val="0"/>
              <w:spacing w:after="120"/>
              <w:rPr>
                <w:rFonts w:ascii="Arial" w:hAnsi="Arial" w:cs="Arial"/>
                <w:sz w:val="22"/>
                <w:szCs w:val="22"/>
              </w:rPr>
            </w:pPr>
            <w:sdt>
              <w:sdtPr>
                <w:rPr>
                  <w:rFonts w:ascii="Arial" w:hAnsi="Arial"/>
                  <w:sz w:val="22"/>
                  <w:szCs w:val="22"/>
                </w:rPr>
                <w:id w:val="355622218"/>
                <w:placeholder>
                  <w:docPart w:val="602808C2991E425AAC36A429039B7C8E"/>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4FCA7B7D" w14:textId="77777777" w:rsidTr="00651684">
        <w:trPr>
          <w:trHeight w:val="284"/>
        </w:trPr>
        <w:tc>
          <w:tcPr>
            <w:tcW w:w="7796" w:type="dxa"/>
            <w:gridSpan w:val="4"/>
            <w:tcBorders>
              <w:bottom w:val="single" w:sz="4" w:space="0" w:color="auto"/>
              <w:right w:val="single" w:sz="4" w:space="0" w:color="auto"/>
            </w:tcBorders>
          </w:tcPr>
          <w:p w14:paraId="2A8BF64C" w14:textId="77777777" w:rsidR="00651684" w:rsidRPr="00651684" w:rsidRDefault="00651684" w:rsidP="00651684">
            <w:pPr>
              <w:autoSpaceDE w:val="0"/>
              <w:autoSpaceDN w:val="0"/>
              <w:adjustRightInd w:val="0"/>
              <w:spacing w:after="120"/>
              <w:jc w:val="right"/>
              <w:rPr>
                <w:rFonts w:ascii="Arial" w:hAnsi="Arial" w:cs="Arial"/>
                <w:b/>
                <w:sz w:val="22"/>
                <w:szCs w:val="22"/>
              </w:rPr>
            </w:pPr>
            <w:r w:rsidRPr="00651684">
              <w:rPr>
                <w:rFonts w:ascii="Arial" w:hAnsi="Arial" w:cs="Arial"/>
                <w:b/>
                <w:sz w:val="22"/>
                <w:szCs w:val="22"/>
              </w:rPr>
              <w:t>Word Count:</w:t>
            </w:r>
          </w:p>
        </w:tc>
        <w:tc>
          <w:tcPr>
            <w:tcW w:w="1526" w:type="dxa"/>
            <w:tcBorders>
              <w:left w:val="single" w:sz="4" w:space="0" w:color="auto"/>
              <w:bottom w:val="single" w:sz="4" w:space="0" w:color="auto"/>
            </w:tcBorders>
          </w:tcPr>
          <w:p w14:paraId="56748977" w14:textId="77777777" w:rsidR="00651684" w:rsidRPr="00651684" w:rsidRDefault="00651684" w:rsidP="00651684">
            <w:pPr>
              <w:autoSpaceDE w:val="0"/>
              <w:autoSpaceDN w:val="0"/>
              <w:adjustRightInd w:val="0"/>
              <w:spacing w:after="120"/>
              <w:rPr>
                <w:rFonts w:ascii="Arial" w:hAnsi="Arial" w:cs="Arial"/>
                <w:sz w:val="22"/>
                <w:szCs w:val="22"/>
              </w:rPr>
            </w:pPr>
          </w:p>
        </w:tc>
      </w:tr>
    </w:tbl>
    <w:p w14:paraId="58F561C5" w14:textId="77777777" w:rsidR="00651684" w:rsidRDefault="00651684" w:rsidP="00651684"/>
    <w:tbl>
      <w:tblPr>
        <w:tblStyle w:val="TableGrid2"/>
        <w:tblW w:w="9322" w:type="dxa"/>
        <w:tblLook w:val="04A0" w:firstRow="1" w:lastRow="0" w:firstColumn="1" w:lastColumn="0" w:noHBand="0" w:noVBand="1"/>
      </w:tblPr>
      <w:tblGrid>
        <w:gridCol w:w="1753"/>
        <w:gridCol w:w="2924"/>
        <w:gridCol w:w="1462"/>
        <w:gridCol w:w="1657"/>
        <w:gridCol w:w="1526"/>
      </w:tblGrid>
      <w:tr w:rsidR="00651684" w:rsidRPr="00651684" w14:paraId="3655DA78" w14:textId="77777777" w:rsidTr="00651684">
        <w:trPr>
          <w:trHeight w:val="567"/>
          <w:tblHeader/>
        </w:trPr>
        <w:tc>
          <w:tcPr>
            <w:tcW w:w="9322" w:type="dxa"/>
            <w:gridSpan w:val="5"/>
            <w:tcBorders>
              <w:bottom w:val="single" w:sz="4" w:space="0" w:color="auto"/>
            </w:tcBorders>
            <w:vAlign w:val="center"/>
          </w:tcPr>
          <w:p w14:paraId="0B96E181" w14:textId="55F98301" w:rsidR="00651684" w:rsidRPr="00651684" w:rsidRDefault="00173B4D" w:rsidP="00651684">
            <w:pPr>
              <w:autoSpaceDE w:val="0"/>
              <w:autoSpaceDN w:val="0"/>
              <w:adjustRightInd w:val="0"/>
              <w:rPr>
                <w:rFonts w:ascii="Arial" w:hAnsi="Arial" w:cs="Arial"/>
                <w:b/>
                <w:color w:val="FF0000"/>
                <w:sz w:val="22"/>
                <w:szCs w:val="22"/>
              </w:rPr>
            </w:pPr>
            <w:r w:rsidRPr="00173B4D">
              <w:rPr>
                <w:rFonts w:ascii="Arial" w:hAnsi="Arial" w:cs="Arial"/>
                <w:b/>
                <w:sz w:val="22"/>
                <w:szCs w:val="22"/>
              </w:rPr>
              <w:t>Equipment / Materials</w:t>
            </w:r>
          </w:p>
        </w:tc>
      </w:tr>
      <w:tr w:rsidR="00651684" w:rsidRPr="00651684" w14:paraId="1998A94D" w14:textId="77777777" w:rsidTr="00173B4D">
        <w:trPr>
          <w:trHeight w:val="338"/>
        </w:trPr>
        <w:tc>
          <w:tcPr>
            <w:tcW w:w="1753" w:type="dxa"/>
            <w:tcBorders>
              <w:bottom w:val="nil"/>
              <w:right w:val="nil"/>
            </w:tcBorders>
          </w:tcPr>
          <w:p w14:paraId="16AB07CF" w14:textId="545D6A2B" w:rsidR="00651684" w:rsidRPr="00651684" w:rsidRDefault="00651684" w:rsidP="00651684">
            <w:pPr>
              <w:autoSpaceDE w:val="0"/>
              <w:autoSpaceDN w:val="0"/>
              <w:adjustRightInd w:val="0"/>
              <w:rPr>
                <w:rFonts w:ascii="Arial" w:hAnsi="Arial" w:cs="Arial"/>
                <w:b/>
                <w:sz w:val="22"/>
                <w:szCs w:val="22"/>
              </w:rPr>
            </w:pPr>
            <w:r w:rsidRPr="00173B4D">
              <w:rPr>
                <w:rFonts w:ascii="Arial" w:hAnsi="Arial" w:cs="Arial"/>
                <w:b/>
                <w:sz w:val="22"/>
                <w:szCs w:val="22"/>
              </w:rPr>
              <w:t xml:space="preserve">Question </w:t>
            </w:r>
            <w:r w:rsidR="00173B4D" w:rsidRPr="00173B4D">
              <w:rPr>
                <w:rFonts w:ascii="Arial" w:hAnsi="Arial" w:cs="Arial"/>
                <w:b/>
                <w:sz w:val="22"/>
                <w:szCs w:val="22"/>
              </w:rPr>
              <w:t>6</w:t>
            </w:r>
            <w:r w:rsidRPr="00173B4D">
              <w:rPr>
                <w:rFonts w:ascii="Arial" w:hAnsi="Arial" w:cs="Arial"/>
                <w:b/>
                <w:sz w:val="22"/>
                <w:szCs w:val="22"/>
              </w:rPr>
              <w:t>:</w:t>
            </w:r>
          </w:p>
        </w:tc>
        <w:tc>
          <w:tcPr>
            <w:tcW w:w="2924" w:type="dxa"/>
            <w:tcBorders>
              <w:left w:val="nil"/>
              <w:bottom w:val="nil"/>
              <w:right w:val="nil"/>
            </w:tcBorders>
          </w:tcPr>
          <w:p w14:paraId="3A575E5A"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Max Score Available:</w:t>
            </w:r>
          </w:p>
        </w:tc>
        <w:tc>
          <w:tcPr>
            <w:tcW w:w="1462" w:type="dxa"/>
            <w:tcBorders>
              <w:left w:val="nil"/>
              <w:bottom w:val="nil"/>
              <w:right w:val="nil"/>
            </w:tcBorders>
          </w:tcPr>
          <w:p w14:paraId="44CB677B" w14:textId="05811E82" w:rsidR="00651684" w:rsidRPr="00651684" w:rsidRDefault="00173B4D" w:rsidP="00651684">
            <w:pPr>
              <w:autoSpaceDE w:val="0"/>
              <w:autoSpaceDN w:val="0"/>
              <w:adjustRightInd w:val="0"/>
              <w:rPr>
                <w:rFonts w:ascii="Arial" w:hAnsi="Arial" w:cs="Arial"/>
                <w:color w:val="FF0000"/>
                <w:sz w:val="22"/>
                <w:szCs w:val="22"/>
              </w:rPr>
            </w:pPr>
            <w:r w:rsidRPr="00173B4D">
              <w:rPr>
                <w:rFonts w:ascii="Arial" w:hAnsi="Arial" w:cs="Arial"/>
                <w:sz w:val="22"/>
                <w:szCs w:val="22"/>
              </w:rPr>
              <w:t>5</w:t>
            </w:r>
            <w:r w:rsidR="00651684" w:rsidRPr="00173B4D">
              <w:rPr>
                <w:rFonts w:ascii="Arial" w:hAnsi="Arial" w:cs="Arial"/>
                <w:sz w:val="22"/>
                <w:szCs w:val="22"/>
              </w:rPr>
              <w:t>%</w:t>
            </w:r>
          </w:p>
        </w:tc>
        <w:tc>
          <w:tcPr>
            <w:tcW w:w="1657" w:type="dxa"/>
            <w:tcBorders>
              <w:left w:val="nil"/>
              <w:bottom w:val="nil"/>
              <w:right w:val="nil"/>
            </w:tcBorders>
          </w:tcPr>
          <w:p w14:paraId="4A4DA9C8"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Word Limit:</w:t>
            </w:r>
          </w:p>
        </w:tc>
        <w:tc>
          <w:tcPr>
            <w:tcW w:w="1526" w:type="dxa"/>
            <w:tcBorders>
              <w:left w:val="nil"/>
              <w:bottom w:val="nil"/>
            </w:tcBorders>
          </w:tcPr>
          <w:p w14:paraId="20773E2B" w14:textId="663FF6AB" w:rsidR="00651684" w:rsidRPr="00651684" w:rsidRDefault="00173B4D" w:rsidP="00651684">
            <w:pPr>
              <w:autoSpaceDE w:val="0"/>
              <w:autoSpaceDN w:val="0"/>
              <w:adjustRightInd w:val="0"/>
              <w:rPr>
                <w:rFonts w:ascii="Arial" w:hAnsi="Arial" w:cs="Arial"/>
                <w:sz w:val="22"/>
                <w:szCs w:val="22"/>
              </w:rPr>
            </w:pPr>
            <w:r w:rsidRPr="00173B4D">
              <w:rPr>
                <w:rFonts w:ascii="Arial" w:hAnsi="Arial" w:cs="Arial"/>
                <w:sz w:val="22"/>
                <w:szCs w:val="22"/>
              </w:rPr>
              <w:t>500</w:t>
            </w:r>
            <w:r w:rsidR="00651684" w:rsidRPr="00651684">
              <w:rPr>
                <w:rFonts w:ascii="Arial" w:hAnsi="Arial" w:cs="Arial"/>
                <w:sz w:val="22"/>
                <w:szCs w:val="22"/>
              </w:rPr>
              <w:t xml:space="preserve"> words</w:t>
            </w:r>
          </w:p>
        </w:tc>
      </w:tr>
      <w:tr w:rsidR="00651684" w:rsidRPr="00651684" w14:paraId="14B33C48" w14:textId="77777777" w:rsidTr="00651684">
        <w:trPr>
          <w:trHeight w:val="284"/>
        </w:trPr>
        <w:tc>
          <w:tcPr>
            <w:tcW w:w="9322" w:type="dxa"/>
            <w:gridSpan w:val="5"/>
            <w:tcBorders>
              <w:top w:val="nil"/>
              <w:bottom w:val="single" w:sz="4" w:space="0" w:color="auto"/>
            </w:tcBorders>
          </w:tcPr>
          <w:p w14:paraId="02912132" w14:textId="73F7650C" w:rsidR="00651684" w:rsidRPr="00173B4D" w:rsidRDefault="00173B4D" w:rsidP="00651684">
            <w:pPr>
              <w:autoSpaceDE w:val="0"/>
              <w:autoSpaceDN w:val="0"/>
              <w:adjustRightInd w:val="0"/>
              <w:spacing w:after="120"/>
              <w:rPr>
                <w:rFonts w:ascii="Arial" w:hAnsi="Arial" w:cs="Arial"/>
                <w:sz w:val="22"/>
                <w:szCs w:val="22"/>
              </w:rPr>
            </w:pPr>
            <w:r w:rsidRPr="00173B4D">
              <w:rPr>
                <w:rFonts w:ascii="Arial" w:hAnsi="Arial" w:cs="Arial"/>
                <w:sz w:val="22"/>
                <w:szCs w:val="22"/>
              </w:rPr>
              <w:t xml:space="preserve">Please explain what added value your company can bring to the project. </w:t>
            </w:r>
          </w:p>
        </w:tc>
      </w:tr>
      <w:tr w:rsidR="00651684" w:rsidRPr="00651684" w14:paraId="465E9EBE" w14:textId="77777777" w:rsidTr="00651684">
        <w:trPr>
          <w:trHeight w:val="284"/>
        </w:trPr>
        <w:tc>
          <w:tcPr>
            <w:tcW w:w="9322" w:type="dxa"/>
            <w:gridSpan w:val="5"/>
            <w:tcBorders>
              <w:bottom w:val="nil"/>
            </w:tcBorders>
          </w:tcPr>
          <w:p w14:paraId="3B1C43B7" w14:textId="77777777" w:rsidR="00651684" w:rsidRPr="00651684" w:rsidRDefault="00651684" w:rsidP="00651684">
            <w:pPr>
              <w:autoSpaceDE w:val="0"/>
              <w:autoSpaceDN w:val="0"/>
              <w:adjustRightInd w:val="0"/>
              <w:rPr>
                <w:rFonts w:ascii="Arial" w:hAnsi="Arial" w:cs="Arial"/>
                <w:b/>
                <w:sz w:val="22"/>
                <w:szCs w:val="22"/>
              </w:rPr>
            </w:pPr>
            <w:r w:rsidRPr="00651684">
              <w:rPr>
                <w:rFonts w:ascii="Arial" w:hAnsi="Arial" w:cs="Arial"/>
                <w:b/>
                <w:sz w:val="22"/>
                <w:szCs w:val="22"/>
              </w:rPr>
              <w:t>Answer:</w:t>
            </w:r>
          </w:p>
        </w:tc>
      </w:tr>
      <w:tr w:rsidR="00651684" w:rsidRPr="00651684" w14:paraId="19AB782F" w14:textId="77777777" w:rsidTr="00651684">
        <w:trPr>
          <w:trHeight w:val="1418"/>
        </w:trPr>
        <w:tc>
          <w:tcPr>
            <w:tcW w:w="9322" w:type="dxa"/>
            <w:gridSpan w:val="5"/>
            <w:tcBorders>
              <w:top w:val="nil"/>
              <w:bottom w:val="single" w:sz="4" w:space="0" w:color="auto"/>
            </w:tcBorders>
          </w:tcPr>
          <w:p w14:paraId="36FCC201" w14:textId="6DBA9730" w:rsidR="00651684" w:rsidRPr="00651684" w:rsidRDefault="00B10BC5" w:rsidP="00651684">
            <w:pPr>
              <w:autoSpaceDE w:val="0"/>
              <w:autoSpaceDN w:val="0"/>
              <w:adjustRightInd w:val="0"/>
              <w:spacing w:after="120"/>
              <w:rPr>
                <w:rFonts w:ascii="Arial" w:hAnsi="Arial" w:cs="Arial"/>
                <w:sz w:val="22"/>
                <w:szCs w:val="22"/>
              </w:rPr>
            </w:pPr>
            <w:sdt>
              <w:sdtPr>
                <w:rPr>
                  <w:rFonts w:ascii="Arial" w:hAnsi="Arial"/>
                  <w:sz w:val="22"/>
                  <w:szCs w:val="22"/>
                </w:rPr>
                <w:id w:val="1377513628"/>
                <w:placeholder>
                  <w:docPart w:val="8F0F7A6B0295460AABD39D783C1E4C7C"/>
                </w:placeholder>
                <w:showingPlcHdr/>
              </w:sdtPr>
              <w:sdtEndPr>
                <w:rPr>
                  <w:rFonts w:ascii="Times New Roman" w:hAnsi="Times New Roman" w:cs="Arial"/>
                  <w:sz w:val="24"/>
                </w:rPr>
              </w:sdtEndPr>
              <w:sdtContent>
                <w:r w:rsidR="00651684" w:rsidRPr="00651684">
                  <w:rPr>
                    <w:rFonts w:ascii="Arial" w:hAnsi="Arial" w:cs="Arial"/>
                    <w:color w:val="808080"/>
                    <w:sz w:val="22"/>
                    <w:szCs w:val="22"/>
                  </w:rPr>
                  <w:t>Click here to enter text.</w:t>
                </w:r>
              </w:sdtContent>
            </w:sdt>
          </w:p>
        </w:tc>
      </w:tr>
      <w:tr w:rsidR="00651684" w:rsidRPr="00651684" w14:paraId="1DCEC925" w14:textId="77777777" w:rsidTr="00651684">
        <w:trPr>
          <w:trHeight w:val="284"/>
        </w:trPr>
        <w:tc>
          <w:tcPr>
            <w:tcW w:w="7796" w:type="dxa"/>
            <w:gridSpan w:val="4"/>
            <w:tcBorders>
              <w:bottom w:val="single" w:sz="4" w:space="0" w:color="auto"/>
              <w:right w:val="single" w:sz="4" w:space="0" w:color="auto"/>
            </w:tcBorders>
          </w:tcPr>
          <w:p w14:paraId="622E520D" w14:textId="77777777" w:rsidR="00651684" w:rsidRPr="00651684" w:rsidRDefault="00651684" w:rsidP="00651684">
            <w:pPr>
              <w:autoSpaceDE w:val="0"/>
              <w:autoSpaceDN w:val="0"/>
              <w:adjustRightInd w:val="0"/>
              <w:spacing w:after="120"/>
              <w:jc w:val="right"/>
              <w:rPr>
                <w:rFonts w:ascii="Arial" w:hAnsi="Arial" w:cs="Arial"/>
                <w:b/>
                <w:sz w:val="22"/>
                <w:szCs w:val="22"/>
              </w:rPr>
            </w:pPr>
            <w:r w:rsidRPr="00651684">
              <w:rPr>
                <w:rFonts w:ascii="Arial" w:hAnsi="Arial" w:cs="Arial"/>
                <w:b/>
                <w:sz w:val="22"/>
                <w:szCs w:val="22"/>
              </w:rPr>
              <w:t>Word Count:</w:t>
            </w:r>
          </w:p>
        </w:tc>
        <w:tc>
          <w:tcPr>
            <w:tcW w:w="1526" w:type="dxa"/>
            <w:tcBorders>
              <w:left w:val="single" w:sz="4" w:space="0" w:color="auto"/>
              <w:bottom w:val="single" w:sz="4" w:space="0" w:color="auto"/>
            </w:tcBorders>
          </w:tcPr>
          <w:p w14:paraId="260EB8A8" w14:textId="77777777" w:rsidR="00651684" w:rsidRPr="00651684" w:rsidRDefault="00651684" w:rsidP="00651684">
            <w:pPr>
              <w:autoSpaceDE w:val="0"/>
              <w:autoSpaceDN w:val="0"/>
              <w:adjustRightInd w:val="0"/>
              <w:spacing w:after="120"/>
              <w:rPr>
                <w:rFonts w:ascii="Arial" w:hAnsi="Arial" w:cs="Arial"/>
                <w:sz w:val="22"/>
                <w:szCs w:val="22"/>
              </w:rPr>
            </w:pPr>
          </w:p>
        </w:tc>
      </w:tr>
    </w:tbl>
    <w:p w14:paraId="627BD1BA" w14:textId="77777777" w:rsidR="00651684" w:rsidRDefault="00651684" w:rsidP="00651684"/>
    <w:tbl>
      <w:tblPr>
        <w:tblStyle w:val="TableGrid4"/>
        <w:tblW w:w="9356" w:type="dxa"/>
        <w:tblLook w:val="04A0" w:firstRow="1" w:lastRow="0" w:firstColumn="1" w:lastColumn="0" w:noHBand="0" w:noVBand="1"/>
      </w:tblPr>
      <w:tblGrid>
        <w:gridCol w:w="1753"/>
        <w:gridCol w:w="2924"/>
        <w:gridCol w:w="1462"/>
        <w:gridCol w:w="1657"/>
        <w:gridCol w:w="1560"/>
      </w:tblGrid>
      <w:tr w:rsidR="00651684" w:rsidRPr="00651684" w14:paraId="546D9508" w14:textId="77777777" w:rsidTr="00651684">
        <w:trPr>
          <w:trHeight w:val="567"/>
          <w:tblHeader/>
        </w:trPr>
        <w:tc>
          <w:tcPr>
            <w:tcW w:w="9356" w:type="dxa"/>
            <w:gridSpan w:val="5"/>
            <w:tcBorders>
              <w:bottom w:val="single" w:sz="4" w:space="0" w:color="auto"/>
            </w:tcBorders>
            <w:vAlign w:val="center"/>
          </w:tcPr>
          <w:p w14:paraId="352480CA" w14:textId="47A00546" w:rsidR="00651684" w:rsidRPr="00651684" w:rsidRDefault="00173B4D" w:rsidP="00651684">
            <w:pPr>
              <w:rPr>
                <w:rFonts w:ascii="Arial" w:hAnsi="Arial" w:cs="Arial"/>
                <w:b/>
                <w:sz w:val="22"/>
                <w:szCs w:val="22"/>
              </w:rPr>
            </w:pPr>
            <w:r>
              <w:rPr>
                <w:rFonts w:ascii="Arial" w:hAnsi="Arial" w:cs="Arial"/>
                <w:b/>
                <w:sz w:val="22"/>
                <w:szCs w:val="22"/>
              </w:rPr>
              <w:t>Installation</w:t>
            </w:r>
          </w:p>
        </w:tc>
      </w:tr>
      <w:tr w:rsidR="00651684" w:rsidRPr="00651684" w14:paraId="3D7CCFF5" w14:textId="77777777" w:rsidTr="00651684">
        <w:trPr>
          <w:trHeight w:val="284"/>
        </w:trPr>
        <w:tc>
          <w:tcPr>
            <w:tcW w:w="1753" w:type="dxa"/>
            <w:tcBorders>
              <w:bottom w:val="nil"/>
              <w:right w:val="nil"/>
            </w:tcBorders>
          </w:tcPr>
          <w:p w14:paraId="0AFB30F9" w14:textId="06D61977" w:rsidR="00651684" w:rsidRPr="00651684" w:rsidRDefault="00651684" w:rsidP="00651684">
            <w:pPr>
              <w:rPr>
                <w:rFonts w:ascii="Arial" w:hAnsi="Arial" w:cs="Arial"/>
                <w:b/>
                <w:sz w:val="22"/>
                <w:szCs w:val="22"/>
              </w:rPr>
            </w:pPr>
            <w:r w:rsidRPr="00651684">
              <w:rPr>
                <w:rFonts w:ascii="Arial" w:hAnsi="Arial" w:cs="Arial"/>
                <w:b/>
                <w:sz w:val="22"/>
                <w:szCs w:val="22"/>
              </w:rPr>
              <w:t>Question</w:t>
            </w:r>
            <w:r w:rsidRPr="00173B4D">
              <w:rPr>
                <w:rFonts w:ascii="Arial" w:hAnsi="Arial" w:cs="Arial"/>
                <w:b/>
                <w:sz w:val="22"/>
                <w:szCs w:val="22"/>
              </w:rPr>
              <w:t xml:space="preserve"> </w:t>
            </w:r>
            <w:r w:rsidR="00173B4D" w:rsidRPr="00173B4D">
              <w:rPr>
                <w:rFonts w:ascii="Arial" w:hAnsi="Arial" w:cs="Arial"/>
                <w:b/>
                <w:sz w:val="22"/>
                <w:szCs w:val="22"/>
              </w:rPr>
              <w:t>7</w:t>
            </w:r>
            <w:r w:rsidRPr="00651684">
              <w:rPr>
                <w:rFonts w:ascii="Arial" w:hAnsi="Arial" w:cs="Arial"/>
                <w:b/>
                <w:sz w:val="22"/>
                <w:szCs w:val="22"/>
              </w:rPr>
              <w:t>:</w:t>
            </w:r>
          </w:p>
        </w:tc>
        <w:tc>
          <w:tcPr>
            <w:tcW w:w="2924" w:type="dxa"/>
            <w:tcBorders>
              <w:left w:val="nil"/>
              <w:bottom w:val="nil"/>
              <w:right w:val="nil"/>
            </w:tcBorders>
          </w:tcPr>
          <w:p w14:paraId="6192647F" w14:textId="77777777" w:rsidR="00651684" w:rsidRPr="00173B4D" w:rsidRDefault="00651684" w:rsidP="00651684">
            <w:pPr>
              <w:rPr>
                <w:rFonts w:ascii="Arial" w:hAnsi="Arial" w:cs="Arial"/>
                <w:b/>
                <w:sz w:val="22"/>
                <w:szCs w:val="22"/>
              </w:rPr>
            </w:pPr>
            <w:r w:rsidRPr="00173B4D">
              <w:rPr>
                <w:rFonts w:ascii="Arial" w:hAnsi="Arial" w:cs="Arial"/>
                <w:b/>
                <w:sz w:val="22"/>
                <w:szCs w:val="22"/>
              </w:rPr>
              <w:t>Max Score Available:</w:t>
            </w:r>
          </w:p>
        </w:tc>
        <w:tc>
          <w:tcPr>
            <w:tcW w:w="1462" w:type="dxa"/>
            <w:tcBorders>
              <w:left w:val="nil"/>
              <w:bottom w:val="nil"/>
              <w:right w:val="nil"/>
            </w:tcBorders>
          </w:tcPr>
          <w:p w14:paraId="48264423" w14:textId="5E9B905E" w:rsidR="00651684" w:rsidRPr="00173B4D" w:rsidRDefault="00173B4D" w:rsidP="00651684">
            <w:pPr>
              <w:rPr>
                <w:rFonts w:ascii="Arial" w:hAnsi="Arial" w:cs="Arial"/>
                <w:sz w:val="22"/>
                <w:szCs w:val="22"/>
              </w:rPr>
            </w:pPr>
            <w:r w:rsidRPr="00173B4D">
              <w:rPr>
                <w:rFonts w:ascii="Arial" w:hAnsi="Arial" w:cs="Arial"/>
                <w:sz w:val="22"/>
                <w:szCs w:val="22"/>
              </w:rPr>
              <w:t xml:space="preserve">5 </w:t>
            </w:r>
            <w:r w:rsidR="00651684" w:rsidRPr="00173B4D">
              <w:rPr>
                <w:rFonts w:ascii="Arial" w:hAnsi="Arial" w:cs="Arial"/>
                <w:sz w:val="22"/>
                <w:szCs w:val="22"/>
              </w:rPr>
              <w:t>%</w:t>
            </w:r>
          </w:p>
        </w:tc>
        <w:tc>
          <w:tcPr>
            <w:tcW w:w="1657" w:type="dxa"/>
            <w:tcBorders>
              <w:left w:val="nil"/>
              <w:bottom w:val="nil"/>
              <w:right w:val="nil"/>
            </w:tcBorders>
          </w:tcPr>
          <w:p w14:paraId="7F10D10C" w14:textId="77777777" w:rsidR="00651684" w:rsidRPr="00651684" w:rsidRDefault="00651684" w:rsidP="00651684">
            <w:pPr>
              <w:rPr>
                <w:rFonts w:ascii="Arial" w:hAnsi="Arial" w:cs="Arial"/>
                <w:b/>
                <w:sz w:val="22"/>
                <w:szCs w:val="22"/>
              </w:rPr>
            </w:pPr>
            <w:r w:rsidRPr="00651684">
              <w:rPr>
                <w:rFonts w:ascii="Arial" w:hAnsi="Arial" w:cs="Arial"/>
                <w:b/>
                <w:sz w:val="22"/>
                <w:szCs w:val="22"/>
              </w:rPr>
              <w:t>Word Limit:</w:t>
            </w:r>
          </w:p>
        </w:tc>
        <w:tc>
          <w:tcPr>
            <w:tcW w:w="1560" w:type="dxa"/>
            <w:tcBorders>
              <w:left w:val="nil"/>
              <w:bottom w:val="nil"/>
            </w:tcBorders>
          </w:tcPr>
          <w:p w14:paraId="4330AD80" w14:textId="77777777" w:rsidR="00651684" w:rsidRPr="00651684" w:rsidRDefault="00651684" w:rsidP="00651684">
            <w:pPr>
              <w:rPr>
                <w:rFonts w:ascii="Arial" w:hAnsi="Arial" w:cs="Arial"/>
                <w:sz w:val="22"/>
                <w:szCs w:val="22"/>
              </w:rPr>
            </w:pPr>
            <w:r w:rsidRPr="00651684">
              <w:rPr>
                <w:rFonts w:ascii="Arial" w:hAnsi="Arial" w:cs="Arial"/>
                <w:sz w:val="22"/>
                <w:szCs w:val="22"/>
              </w:rPr>
              <w:t>N/A</w:t>
            </w:r>
          </w:p>
        </w:tc>
      </w:tr>
      <w:tr w:rsidR="00651684" w:rsidRPr="00651684" w14:paraId="3257BE8D" w14:textId="77777777" w:rsidTr="00651684">
        <w:trPr>
          <w:trHeight w:val="284"/>
        </w:trPr>
        <w:tc>
          <w:tcPr>
            <w:tcW w:w="9356" w:type="dxa"/>
            <w:gridSpan w:val="5"/>
            <w:tcBorders>
              <w:top w:val="nil"/>
              <w:bottom w:val="single" w:sz="4" w:space="0" w:color="auto"/>
            </w:tcBorders>
          </w:tcPr>
          <w:p w14:paraId="7842B647" w14:textId="77777777" w:rsidR="00651684" w:rsidRPr="00651684" w:rsidRDefault="00651684" w:rsidP="00651684">
            <w:pPr>
              <w:spacing w:after="120"/>
              <w:rPr>
                <w:rFonts w:ascii="Arial" w:hAnsi="Arial" w:cs="Arial"/>
                <w:sz w:val="22"/>
                <w:szCs w:val="22"/>
              </w:rPr>
            </w:pPr>
            <w:r w:rsidRPr="00651684">
              <w:rPr>
                <w:rFonts w:ascii="Arial" w:eastAsia="Arial" w:hAnsi="Arial" w:cs="Arial"/>
                <w:sz w:val="22"/>
                <w:szCs w:val="22"/>
              </w:rPr>
              <w:t>Please select “Yes” in the relevant box below to indicate you have included an o</w:t>
            </w:r>
            <w:r w:rsidRPr="00651684">
              <w:rPr>
                <w:rFonts w:ascii="Arial" w:hAnsi="Arial" w:cs="Arial"/>
                <w:sz w:val="22"/>
                <w:szCs w:val="22"/>
              </w:rPr>
              <w:t>utline programme of works. This should be in the style of a Gantt chart and provide a detailed sequence of the work activities and durations.</w:t>
            </w:r>
          </w:p>
        </w:tc>
      </w:tr>
      <w:tr w:rsidR="00651684" w:rsidRPr="00651684" w14:paraId="0E91F9FE" w14:textId="77777777" w:rsidTr="00651684">
        <w:trPr>
          <w:trHeight w:val="284"/>
        </w:trPr>
        <w:tc>
          <w:tcPr>
            <w:tcW w:w="9356" w:type="dxa"/>
            <w:gridSpan w:val="5"/>
            <w:tcBorders>
              <w:bottom w:val="nil"/>
            </w:tcBorders>
          </w:tcPr>
          <w:p w14:paraId="6B35EB55" w14:textId="77777777" w:rsidR="00651684" w:rsidRPr="00651684" w:rsidRDefault="00651684" w:rsidP="00651684">
            <w:pPr>
              <w:rPr>
                <w:rFonts w:ascii="Arial" w:hAnsi="Arial" w:cs="Arial"/>
                <w:b/>
                <w:sz w:val="22"/>
                <w:szCs w:val="22"/>
              </w:rPr>
            </w:pPr>
            <w:r w:rsidRPr="00651684">
              <w:rPr>
                <w:rFonts w:ascii="Arial" w:hAnsi="Arial" w:cs="Arial"/>
                <w:b/>
                <w:sz w:val="22"/>
                <w:szCs w:val="22"/>
              </w:rPr>
              <w:t>Answer:</w:t>
            </w:r>
          </w:p>
        </w:tc>
      </w:tr>
      <w:tr w:rsidR="00651684" w:rsidRPr="00651684" w14:paraId="09A4A3C1" w14:textId="77777777" w:rsidTr="00651684">
        <w:trPr>
          <w:trHeight w:val="284"/>
        </w:trPr>
        <w:tc>
          <w:tcPr>
            <w:tcW w:w="7796" w:type="dxa"/>
            <w:gridSpan w:val="4"/>
            <w:tcBorders>
              <w:top w:val="nil"/>
              <w:bottom w:val="nil"/>
              <w:right w:val="nil"/>
            </w:tcBorders>
          </w:tcPr>
          <w:p w14:paraId="11303E26" w14:textId="77777777" w:rsidR="00651684" w:rsidRPr="00651684" w:rsidRDefault="00651684" w:rsidP="00651684">
            <w:pPr>
              <w:rPr>
                <w:rFonts w:ascii="Arial" w:hAnsi="Arial" w:cs="Arial"/>
                <w:sz w:val="22"/>
                <w:szCs w:val="22"/>
              </w:rPr>
            </w:pPr>
            <w:r w:rsidRPr="00651684">
              <w:rPr>
                <w:rFonts w:ascii="Arial" w:hAnsi="Arial" w:cs="Arial"/>
                <w:sz w:val="22"/>
                <w:szCs w:val="22"/>
              </w:rPr>
              <w:t>Programme of Works Gantt chart included</w:t>
            </w:r>
          </w:p>
        </w:tc>
        <w:tc>
          <w:tcPr>
            <w:tcW w:w="1560" w:type="dxa"/>
            <w:tcBorders>
              <w:top w:val="nil"/>
              <w:left w:val="nil"/>
              <w:bottom w:val="nil"/>
            </w:tcBorders>
          </w:tcPr>
          <w:p w14:paraId="02CCE61D" w14:textId="7BCBC886" w:rsidR="00651684" w:rsidRPr="00651684" w:rsidRDefault="00B10BC5" w:rsidP="00651684">
            <w:pPr>
              <w:rPr>
                <w:rFonts w:ascii="Arial" w:hAnsi="Arial" w:cs="Arial"/>
                <w:sz w:val="22"/>
                <w:szCs w:val="22"/>
              </w:rPr>
            </w:pPr>
            <w:sdt>
              <w:sdtPr>
                <w:rPr>
                  <w:rFonts w:ascii="Arial" w:hAnsi="Arial" w:cs="Arial"/>
                  <w:sz w:val="22"/>
                  <w:szCs w:val="22"/>
                </w:rPr>
                <w:alias w:val="Yes / No"/>
                <w:tag w:val="Yes / No"/>
                <w:id w:val="-311791284"/>
                <w:placeholder>
                  <w:docPart w:val="F4FAC3880CDE4B809E85F02CEC8179CB"/>
                </w:placeholder>
                <w:showingPlcHdr/>
                <w:dropDownList>
                  <w:listItem w:displayText="Yes" w:value="Yes"/>
                  <w:listItem w:displayText="No" w:value="No"/>
                </w:dropDownList>
              </w:sdtPr>
              <w:sdtEndPr/>
              <w:sdtContent>
                <w:r w:rsidR="00651684" w:rsidRPr="00651684">
                  <w:rPr>
                    <w:rFonts w:ascii="Arial" w:hAnsi="Arial" w:cs="Arial"/>
                    <w:sz w:val="22"/>
                    <w:szCs w:val="22"/>
                  </w:rPr>
                  <w:t>Choose an item.</w:t>
                </w:r>
              </w:sdtContent>
            </w:sdt>
          </w:p>
        </w:tc>
      </w:tr>
      <w:tr w:rsidR="00651684" w:rsidRPr="00651684" w14:paraId="63626C54" w14:textId="77777777" w:rsidTr="00651684">
        <w:trPr>
          <w:trHeight w:val="284"/>
        </w:trPr>
        <w:tc>
          <w:tcPr>
            <w:tcW w:w="7796" w:type="dxa"/>
            <w:gridSpan w:val="4"/>
          </w:tcPr>
          <w:p w14:paraId="0C2AE5F5" w14:textId="77777777" w:rsidR="00651684" w:rsidRPr="00651684" w:rsidRDefault="00651684" w:rsidP="00651684">
            <w:pPr>
              <w:spacing w:after="120"/>
              <w:jc w:val="right"/>
              <w:rPr>
                <w:rFonts w:ascii="Arial" w:hAnsi="Arial" w:cs="Arial"/>
                <w:b/>
                <w:sz w:val="22"/>
                <w:szCs w:val="22"/>
              </w:rPr>
            </w:pPr>
            <w:r w:rsidRPr="00651684">
              <w:rPr>
                <w:rFonts w:ascii="Arial" w:hAnsi="Arial" w:cs="Arial"/>
                <w:b/>
                <w:sz w:val="22"/>
                <w:szCs w:val="22"/>
              </w:rPr>
              <w:t>Word Count:</w:t>
            </w:r>
          </w:p>
        </w:tc>
        <w:tc>
          <w:tcPr>
            <w:tcW w:w="1560" w:type="dxa"/>
          </w:tcPr>
          <w:p w14:paraId="64C48D02" w14:textId="77777777" w:rsidR="00651684" w:rsidRPr="00651684" w:rsidRDefault="00651684" w:rsidP="00651684">
            <w:pPr>
              <w:spacing w:after="120"/>
              <w:rPr>
                <w:rFonts w:ascii="Arial" w:hAnsi="Arial" w:cs="Arial"/>
                <w:b/>
                <w:sz w:val="22"/>
                <w:szCs w:val="22"/>
              </w:rPr>
            </w:pPr>
            <w:r w:rsidRPr="00651684">
              <w:rPr>
                <w:rFonts w:ascii="Arial" w:hAnsi="Arial" w:cs="Arial"/>
                <w:b/>
                <w:sz w:val="22"/>
                <w:szCs w:val="22"/>
              </w:rPr>
              <w:t>N/A</w:t>
            </w:r>
          </w:p>
        </w:tc>
      </w:tr>
    </w:tbl>
    <w:p w14:paraId="0193360A" w14:textId="77777777" w:rsidR="00651684" w:rsidRDefault="00651684" w:rsidP="00651684"/>
    <w:tbl>
      <w:tblPr>
        <w:tblStyle w:val="TableGrid5"/>
        <w:tblW w:w="9356" w:type="dxa"/>
        <w:tblLook w:val="04A0" w:firstRow="1" w:lastRow="0" w:firstColumn="1" w:lastColumn="0" w:noHBand="0" w:noVBand="1"/>
      </w:tblPr>
      <w:tblGrid>
        <w:gridCol w:w="1753"/>
        <w:gridCol w:w="1365"/>
        <w:gridCol w:w="1559"/>
        <w:gridCol w:w="1462"/>
        <w:gridCol w:w="98"/>
        <w:gridCol w:w="1559"/>
        <w:gridCol w:w="1560"/>
      </w:tblGrid>
      <w:tr w:rsidR="00651684" w:rsidRPr="00651684" w14:paraId="2F647AAC" w14:textId="77777777" w:rsidTr="00651684">
        <w:trPr>
          <w:trHeight w:val="567"/>
          <w:tblHeader/>
        </w:trPr>
        <w:tc>
          <w:tcPr>
            <w:tcW w:w="9356" w:type="dxa"/>
            <w:gridSpan w:val="7"/>
            <w:tcBorders>
              <w:bottom w:val="single" w:sz="4" w:space="0" w:color="auto"/>
            </w:tcBorders>
            <w:vAlign w:val="center"/>
          </w:tcPr>
          <w:p w14:paraId="15D53525" w14:textId="688CDE37" w:rsidR="00651684" w:rsidRPr="00651684" w:rsidRDefault="00FE0787" w:rsidP="00651684">
            <w:pPr>
              <w:autoSpaceDE w:val="0"/>
              <w:autoSpaceDN w:val="0"/>
              <w:adjustRightInd w:val="0"/>
              <w:rPr>
                <w:rFonts w:ascii="Arial" w:hAnsi="Arial" w:cs="Arial"/>
                <w:b/>
                <w:color w:val="FF0000"/>
                <w:sz w:val="22"/>
                <w:szCs w:val="22"/>
              </w:rPr>
            </w:pPr>
            <w:r w:rsidRPr="00FE0787">
              <w:rPr>
                <w:rFonts w:ascii="Arial" w:hAnsi="Arial" w:cs="Arial"/>
                <w:b/>
                <w:sz w:val="22"/>
                <w:szCs w:val="22"/>
              </w:rPr>
              <w:t>Installation</w:t>
            </w:r>
          </w:p>
        </w:tc>
      </w:tr>
      <w:tr w:rsidR="00651684" w:rsidRPr="00651684" w14:paraId="05FCEB63" w14:textId="77777777" w:rsidTr="00651684">
        <w:trPr>
          <w:trHeight w:val="284"/>
        </w:trPr>
        <w:tc>
          <w:tcPr>
            <w:tcW w:w="1753" w:type="dxa"/>
            <w:tcBorders>
              <w:bottom w:val="nil"/>
              <w:right w:val="nil"/>
            </w:tcBorders>
          </w:tcPr>
          <w:p w14:paraId="3CC2F519" w14:textId="05CECCED" w:rsidR="00651684" w:rsidRPr="00651684" w:rsidRDefault="00651684" w:rsidP="00651684">
            <w:pPr>
              <w:autoSpaceDE w:val="0"/>
              <w:autoSpaceDN w:val="0"/>
              <w:adjustRightInd w:val="0"/>
              <w:rPr>
                <w:rFonts w:ascii="Arial" w:hAnsi="Arial" w:cs="Arial"/>
                <w:b/>
                <w:sz w:val="22"/>
                <w:szCs w:val="22"/>
              </w:rPr>
            </w:pPr>
            <w:r w:rsidRPr="00FE0787">
              <w:rPr>
                <w:rFonts w:ascii="Arial" w:hAnsi="Arial" w:cs="Arial"/>
                <w:b/>
                <w:sz w:val="22"/>
                <w:szCs w:val="22"/>
              </w:rPr>
              <w:t xml:space="preserve">Question </w:t>
            </w:r>
            <w:r w:rsidR="00FE0787" w:rsidRPr="00FE0787">
              <w:rPr>
                <w:rFonts w:ascii="Arial" w:hAnsi="Arial" w:cs="Arial"/>
                <w:b/>
                <w:sz w:val="22"/>
                <w:szCs w:val="22"/>
              </w:rPr>
              <w:t>8</w:t>
            </w:r>
            <w:r w:rsidRPr="00FE0787">
              <w:rPr>
                <w:rFonts w:ascii="Arial" w:hAnsi="Arial" w:cs="Arial"/>
                <w:b/>
                <w:sz w:val="22"/>
                <w:szCs w:val="22"/>
              </w:rPr>
              <w:t>:</w:t>
            </w:r>
          </w:p>
        </w:tc>
        <w:tc>
          <w:tcPr>
            <w:tcW w:w="2924" w:type="dxa"/>
            <w:gridSpan w:val="2"/>
            <w:tcBorders>
              <w:left w:val="nil"/>
              <w:bottom w:val="nil"/>
              <w:right w:val="nil"/>
            </w:tcBorders>
          </w:tcPr>
          <w:p w14:paraId="1E41870B"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Max Score Available:</w:t>
            </w:r>
          </w:p>
        </w:tc>
        <w:tc>
          <w:tcPr>
            <w:tcW w:w="1462" w:type="dxa"/>
            <w:tcBorders>
              <w:left w:val="nil"/>
              <w:bottom w:val="nil"/>
              <w:right w:val="nil"/>
            </w:tcBorders>
          </w:tcPr>
          <w:p w14:paraId="52E664FF" w14:textId="7F35CE26" w:rsidR="00651684" w:rsidRPr="00651684" w:rsidRDefault="00FE0787" w:rsidP="00651684">
            <w:pPr>
              <w:autoSpaceDE w:val="0"/>
              <w:autoSpaceDN w:val="0"/>
              <w:adjustRightInd w:val="0"/>
              <w:rPr>
                <w:rFonts w:ascii="Arial" w:hAnsi="Arial" w:cs="Arial"/>
                <w:sz w:val="22"/>
                <w:szCs w:val="22"/>
              </w:rPr>
            </w:pPr>
            <w:r w:rsidRPr="00FE0787">
              <w:rPr>
                <w:rFonts w:ascii="Arial" w:hAnsi="Arial" w:cs="Arial"/>
                <w:sz w:val="22"/>
                <w:szCs w:val="22"/>
              </w:rPr>
              <w:t>5</w:t>
            </w:r>
            <w:r w:rsidR="00651684" w:rsidRPr="00FE0787">
              <w:rPr>
                <w:rFonts w:ascii="Arial" w:hAnsi="Arial" w:cs="Arial"/>
                <w:sz w:val="22"/>
                <w:szCs w:val="22"/>
              </w:rPr>
              <w:t>%</w:t>
            </w:r>
          </w:p>
        </w:tc>
        <w:tc>
          <w:tcPr>
            <w:tcW w:w="1657" w:type="dxa"/>
            <w:gridSpan w:val="2"/>
            <w:tcBorders>
              <w:left w:val="nil"/>
              <w:bottom w:val="nil"/>
              <w:right w:val="nil"/>
            </w:tcBorders>
          </w:tcPr>
          <w:p w14:paraId="6BBD66B9" w14:textId="77777777" w:rsidR="00651684" w:rsidRPr="00651684" w:rsidRDefault="00651684" w:rsidP="00651684">
            <w:pPr>
              <w:autoSpaceDE w:val="0"/>
              <w:autoSpaceDN w:val="0"/>
              <w:adjustRightInd w:val="0"/>
              <w:jc w:val="right"/>
              <w:rPr>
                <w:rFonts w:ascii="Arial" w:hAnsi="Arial" w:cs="Arial"/>
                <w:b/>
                <w:sz w:val="22"/>
                <w:szCs w:val="22"/>
              </w:rPr>
            </w:pPr>
            <w:r w:rsidRPr="00651684">
              <w:rPr>
                <w:rFonts w:ascii="Arial" w:hAnsi="Arial" w:cs="Arial"/>
                <w:b/>
                <w:sz w:val="22"/>
                <w:szCs w:val="22"/>
              </w:rPr>
              <w:t>Word Limit:</w:t>
            </w:r>
          </w:p>
        </w:tc>
        <w:tc>
          <w:tcPr>
            <w:tcW w:w="1560" w:type="dxa"/>
            <w:tcBorders>
              <w:left w:val="nil"/>
              <w:bottom w:val="nil"/>
            </w:tcBorders>
          </w:tcPr>
          <w:p w14:paraId="5C1AAA1C" w14:textId="77777777" w:rsidR="00651684" w:rsidRPr="00651684" w:rsidRDefault="00651684" w:rsidP="00651684">
            <w:pPr>
              <w:autoSpaceDE w:val="0"/>
              <w:autoSpaceDN w:val="0"/>
              <w:adjustRightInd w:val="0"/>
              <w:rPr>
                <w:rFonts w:ascii="Arial" w:hAnsi="Arial" w:cs="Arial"/>
                <w:sz w:val="22"/>
                <w:szCs w:val="22"/>
              </w:rPr>
            </w:pPr>
            <w:r w:rsidRPr="00651684">
              <w:rPr>
                <w:rFonts w:ascii="Arial" w:hAnsi="Arial" w:cs="Arial"/>
                <w:sz w:val="22"/>
                <w:szCs w:val="22"/>
              </w:rPr>
              <w:t>N/A</w:t>
            </w:r>
          </w:p>
        </w:tc>
      </w:tr>
      <w:tr w:rsidR="00651684" w:rsidRPr="00651684" w14:paraId="360A1445" w14:textId="77777777" w:rsidTr="00651684">
        <w:trPr>
          <w:trHeight w:val="284"/>
        </w:trPr>
        <w:tc>
          <w:tcPr>
            <w:tcW w:w="9356" w:type="dxa"/>
            <w:gridSpan w:val="7"/>
            <w:tcBorders>
              <w:top w:val="nil"/>
              <w:bottom w:val="single" w:sz="4" w:space="0" w:color="auto"/>
            </w:tcBorders>
          </w:tcPr>
          <w:p w14:paraId="52DEE811" w14:textId="77777777" w:rsidR="00651684" w:rsidRPr="00651684" w:rsidRDefault="00651684" w:rsidP="00651684">
            <w:pPr>
              <w:jc w:val="both"/>
              <w:rPr>
                <w:rFonts w:ascii="Arial" w:hAnsi="Arial" w:cs="Arial"/>
                <w:sz w:val="22"/>
                <w:szCs w:val="22"/>
              </w:rPr>
            </w:pPr>
            <w:r w:rsidRPr="00651684">
              <w:rPr>
                <w:rFonts w:ascii="Arial" w:hAnsi="Arial" w:cs="Arial"/>
                <w:sz w:val="22"/>
                <w:szCs w:val="22"/>
              </w:rPr>
              <w:t>Please provide details of the key personnel, who will be managing and providing this Contract, please include their:</w:t>
            </w:r>
          </w:p>
          <w:p w14:paraId="4C79A95E" w14:textId="77777777" w:rsidR="00651684" w:rsidRPr="00651684" w:rsidRDefault="00651684" w:rsidP="00651684">
            <w:pPr>
              <w:numPr>
                <w:ilvl w:val="0"/>
                <w:numId w:val="35"/>
              </w:numPr>
              <w:ind w:left="567" w:hanging="567"/>
              <w:contextualSpacing/>
              <w:jc w:val="both"/>
              <w:rPr>
                <w:rFonts w:ascii="Arial" w:hAnsi="Arial" w:cs="Arial"/>
                <w:sz w:val="22"/>
                <w:szCs w:val="22"/>
              </w:rPr>
            </w:pPr>
            <w:r w:rsidRPr="00651684">
              <w:rPr>
                <w:rFonts w:ascii="Arial" w:hAnsi="Arial" w:cs="Arial"/>
                <w:sz w:val="22"/>
                <w:szCs w:val="22"/>
              </w:rPr>
              <w:t>Name;</w:t>
            </w:r>
          </w:p>
          <w:p w14:paraId="72636924" w14:textId="77777777" w:rsidR="00651684" w:rsidRPr="00651684" w:rsidRDefault="00651684" w:rsidP="00651684">
            <w:pPr>
              <w:numPr>
                <w:ilvl w:val="0"/>
                <w:numId w:val="35"/>
              </w:numPr>
              <w:ind w:left="567" w:hanging="567"/>
              <w:contextualSpacing/>
              <w:jc w:val="both"/>
              <w:rPr>
                <w:rFonts w:ascii="Arial" w:hAnsi="Arial" w:cs="Arial"/>
                <w:sz w:val="22"/>
                <w:szCs w:val="22"/>
              </w:rPr>
            </w:pPr>
            <w:r w:rsidRPr="00651684">
              <w:rPr>
                <w:rFonts w:ascii="Arial" w:hAnsi="Arial" w:cs="Arial"/>
                <w:sz w:val="22"/>
                <w:szCs w:val="22"/>
              </w:rPr>
              <w:t>A brief overview;</w:t>
            </w:r>
          </w:p>
          <w:p w14:paraId="6AC57CCB" w14:textId="77777777" w:rsidR="00651684" w:rsidRPr="00651684" w:rsidRDefault="00651684" w:rsidP="00651684">
            <w:pPr>
              <w:numPr>
                <w:ilvl w:val="0"/>
                <w:numId w:val="35"/>
              </w:numPr>
              <w:ind w:left="567" w:hanging="567"/>
              <w:contextualSpacing/>
              <w:jc w:val="both"/>
              <w:rPr>
                <w:rFonts w:ascii="Arial" w:hAnsi="Arial" w:cs="Arial"/>
                <w:sz w:val="22"/>
                <w:szCs w:val="22"/>
              </w:rPr>
            </w:pPr>
            <w:r w:rsidRPr="00651684">
              <w:rPr>
                <w:rFonts w:ascii="Arial" w:hAnsi="Arial" w:cs="Arial"/>
                <w:sz w:val="22"/>
                <w:szCs w:val="22"/>
              </w:rPr>
              <w:t>Relevant skills;</w:t>
            </w:r>
          </w:p>
          <w:p w14:paraId="3551552F" w14:textId="77777777" w:rsidR="00651684" w:rsidRPr="00651684" w:rsidRDefault="00651684" w:rsidP="00651684">
            <w:pPr>
              <w:numPr>
                <w:ilvl w:val="0"/>
                <w:numId w:val="35"/>
              </w:numPr>
              <w:ind w:left="567" w:hanging="567"/>
              <w:contextualSpacing/>
              <w:jc w:val="both"/>
              <w:rPr>
                <w:rFonts w:ascii="Arial" w:hAnsi="Arial" w:cs="Arial"/>
                <w:sz w:val="22"/>
                <w:szCs w:val="22"/>
              </w:rPr>
            </w:pPr>
            <w:r w:rsidRPr="00651684">
              <w:rPr>
                <w:rFonts w:ascii="Arial" w:hAnsi="Arial" w:cs="Arial"/>
                <w:sz w:val="22"/>
                <w:szCs w:val="22"/>
              </w:rPr>
              <w:t>Qualifications; and</w:t>
            </w:r>
          </w:p>
          <w:p w14:paraId="0C3DB309" w14:textId="77777777" w:rsidR="00651684" w:rsidRPr="00651684" w:rsidRDefault="00651684" w:rsidP="00651684">
            <w:pPr>
              <w:numPr>
                <w:ilvl w:val="0"/>
                <w:numId w:val="35"/>
              </w:numPr>
              <w:spacing w:after="120"/>
              <w:ind w:left="567" w:hanging="567"/>
              <w:contextualSpacing/>
              <w:jc w:val="both"/>
              <w:rPr>
                <w:rFonts w:ascii="Arial" w:hAnsi="Arial" w:cs="Arial"/>
                <w:sz w:val="22"/>
                <w:szCs w:val="22"/>
              </w:rPr>
            </w:pPr>
            <w:r w:rsidRPr="00651684">
              <w:rPr>
                <w:rFonts w:ascii="Arial" w:hAnsi="Arial" w:cs="Arial"/>
                <w:sz w:val="22"/>
                <w:szCs w:val="22"/>
              </w:rPr>
              <w:t>Experience.</w:t>
            </w:r>
          </w:p>
        </w:tc>
      </w:tr>
      <w:tr w:rsidR="00651684" w:rsidRPr="00651684" w14:paraId="2EBFF613" w14:textId="77777777" w:rsidTr="00651684">
        <w:trPr>
          <w:trHeight w:val="284"/>
        </w:trPr>
        <w:tc>
          <w:tcPr>
            <w:tcW w:w="9356" w:type="dxa"/>
            <w:gridSpan w:val="7"/>
            <w:tcBorders>
              <w:bottom w:val="nil"/>
            </w:tcBorders>
          </w:tcPr>
          <w:p w14:paraId="3BB87727" w14:textId="508C9548" w:rsidR="00651684" w:rsidRPr="00651684" w:rsidRDefault="00651684" w:rsidP="00651684">
            <w:pPr>
              <w:ind w:left="567" w:hanging="567"/>
              <w:rPr>
                <w:rFonts w:ascii="Arial" w:hAnsi="Arial" w:cs="Arial"/>
                <w:sz w:val="22"/>
                <w:szCs w:val="22"/>
              </w:rPr>
            </w:pPr>
            <w:proofErr w:type="spellStart"/>
            <w:proofErr w:type="gramStart"/>
            <w:r w:rsidRPr="00651684">
              <w:rPr>
                <w:rFonts w:ascii="Arial" w:hAnsi="Arial" w:cs="Arial"/>
                <w:b/>
                <w:sz w:val="22"/>
                <w:szCs w:val="22"/>
              </w:rPr>
              <w:t>a.i</w:t>
            </w:r>
            <w:proofErr w:type="spellEnd"/>
            <w:proofErr w:type="gramEnd"/>
            <w:r w:rsidRPr="00651684">
              <w:rPr>
                <w:rFonts w:ascii="Arial" w:hAnsi="Arial" w:cs="Arial"/>
                <w:b/>
                <w:sz w:val="22"/>
                <w:szCs w:val="22"/>
              </w:rPr>
              <w:t>.</w:t>
            </w:r>
            <w:r w:rsidRPr="00651684">
              <w:rPr>
                <w:rFonts w:ascii="Arial" w:hAnsi="Arial" w:cs="Arial"/>
                <w:sz w:val="22"/>
                <w:szCs w:val="22"/>
              </w:rPr>
              <w:tab/>
            </w:r>
            <w:sdt>
              <w:sdtPr>
                <w:rPr>
                  <w:rFonts w:ascii="Arial" w:hAnsi="Arial" w:cs="Arial"/>
                  <w:sz w:val="22"/>
                  <w:szCs w:val="22"/>
                </w:rPr>
                <w:id w:val="-1549992280"/>
                <w:placeholder>
                  <w:docPart w:val="B36C1C81118B45F9BC0E3C6CEF223F45"/>
                </w:placeholder>
              </w:sdtPr>
              <w:sdtEndPr/>
              <w:sdtContent>
                <w:sdt>
                  <w:sdtPr>
                    <w:rPr>
                      <w:rFonts w:ascii="Arial" w:hAnsi="Arial" w:cs="Arial"/>
                      <w:sz w:val="22"/>
                      <w:szCs w:val="22"/>
                    </w:rPr>
                    <w:alias w:val="Specify Name"/>
                    <w:tag w:val="Specify Name"/>
                    <w:id w:val="-404682086"/>
                    <w:placeholder>
                      <w:docPart w:val="D0F70983ED244053AB7E0D1074E98454"/>
                    </w:placeholder>
                    <w:showingPlcHdr/>
                  </w:sdtPr>
                  <w:sdtEndPr/>
                  <w:sdtContent>
                    <w:r w:rsidRPr="00651684">
                      <w:rPr>
                        <w:rFonts w:ascii="Arial" w:hAnsi="Arial" w:cs="Arial"/>
                        <w:color w:val="808080"/>
                        <w:sz w:val="22"/>
                        <w:szCs w:val="22"/>
                      </w:rPr>
                      <w:t>Click here to enter team member name.</w:t>
                    </w:r>
                  </w:sdtContent>
                </w:sdt>
              </w:sdtContent>
            </w:sdt>
          </w:p>
        </w:tc>
      </w:tr>
      <w:tr w:rsidR="00651684" w:rsidRPr="00651684" w14:paraId="3A462A37" w14:textId="77777777" w:rsidTr="00651684">
        <w:trPr>
          <w:trHeight w:val="284"/>
        </w:trPr>
        <w:tc>
          <w:tcPr>
            <w:tcW w:w="9356" w:type="dxa"/>
            <w:gridSpan w:val="7"/>
            <w:tcBorders>
              <w:bottom w:val="nil"/>
            </w:tcBorders>
          </w:tcPr>
          <w:p w14:paraId="155007C1" w14:textId="77777777" w:rsidR="00651684" w:rsidRPr="00651684" w:rsidRDefault="00651684" w:rsidP="00651684">
            <w:pPr>
              <w:ind w:left="567" w:hanging="567"/>
              <w:rPr>
                <w:rFonts w:ascii="Arial" w:hAnsi="Arial" w:cs="Arial"/>
                <w:b/>
                <w:sz w:val="22"/>
                <w:szCs w:val="22"/>
              </w:rPr>
            </w:pPr>
            <w:proofErr w:type="spellStart"/>
            <w:r w:rsidRPr="00651684">
              <w:rPr>
                <w:rFonts w:ascii="Arial" w:hAnsi="Arial" w:cs="Arial"/>
                <w:b/>
                <w:sz w:val="22"/>
                <w:szCs w:val="22"/>
              </w:rPr>
              <w:t>b.i</w:t>
            </w:r>
            <w:proofErr w:type="spellEnd"/>
            <w:r w:rsidRPr="00651684">
              <w:rPr>
                <w:rFonts w:ascii="Arial" w:hAnsi="Arial" w:cs="Arial"/>
                <w:b/>
                <w:sz w:val="22"/>
                <w:szCs w:val="22"/>
              </w:rPr>
              <w:t>.</w:t>
            </w:r>
            <w:r w:rsidRPr="00651684">
              <w:rPr>
                <w:rFonts w:ascii="Arial" w:hAnsi="Arial" w:cs="Arial"/>
                <w:sz w:val="22"/>
                <w:szCs w:val="22"/>
              </w:rPr>
              <w:tab/>
            </w:r>
            <w:r w:rsidRPr="00651684">
              <w:rPr>
                <w:rFonts w:ascii="Arial" w:hAnsi="Arial" w:cs="Arial"/>
                <w:b/>
                <w:sz w:val="22"/>
                <w:szCs w:val="22"/>
              </w:rPr>
              <w:t>A brief overview</w:t>
            </w:r>
          </w:p>
        </w:tc>
      </w:tr>
      <w:tr w:rsidR="00651684" w:rsidRPr="00651684" w14:paraId="76A666FA" w14:textId="77777777" w:rsidTr="00651684">
        <w:trPr>
          <w:trHeight w:val="1417"/>
        </w:trPr>
        <w:tc>
          <w:tcPr>
            <w:tcW w:w="9356" w:type="dxa"/>
            <w:gridSpan w:val="7"/>
            <w:tcBorders>
              <w:top w:val="nil"/>
              <w:bottom w:val="single" w:sz="4" w:space="0" w:color="auto"/>
            </w:tcBorders>
          </w:tcPr>
          <w:p w14:paraId="30CE552D" w14:textId="7406423B" w:rsidR="00651684" w:rsidRPr="00651684" w:rsidRDefault="00B10BC5" w:rsidP="00651684">
            <w:pPr>
              <w:autoSpaceDE w:val="0"/>
              <w:autoSpaceDN w:val="0"/>
              <w:adjustRightInd w:val="0"/>
              <w:rPr>
                <w:rFonts w:ascii="Arial" w:hAnsi="Arial" w:cs="Arial"/>
                <w:sz w:val="22"/>
                <w:szCs w:val="22"/>
              </w:rPr>
            </w:pPr>
            <w:sdt>
              <w:sdtPr>
                <w:rPr>
                  <w:rFonts w:ascii="Arial" w:hAnsi="Arial" w:cs="Arial"/>
                  <w:sz w:val="22"/>
                  <w:szCs w:val="22"/>
                </w:rPr>
                <w:id w:val="1219163589"/>
                <w:placeholder>
                  <w:docPart w:val="D50B7DF3031B42F4A5B72E8E0A4432AB"/>
                </w:placeholder>
              </w:sdtPr>
              <w:sdtEndPr/>
              <w:sdtContent>
                <w:sdt>
                  <w:sdtPr>
                    <w:rPr>
                      <w:rFonts w:ascii="Arial" w:hAnsi="Arial" w:cs="Arial"/>
                      <w:sz w:val="22"/>
                      <w:szCs w:val="22"/>
                    </w:rPr>
                    <w:alias w:val="Please Specify"/>
                    <w:tag w:val="Please Specify"/>
                    <w:id w:val="-345945210"/>
                    <w:placeholder>
                      <w:docPart w:val="BE254E132F4646F1B144C20F58A69039"/>
                    </w:placeholder>
                    <w:showingPlcHdr/>
                  </w:sdtPr>
                  <w:sdtEndPr/>
                  <w:sdtContent>
                    <w:r w:rsidR="00651684" w:rsidRPr="00651684">
                      <w:rPr>
                        <w:rFonts w:ascii="Arial" w:hAnsi="Arial" w:cs="Arial"/>
                        <w:color w:val="808080"/>
                        <w:sz w:val="22"/>
                        <w:szCs w:val="22"/>
                      </w:rPr>
                      <w:t>Click here to enter text.</w:t>
                    </w:r>
                  </w:sdtContent>
                </w:sdt>
              </w:sdtContent>
            </w:sdt>
          </w:p>
        </w:tc>
      </w:tr>
      <w:tr w:rsidR="00651684" w:rsidRPr="00651684" w14:paraId="5A998A1C" w14:textId="77777777" w:rsidTr="00651684">
        <w:trPr>
          <w:trHeight w:val="284"/>
        </w:trPr>
        <w:tc>
          <w:tcPr>
            <w:tcW w:w="3118" w:type="dxa"/>
            <w:gridSpan w:val="2"/>
            <w:tcBorders>
              <w:top w:val="single" w:sz="4" w:space="0" w:color="auto"/>
              <w:bottom w:val="single" w:sz="4" w:space="0" w:color="auto"/>
            </w:tcBorders>
          </w:tcPr>
          <w:p w14:paraId="68C97789"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c.i.</w:t>
            </w:r>
            <w:proofErr w:type="spellEnd"/>
            <w:r w:rsidRPr="00651684">
              <w:rPr>
                <w:rFonts w:ascii="Arial" w:hAnsi="Arial" w:cs="Arial"/>
                <w:b/>
                <w:sz w:val="22"/>
                <w:szCs w:val="22"/>
              </w:rPr>
              <w:t xml:space="preserve"> Skills</w:t>
            </w:r>
          </w:p>
        </w:tc>
        <w:tc>
          <w:tcPr>
            <w:tcW w:w="3119" w:type="dxa"/>
            <w:gridSpan w:val="3"/>
            <w:tcBorders>
              <w:top w:val="single" w:sz="4" w:space="0" w:color="auto"/>
              <w:bottom w:val="single" w:sz="4" w:space="0" w:color="auto"/>
            </w:tcBorders>
          </w:tcPr>
          <w:p w14:paraId="13FBA035"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d.i</w:t>
            </w:r>
            <w:proofErr w:type="spellEnd"/>
            <w:r w:rsidRPr="00651684">
              <w:rPr>
                <w:rFonts w:ascii="Arial" w:hAnsi="Arial" w:cs="Arial"/>
                <w:b/>
                <w:sz w:val="22"/>
                <w:szCs w:val="22"/>
              </w:rPr>
              <w:t>. Qualifications</w:t>
            </w:r>
          </w:p>
        </w:tc>
        <w:tc>
          <w:tcPr>
            <w:tcW w:w="3119" w:type="dxa"/>
            <w:gridSpan w:val="2"/>
            <w:tcBorders>
              <w:top w:val="single" w:sz="4" w:space="0" w:color="auto"/>
              <w:bottom w:val="single" w:sz="4" w:space="0" w:color="auto"/>
            </w:tcBorders>
          </w:tcPr>
          <w:p w14:paraId="373DD823"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e.i.</w:t>
            </w:r>
            <w:proofErr w:type="spellEnd"/>
            <w:r w:rsidRPr="00651684">
              <w:rPr>
                <w:rFonts w:ascii="Arial" w:hAnsi="Arial" w:cs="Arial"/>
                <w:b/>
                <w:sz w:val="22"/>
                <w:szCs w:val="22"/>
              </w:rPr>
              <w:t xml:space="preserve"> Experience</w:t>
            </w:r>
          </w:p>
        </w:tc>
      </w:tr>
      <w:tr w:rsidR="00651684" w:rsidRPr="00651684" w14:paraId="4F941B0B" w14:textId="77777777" w:rsidTr="00651684">
        <w:trPr>
          <w:trHeight w:val="1531"/>
        </w:trPr>
        <w:tc>
          <w:tcPr>
            <w:tcW w:w="3118" w:type="dxa"/>
            <w:gridSpan w:val="2"/>
            <w:tcBorders>
              <w:top w:val="single" w:sz="4" w:space="0" w:color="auto"/>
              <w:bottom w:val="single" w:sz="4" w:space="0" w:color="auto"/>
            </w:tcBorders>
          </w:tcPr>
          <w:p w14:paraId="4F543461" w14:textId="7600A490" w:rsidR="00651684" w:rsidRPr="00651684" w:rsidRDefault="00B10BC5" w:rsidP="00651684">
            <w:pPr>
              <w:autoSpaceDE w:val="0"/>
              <w:autoSpaceDN w:val="0"/>
              <w:adjustRightInd w:val="0"/>
              <w:rPr>
                <w:rFonts w:ascii="Arial" w:hAnsi="Arial" w:cs="Arial"/>
                <w:sz w:val="22"/>
                <w:szCs w:val="22"/>
              </w:rPr>
            </w:pPr>
            <w:sdt>
              <w:sdtPr>
                <w:rPr>
                  <w:rFonts w:ascii="Arial" w:hAnsi="Arial" w:cs="Arial"/>
                  <w:sz w:val="22"/>
                  <w:szCs w:val="22"/>
                </w:rPr>
                <w:id w:val="646331132"/>
                <w:placeholder>
                  <w:docPart w:val="04922733D0094EB984557C81B75F2847"/>
                </w:placeholder>
              </w:sdtPr>
              <w:sdtEndPr/>
              <w:sdtContent>
                <w:sdt>
                  <w:sdtPr>
                    <w:rPr>
                      <w:rFonts w:ascii="Arial" w:hAnsi="Arial" w:cs="Arial"/>
                      <w:sz w:val="22"/>
                      <w:szCs w:val="22"/>
                    </w:rPr>
                    <w:alias w:val="Please Specify"/>
                    <w:tag w:val="Please Specify"/>
                    <w:id w:val="866566625"/>
                    <w:placeholder>
                      <w:docPart w:val="DB0687F23341484A8BD4C857F4C5B207"/>
                    </w:placeholder>
                    <w:showingPlcHdr/>
                  </w:sdtPr>
                  <w:sdtEndPr/>
                  <w:sdtContent>
                    <w:r w:rsidR="00651684" w:rsidRPr="00651684">
                      <w:rPr>
                        <w:rFonts w:ascii="Arial" w:hAnsi="Arial" w:cs="Arial"/>
                        <w:color w:val="808080"/>
                        <w:sz w:val="22"/>
                        <w:szCs w:val="22"/>
                      </w:rPr>
                      <w:t>Click here to enter text.</w:t>
                    </w:r>
                  </w:sdtContent>
                </w:sdt>
              </w:sdtContent>
            </w:sdt>
          </w:p>
        </w:tc>
        <w:tc>
          <w:tcPr>
            <w:tcW w:w="3119" w:type="dxa"/>
            <w:gridSpan w:val="3"/>
            <w:tcBorders>
              <w:top w:val="single" w:sz="4" w:space="0" w:color="auto"/>
              <w:bottom w:val="single" w:sz="4" w:space="0" w:color="auto"/>
            </w:tcBorders>
          </w:tcPr>
          <w:p w14:paraId="6C6A4FC4" w14:textId="79DE4394" w:rsidR="00651684" w:rsidRPr="00651684" w:rsidRDefault="00B10BC5" w:rsidP="00651684">
            <w:pPr>
              <w:autoSpaceDE w:val="0"/>
              <w:autoSpaceDN w:val="0"/>
              <w:adjustRightInd w:val="0"/>
              <w:rPr>
                <w:rFonts w:ascii="Arial" w:hAnsi="Arial" w:cs="Arial"/>
                <w:sz w:val="22"/>
                <w:szCs w:val="22"/>
              </w:rPr>
            </w:pPr>
            <w:sdt>
              <w:sdtPr>
                <w:rPr>
                  <w:rFonts w:ascii="Arial" w:hAnsi="Arial" w:cs="Arial"/>
                  <w:sz w:val="22"/>
                  <w:szCs w:val="22"/>
                </w:rPr>
                <w:id w:val="1201367346"/>
                <w:placeholder>
                  <w:docPart w:val="138CD02A8157440C859DBDEC8135CCAD"/>
                </w:placeholder>
              </w:sdtPr>
              <w:sdtEndPr/>
              <w:sdtContent>
                <w:sdt>
                  <w:sdtPr>
                    <w:rPr>
                      <w:rFonts w:ascii="Arial" w:hAnsi="Arial" w:cs="Arial"/>
                      <w:sz w:val="22"/>
                      <w:szCs w:val="22"/>
                    </w:rPr>
                    <w:alias w:val="Please Specify"/>
                    <w:tag w:val="Please Specify"/>
                    <w:id w:val="182558044"/>
                    <w:placeholder>
                      <w:docPart w:val="4EFA513927024E35A41AE2400093516B"/>
                    </w:placeholder>
                    <w:showingPlcHdr/>
                  </w:sdtPr>
                  <w:sdtEndPr/>
                  <w:sdtContent>
                    <w:r w:rsidR="00651684" w:rsidRPr="00651684">
                      <w:rPr>
                        <w:rFonts w:ascii="Arial" w:hAnsi="Arial" w:cs="Arial"/>
                        <w:color w:val="808080"/>
                        <w:sz w:val="22"/>
                        <w:szCs w:val="22"/>
                      </w:rPr>
                      <w:t>Click here to enter text.</w:t>
                    </w:r>
                  </w:sdtContent>
                </w:sdt>
              </w:sdtContent>
            </w:sdt>
          </w:p>
        </w:tc>
        <w:tc>
          <w:tcPr>
            <w:tcW w:w="3119" w:type="dxa"/>
            <w:gridSpan w:val="2"/>
            <w:tcBorders>
              <w:top w:val="single" w:sz="4" w:space="0" w:color="auto"/>
              <w:bottom w:val="single" w:sz="4" w:space="0" w:color="auto"/>
            </w:tcBorders>
          </w:tcPr>
          <w:p w14:paraId="45830CF0" w14:textId="0DD8F2AD" w:rsidR="00651684" w:rsidRPr="00651684" w:rsidRDefault="00B10BC5" w:rsidP="00651684">
            <w:pPr>
              <w:autoSpaceDE w:val="0"/>
              <w:autoSpaceDN w:val="0"/>
              <w:adjustRightInd w:val="0"/>
              <w:rPr>
                <w:rFonts w:ascii="Arial" w:hAnsi="Arial" w:cs="Arial"/>
                <w:sz w:val="22"/>
                <w:szCs w:val="22"/>
              </w:rPr>
            </w:pPr>
            <w:sdt>
              <w:sdtPr>
                <w:rPr>
                  <w:rFonts w:ascii="Arial" w:hAnsi="Arial" w:cs="Arial"/>
                  <w:sz w:val="22"/>
                  <w:szCs w:val="22"/>
                </w:rPr>
                <w:id w:val="-1217503230"/>
                <w:placeholder>
                  <w:docPart w:val="240F0CDE5DAB4CC283988B623DE978B5"/>
                </w:placeholder>
              </w:sdtPr>
              <w:sdtEndPr/>
              <w:sdtContent>
                <w:sdt>
                  <w:sdtPr>
                    <w:rPr>
                      <w:rFonts w:ascii="Arial" w:hAnsi="Arial" w:cs="Arial"/>
                      <w:sz w:val="22"/>
                      <w:szCs w:val="22"/>
                    </w:rPr>
                    <w:alias w:val="Please Specify"/>
                    <w:tag w:val="Please Specify"/>
                    <w:id w:val="-1837527497"/>
                    <w:placeholder>
                      <w:docPart w:val="DD96978BC265470C85BA4ABCC96CF6FE"/>
                    </w:placeholder>
                    <w:showingPlcHdr/>
                  </w:sdtPr>
                  <w:sdtEndPr/>
                  <w:sdtContent>
                    <w:r w:rsidR="00651684" w:rsidRPr="00651684">
                      <w:rPr>
                        <w:rFonts w:ascii="Arial" w:hAnsi="Arial" w:cs="Arial"/>
                        <w:color w:val="808080"/>
                        <w:sz w:val="22"/>
                        <w:szCs w:val="22"/>
                      </w:rPr>
                      <w:t>Click here to enter text.</w:t>
                    </w:r>
                  </w:sdtContent>
                </w:sdt>
              </w:sdtContent>
            </w:sdt>
          </w:p>
        </w:tc>
      </w:tr>
      <w:tr w:rsidR="00651684" w:rsidRPr="00651684" w14:paraId="0F9FCC9D" w14:textId="77777777" w:rsidTr="00651684">
        <w:trPr>
          <w:trHeight w:val="284"/>
        </w:trPr>
        <w:tc>
          <w:tcPr>
            <w:tcW w:w="9356" w:type="dxa"/>
            <w:gridSpan w:val="7"/>
            <w:tcBorders>
              <w:top w:val="single" w:sz="4" w:space="0" w:color="auto"/>
              <w:bottom w:val="single" w:sz="4" w:space="0" w:color="auto"/>
            </w:tcBorders>
          </w:tcPr>
          <w:p w14:paraId="7FDE5640" w14:textId="2378820B" w:rsidR="00651684" w:rsidRPr="00651684" w:rsidRDefault="00651684" w:rsidP="00651684">
            <w:pPr>
              <w:ind w:left="567" w:hanging="567"/>
              <w:rPr>
                <w:rFonts w:ascii="Arial" w:hAnsi="Arial" w:cs="Arial"/>
                <w:sz w:val="22"/>
                <w:szCs w:val="22"/>
              </w:rPr>
            </w:pPr>
            <w:proofErr w:type="spellStart"/>
            <w:proofErr w:type="gramStart"/>
            <w:r w:rsidRPr="00651684">
              <w:rPr>
                <w:rFonts w:ascii="Arial" w:hAnsi="Arial" w:cs="Arial"/>
                <w:b/>
                <w:sz w:val="22"/>
                <w:szCs w:val="22"/>
              </w:rPr>
              <w:t>a.ii</w:t>
            </w:r>
            <w:proofErr w:type="spellEnd"/>
            <w:proofErr w:type="gramEnd"/>
            <w:r w:rsidRPr="00651684">
              <w:rPr>
                <w:rFonts w:ascii="Arial" w:hAnsi="Arial" w:cs="Arial"/>
                <w:b/>
                <w:sz w:val="22"/>
                <w:szCs w:val="22"/>
              </w:rPr>
              <w:t>.</w:t>
            </w:r>
            <w:r w:rsidRPr="00651684">
              <w:rPr>
                <w:rFonts w:ascii="Arial" w:hAnsi="Arial" w:cs="Arial"/>
                <w:sz w:val="22"/>
                <w:szCs w:val="22"/>
              </w:rPr>
              <w:tab/>
            </w:r>
            <w:sdt>
              <w:sdtPr>
                <w:rPr>
                  <w:rFonts w:ascii="Arial" w:hAnsi="Arial" w:cs="Arial"/>
                  <w:sz w:val="22"/>
                  <w:szCs w:val="22"/>
                </w:rPr>
                <w:id w:val="-1344940028"/>
                <w:placeholder>
                  <w:docPart w:val="C81EC183E6984D6486F92C9962884BEC"/>
                </w:placeholder>
              </w:sdtPr>
              <w:sdtEndPr/>
              <w:sdtContent>
                <w:sdt>
                  <w:sdtPr>
                    <w:rPr>
                      <w:rFonts w:ascii="Arial" w:hAnsi="Arial" w:cs="Arial"/>
                      <w:sz w:val="22"/>
                      <w:szCs w:val="22"/>
                    </w:rPr>
                    <w:alias w:val="Specify Name"/>
                    <w:tag w:val="Specify Name"/>
                    <w:id w:val="-1996252582"/>
                    <w:placeholder>
                      <w:docPart w:val="FADDFC722D03404DAD0813CFE8231FC1"/>
                    </w:placeholder>
                    <w:showingPlcHdr/>
                  </w:sdtPr>
                  <w:sdtEndPr/>
                  <w:sdtContent>
                    <w:r w:rsidRPr="00651684">
                      <w:rPr>
                        <w:rFonts w:ascii="Arial" w:hAnsi="Arial" w:cs="Arial"/>
                        <w:color w:val="808080"/>
                        <w:sz w:val="22"/>
                        <w:szCs w:val="22"/>
                      </w:rPr>
                      <w:t>Click here to enter team member name.</w:t>
                    </w:r>
                  </w:sdtContent>
                </w:sdt>
              </w:sdtContent>
            </w:sdt>
          </w:p>
        </w:tc>
      </w:tr>
      <w:tr w:rsidR="00651684" w:rsidRPr="00651684" w14:paraId="4C03D9B9" w14:textId="77777777" w:rsidTr="00651684">
        <w:trPr>
          <w:trHeight w:val="284"/>
        </w:trPr>
        <w:tc>
          <w:tcPr>
            <w:tcW w:w="9356" w:type="dxa"/>
            <w:gridSpan w:val="7"/>
            <w:tcBorders>
              <w:top w:val="single" w:sz="4" w:space="0" w:color="auto"/>
              <w:bottom w:val="nil"/>
            </w:tcBorders>
          </w:tcPr>
          <w:p w14:paraId="00796427" w14:textId="77777777" w:rsidR="00651684" w:rsidRPr="00651684" w:rsidRDefault="00651684" w:rsidP="00651684">
            <w:pPr>
              <w:ind w:left="567" w:hanging="567"/>
              <w:rPr>
                <w:rFonts w:ascii="Arial" w:hAnsi="Arial" w:cs="Arial"/>
                <w:b/>
                <w:sz w:val="22"/>
                <w:szCs w:val="22"/>
              </w:rPr>
            </w:pPr>
            <w:proofErr w:type="spellStart"/>
            <w:r w:rsidRPr="00651684">
              <w:rPr>
                <w:rFonts w:ascii="Arial" w:hAnsi="Arial" w:cs="Arial"/>
                <w:b/>
                <w:sz w:val="22"/>
                <w:szCs w:val="22"/>
              </w:rPr>
              <w:t>b.ii</w:t>
            </w:r>
            <w:proofErr w:type="spellEnd"/>
            <w:r w:rsidRPr="00651684">
              <w:rPr>
                <w:rFonts w:ascii="Arial" w:hAnsi="Arial" w:cs="Arial"/>
                <w:b/>
                <w:sz w:val="22"/>
                <w:szCs w:val="22"/>
              </w:rPr>
              <w:t>.</w:t>
            </w:r>
            <w:r w:rsidRPr="00651684">
              <w:rPr>
                <w:rFonts w:ascii="Arial" w:hAnsi="Arial" w:cs="Arial"/>
                <w:sz w:val="22"/>
                <w:szCs w:val="22"/>
              </w:rPr>
              <w:tab/>
            </w:r>
            <w:r w:rsidRPr="00651684">
              <w:rPr>
                <w:rFonts w:ascii="Arial" w:hAnsi="Arial" w:cs="Arial"/>
                <w:b/>
                <w:sz w:val="22"/>
                <w:szCs w:val="22"/>
              </w:rPr>
              <w:t>A brief overview</w:t>
            </w:r>
          </w:p>
        </w:tc>
      </w:tr>
      <w:tr w:rsidR="00651684" w:rsidRPr="00651684" w14:paraId="6E5C5486" w14:textId="77777777" w:rsidTr="00651684">
        <w:trPr>
          <w:trHeight w:val="1417"/>
        </w:trPr>
        <w:tc>
          <w:tcPr>
            <w:tcW w:w="9356" w:type="dxa"/>
            <w:gridSpan w:val="7"/>
            <w:tcBorders>
              <w:top w:val="nil"/>
              <w:bottom w:val="single" w:sz="4" w:space="0" w:color="auto"/>
            </w:tcBorders>
          </w:tcPr>
          <w:p w14:paraId="4AC478D5" w14:textId="3EFF0ABD" w:rsidR="00651684" w:rsidRPr="00651684" w:rsidRDefault="00B10BC5" w:rsidP="00651684">
            <w:pPr>
              <w:autoSpaceDE w:val="0"/>
              <w:autoSpaceDN w:val="0"/>
              <w:adjustRightInd w:val="0"/>
              <w:rPr>
                <w:rFonts w:ascii="Arial" w:hAnsi="Arial" w:cs="Arial"/>
                <w:sz w:val="22"/>
                <w:szCs w:val="22"/>
              </w:rPr>
            </w:pPr>
            <w:sdt>
              <w:sdtPr>
                <w:rPr>
                  <w:rFonts w:ascii="Arial" w:hAnsi="Arial" w:cs="Arial"/>
                  <w:sz w:val="22"/>
                  <w:szCs w:val="22"/>
                </w:rPr>
                <w:id w:val="-734776416"/>
                <w:placeholder>
                  <w:docPart w:val="C82191235A3C45D48F13D385D260C0AA"/>
                </w:placeholder>
              </w:sdtPr>
              <w:sdtEndPr/>
              <w:sdtContent>
                <w:sdt>
                  <w:sdtPr>
                    <w:rPr>
                      <w:rFonts w:ascii="Arial" w:hAnsi="Arial" w:cs="Arial"/>
                      <w:sz w:val="22"/>
                      <w:szCs w:val="22"/>
                    </w:rPr>
                    <w:alias w:val="Please Specify"/>
                    <w:tag w:val="Please Specify"/>
                    <w:id w:val="-449702843"/>
                    <w:placeholder>
                      <w:docPart w:val="E0B1D4DFEFFD469B89D0BC6FEFABB493"/>
                    </w:placeholder>
                    <w:showingPlcHdr/>
                  </w:sdtPr>
                  <w:sdtEndPr/>
                  <w:sdtContent>
                    <w:r w:rsidR="00651684" w:rsidRPr="00651684">
                      <w:rPr>
                        <w:rFonts w:ascii="Arial" w:hAnsi="Arial" w:cs="Arial"/>
                        <w:color w:val="808080"/>
                        <w:sz w:val="22"/>
                        <w:szCs w:val="22"/>
                      </w:rPr>
                      <w:t>Click here to enter text.</w:t>
                    </w:r>
                  </w:sdtContent>
                </w:sdt>
              </w:sdtContent>
            </w:sdt>
          </w:p>
        </w:tc>
      </w:tr>
      <w:tr w:rsidR="00651684" w:rsidRPr="00651684" w14:paraId="41E92E65" w14:textId="77777777" w:rsidTr="00651684">
        <w:trPr>
          <w:trHeight w:val="284"/>
        </w:trPr>
        <w:tc>
          <w:tcPr>
            <w:tcW w:w="3118" w:type="dxa"/>
            <w:gridSpan w:val="2"/>
            <w:tcBorders>
              <w:top w:val="single" w:sz="4" w:space="0" w:color="auto"/>
              <w:bottom w:val="single" w:sz="4" w:space="0" w:color="auto"/>
            </w:tcBorders>
          </w:tcPr>
          <w:p w14:paraId="67238E04"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c.ii</w:t>
            </w:r>
            <w:proofErr w:type="spellEnd"/>
            <w:r w:rsidRPr="00651684">
              <w:rPr>
                <w:rFonts w:ascii="Arial" w:hAnsi="Arial" w:cs="Arial"/>
                <w:b/>
                <w:sz w:val="22"/>
                <w:szCs w:val="22"/>
              </w:rPr>
              <w:t>. Skills</w:t>
            </w:r>
          </w:p>
        </w:tc>
        <w:tc>
          <w:tcPr>
            <w:tcW w:w="3119" w:type="dxa"/>
            <w:gridSpan w:val="3"/>
            <w:tcBorders>
              <w:top w:val="single" w:sz="4" w:space="0" w:color="auto"/>
              <w:bottom w:val="single" w:sz="4" w:space="0" w:color="auto"/>
            </w:tcBorders>
          </w:tcPr>
          <w:p w14:paraId="5A0C1AAD"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d.ii</w:t>
            </w:r>
            <w:proofErr w:type="spellEnd"/>
            <w:r w:rsidRPr="00651684">
              <w:rPr>
                <w:rFonts w:ascii="Arial" w:hAnsi="Arial" w:cs="Arial"/>
                <w:b/>
                <w:sz w:val="22"/>
                <w:szCs w:val="22"/>
              </w:rPr>
              <w:t>. Qualifications</w:t>
            </w:r>
          </w:p>
        </w:tc>
        <w:tc>
          <w:tcPr>
            <w:tcW w:w="3119" w:type="dxa"/>
            <w:gridSpan w:val="2"/>
            <w:tcBorders>
              <w:top w:val="single" w:sz="4" w:space="0" w:color="auto"/>
              <w:bottom w:val="single" w:sz="4" w:space="0" w:color="auto"/>
            </w:tcBorders>
          </w:tcPr>
          <w:p w14:paraId="1D6835EB"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e.ii</w:t>
            </w:r>
            <w:proofErr w:type="spellEnd"/>
            <w:r w:rsidRPr="00651684">
              <w:rPr>
                <w:rFonts w:ascii="Arial" w:hAnsi="Arial" w:cs="Arial"/>
                <w:b/>
                <w:sz w:val="22"/>
                <w:szCs w:val="22"/>
              </w:rPr>
              <w:t>. Experience</w:t>
            </w:r>
          </w:p>
        </w:tc>
      </w:tr>
      <w:tr w:rsidR="00651684" w:rsidRPr="00651684" w14:paraId="61520467" w14:textId="77777777" w:rsidTr="00651684">
        <w:trPr>
          <w:trHeight w:val="1417"/>
        </w:trPr>
        <w:tc>
          <w:tcPr>
            <w:tcW w:w="3118" w:type="dxa"/>
            <w:gridSpan w:val="2"/>
            <w:tcBorders>
              <w:top w:val="single" w:sz="4" w:space="0" w:color="auto"/>
              <w:bottom w:val="single" w:sz="4" w:space="0" w:color="auto"/>
            </w:tcBorders>
          </w:tcPr>
          <w:p w14:paraId="29A5B11C" w14:textId="2D8CC5C1" w:rsidR="00651684" w:rsidRPr="00651684" w:rsidRDefault="00B10BC5" w:rsidP="00651684">
            <w:pPr>
              <w:autoSpaceDE w:val="0"/>
              <w:autoSpaceDN w:val="0"/>
              <w:adjustRightInd w:val="0"/>
              <w:rPr>
                <w:rFonts w:ascii="Arial" w:hAnsi="Arial" w:cs="Arial"/>
                <w:sz w:val="22"/>
                <w:szCs w:val="22"/>
              </w:rPr>
            </w:pPr>
            <w:sdt>
              <w:sdtPr>
                <w:rPr>
                  <w:rFonts w:ascii="Arial" w:hAnsi="Arial" w:cs="Arial"/>
                  <w:sz w:val="22"/>
                  <w:szCs w:val="22"/>
                </w:rPr>
                <w:id w:val="1676139694"/>
                <w:placeholder>
                  <w:docPart w:val="509E8C30849D4052A3B3C4400962F3EE"/>
                </w:placeholder>
              </w:sdtPr>
              <w:sdtEndPr/>
              <w:sdtContent>
                <w:sdt>
                  <w:sdtPr>
                    <w:rPr>
                      <w:rFonts w:ascii="Arial" w:hAnsi="Arial" w:cs="Arial"/>
                      <w:sz w:val="22"/>
                      <w:szCs w:val="22"/>
                    </w:rPr>
                    <w:alias w:val="Please Specify"/>
                    <w:tag w:val="Please Specify"/>
                    <w:id w:val="2062976700"/>
                    <w:placeholder>
                      <w:docPart w:val="8FA61A21C815420286EEA6B749C20226"/>
                    </w:placeholder>
                    <w:showingPlcHdr/>
                  </w:sdtPr>
                  <w:sdtEndPr/>
                  <w:sdtContent>
                    <w:r w:rsidR="00651684" w:rsidRPr="00651684">
                      <w:rPr>
                        <w:rFonts w:ascii="Arial" w:hAnsi="Arial" w:cs="Arial"/>
                        <w:color w:val="808080"/>
                        <w:sz w:val="22"/>
                        <w:szCs w:val="22"/>
                      </w:rPr>
                      <w:t>Click here to enter text.</w:t>
                    </w:r>
                  </w:sdtContent>
                </w:sdt>
              </w:sdtContent>
            </w:sdt>
          </w:p>
        </w:tc>
        <w:tc>
          <w:tcPr>
            <w:tcW w:w="3119" w:type="dxa"/>
            <w:gridSpan w:val="3"/>
            <w:tcBorders>
              <w:top w:val="single" w:sz="4" w:space="0" w:color="auto"/>
              <w:bottom w:val="single" w:sz="4" w:space="0" w:color="auto"/>
            </w:tcBorders>
          </w:tcPr>
          <w:p w14:paraId="54883F89" w14:textId="6C662925" w:rsidR="00651684" w:rsidRPr="00651684" w:rsidRDefault="00B10BC5" w:rsidP="00651684">
            <w:pPr>
              <w:autoSpaceDE w:val="0"/>
              <w:autoSpaceDN w:val="0"/>
              <w:adjustRightInd w:val="0"/>
              <w:rPr>
                <w:rFonts w:ascii="Arial" w:hAnsi="Arial" w:cs="Arial"/>
                <w:sz w:val="22"/>
                <w:szCs w:val="22"/>
              </w:rPr>
            </w:pPr>
            <w:sdt>
              <w:sdtPr>
                <w:rPr>
                  <w:rFonts w:ascii="Arial" w:hAnsi="Arial" w:cs="Arial"/>
                  <w:sz w:val="22"/>
                  <w:szCs w:val="22"/>
                </w:rPr>
                <w:id w:val="11499922"/>
                <w:placeholder>
                  <w:docPart w:val="91AE133AACD8431E820C8D3678867EF8"/>
                </w:placeholder>
              </w:sdtPr>
              <w:sdtEndPr/>
              <w:sdtContent>
                <w:sdt>
                  <w:sdtPr>
                    <w:rPr>
                      <w:rFonts w:ascii="Arial" w:hAnsi="Arial" w:cs="Arial"/>
                      <w:sz w:val="22"/>
                      <w:szCs w:val="22"/>
                    </w:rPr>
                    <w:alias w:val="Please Specify"/>
                    <w:tag w:val="Please Specify"/>
                    <w:id w:val="610324736"/>
                    <w:placeholder>
                      <w:docPart w:val="B5355DDE6A634F82A849CFCD8BCA4DD3"/>
                    </w:placeholder>
                    <w:showingPlcHdr/>
                  </w:sdtPr>
                  <w:sdtEndPr/>
                  <w:sdtContent>
                    <w:r w:rsidR="00651684" w:rsidRPr="00651684">
                      <w:rPr>
                        <w:rFonts w:ascii="Arial" w:hAnsi="Arial" w:cs="Arial"/>
                        <w:color w:val="808080"/>
                        <w:sz w:val="22"/>
                        <w:szCs w:val="22"/>
                      </w:rPr>
                      <w:t>Click here to enter text.</w:t>
                    </w:r>
                  </w:sdtContent>
                </w:sdt>
              </w:sdtContent>
            </w:sdt>
          </w:p>
        </w:tc>
        <w:tc>
          <w:tcPr>
            <w:tcW w:w="3119" w:type="dxa"/>
            <w:gridSpan w:val="2"/>
            <w:tcBorders>
              <w:top w:val="single" w:sz="4" w:space="0" w:color="auto"/>
              <w:bottom w:val="single" w:sz="4" w:space="0" w:color="auto"/>
            </w:tcBorders>
          </w:tcPr>
          <w:p w14:paraId="09FA45BC" w14:textId="006C7A3C" w:rsidR="00651684" w:rsidRPr="00651684" w:rsidRDefault="00B10BC5" w:rsidP="00651684">
            <w:pPr>
              <w:autoSpaceDE w:val="0"/>
              <w:autoSpaceDN w:val="0"/>
              <w:adjustRightInd w:val="0"/>
              <w:rPr>
                <w:rFonts w:ascii="Arial" w:hAnsi="Arial" w:cs="Arial"/>
                <w:sz w:val="22"/>
                <w:szCs w:val="22"/>
              </w:rPr>
            </w:pPr>
            <w:sdt>
              <w:sdtPr>
                <w:rPr>
                  <w:rFonts w:ascii="Arial" w:hAnsi="Arial" w:cs="Arial"/>
                  <w:sz w:val="22"/>
                  <w:szCs w:val="22"/>
                </w:rPr>
                <w:id w:val="316457310"/>
                <w:placeholder>
                  <w:docPart w:val="194D5230744B40959ACAEB494462C981"/>
                </w:placeholder>
              </w:sdtPr>
              <w:sdtEndPr/>
              <w:sdtContent>
                <w:sdt>
                  <w:sdtPr>
                    <w:rPr>
                      <w:rFonts w:ascii="Arial" w:hAnsi="Arial" w:cs="Arial"/>
                      <w:sz w:val="22"/>
                      <w:szCs w:val="22"/>
                    </w:rPr>
                    <w:alias w:val="Please Specify"/>
                    <w:tag w:val="Please Specify"/>
                    <w:id w:val="-1562939231"/>
                    <w:placeholder>
                      <w:docPart w:val="E6E202CEF6424D6E903BFA2563ABCE8E"/>
                    </w:placeholder>
                    <w:showingPlcHdr/>
                  </w:sdtPr>
                  <w:sdtEndPr/>
                  <w:sdtContent>
                    <w:r w:rsidR="00651684" w:rsidRPr="00651684">
                      <w:rPr>
                        <w:rFonts w:ascii="Arial" w:hAnsi="Arial" w:cs="Arial"/>
                        <w:color w:val="808080"/>
                        <w:sz w:val="22"/>
                        <w:szCs w:val="22"/>
                      </w:rPr>
                      <w:t>Click here to enter text.</w:t>
                    </w:r>
                  </w:sdtContent>
                </w:sdt>
              </w:sdtContent>
            </w:sdt>
          </w:p>
        </w:tc>
      </w:tr>
      <w:tr w:rsidR="00651684" w:rsidRPr="00651684" w14:paraId="1BB725B1" w14:textId="77777777" w:rsidTr="00651684">
        <w:trPr>
          <w:trHeight w:val="284"/>
        </w:trPr>
        <w:tc>
          <w:tcPr>
            <w:tcW w:w="9356" w:type="dxa"/>
            <w:gridSpan w:val="7"/>
            <w:tcBorders>
              <w:top w:val="single" w:sz="4" w:space="0" w:color="auto"/>
              <w:bottom w:val="single" w:sz="4" w:space="0" w:color="auto"/>
            </w:tcBorders>
          </w:tcPr>
          <w:p w14:paraId="227FCBB8" w14:textId="62C5713B" w:rsidR="00651684" w:rsidRPr="00651684" w:rsidRDefault="00651684" w:rsidP="00651684">
            <w:pPr>
              <w:ind w:left="567" w:hanging="567"/>
              <w:rPr>
                <w:rFonts w:ascii="Arial" w:hAnsi="Arial" w:cs="Arial"/>
                <w:sz w:val="22"/>
                <w:szCs w:val="22"/>
              </w:rPr>
            </w:pPr>
            <w:proofErr w:type="spellStart"/>
            <w:proofErr w:type="gramStart"/>
            <w:r w:rsidRPr="00651684">
              <w:rPr>
                <w:rFonts w:ascii="Arial" w:hAnsi="Arial" w:cs="Arial"/>
                <w:b/>
                <w:sz w:val="22"/>
                <w:szCs w:val="22"/>
              </w:rPr>
              <w:t>a.iii</w:t>
            </w:r>
            <w:proofErr w:type="spellEnd"/>
            <w:proofErr w:type="gramEnd"/>
            <w:r w:rsidRPr="00651684">
              <w:rPr>
                <w:rFonts w:ascii="Arial" w:hAnsi="Arial" w:cs="Arial"/>
                <w:b/>
                <w:sz w:val="22"/>
                <w:szCs w:val="22"/>
              </w:rPr>
              <w:t>.</w:t>
            </w:r>
            <w:r w:rsidRPr="00651684">
              <w:rPr>
                <w:rFonts w:ascii="Arial" w:hAnsi="Arial" w:cs="Arial"/>
                <w:sz w:val="22"/>
                <w:szCs w:val="22"/>
              </w:rPr>
              <w:tab/>
            </w:r>
            <w:sdt>
              <w:sdtPr>
                <w:rPr>
                  <w:rFonts w:ascii="Arial" w:hAnsi="Arial" w:cs="Arial"/>
                  <w:sz w:val="22"/>
                  <w:szCs w:val="22"/>
                </w:rPr>
                <w:id w:val="1105387341"/>
                <w:placeholder>
                  <w:docPart w:val="5237AA1DA53D449D8398E06F7E26C9C5"/>
                </w:placeholder>
              </w:sdtPr>
              <w:sdtEndPr/>
              <w:sdtContent>
                <w:sdt>
                  <w:sdtPr>
                    <w:rPr>
                      <w:rFonts w:ascii="Arial" w:hAnsi="Arial" w:cs="Arial"/>
                      <w:sz w:val="22"/>
                      <w:szCs w:val="22"/>
                    </w:rPr>
                    <w:alias w:val="Specify Name"/>
                    <w:tag w:val="Specify Name"/>
                    <w:id w:val="-245578986"/>
                    <w:placeholder>
                      <w:docPart w:val="C861C2E826034FBAA572E1ED656D7644"/>
                    </w:placeholder>
                    <w:showingPlcHdr/>
                  </w:sdtPr>
                  <w:sdtEndPr/>
                  <w:sdtContent>
                    <w:r w:rsidRPr="00651684">
                      <w:rPr>
                        <w:rFonts w:ascii="Arial" w:hAnsi="Arial" w:cs="Arial"/>
                        <w:color w:val="808080"/>
                        <w:sz w:val="22"/>
                        <w:szCs w:val="22"/>
                      </w:rPr>
                      <w:t>Click here to enter team member name.</w:t>
                    </w:r>
                  </w:sdtContent>
                </w:sdt>
              </w:sdtContent>
            </w:sdt>
          </w:p>
        </w:tc>
      </w:tr>
      <w:tr w:rsidR="00651684" w:rsidRPr="00651684" w14:paraId="6075F505" w14:textId="77777777" w:rsidTr="00651684">
        <w:trPr>
          <w:trHeight w:val="284"/>
        </w:trPr>
        <w:tc>
          <w:tcPr>
            <w:tcW w:w="9356" w:type="dxa"/>
            <w:gridSpan w:val="7"/>
            <w:tcBorders>
              <w:top w:val="single" w:sz="4" w:space="0" w:color="auto"/>
              <w:bottom w:val="nil"/>
            </w:tcBorders>
          </w:tcPr>
          <w:p w14:paraId="5C2DB497" w14:textId="77777777" w:rsidR="00651684" w:rsidRPr="00651684" w:rsidRDefault="00651684" w:rsidP="00651684">
            <w:pPr>
              <w:ind w:left="567" w:hanging="567"/>
              <w:rPr>
                <w:rFonts w:ascii="Arial" w:hAnsi="Arial" w:cs="Arial"/>
                <w:b/>
                <w:sz w:val="22"/>
                <w:szCs w:val="22"/>
              </w:rPr>
            </w:pPr>
            <w:proofErr w:type="spellStart"/>
            <w:r w:rsidRPr="00651684">
              <w:rPr>
                <w:rFonts w:ascii="Arial" w:hAnsi="Arial" w:cs="Arial"/>
                <w:b/>
                <w:sz w:val="22"/>
                <w:szCs w:val="22"/>
              </w:rPr>
              <w:t>b.iii</w:t>
            </w:r>
            <w:proofErr w:type="spellEnd"/>
            <w:r w:rsidRPr="00651684">
              <w:rPr>
                <w:rFonts w:ascii="Arial" w:hAnsi="Arial" w:cs="Arial"/>
                <w:b/>
                <w:sz w:val="22"/>
                <w:szCs w:val="22"/>
              </w:rPr>
              <w:t>.</w:t>
            </w:r>
            <w:r w:rsidRPr="00651684">
              <w:rPr>
                <w:rFonts w:ascii="Arial" w:hAnsi="Arial" w:cs="Arial"/>
                <w:b/>
                <w:sz w:val="22"/>
                <w:szCs w:val="22"/>
              </w:rPr>
              <w:tab/>
              <w:t>A brief overview</w:t>
            </w:r>
          </w:p>
        </w:tc>
      </w:tr>
      <w:tr w:rsidR="00651684" w:rsidRPr="00651684" w14:paraId="168F140D" w14:textId="77777777" w:rsidTr="00651684">
        <w:trPr>
          <w:trHeight w:val="1417"/>
        </w:trPr>
        <w:tc>
          <w:tcPr>
            <w:tcW w:w="9356" w:type="dxa"/>
            <w:gridSpan w:val="7"/>
            <w:tcBorders>
              <w:top w:val="nil"/>
              <w:bottom w:val="single" w:sz="4" w:space="0" w:color="auto"/>
            </w:tcBorders>
          </w:tcPr>
          <w:p w14:paraId="2845BDCC" w14:textId="25CAE1C7" w:rsidR="00651684" w:rsidRPr="00651684" w:rsidRDefault="00B10BC5" w:rsidP="00651684">
            <w:pPr>
              <w:autoSpaceDE w:val="0"/>
              <w:autoSpaceDN w:val="0"/>
              <w:adjustRightInd w:val="0"/>
              <w:rPr>
                <w:rFonts w:ascii="Arial" w:hAnsi="Arial" w:cs="Arial"/>
                <w:sz w:val="22"/>
                <w:szCs w:val="22"/>
              </w:rPr>
            </w:pPr>
            <w:sdt>
              <w:sdtPr>
                <w:rPr>
                  <w:rFonts w:ascii="Arial" w:hAnsi="Arial" w:cs="Arial"/>
                  <w:sz w:val="22"/>
                  <w:szCs w:val="22"/>
                </w:rPr>
                <w:id w:val="-239950854"/>
                <w:placeholder>
                  <w:docPart w:val="16904FCD9DE3493692916611AAF9289F"/>
                </w:placeholder>
              </w:sdtPr>
              <w:sdtEndPr/>
              <w:sdtContent>
                <w:sdt>
                  <w:sdtPr>
                    <w:rPr>
                      <w:rFonts w:ascii="Arial" w:hAnsi="Arial" w:cs="Arial"/>
                      <w:sz w:val="22"/>
                      <w:szCs w:val="22"/>
                    </w:rPr>
                    <w:alias w:val="Please Specify"/>
                    <w:tag w:val="Please Specify"/>
                    <w:id w:val="181325033"/>
                    <w:placeholder>
                      <w:docPart w:val="DE423B486C514E54BD9A0E9697713E5E"/>
                    </w:placeholder>
                    <w:showingPlcHdr/>
                  </w:sdtPr>
                  <w:sdtEndPr/>
                  <w:sdtContent>
                    <w:r w:rsidR="00651684" w:rsidRPr="00651684">
                      <w:rPr>
                        <w:rFonts w:ascii="Arial" w:hAnsi="Arial" w:cs="Arial"/>
                        <w:color w:val="808080"/>
                        <w:sz w:val="22"/>
                        <w:szCs w:val="22"/>
                      </w:rPr>
                      <w:t>Click here to enter text.</w:t>
                    </w:r>
                  </w:sdtContent>
                </w:sdt>
              </w:sdtContent>
            </w:sdt>
          </w:p>
        </w:tc>
      </w:tr>
      <w:tr w:rsidR="00651684" w:rsidRPr="00651684" w14:paraId="2CE815A8" w14:textId="77777777" w:rsidTr="00651684">
        <w:trPr>
          <w:trHeight w:val="284"/>
        </w:trPr>
        <w:tc>
          <w:tcPr>
            <w:tcW w:w="3118" w:type="dxa"/>
            <w:gridSpan w:val="2"/>
            <w:tcBorders>
              <w:top w:val="single" w:sz="4" w:space="0" w:color="auto"/>
              <w:bottom w:val="single" w:sz="4" w:space="0" w:color="auto"/>
            </w:tcBorders>
          </w:tcPr>
          <w:p w14:paraId="0A010181"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c.iii</w:t>
            </w:r>
            <w:proofErr w:type="spellEnd"/>
            <w:r w:rsidRPr="00651684">
              <w:rPr>
                <w:rFonts w:ascii="Arial" w:hAnsi="Arial" w:cs="Arial"/>
                <w:b/>
                <w:sz w:val="22"/>
                <w:szCs w:val="22"/>
              </w:rPr>
              <w:t>. Skills</w:t>
            </w:r>
          </w:p>
        </w:tc>
        <w:tc>
          <w:tcPr>
            <w:tcW w:w="3119" w:type="dxa"/>
            <w:gridSpan w:val="3"/>
            <w:tcBorders>
              <w:top w:val="single" w:sz="4" w:space="0" w:color="auto"/>
              <w:bottom w:val="single" w:sz="4" w:space="0" w:color="auto"/>
            </w:tcBorders>
          </w:tcPr>
          <w:p w14:paraId="63A36FFA"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d.iii</w:t>
            </w:r>
            <w:proofErr w:type="spellEnd"/>
            <w:r w:rsidRPr="00651684">
              <w:rPr>
                <w:rFonts w:ascii="Arial" w:hAnsi="Arial" w:cs="Arial"/>
                <w:b/>
                <w:sz w:val="22"/>
                <w:szCs w:val="22"/>
              </w:rPr>
              <w:t>. Qualifications</w:t>
            </w:r>
          </w:p>
        </w:tc>
        <w:tc>
          <w:tcPr>
            <w:tcW w:w="3119" w:type="dxa"/>
            <w:gridSpan w:val="2"/>
            <w:tcBorders>
              <w:top w:val="single" w:sz="4" w:space="0" w:color="auto"/>
              <w:bottom w:val="single" w:sz="4" w:space="0" w:color="auto"/>
            </w:tcBorders>
          </w:tcPr>
          <w:p w14:paraId="100BB9EB"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e.iii</w:t>
            </w:r>
            <w:proofErr w:type="spellEnd"/>
            <w:r w:rsidRPr="00651684">
              <w:rPr>
                <w:rFonts w:ascii="Arial" w:hAnsi="Arial" w:cs="Arial"/>
                <w:b/>
                <w:sz w:val="22"/>
                <w:szCs w:val="22"/>
              </w:rPr>
              <w:t>. Experience</w:t>
            </w:r>
          </w:p>
        </w:tc>
      </w:tr>
      <w:tr w:rsidR="00651684" w:rsidRPr="00651684" w14:paraId="68D433AC" w14:textId="77777777" w:rsidTr="00651684">
        <w:trPr>
          <w:trHeight w:val="1417"/>
        </w:trPr>
        <w:tc>
          <w:tcPr>
            <w:tcW w:w="3118" w:type="dxa"/>
            <w:gridSpan w:val="2"/>
            <w:tcBorders>
              <w:top w:val="single" w:sz="4" w:space="0" w:color="auto"/>
              <w:bottom w:val="single" w:sz="4" w:space="0" w:color="auto"/>
            </w:tcBorders>
          </w:tcPr>
          <w:p w14:paraId="5E93AB17" w14:textId="4D5F537B" w:rsidR="00651684" w:rsidRPr="00651684" w:rsidRDefault="00B10BC5" w:rsidP="00651684">
            <w:pPr>
              <w:autoSpaceDE w:val="0"/>
              <w:autoSpaceDN w:val="0"/>
              <w:adjustRightInd w:val="0"/>
              <w:rPr>
                <w:rFonts w:ascii="Arial" w:hAnsi="Arial" w:cs="Arial"/>
                <w:sz w:val="22"/>
                <w:szCs w:val="22"/>
              </w:rPr>
            </w:pPr>
            <w:sdt>
              <w:sdtPr>
                <w:rPr>
                  <w:rFonts w:ascii="Arial" w:hAnsi="Arial" w:cs="Arial"/>
                  <w:sz w:val="22"/>
                  <w:szCs w:val="22"/>
                </w:rPr>
                <w:id w:val="331578558"/>
                <w:placeholder>
                  <w:docPart w:val="3C21319EFD2E460F8FA7D822E95C4E21"/>
                </w:placeholder>
              </w:sdtPr>
              <w:sdtEndPr/>
              <w:sdtContent>
                <w:sdt>
                  <w:sdtPr>
                    <w:rPr>
                      <w:rFonts w:ascii="Arial" w:hAnsi="Arial" w:cs="Arial"/>
                      <w:sz w:val="22"/>
                      <w:szCs w:val="22"/>
                    </w:rPr>
                    <w:alias w:val="Please Specify"/>
                    <w:tag w:val="Please Specify"/>
                    <w:id w:val="-580222198"/>
                    <w:placeholder>
                      <w:docPart w:val="B6BE7C112A614C5CA5E3216FAF739CCB"/>
                    </w:placeholder>
                    <w:showingPlcHdr/>
                  </w:sdtPr>
                  <w:sdtEndPr/>
                  <w:sdtContent>
                    <w:r w:rsidR="00651684" w:rsidRPr="00651684">
                      <w:rPr>
                        <w:rFonts w:ascii="Arial" w:hAnsi="Arial" w:cs="Arial"/>
                        <w:color w:val="808080"/>
                        <w:sz w:val="22"/>
                        <w:szCs w:val="22"/>
                      </w:rPr>
                      <w:t>Click here to enter text.</w:t>
                    </w:r>
                  </w:sdtContent>
                </w:sdt>
              </w:sdtContent>
            </w:sdt>
          </w:p>
        </w:tc>
        <w:tc>
          <w:tcPr>
            <w:tcW w:w="3119" w:type="dxa"/>
            <w:gridSpan w:val="3"/>
            <w:tcBorders>
              <w:top w:val="single" w:sz="4" w:space="0" w:color="auto"/>
              <w:bottom w:val="single" w:sz="4" w:space="0" w:color="auto"/>
            </w:tcBorders>
          </w:tcPr>
          <w:p w14:paraId="6217821F" w14:textId="3C90292C" w:rsidR="00651684" w:rsidRPr="00651684" w:rsidRDefault="00B10BC5" w:rsidP="00651684">
            <w:pPr>
              <w:autoSpaceDE w:val="0"/>
              <w:autoSpaceDN w:val="0"/>
              <w:adjustRightInd w:val="0"/>
              <w:rPr>
                <w:rFonts w:ascii="Arial" w:hAnsi="Arial" w:cs="Arial"/>
                <w:sz w:val="22"/>
                <w:szCs w:val="22"/>
              </w:rPr>
            </w:pPr>
            <w:sdt>
              <w:sdtPr>
                <w:rPr>
                  <w:rFonts w:ascii="Arial" w:hAnsi="Arial" w:cs="Arial"/>
                  <w:sz w:val="22"/>
                  <w:szCs w:val="22"/>
                </w:rPr>
                <w:id w:val="-487018491"/>
                <w:placeholder>
                  <w:docPart w:val="CA3263A2BFCD405699D56DC89A02EA8B"/>
                </w:placeholder>
              </w:sdtPr>
              <w:sdtEndPr/>
              <w:sdtContent>
                <w:sdt>
                  <w:sdtPr>
                    <w:rPr>
                      <w:rFonts w:ascii="Arial" w:hAnsi="Arial" w:cs="Arial"/>
                      <w:sz w:val="22"/>
                      <w:szCs w:val="22"/>
                    </w:rPr>
                    <w:alias w:val="Please Specify"/>
                    <w:tag w:val="Please Specify"/>
                    <w:id w:val="266047911"/>
                    <w:placeholder>
                      <w:docPart w:val="C528EF5D592846EA80625CDDE8BF7F71"/>
                    </w:placeholder>
                    <w:showingPlcHdr/>
                  </w:sdtPr>
                  <w:sdtEndPr/>
                  <w:sdtContent>
                    <w:r w:rsidR="00651684" w:rsidRPr="00651684">
                      <w:rPr>
                        <w:rFonts w:ascii="Arial" w:hAnsi="Arial" w:cs="Arial"/>
                        <w:color w:val="808080"/>
                        <w:sz w:val="22"/>
                        <w:szCs w:val="22"/>
                      </w:rPr>
                      <w:t>Click here to enter text.</w:t>
                    </w:r>
                  </w:sdtContent>
                </w:sdt>
              </w:sdtContent>
            </w:sdt>
          </w:p>
        </w:tc>
        <w:tc>
          <w:tcPr>
            <w:tcW w:w="3119" w:type="dxa"/>
            <w:gridSpan w:val="2"/>
            <w:tcBorders>
              <w:top w:val="single" w:sz="4" w:space="0" w:color="auto"/>
              <w:bottom w:val="single" w:sz="4" w:space="0" w:color="auto"/>
            </w:tcBorders>
          </w:tcPr>
          <w:p w14:paraId="3AE7C743" w14:textId="7A81608C" w:rsidR="00651684" w:rsidRPr="00651684" w:rsidRDefault="00B10BC5" w:rsidP="00651684">
            <w:pPr>
              <w:autoSpaceDE w:val="0"/>
              <w:autoSpaceDN w:val="0"/>
              <w:adjustRightInd w:val="0"/>
              <w:rPr>
                <w:rFonts w:ascii="Arial" w:hAnsi="Arial" w:cs="Arial"/>
                <w:sz w:val="22"/>
                <w:szCs w:val="22"/>
              </w:rPr>
            </w:pPr>
            <w:sdt>
              <w:sdtPr>
                <w:rPr>
                  <w:rFonts w:ascii="Arial" w:hAnsi="Arial" w:cs="Arial"/>
                  <w:sz w:val="22"/>
                  <w:szCs w:val="22"/>
                </w:rPr>
                <w:id w:val="-1189906227"/>
                <w:placeholder>
                  <w:docPart w:val="61C1935621354FD0B45A005EF8B4637A"/>
                </w:placeholder>
              </w:sdtPr>
              <w:sdtEndPr/>
              <w:sdtContent>
                <w:sdt>
                  <w:sdtPr>
                    <w:rPr>
                      <w:rFonts w:ascii="Arial" w:hAnsi="Arial" w:cs="Arial"/>
                      <w:sz w:val="22"/>
                      <w:szCs w:val="22"/>
                    </w:rPr>
                    <w:alias w:val="Please Specify"/>
                    <w:tag w:val="Please Specify"/>
                    <w:id w:val="-1278249079"/>
                    <w:placeholder>
                      <w:docPart w:val="B9BE5154D0FE41898A5884B81D1F5B3B"/>
                    </w:placeholder>
                    <w:showingPlcHdr/>
                  </w:sdtPr>
                  <w:sdtEndPr/>
                  <w:sdtContent>
                    <w:r w:rsidR="00651684" w:rsidRPr="00651684">
                      <w:rPr>
                        <w:rFonts w:ascii="Arial" w:hAnsi="Arial" w:cs="Arial"/>
                        <w:color w:val="808080"/>
                        <w:sz w:val="22"/>
                        <w:szCs w:val="22"/>
                      </w:rPr>
                      <w:t>Click here to enter text.</w:t>
                    </w:r>
                  </w:sdtContent>
                </w:sdt>
              </w:sdtContent>
            </w:sdt>
          </w:p>
        </w:tc>
      </w:tr>
      <w:tr w:rsidR="00651684" w:rsidRPr="00651684" w14:paraId="3D155F6E" w14:textId="77777777" w:rsidTr="00651684">
        <w:trPr>
          <w:trHeight w:val="284"/>
        </w:trPr>
        <w:tc>
          <w:tcPr>
            <w:tcW w:w="9356" w:type="dxa"/>
            <w:gridSpan w:val="7"/>
            <w:tcBorders>
              <w:top w:val="single" w:sz="4" w:space="0" w:color="auto"/>
              <w:bottom w:val="single" w:sz="4" w:space="0" w:color="auto"/>
            </w:tcBorders>
          </w:tcPr>
          <w:p w14:paraId="2FCF41A0" w14:textId="598D3AFB" w:rsidR="00651684" w:rsidRPr="00651684" w:rsidRDefault="00651684" w:rsidP="00651684">
            <w:pPr>
              <w:ind w:left="567" w:hanging="567"/>
              <w:rPr>
                <w:rFonts w:ascii="Arial" w:hAnsi="Arial" w:cs="Arial"/>
                <w:sz w:val="22"/>
                <w:szCs w:val="22"/>
              </w:rPr>
            </w:pPr>
            <w:proofErr w:type="spellStart"/>
            <w:proofErr w:type="gramStart"/>
            <w:r w:rsidRPr="00651684">
              <w:rPr>
                <w:rFonts w:ascii="Arial" w:hAnsi="Arial" w:cs="Arial"/>
                <w:b/>
                <w:sz w:val="22"/>
                <w:szCs w:val="22"/>
              </w:rPr>
              <w:t>a.iv</w:t>
            </w:r>
            <w:proofErr w:type="spellEnd"/>
            <w:proofErr w:type="gramEnd"/>
            <w:r w:rsidRPr="00651684">
              <w:rPr>
                <w:rFonts w:ascii="Arial" w:hAnsi="Arial" w:cs="Arial"/>
                <w:b/>
                <w:sz w:val="22"/>
                <w:szCs w:val="22"/>
              </w:rPr>
              <w:t>.</w:t>
            </w:r>
            <w:r w:rsidRPr="00651684">
              <w:rPr>
                <w:rFonts w:ascii="Arial" w:hAnsi="Arial" w:cs="Arial"/>
                <w:sz w:val="22"/>
                <w:szCs w:val="22"/>
              </w:rPr>
              <w:tab/>
            </w:r>
            <w:sdt>
              <w:sdtPr>
                <w:rPr>
                  <w:rFonts w:ascii="Arial" w:hAnsi="Arial" w:cs="Arial"/>
                  <w:sz w:val="22"/>
                  <w:szCs w:val="22"/>
                </w:rPr>
                <w:id w:val="1906025388"/>
                <w:placeholder>
                  <w:docPart w:val="D369E3A4FBB24846AE3028F0551BFE0C"/>
                </w:placeholder>
              </w:sdtPr>
              <w:sdtEndPr/>
              <w:sdtContent>
                <w:sdt>
                  <w:sdtPr>
                    <w:rPr>
                      <w:rFonts w:ascii="Arial" w:hAnsi="Arial" w:cs="Arial"/>
                      <w:sz w:val="22"/>
                      <w:szCs w:val="22"/>
                    </w:rPr>
                    <w:alias w:val="Specify Name"/>
                    <w:tag w:val="Specify Name"/>
                    <w:id w:val="1371644460"/>
                    <w:placeholder>
                      <w:docPart w:val="F2C69AF6EBF74A77944851FF5E63CD43"/>
                    </w:placeholder>
                    <w:showingPlcHdr/>
                  </w:sdtPr>
                  <w:sdtEndPr/>
                  <w:sdtContent>
                    <w:r w:rsidRPr="00651684">
                      <w:rPr>
                        <w:rFonts w:ascii="Arial" w:hAnsi="Arial" w:cs="Arial"/>
                        <w:color w:val="808080"/>
                        <w:sz w:val="22"/>
                        <w:szCs w:val="22"/>
                      </w:rPr>
                      <w:t>Click here to enter team member name.</w:t>
                    </w:r>
                  </w:sdtContent>
                </w:sdt>
              </w:sdtContent>
            </w:sdt>
          </w:p>
        </w:tc>
      </w:tr>
      <w:tr w:rsidR="00651684" w:rsidRPr="00651684" w14:paraId="6EFCCF64" w14:textId="77777777" w:rsidTr="00651684">
        <w:trPr>
          <w:trHeight w:val="284"/>
        </w:trPr>
        <w:tc>
          <w:tcPr>
            <w:tcW w:w="9356" w:type="dxa"/>
            <w:gridSpan w:val="7"/>
            <w:tcBorders>
              <w:top w:val="single" w:sz="4" w:space="0" w:color="auto"/>
              <w:bottom w:val="nil"/>
            </w:tcBorders>
          </w:tcPr>
          <w:p w14:paraId="77FAE3A9" w14:textId="77777777" w:rsidR="00651684" w:rsidRPr="00651684" w:rsidRDefault="00651684" w:rsidP="00651684">
            <w:pPr>
              <w:ind w:left="567" w:hanging="567"/>
              <w:rPr>
                <w:rFonts w:ascii="Arial" w:hAnsi="Arial" w:cs="Arial"/>
                <w:b/>
                <w:sz w:val="22"/>
                <w:szCs w:val="22"/>
              </w:rPr>
            </w:pPr>
            <w:proofErr w:type="spellStart"/>
            <w:r w:rsidRPr="00651684">
              <w:rPr>
                <w:rFonts w:ascii="Arial" w:hAnsi="Arial" w:cs="Arial"/>
                <w:b/>
                <w:sz w:val="22"/>
                <w:szCs w:val="22"/>
              </w:rPr>
              <w:t>b.iv</w:t>
            </w:r>
            <w:proofErr w:type="spellEnd"/>
            <w:r w:rsidRPr="00651684">
              <w:rPr>
                <w:rFonts w:ascii="Arial" w:hAnsi="Arial" w:cs="Arial"/>
                <w:b/>
                <w:sz w:val="22"/>
                <w:szCs w:val="22"/>
              </w:rPr>
              <w:t>.</w:t>
            </w:r>
            <w:r w:rsidRPr="00651684">
              <w:rPr>
                <w:rFonts w:ascii="Arial" w:hAnsi="Arial" w:cs="Arial"/>
                <w:b/>
                <w:sz w:val="22"/>
                <w:szCs w:val="22"/>
              </w:rPr>
              <w:tab/>
              <w:t>A brief overview</w:t>
            </w:r>
          </w:p>
        </w:tc>
      </w:tr>
      <w:tr w:rsidR="00651684" w:rsidRPr="00651684" w14:paraId="52A6ECF3" w14:textId="77777777" w:rsidTr="00651684">
        <w:trPr>
          <w:trHeight w:val="1417"/>
        </w:trPr>
        <w:tc>
          <w:tcPr>
            <w:tcW w:w="9356" w:type="dxa"/>
            <w:gridSpan w:val="7"/>
            <w:tcBorders>
              <w:top w:val="nil"/>
              <w:bottom w:val="single" w:sz="4" w:space="0" w:color="auto"/>
            </w:tcBorders>
          </w:tcPr>
          <w:p w14:paraId="73AD190D" w14:textId="5588518C" w:rsidR="00651684" w:rsidRPr="00651684" w:rsidRDefault="00B10BC5" w:rsidP="00651684">
            <w:pPr>
              <w:rPr>
                <w:rFonts w:ascii="Arial" w:hAnsi="Arial" w:cs="Arial"/>
                <w:sz w:val="22"/>
                <w:szCs w:val="22"/>
              </w:rPr>
            </w:pPr>
            <w:sdt>
              <w:sdtPr>
                <w:rPr>
                  <w:rFonts w:ascii="Arial" w:hAnsi="Arial" w:cs="Arial"/>
                  <w:sz w:val="22"/>
                  <w:szCs w:val="22"/>
                </w:rPr>
                <w:id w:val="2100133422"/>
                <w:placeholder>
                  <w:docPart w:val="87CC79F3A6D64DA0BE732D89837BB0CE"/>
                </w:placeholder>
              </w:sdtPr>
              <w:sdtEndPr/>
              <w:sdtContent>
                <w:sdt>
                  <w:sdtPr>
                    <w:rPr>
                      <w:rFonts w:ascii="Arial" w:hAnsi="Arial" w:cs="Arial"/>
                      <w:sz w:val="22"/>
                      <w:szCs w:val="22"/>
                    </w:rPr>
                    <w:alias w:val="Please Specify"/>
                    <w:tag w:val="Please Specify"/>
                    <w:id w:val="-81533921"/>
                    <w:placeholder>
                      <w:docPart w:val="01B9139F4B544414A1883F2E8092FB78"/>
                    </w:placeholder>
                    <w:showingPlcHdr/>
                  </w:sdtPr>
                  <w:sdtEndPr/>
                  <w:sdtContent>
                    <w:r w:rsidR="00651684" w:rsidRPr="00651684">
                      <w:rPr>
                        <w:rFonts w:ascii="Arial" w:hAnsi="Arial" w:cs="Arial"/>
                        <w:color w:val="808080"/>
                        <w:sz w:val="22"/>
                        <w:szCs w:val="22"/>
                      </w:rPr>
                      <w:t>Click here to enter text.</w:t>
                    </w:r>
                  </w:sdtContent>
                </w:sdt>
              </w:sdtContent>
            </w:sdt>
          </w:p>
        </w:tc>
      </w:tr>
      <w:tr w:rsidR="00651684" w:rsidRPr="00651684" w14:paraId="2C1F958D" w14:textId="77777777" w:rsidTr="00651684">
        <w:trPr>
          <w:trHeight w:val="284"/>
        </w:trPr>
        <w:tc>
          <w:tcPr>
            <w:tcW w:w="3118" w:type="dxa"/>
            <w:gridSpan w:val="2"/>
            <w:tcBorders>
              <w:top w:val="single" w:sz="4" w:space="0" w:color="auto"/>
              <w:bottom w:val="single" w:sz="4" w:space="0" w:color="auto"/>
            </w:tcBorders>
          </w:tcPr>
          <w:p w14:paraId="68DD0F66"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c.iv</w:t>
            </w:r>
            <w:proofErr w:type="spellEnd"/>
            <w:r w:rsidRPr="00651684">
              <w:rPr>
                <w:rFonts w:ascii="Arial" w:hAnsi="Arial" w:cs="Arial"/>
                <w:b/>
                <w:sz w:val="22"/>
                <w:szCs w:val="22"/>
              </w:rPr>
              <w:t>. Skills</w:t>
            </w:r>
          </w:p>
        </w:tc>
        <w:tc>
          <w:tcPr>
            <w:tcW w:w="3119" w:type="dxa"/>
            <w:gridSpan w:val="3"/>
            <w:tcBorders>
              <w:top w:val="single" w:sz="4" w:space="0" w:color="auto"/>
              <w:bottom w:val="single" w:sz="4" w:space="0" w:color="auto"/>
            </w:tcBorders>
          </w:tcPr>
          <w:p w14:paraId="03A4B631"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d.iv</w:t>
            </w:r>
            <w:proofErr w:type="spellEnd"/>
            <w:r w:rsidRPr="00651684">
              <w:rPr>
                <w:rFonts w:ascii="Arial" w:hAnsi="Arial" w:cs="Arial"/>
                <w:b/>
                <w:sz w:val="22"/>
                <w:szCs w:val="22"/>
              </w:rPr>
              <w:t>. Qualifications</w:t>
            </w:r>
          </w:p>
        </w:tc>
        <w:tc>
          <w:tcPr>
            <w:tcW w:w="3119" w:type="dxa"/>
            <w:gridSpan w:val="2"/>
            <w:tcBorders>
              <w:top w:val="single" w:sz="4" w:space="0" w:color="auto"/>
              <w:bottom w:val="single" w:sz="4" w:space="0" w:color="auto"/>
            </w:tcBorders>
          </w:tcPr>
          <w:p w14:paraId="60EE2C1F" w14:textId="77777777" w:rsidR="00651684" w:rsidRPr="00651684" w:rsidRDefault="00651684" w:rsidP="00651684">
            <w:pPr>
              <w:autoSpaceDE w:val="0"/>
              <w:autoSpaceDN w:val="0"/>
              <w:adjustRightInd w:val="0"/>
              <w:jc w:val="center"/>
              <w:rPr>
                <w:rFonts w:ascii="Arial" w:hAnsi="Arial" w:cs="Arial"/>
                <w:b/>
                <w:sz w:val="22"/>
                <w:szCs w:val="22"/>
              </w:rPr>
            </w:pPr>
            <w:proofErr w:type="spellStart"/>
            <w:r w:rsidRPr="00651684">
              <w:rPr>
                <w:rFonts w:ascii="Arial" w:hAnsi="Arial" w:cs="Arial"/>
                <w:b/>
                <w:sz w:val="22"/>
                <w:szCs w:val="22"/>
              </w:rPr>
              <w:t>e.iv</w:t>
            </w:r>
            <w:proofErr w:type="spellEnd"/>
            <w:r w:rsidRPr="00651684">
              <w:rPr>
                <w:rFonts w:ascii="Arial" w:hAnsi="Arial" w:cs="Arial"/>
                <w:b/>
                <w:sz w:val="22"/>
                <w:szCs w:val="22"/>
              </w:rPr>
              <w:t>. Experience</w:t>
            </w:r>
          </w:p>
        </w:tc>
      </w:tr>
      <w:tr w:rsidR="00651684" w:rsidRPr="00651684" w14:paraId="54983E2E" w14:textId="77777777" w:rsidTr="00651684">
        <w:trPr>
          <w:trHeight w:val="1417"/>
        </w:trPr>
        <w:tc>
          <w:tcPr>
            <w:tcW w:w="3118" w:type="dxa"/>
            <w:gridSpan w:val="2"/>
            <w:tcBorders>
              <w:top w:val="single" w:sz="4" w:space="0" w:color="auto"/>
              <w:bottom w:val="nil"/>
            </w:tcBorders>
          </w:tcPr>
          <w:p w14:paraId="52B91877" w14:textId="02AA07C8" w:rsidR="00651684" w:rsidRPr="00651684" w:rsidRDefault="00B10BC5" w:rsidP="00651684">
            <w:pPr>
              <w:autoSpaceDE w:val="0"/>
              <w:autoSpaceDN w:val="0"/>
              <w:adjustRightInd w:val="0"/>
              <w:rPr>
                <w:rFonts w:ascii="Arial" w:hAnsi="Arial" w:cs="Arial"/>
                <w:sz w:val="22"/>
                <w:szCs w:val="22"/>
              </w:rPr>
            </w:pPr>
            <w:sdt>
              <w:sdtPr>
                <w:rPr>
                  <w:rFonts w:ascii="Arial" w:hAnsi="Arial" w:cs="Arial"/>
                  <w:sz w:val="22"/>
                  <w:szCs w:val="22"/>
                </w:rPr>
                <w:id w:val="1572312069"/>
                <w:placeholder>
                  <w:docPart w:val="E43571C696B64835BE24EE2531AFBBD8"/>
                </w:placeholder>
              </w:sdtPr>
              <w:sdtEndPr/>
              <w:sdtContent>
                <w:sdt>
                  <w:sdtPr>
                    <w:rPr>
                      <w:rFonts w:ascii="Arial" w:hAnsi="Arial" w:cs="Arial"/>
                      <w:sz w:val="22"/>
                      <w:szCs w:val="22"/>
                    </w:rPr>
                    <w:alias w:val="Please Specify"/>
                    <w:tag w:val="Please Specify"/>
                    <w:id w:val="-510374290"/>
                    <w:placeholder>
                      <w:docPart w:val="44CE03AA5D144EC6BE1E0021E69A7449"/>
                    </w:placeholder>
                    <w:showingPlcHdr/>
                  </w:sdtPr>
                  <w:sdtEndPr/>
                  <w:sdtContent>
                    <w:r w:rsidR="00651684" w:rsidRPr="00651684">
                      <w:rPr>
                        <w:rFonts w:ascii="Arial" w:hAnsi="Arial" w:cs="Arial"/>
                        <w:color w:val="808080"/>
                        <w:sz w:val="22"/>
                        <w:szCs w:val="22"/>
                      </w:rPr>
                      <w:t>Click here to enter text.</w:t>
                    </w:r>
                  </w:sdtContent>
                </w:sdt>
              </w:sdtContent>
            </w:sdt>
          </w:p>
        </w:tc>
        <w:tc>
          <w:tcPr>
            <w:tcW w:w="3119" w:type="dxa"/>
            <w:gridSpan w:val="3"/>
            <w:tcBorders>
              <w:top w:val="single" w:sz="4" w:space="0" w:color="auto"/>
              <w:bottom w:val="nil"/>
            </w:tcBorders>
          </w:tcPr>
          <w:p w14:paraId="21EC69B2" w14:textId="00384130" w:rsidR="00651684" w:rsidRPr="00651684" w:rsidRDefault="00B10BC5" w:rsidP="00651684">
            <w:pPr>
              <w:autoSpaceDE w:val="0"/>
              <w:autoSpaceDN w:val="0"/>
              <w:adjustRightInd w:val="0"/>
              <w:rPr>
                <w:rFonts w:ascii="Arial" w:hAnsi="Arial" w:cs="Arial"/>
                <w:sz w:val="22"/>
                <w:szCs w:val="22"/>
              </w:rPr>
            </w:pPr>
            <w:sdt>
              <w:sdtPr>
                <w:rPr>
                  <w:rFonts w:ascii="Arial" w:hAnsi="Arial" w:cs="Arial"/>
                  <w:sz w:val="22"/>
                  <w:szCs w:val="22"/>
                </w:rPr>
                <w:id w:val="-1503428219"/>
                <w:placeholder>
                  <w:docPart w:val="7BA7B4352B9A4D7DA26839287E13CD0C"/>
                </w:placeholder>
              </w:sdtPr>
              <w:sdtEndPr/>
              <w:sdtContent>
                <w:sdt>
                  <w:sdtPr>
                    <w:rPr>
                      <w:rFonts w:ascii="Arial" w:hAnsi="Arial" w:cs="Arial"/>
                      <w:sz w:val="22"/>
                      <w:szCs w:val="22"/>
                    </w:rPr>
                    <w:alias w:val="Please Specify"/>
                    <w:tag w:val="Please Specify"/>
                    <w:id w:val="548193175"/>
                    <w:placeholder>
                      <w:docPart w:val="23501CD3B5764799BFFE2D1FB88F6E80"/>
                    </w:placeholder>
                    <w:showingPlcHdr/>
                  </w:sdtPr>
                  <w:sdtEndPr/>
                  <w:sdtContent>
                    <w:r w:rsidR="00651684" w:rsidRPr="00651684">
                      <w:rPr>
                        <w:rFonts w:ascii="Arial" w:hAnsi="Arial" w:cs="Arial"/>
                        <w:color w:val="808080"/>
                        <w:sz w:val="22"/>
                        <w:szCs w:val="22"/>
                      </w:rPr>
                      <w:t>Click here to enter text.</w:t>
                    </w:r>
                  </w:sdtContent>
                </w:sdt>
              </w:sdtContent>
            </w:sdt>
          </w:p>
        </w:tc>
        <w:tc>
          <w:tcPr>
            <w:tcW w:w="3119" w:type="dxa"/>
            <w:gridSpan w:val="2"/>
            <w:tcBorders>
              <w:top w:val="single" w:sz="4" w:space="0" w:color="auto"/>
              <w:bottom w:val="nil"/>
            </w:tcBorders>
          </w:tcPr>
          <w:p w14:paraId="059F8AB0" w14:textId="5C8CB789" w:rsidR="00651684" w:rsidRPr="00651684" w:rsidRDefault="00B10BC5" w:rsidP="00651684">
            <w:pPr>
              <w:autoSpaceDE w:val="0"/>
              <w:autoSpaceDN w:val="0"/>
              <w:adjustRightInd w:val="0"/>
              <w:rPr>
                <w:rFonts w:ascii="Arial" w:hAnsi="Arial" w:cs="Arial"/>
                <w:sz w:val="22"/>
                <w:szCs w:val="22"/>
              </w:rPr>
            </w:pPr>
            <w:sdt>
              <w:sdtPr>
                <w:rPr>
                  <w:rFonts w:ascii="Arial" w:hAnsi="Arial" w:cs="Arial"/>
                  <w:sz w:val="22"/>
                  <w:szCs w:val="22"/>
                </w:rPr>
                <w:id w:val="960757375"/>
                <w:placeholder>
                  <w:docPart w:val="26A6FB6ED4F1491095CFC89FD51F3197"/>
                </w:placeholder>
              </w:sdtPr>
              <w:sdtEndPr/>
              <w:sdtContent>
                <w:sdt>
                  <w:sdtPr>
                    <w:rPr>
                      <w:rFonts w:ascii="Arial" w:hAnsi="Arial" w:cs="Arial"/>
                      <w:sz w:val="22"/>
                      <w:szCs w:val="22"/>
                    </w:rPr>
                    <w:alias w:val="Please Specify"/>
                    <w:tag w:val="Please Specify"/>
                    <w:id w:val="-1190683199"/>
                    <w:placeholder>
                      <w:docPart w:val="9F0B9B57CFD243A0BE86F3FA1C294482"/>
                    </w:placeholder>
                    <w:showingPlcHdr/>
                  </w:sdtPr>
                  <w:sdtEndPr/>
                  <w:sdtContent>
                    <w:r w:rsidR="00651684" w:rsidRPr="00651684">
                      <w:rPr>
                        <w:rFonts w:ascii="Arial" w:hAnsi="Arial" w:cs="Arial"/>
                        <w:color w:val="808080"/>
                        <w:sz w:val="22"/>
                        <w:szCs w:val="22"/>
                      </w:rPr>
                      <w:t>Click here to enter text.</w:t>
                    </w:r>
                  </w:sdtContent>
                </w:sdt>
              </w:sdtContent>
            </w:sdt>
          </w:p>
        </w:tc>
      </w:tr>
      <w:tr w:rsidR="00651684" w:rsidRPr="00651684" w14:paraId="671FBE8B" w14:textId="77777777" w:rsidTr="00651684">
        <w:trPr>
          <w:trHeight w:val="284"/>
        </w:trPr>
        <w:tc>
          <w:tcPr>
            <w:tcW w:w="7796" w:type="dxa"/>
            <w:gridSpan w:val="6"/>
            <w:tcBorders>
              <w:bottom w:val="single" w:sz="4" w:space="0" w:color="auto"/>
              <w:right w:val="single" w:sz="4" w:space="0" w:color="auto"/>
            </w:tcBorders>
          </w:tcPr>
          <w:p w14:paraId="6F96460C" w14:textId="77777777" w:rsidR="00651684" w:rsidRPr="00651684" w:rsidRDefault="00651684" w:rsidP="00651684">
            <w:pPr>
              <w:autoSpaceDE w:val="0"/>
              <w:autoSpaceDN w:val="0"/>
              <w:adjustRightInd w:val="0"/>
              <w:spacing w:after="120"/>
              <w:jc w:val="right"/>
              <w:rPr>
                <w:rFonts w:ascii="Arial" w:hAnsi="Arial" w:cs="Arial"/>
                <w:b/>
                <w:sz w:val="22"/>
                <w:szCs w:val="22"/>
              </w:rPr>
            </w:pPr>
            <w:r w:rsidRPr="00651684">
              <w:rPr>
                <w:rFonts w:ascii="Arial" w:hAnsi="Arial" w:cs="Arial"/>
                <w:b/>
                <w:sz w:val="22"/>
                <w:szCs w:val="22"/>
              </w:rPr>
              <w:t>Word Count:</w:t>
            </w:r>
          </w:p>
        </w:tc>
        <w:tc>
          <w:tcPr>
            <w:tcW w:w="1560" w:type="dxa"/>
            <w:tcBorders>
              <w:left w:val="single" w:sz="4" w:space="0" w:color="auto"/>
              <w:bottom w:val="single" w:sz="4" w:space="0" w:color="auto"/>
            </w:tcBorders>
          </w:tcPr>
          <w:p w14:paraId="730A244E" w14:textId="77777777" w:rsidR="00651684" w:rsidRPr="00651684" w:rsidRDefault="00651684" w:rsidP="00651684">
            <w:pPr>
              <w:autoSpaceDE w:val="0"/>
              <w:autoSpaceDN w:val="0"/>
              <w:adjustRightInd w:val="0"/>
              <w:spacing w:after="120"/>
              <w:rPr>
                <w:rFonts w:ascii="Arial" w:hAnsi="Arial" w:cs="Arial"/>
                <w:sz w:val="22"/>
                <w:szCs w:val="22"/>
              </w:rPr>
            </w:pPr>
            <w:r w:rsidRPr="00651684">
              <w:rPr>
                <w:rFonts w:ascii="Arial" w:hAnsi="Arial" w:cs="Arial"/>
                <w:sz w:val="22"/>
                <w:szCs w:val="22"/>
              </w:rPr>
              <w:t>N/A</w:t>
            </w:r>
          </w:p>
        </w:tc>
      </w:tr>
    </w:tbl>
    <w:p w14:paraId="2262CF35" w14:textId="77777777" w:rsidR="001202C8" w:rsidRDefault="001202C8" w:rsidP="00651684"/>
    <w:tbl>
      <w:tblPr>
        <w:tblStyle w:val="TableGrid2"/>
        <w:tblW w:w="9322" w:type="dxa"/>
        <w:tblLook w:val="04A0" w:firstRow="1" w:lastRow="0" w:firstColumn="1" w:lastColumn="0" w:noHBand="0" w:noVBand="1"/>
      </w:tblPr>
      <w:tblGrid>
        <w:gridCol w:w="1753"/>
        <w:gridCol w:w="2924"/>
        <w:gridCol w:w="1462"/>
        <w:gridCol w:w="1657"/>
        <w:gridCol w:w="1526"/>
      </w:tblGrid>
      <w:tr w:rsidR="001202C8" w:rsidRPr="00651684" w14:paraId="160CD451" w14:textId="77777777" w:rsidTr="00173B4D">
        <w:trPr>
          <w:trHeight w:val="567"/>
          <w:tblHeader/>
        </w:trPr>
        <w:tc>
          <w:tcPr>
            <w:tcW w:w="9322" w:type="dxa"/>
            <w:gridSpan w:val="5"/>
            <w:tcBorders>
              <w:bottom w:val="single" w:sz="4" w:space="0" w:color="auto"/>
            </w:tcBorders>
            <w:vAlign w:val="center"/>
          </w:tcPr>
          <w:p w14:paraId="1119638D" w14:textId="0812D36E" w:rsidR="001202C8" w:rsidRPr="00FE0787" w:rsidRDefault="00FE0787" w:rsidP="00173B4D">
            <w:pPr>
              <w:autoSpaceDE w:val="0"/>
              <w:autoSpaceDN w:val="0"/>
              <w:adjustRightInd w:val="0"/>
              <w:rPr>
                <w:rFonts w:ascii="Arial" w:hAnsi="Arial" w:cs="Arial"/>
                <w:b/>
                <w:sz w:val="22"/>
                <w:szCs w:val="22"/>
              </w:rPr>
            </w:pPr>
            <w:r w:rsidRPr="00FE0787">
              <w:rPr>
                <w:rFonts w:ascii="Arial" w:hAnsi="Arial" w:cs="Arial"/>
                <w:b/>
                <w:sz w:val="22"/>
                <w:szCs w:val="22"/>
              </w:rPr>
              <w:t>Installation</w:t>
            </w:r>
          </w:p>
        </w:tc>
      </w:tr>
      <w:tr w:rsidR="001202C8" w:rsidRPr="00651684" w14:paraId="7AE5AE7C" w14:textId="77777777" w:rsidTr="00173B4D">
        <w:trPr>
          <w:trHeight w:val="284"/>
        </w:trPr>
        <w:tc>
          <w:tcPr>
            <w:tcW w:w="1753" w:type="dxa"/>
            <w:tcBorders>
              <w:bottom w:val="nil"/>
              <w:right w:val="nil"/>
            </w:tcBorders>
          </w:tcPr>
          <w:p w14:paraId="0539F4D5" w14:textId="12CB2B96" w:rsidR="001202C8" w:rsidRPr="00651684" w:rsidRDefault="001202C8" w:rsidP="00173B4D">
            <w:pPr>
              <w:autoSpaceDE w:val="0"/>
              <w:autoSpaceDN w:val="0"/>
              <w:adjustRightInd w:val="0"/>
              <w:rPr>
                <w:rFonts w:ascii="Arial" w:hAnsi="Arial" w:cs="Arial"/>
                <w:b/>
                <w:sz w:val="22"/>
                <w:szCs w:val="22"/>
              </w:rPr>
            </w:pPr>
            <w:r w:rsidRPr="00FE0787">
              <w:rPr>
                <w:rFonts w:ascii="Arial" w:hAnsi="Arial" w:cs="Arial"/>
                <w:b/>
                <w:sz w:val="22"/>
                <w:szCs w:val="22"/>
              </w:rPr>
              <w:t xml:space="preserve">Question </w:t>
            </w:r>
            <w:r w:rsidR="00FE0787" w:rsidRPr="00FE0787">
              <w:rPr>
                <w:rFonts w:ascii="Arial" w:hAnsi="Arial" w:cs="Arial"/>
                <w:b/>
                <w:sz w:val="22"/>
                <w:szCs w:val="22"/>
              </w:rPr>
              <w:t>9</w:t>
            </w:r>
            <w:r w:rsidRPr="00651684">
              <w:rPr>
                <w:rFonts w:ascii="Arial" w:hAnsi="Arial" w:cs="Arial"/>
                <w:b/>
                <w:sz w:val="22"/>
                <w:szCs w:val="22"/>
              </w:rPr>
              <w:t>:</w:t>
            </w:r>
          </w:p>
        </w:tc>
        <w:tc>
          <w:tcPr>
            <w:tcW w:w="2924" w:type="dxa"/>
            <w:tcBorders>
              <w:left w:val="nil"/>
              <w:bottom w:val="nil"/>
              <w:right w:val="nil"/>
            </w:tcBorders>
          </w:tcPr>
          <w:p w14:paraId="1B7234D8" w14:textId="77777777" w:rsidR="001202C8" w:rsidRPr="00FE0787" w:rsidRDefault="001202C8" w:rsidP="00173B4D">
            <w:pPr>
              <w:autoSpaceDE w:val="0"/>
              <w:autoSpaceDN w:val="0"/>
              <w:adjustRightInd w:val="0"/>
              <w:jc w:val="right"/>
              <w:rPr>
                <w:rFonts w:ascii="Arial" w:hAnsi="Arial" w:cs="Arial"/>
                <w:b/>
                <w:sz w:val="22"/>
                <w:szCs w:val="22"/>
              </w:rPr>
            </w:pPr>
            <w:r w:rsidRPr="00FE0787">
              <w:rPr>
                <w:rFonts w:ascii="Arial" w:hAnsi="Arial" w:cs="Arial"/>
                <w:b/>
                <w:sz w:val="22"/>
                <w:szCs w:val="22"/>
              </w:rPr>
              <w:t>Max Score Available:</w:t>
            </w:r>
          </w:p>
        </w:tc>
        <w:tc>
          <w:tcPr>
            <w:tcW w:w="1462" w:type="dxa"/>
            <w:tcBorders>
              <w:left w:val="nil"/>
              <w:bottom w:val="nil"/>
              <w:right w:val="nil"/>
            </w:tcBorders>
          </w:tcPr>
          <w:p w14:paraId="0762156B" w14:textId="04C2D3DC" w:rsidR="001202C8" w:rsidRPr="00FE0787" w:rsidRDefault="00FE0787" w:rsidP="00173B4D">
            <w:pPr>
              <w:autoSpaceDE w:val="0"/>
              <w:autoSpaceDN w:val="0"/>
              <w:adjustRightInd w:val="0"/>
              <w:rPr>
                <w:rFonts w:ascii="Arial" w:hAnsi="Arial" w:cs="Arial"/>
                <w:sz w:val="22"/>
                <w:szCs w:val="22"/>
              </w:rPr>
            </w:pPr>
            <w:r w:rsidRPr="00FE0787">
              <w:rPr>
                <w:rFonts w:ascii="Arial" w:hAnsi="Arial" w:cs="Arial"/>
                <w:sz w:val="22"/>
                <w:szCs w:val="22"/>
              </w:rPr>
              <w:t>5</w:t>
            </w:r>
            <w:r w:rsidR="001202C8" w:rsidRPr="00FE0787">
              <w:rPr>
                <w:rFonts w:ascii="Arial" w:hAnsi="Arial" w:cs="Arial"/>
                <w:sz w:val="22"/>
                <w:szCs w:val="22"/>
              </w:rPr>
              <w:t>%</w:t>
            </w:r>
          </w:p>
        </w:tc>
        <w:tc>
          <w:tcPr>
            <w:tcW w:w="1657" w:type="dxa"/>
            <w:tcBorders>
              <w:left w:val="nil"/>
              <w:bottom w:val="nil"/>
              <w:right w:val="nil"/>
            </w:tcBorders>
          </w:tcPr>
          <w:p w14:paraId="58DC6045" w14:textId="77777777" w:rsidR="001202C8" w:rsidRPr="00FE0787" w:rsidRDefault="001202C8" w:rsidP="00173B4D">
            <w:pPr>
              <w:autoSpaceDE w:val="0"/>
              <w:autoSpaceDN w:val="0"/>
              <w:adjustRightInd w:val="0"/>
              <w:jc w:val="right"/>
              <w:rPr>
                <w:rFonts w:ascii="Arial" w:hAnsi="Arial" w:cs="Arial"/>
                <w:b/>
                <w:sz w:val="22"/>
                <w:szCs w:val="22"/>
              </w:rPr>
            </w:pPr>
            <w:r w:rsidRPr="00FE0787">
              <w:rPr>
                <w:rFonts w:ascii="Arial" w:hAnsi="Arial" w:cs="Arial"/>
                <w:b/>
                <w:sz w:val="22"/>
                <w:szCs w:val="22"/>
              </w:rPr>
              <w:t>Word Limit:</w:t>
            </w:r>
          </w:p>
        </w:tc>
        <w:tc>
          <w:tcPr>
            <w:tcW w:w="1526" w:type="dxa"/>
            <w:tcBorders>
              <w:left w:val="nil"/>
              <w:bottom w:val="nil"/>
            </w:tcBorders>
          </w:tcPr>
          <w:p w14:paraId="19660BF6" w14:textId="0BBC52D9" w:rsidR="001202C8" w:rsidRPr="00FE0787" w:rsidRDefault="00FE0787" w:rsidP="00173B4D">
            <w:pPr>
              <w:autoSpaceDE w:val="0"/>
              <w:autoSpaceDN w:val="0"/>
              <w:adjustRightInd w:val="0"/>
              <w:rPr>
                <w:rFonts w:ascii="Arial" w:hAnsi="Arial" w:cs="Arial"/>
                <w:sz w:val="22"/>
                <w:szCs w:val="22"/>
              </w:rPr>
            </w:pPr>
            <w:r w:rsidRPr="00FE0787">
              <w:rPr>
                <w:rFonts w:ascii="Arial" w:hAnsi="Arial" w:cs="Arial"/>
                <w:sz w:val="22"/>
                <w:szCs w:val="22"/>
              </w:rPr>
              <w:t xml:space="preserve">500 </w:t>
            </w:r>
            <w:r w:rsidR="001202C8" w:rsidRPr="00FE0787">
              <w:rPr>
                <w:rFonts w:ascii="Arial" w:hAnsi="Arial" w:cs="Arial"/>
                <w:sz w:val="22"/>
                <w:szCs w:val="22"/>
              </w:rPr>
              <w:t>words</w:t>
            </w:r>
          </w:p>
        </w:tc>
      </w:tr>
      <w:tr w:rsidR="001202C8" w:rsidRPr="00651684" w14:paraId="7B605EBB" w14:textId="77777777" w:rsidTr="00173B4D">
        <w:trPr>
          <w:trHeight w:val="284"/>
        </w:trPr>
        <w:tc>
          <w:tcPr>
            <w:tcW w:w="9322" w:type="dxa"/>
            <w:gridSpan w:val="5"/>
            <w:tcBorders>
              <w:top w:val="nil"/>
              <w:bottom w:val="single" w:sz="4" w:space="0" w:color="auto"/>
            </w:tcBorders>
          </w:tcPr>
          <w:p w14:paraId="7E9A2A94" w14:textId="7E9EB3A6" w:rsidR="001202C8" w:rsidRPr="00FE0787" w:rsidRDefault="00FE0787" w:rsidP="00173B4D">
            <w:pPr>
              <w:autoSpaceDE w:val="0"/>
              <w:autoSpaceDN w:val="0"/>
              <w:adjustRightInd w:val="0"/>
              <w:spacing w:after="120"/>
              <w:rPr>
                <w:rFonts w:ascii="Arial" w:hAnsi="Arial" w:cs="Arial"/>
                <w:sz w:val="22"/>
                <w:szCs w:val="22"/>
              </w:rPr>
            </w:pPr>
            <w:r w:rsidRPr="00FE0787">
              <w:rPr>
                <w:rFonts w:ascii="Arial" w:hAnsi="Arial" w:cs="Arial"/>
                <w:sz w:val="22"/>
                <w:szCs w:val="22"/>
              </w:rPr>
              <w:t>In no more than one side of A4, please describe the practical steps you will take to ensure the safety and security of the public and your workforce during the installation work.</w:t>
            </w:r>
          </w:p>
        </w:tc>
      </w:tr>
      <w:tr w:rsidR="001202C8" w:rsidRPr="00651684" w14:paraId="35FE4BB0" w14:textId="77777777" w:rsidTr="00173B4D">
        <w:trPr>
          <w:trHeight w:val="284"/>
        </w:trPr>
        <w:tc>
          <w:tcPr>
            <w:tcW w:w="9322" w:type="dxa"/>
            <w:gridSpan w:val="5"/>
            <w:tcBorders>
              <w:bottom w:val="nil"/>
            </w:tcBorders>
          </w:tcPr>
          <w:p w14:paraId="3B1F2C96" w14:textId="77777777" w:rsidR="001202C8" w:rsidRPr="00651684" w:rsidRDefault="001202C8" w:rsidP="00173B4D">
            <w:pPr>
              <w:autoSpaceDE w:val="0"/>
              <w:autoSpaceDN w:val="0"/>
              <w:adjustRightInd w:val="0"/>
              <w:rPr>
                <w:rFonts w:ascii="Arial" w:hAnsi="Arial" w:cs="Arial"/>
                <w:b/>
                <w:sz w:val="22"/>
                <w:szCs w:val="22"/>
              </w:rPr>
            </w:pPr>
            <w:r w:rsidRPr="00651684">
              <w:rPr>
                <w:rFonts w:ascii="Arial" w:hAnsi="Arial" w:cs="Arial"/>
                <w:b/>
                <w:sz w:val="22"/>
                <w:szCs w:val="22"/>
              </w:rPr>
              <w:t>Answer:</w:t>
            </w:r>
          </w:p>
        </w:tc>
      </w:tr>
      <w:tr w:rsidR="001202C8" w:rsidRPr="00651684" w14:paraId="5F2DBB64" w14:textId="77777777" w:rsidTr="00173B4D">
        <w:trPr>
          <w:trHeight w:val="1418"/>
        </w:trPr>
        <w:tc>
          <w:tcPr>
            <w:tcW w:w="9322" w:type="dxa"/>
            <w:gridSpan w:val="5"/>
            <w:tcBorders>
              <w:top w:val="nil"/>
              <w:bottom w:val="single" w:sz="4" w:space="0" w:color="auto"/>
            </w:tcBorders>
          </w:tcPr>
          <w:p w14:paraId="77AA6691" w14:textId="45B514F4" w:rsidR="001202C8" w:rsidRPr="00651684" w:rsidRDefault="00B10BC5" w:rsidP="00173B4D">
            <w:pPr>
              <w:autoSpaceDE w:val="0"/>
              <w:autoSpaceDN w:val="0"/>
              <w:adjustRightInd w:val="0"/>
              <w:spacing w:after="120"/>
              <w:rPr>
                <w:rFonts w:ascii="Arial" w:hAnsi="Arial" w:cs="Arial"/>
                <w:sz w:val="22"/>
                <w:szCs w:val="22"/>
              </w:rPr>
            </w:pPr>
            <w:sdt>
              <w:sdtPr>
                <w:rPr>
                  <w:rFonts w:ascii="Arial" w:hAnsi="Arial"/>
                  <w:sz w:val="22"/>
                  <w:szCs w:val="22"/>
                </w:rPr>
                <w:id w:val="1741590865"/>
                <w:placeholder>
                  <w:docPart w:val="5E178F78FB394263A0A1602225F9A662"/>
                </w:placeholder>
                <w:showingPlcHdr/>
              </w:sdtPr>
              <w:sdtEndPr>
                <w:rPr>
                  <w:rFonts w:ascii="Times New Roman" w:hAnsi="Times New Roman" w:cs="Arial"/>
                  <w:sz w:val="24"/>
                </w:rPr>
              </w:sdtEndPr>
              <w:sdtContent>
                <w:r w:rsidR="001202C8" w:rsidRPr="00651684">
                  <w:rPr>
                    <w:rFonts w:ascii="Arial" w:hAnsi="Arial" w:cs="Arial"/>
                    <w:color w:val="808080"/>
                    <w:sz w:val="22"/>
                    <w:szCs w:val="22"/>
                  </w:rPr>
                  <w:t>Click here to enter text.</w:t>
                </w:r>
              </w:sdtContent>
            </w:sdt>
          </w:p>
        </w:tc>
      </w:tr>
      <w:tr w:rsidR="001202C8" w:rsidRPr="00651684" w14:paraId="3112F58A" w14:textId="77777777" w:rsidTr="00FE0787">
        <w:trPr>
          <w:trHeight w:val="141"/>
        </w:trPr>
        <w:tc>
          <w:tcPr>
            <w:tcW w:w="7796" w:type="dxa"/>
            <w:gridSpan w:val="4"/>
            <w:tcBorders>
              <w:right w:val="single" w:sz="4" w:space="0" w:color="auto"/>
            </w:tcBorders>
          </w:tcPr>
          <w:p w14:paraId="787AC8C3" w14:textId="77777777" w:rsidR="001202C8" w:rsidRPr="00651684" w:rsidRDefault="001202C8" w:rsidP="00173B4D">
            <w:pPr>
              <w:autoSpaceDE w:val="0"/>
              <w:autoSpaceDN w:val="0"/>
              <w:adjustRightInd w:val="0"/>
              <w:spacing w:after="120"/>
              <w:jc w:val="right"/>
              <w:rPr>
                <w:rFonts w:ascii="Arial" w:hAnsi="Arial" w:cs="Arial"/>
                <w:b/>
                <w:sz w:val="22"/>
                <w:szCs w:val="22"/>
              </w:rPr>
            </w:pPr>
            <w:r w:rsidRPr="00651684">
              <w:rPr>
                <w:rFonts w:ascii="Arial" w:hAnsi="Arial" w:cs="Arial"/>
                <w:b/>
                <w:sz w:val="22"/>
                <w:szCs w:val="22"/>
              </w:rPr>
              <w:t>Word Count:</w:t>
            </w:r>
          </w:p>
        </w:tc>
        <w:tc>
          <w:tcPr>
            <w:tcW w:w="1526" w:type="dxa"/>
            <w:tcBorders>
              <w:left w:val="single" w:sz="4" w:space="0" w:color="auto"/>
            </w:tcBorders>
          </w:tcPr>
          <w:p w14:paraId="1974CE17" w14:textId="77777777" w:rsidR="001202C8" w:rsidRPr="00651684" w:rsidRDefault="001202C8" w:rsidP="00173B4D">
            <w:pPr>
              <w:autoSpaceDE w:val="0"/>
              <w:autoSpaceDN w:val="0"/>
              <w:adjustRightInd w:val="0"/>
              <w:spacing w:after="120"/>
              <w:rPr>
                <w:rFonts w:ascii="Arial" w:hAnsi="Arial" w:cs="Arial"/>
                <w:sz w:val="22"/>
                <w:szCs w:val="22"/>
              </w:rPr>
            </w:pPr>
          </w:p>
        </w:tc>
      </w:tr>
    </w:tbl>
    <w:p w14:paraId="2F890359" w14:textId="77777777" w:rsidR="00FE0787" w:rsidRDefault="00FE0787" w:rsidP="00651684"/>
    <w:tbl>
      <w:tblPr>
        <w:tblStyle w:val="TableGrid6"/>
        <w:tblW w:w="9356" w:type="dxa"/>
        <w:tblLook w:val="04A0" w:firstRow="1" w:lastRow="0" w:firstColumn="1" w:lastColumn="0" w:noHBand="0" w:noVBand="1"/>
      </w:tblPr>
      <w:tblGrid>
        <w:gridCol w:w="1753"/>
        <w:gridCol w:w="2924"/>
        <w:gridCol w:w="1462"/>
        <w:gridCol w:w="1657"/>
        <w:gridCol w:w="1560"/>
      </w:tblGrid>
      <w:tr w:rsidR="00FE0787" w:rsidRPr="00FE0787" w14:paraId="3DC6D609" w14:textId="77777777" w:rsidTr="00C94AFE">
        <w:trPr>
          <w:trHeight w:val="567"/>
          <w:tblHeader/>
        </w:trPr>
        <w:tc>
          <w:tcPr>
            <w:tcW w:w="9356" w:type="dxa"/>
            <w:gridSpan w:val="5"/>
            <w:tcBorders>
              <w:bottom w:val="single" w:sz="4" w:space="0" w:color="auto"/>
            </w:tcBorders>
            <w:vAlign w:val="center"/>
          </w:tcPr>
          <w:p w14:paraId="5183865F" w14:textId="77777777" w:rsidR="00FE0787" w:rsidRPr="00FE0787" w:rsidRDefault="00FE0787" w:rsidP="00FE0787">
            <w:pPr>
              <w:autoSpaceDE w:val="0"/>
              <w:autoSpaceDN w:val="0"/>
              <w:adjustRightInd w:val="0"/>
              <w:rPr>
                <w:rFonts w:ascii="Arial" w:hAnsi="Arial" w:cs="Arial"/>
                <w:b/>
                <w:sz w:val="22"/>
                <w:szCs w:val="22"/>
              </w:rPr>
            </w:pPr>
            <w:r w:rsidRPr="00FE0787">
              <w:rPr>
                <w:rFonts w:ascii="Arial" w:hAnsi="Arial" w:cs="Arial"/>
                <w:b/>
                <w:sz w:val="22"/>
                <w:szCs w:val="22"/>
              </w:rPr>
              <w:t>Construction Charter</w:t>
            </w:r>
          </w:p>
        </w:tc>
      </w:tr>
      <w:tr w:rsidR="00FE0787" w:rsidRPr="00FE0787" w14:paraId="65AB595B" w14:textId="77777777" w:rsidTr="00C94AFE">
        <w:trPr>
          <w:trHeight w:val="284"/>
        </w:trPr>
        <w:tc>
          <w:tcPr>
            <w:tcW w:w="1753" w:type="dxa"/>
            <w:tcBorders>
              <w:bottom w:val="nil"/>
              <w:right w:val="nil"/>
            </w:tcBorders>
          </w:tcPr>
          <w:p w14:paraId="100DE3D9" w14:textId="3AB43CA7" w:rsidR="00FE0787" w:rsidRPr="00FE0787" w:rsidRDefault="00FE0787" w:rsidP="00FE0787">
            <w:pPr>
              <w:autoSpaceDE w:val="0"/>
              <w:autoSpaceDN w:val="0"/>
              <w:adjustRightInd w:val="0"/>
              <w:rPr>
                <w:rFonts w:ascii="Arial" w:hAnsi="Arial" w:cs="Arial"/>
                <w:b/>
                <w:sz w:val="22"/>
                <w:szCs w:val="22"/>
              </w:rPr>
            </w:pPr>
            <w:r w:rsidRPr="00FE0787">
              <w:rPr>
                <w:rFonts w:ascii="Arial" w:hAnsi="Arial" w:cs="Arial"/>
                <w:b/>
                <w:sz w:val="22"/>
                <w:szCs w:val="22"/>
              </w:rPr>
              <w:t>Question 10:</w:t>
            </w:r>
          </w:p>
        </w:tc>
        <w:tc>
          <w:tcPr>
            <w:tcW w:w="2924" w:type="dxa"/>
            <w:tcBorders>
              <w:left w:val="nil"/>
              <w:bottom w:val="nil"/>
              <w:right w:val="nil"/>
            </w:tcBorders>
          </w:tcPr>
          <w:p w14:paraId="7FEAC7BB" w14:textId="77777777" w:rsidR="00FE0787" w:rsidRPr="00FE0787" w:rsidRDefault="00FE0787" w:rsidP="00FE0787">
            <w:pPr>
              <w:autoSpaceDE w:val="0"/>
              <w:autoSpaceDN w:val="0"/>
              <w:adjustRightInd w:val="0"/>
              <w:jc w:val="right"/>
              <w:rPr>
                <w:rFonts w:ascii="Arial" w:hAnsi="Arial" w:cs="Arial"/>
                <w:b/>
                <w:sz w:val="22"/>
                <w:szCs w:val="22"/>
              </w:rPr>
            </w:pPr>
            <w:r w:rsidRPr="00FE0787">
              <w:rPr>
                <w:rFonts w:ascii="Arial" w:hAnsi="Arial" w:cs="Arial"/>
                <w:b/>
                <w:sz w:val="22"/>
                <w:szCs w:val="22"/>
              </w:rPr>
              <w:t>Max Score Available:</w:t>
            </w:r>
          </w:p>
        </w:tc>
        <w:tc>
          <w:tcPr>
            <w:tcW w:w="1462" w:type="dxa"/>
            <w:tcBorders>
              <w:left w:val="nil"/>
              <w:bottom w:val="nil"/>
              <w:right w:val="nil"/>
            </w:tcBorders>
          </w:tcPr>
          <w:p w14:paraId="6CFD5135" w14:textId="77777777" w:rsidR="00FE0787" w:rsidRPr="00FE0787" w:rsidRDefault="00FE0787" w:rsidP="00FE0787">
            <w:pPr>
              <w:autoSpaceDE w:val="0"/>
              <w:autoSpaceDN w:val="0"/>
              <w:adjustRightInd w:val="0"/>
              <w:rPr>
                <w:rFonts w:ascii="Arial" w:hAnsi="Arial" w:cs="Arial"/>
                <w:sz w:val="22"/>
                <w:szCs w:val="22"/>
              </w:rPr>
            </w:pPr>
            <w:r w:rsidRPr="00FE0787">
              <w:rPr>
                <w:rFonts w:ascii="Arial" w:hAnsi="Arial" w:cs="Arial"/>
                <w:sz w:val="22"/>
                <w:szCs w:val="22"/>
              </w:rPr>
              <w:t>Pass/Fail</w:t>
            </w:r>
          </w:p>
        </w:tc>
        <w:tc>
          <w:tcPr>
            <w:tcW w:w="1657" w:type="dxa"/>
            <w:tcBorders>
              <w:left w:val="nil"/>
              <w:bottom w:val="nil"/>
              <w:right w:val="nil"/>
            </w:tcBorders>
          </w:tcPr>
          <w:p w14:paraId="4D215D42" w14:textId="77777777" w:rsidR="00FE0787" w:rsidRPr="00FE0787" w:rsidRDefault="00FE0787" w:rsidP="00FE0787">
            <w:pPr>
              <w:autoSpaceDE w:val="0"/>
              <w:autoSpaceDN w:val="0"/>
              <w:adjustRightInd w:val="0"/>
              <w:jc w:val="right"/>
              <w:rPr>
                <w:rFonts w:ascii="Arial" w:hAnsi="Arial" w:cs="Arial"/>
                <w:b/>
                <w:sz w:val="22"/>
                <w:szCs w:val="22"/>
              </w:rPr>
            </w:pPr>
            <w:r w:rsidRPr="00FE0787">
              <w:rPr>
                <w:rFonts w:ascii="Arial" w:hAnsi="Arial" w:cs="Arial"/>
                <w:b/>
                <w:sz w:val="22"/>
                <w:szCs w:val="22"/>
              </w:rPr>
              <w:t>Word Limit:</w:t>
            </w:r>
          </w:p>
        </w:tc>
        <w:tc>
          <w:tcPr>
            <w:tcW w:w="1560" w:type="dxa"/>
            <w:tcBorders>
              <w:left w:val="nil"/>
              <w:bottom w:val="nil"/>
            </w:tcBorders>
          </w:tcPr>
          <w:p w14:paraId="14038253" w14:textId="77777777" w:rsidR="00FE0787" w:rsidRPr="00FE0787" w:rsidRDefault="00FE0787" w:rsidP="00FE0787">
            <w:pPr>
              <w:autoSpaceDE w:val="0"/>
              <w:autoSpaceDN w:val="0"/>
              <w:adjustRightInd w:val="0"/>
              <w:rPr>
                <w:rFonts w:ascii="Arial" w:hAnsi="Arial" w:cs="Arial"/>
                <w:sz w:val="22"/>
                <w:szCs w:val="22"/>
              </w:rPr>
            </w:pPr>
            <w:r w:rsidRPr="00FE0787">
              <w:rPr>
                <w:rFonts w:ascii="Arial" w:hAnsi="Arial" w:cs="Arial"/>
                <w:sz w:val="22"/>
                <w:szCs w:val="22"/>
              </w:rPr>
              <w:t>N/A</w:t>
            </w:r>
          </w:p>
        </w:tc>
      </w:tr>
      <w:tr w:rsidR="00FE0787" w:rsidRPr="00FE0787" w14:paraId="1FF25985" w14:textId="77777777" w:rsidTr="00C94AFE">
        <w:trPr>
          <w:trHeight w:val="284"/>
        </w:trPr>
        <w:tc>
          <w:tcPr>
            <w:tcW w:w="9356" w:type="dxa"/>
            <w:gridSpan w:val="5"/>
            <w:tcBorders>
              <w:top w:val="nil"/>
              <w:bottom w:val="single" w:sz="4" w:space="0" w:color="auto"/>
            </w:tcBorders>
          </w:tcPr>
          <w:p w14:paraId="798FE287" w14:textId="77777777" w:rsidR="00FE0787" w:rsidRPr="00FE0787" w:rsidRDefault="00FE0787" w:rsidP="00FE0787">
            <w:pPr>
              <w:autoSpaceDE w:val="0"/>
              <w:autoSpaceDN w:val="0"/>
              <w:adjustRightInd w:val="0"/>
              <w:spacing w:after="120"/>
              <w:rPr>
                <w:rFonts w:ascii="Arial" w:hAnsi="Arial" w:cs="Arial"/>
                <w:sz w:val="22"/>
                <w:szCs w:val="22"/>
              </w:rPr>
            </w:pPr>
            <w:r w:rsidRPr="00FE0787">
              <w:rPr>
                <w:rFonts w:ascii="Arial" w:eastAsia="Arial" w:hAnsi="Arial" w:cs="Arial"/>
                <w:sz w:val="22"/>
                <w:szCs w:val="22"/>
              </w:rPr>
              <w:t xml:space="preserve">Please select “Yes” in the relevant box below to confirm that you will adhere to the </w:t>
            </w:r>
            <w:r w:rsidRPr="00FE0787">
              <w:rPr>
                <w:rFonts w:ascii="Arial" w:hAnsi="Arial" w:cs="Arial"/>
                <w:sz w:val="22"/>
                <w:szCs w:val="22"/>
              </w:rPr>
              <w:t xml:space="preserve">provisions </w:t>
            </w:r>
            <w:r w:rsidRPr="00FE0787">
              <w:rPr>
                <w:rFonts w:ascii="Arial" w:eastAsia="Arial" w:hAnsi="Arial" w:cs="Arial"/>
                <w:sz w:val="22"/>
                <w:szCs w:val="22"/>
              </w:rPr>
              <w:t>of the Construction Charter, as included in the Specification</w:t>
            </w:r>
            <w:r w:rsidRPr="00FE0787">
              <w:rPr>
                <w:rFonts w:ascii="Arial" w:hAnsi="Arial" w:cs="Arial"/>
                <w:sz w:val="22"/>
                <w:szCs w:val="22"/>
              </w:rPr>
              <w:t>.</w:t>
            </w:r>
          </w:p>
        </w:tc>
      </w:tr>
      <w:tr w:rsidR="00FE0787" w:rsidRPr="00FE0787" w14:paraId="36B7921B" w14:textId="77777777" w:rsidTr="00C94AFE">
        <w:trPr>
          <w:trHeight w:val="284"/>
        </w:trPr>
        <w:tc>
          <w:tcPr>
            <w:tcW w:w="9356" w:type="dxa"/>
            <w:gridSpan w:val="5"/>
            <w:tcBorders>
              <w:bottom w:val="nil"/>
            </w:tcBorders>
          </w:tcPr>
          <w:p w14:paraId="2F60FC30" w14:textId="77777777" w:rsidR="00FE0787" w:rsidRPr="00FE0787" w:rsidRDefault="00FE0787" w:rsidP="00FE0787">
            <w:pPr>
              <w:autoSpaceDE w:val="0"/>
              <w:autoSpaceDN w:val="0"/>
              <w:adjustRightInd w:val="0"/>
              <w:rPr>
                <w:rFonts w:ascii="Arial" w:hAnsi="Arial" w:cs="Arial"/>
                <w:b/>
                <w:sz w:val="22"/>
                <w:szCs w:val="22"/>
              </w:rPr>
            </w:pPr>
            <w:r w:rsidRPr="00FE0787">
              <w:rPr>
                <w:rFonts w:ascii="Arial" w:hAnsi="Arial" w:cs="Arial"/>
                <w:b/>
                <w:sz w:val="22"/>
                <w:szCs w:val="22"/>
              </w:rPr>
              <w:t>Answer:</w:t>
            </w:r>
          </w:p>
        </w:tc>
      </w:tr>
      <w:tr w:rsidR="00FE0787" w:rsidRPr="00FE0787" w14:paraId="75E609FE" w14:textId="77777777" w:rsidTr="00C94AFE">
        <w:trPr>
          <w:trHeight w:val="284"/>
        </w:trPr>
        <w:tc>
          <w:tcPr>
            <w:tcW w:w="7796" w:type="dxa"/>
            <w:gridSpan w:val="4"/>
            <w:tcBorders>
              <w:top w:val="nil"/>
              <w:bottom w:val="single" w:sz="4" w:space="0" w:color="auto"/>
              <w:right w:val="nil"/>
            </w:tcBorders>
          </w:tcPr>
          <w:p w14:paraId="3B6CF964" w14:textId="77777777" w:rsidR="00FE0787" w:rsidRPr="00FE0787" w:rsidRDefault="00FE0787" w:rsidP="00FE0787">
            <w:pPr>
              <w:autoSpaceDE w:val="0"/>
              <w:autoSpaceDN w:val="0"/>
              <w:adjustRightInd w:val="0"/>
              <w:spacing w:after="120"/>
              <w:rPr>
                <w:rFonts w:ascii="Arial" w:hAnsi="Arial" w:cs="Arial"/>
                <w:sz w:val="22"/>
                <w:szCs w:val="22"/>
              </w:rPr>
            </w:pPr>
            <w:r w:rsidRPr="00FE0787">
              <w:rPr>
                <w:rFonts w:ascii="Arial" w:hAnsi="Arial" w:cs="Arial"/>
                <w:sz w:val="22"/>
                <w:szCs w:val="22"/>
              </w:rPr>
              <w:t>If successful, we agree to adhere to the provisions of the Construction Charter and submit this response, having taken these provisions into account.</w:t>
            </w:r>
          </w:p>
        </w:tc>
        <w:tc>
          <w:tcPr>
            <w:tcW w:w="1560" w:type="dxa"/>
            <w:tcBorders>
              <w:top w:val="nil"/>
              <w:left w:val="nil"/>
              <w:bottom w:val="single" w:sz="4" w:space="0" w:color="auto"/>
            </w:tcBorders>
          </w:tcPr>
          <w:p w14:paraId="5EA8342A" w14:textId="198F8BF6" w:rsidR="00FE0787" w:rsidRPr="00FE0787" w:rsidRDefault="00B10BC5" w:rsidP="00FE0787">
            <w:pPr>
              <w:autoSpaceDE w:val="0"/>
              <w:autoSpaceDN w:val="0"/>
              <w:adjustRightInd w:val="0"/>
              <w:rPr>
                <w:rFonts w:ascii="Arial" w:hAnsi="Arial" w:cs="Arial"/>
                <w:sz w:val="22"/>
                <w:szCs w:val="22"/>
              </w:rPr>
            </w:pPr>
            <w:sdt>
              <w:sdtPr>
                <w:rPr>
                  <w:rFonts w:ascii="Arial" w:eastAsia="Arial" w:hAnsi="Arial" w:cs="Arial"/>
                  <w:sz w:val="22"/>
                  <w:szCs w:val="22"/>
                </w:rPr>
                <w:alias w:val="Yes / No"/>
                <w:tag w:val="Yes / No"/>
                <w:id w:val="974640539"/>
                <w:placeholder>
                  <w:docPart w:val="804C2F21AB5C4022A5BF396E9D38745E"/>
                </w:placeholder>
                <w:showingPlcHdr/>
                <w:dropDownList>
                  <w:listItem w:displayText="Yes" w:value="Yes"/>
                  <w:listItem w:displayText="No" w:value="No"/>
                </w:dropDownList>
              </w:sdtPr>
              <w:sdtEndPr>
                <w:rPr>
                  <w:rFonts w:ascii="Times New Roman" w:hAnsi="Times New Roman"/>
                </w:rPr>
              </w:sdtEndPr>
              <w:sdtContent>
                <w:r w:rsidR="00FE0787" w:rsidRPr="00FE0787">
                  <w:rPr>
                    <w:rFonts w:ascii="Arial" w:hAnsi="Arial" w:cs="Arial"/>
                    <w:color w:val="808080"/>
                    <w:sz w:val="22"/>
                    <w:szCs w:val="22"/>
                  </w:rPr>
                  <w:t>Choose an item.</w:t>
                </w:r>
              </w:sdtContent>
            </w:sdt>
          </w:p>
        </w:tc>
      </w:tr>
      <w:tr w:rsidR="00FE0787" w:rsidRPr="00FE0787" w14:paraId="2DFB7344" w14:textId="77777777" w:rsidTr="00C94AFE">
        <w:trPr>
          <w:trHeight w:val="284"/>
        </w:trPr>
        <w:tc>
          <w:tcPr>
            <w:tcW w:w="7796" w:type="dxa"/>
            <w:gridSpan w:val="4"/>
          </w:tcPr>
          <w:p w14:paraId="151A5434" w14:textId="77777777" w:rsidR="00FE0787" w:rsidRPr="00FE0787" w:rsidRDefault="00FE0787" w:rsidP="00FE0787">
            <w:pPr>
              <w:autoSpaceDE w:val="0"/>
              <w:autoSpaceDN w:val="0"/>
              <w:adjustRightInd w:val="0"/>
              <w:spacing w:after="120"/>
              <w:jc w:val="right"/>
              <w:rPr>
                <w:rFonts w:ascii="Arial" w:hAnsi="Arial" w:cs="Arial"/>
                <w:b/>
                <w:sz w:val="22"/>
                <w:szCs w:val="22"/>
              </w:rPr>
            </w:pPr>
            <w:r w:rsidRPr="00FE0787">
              <w:rPr>
                <w:rFonts w:ascii="Arial" w:hAnsi="Arial" w:cs="Arial"/>
                <w:b/>
                <w:sz w:val="22"/>
                <w:szCs w:val="22"/>
              </w:rPr>
              <w:t>Word Count:</w:t>
            </w:r>
          </w:p>
        </w:tc>
        <w:tc>
          <w:tcPr>
            <w:tcW w:w="1560" w:type="dxa"/>
          </w:tcPr>
          <w:p w14:paraId="2E1D1D58" w14:textId="77777777" w:rsidR="00FE0787" w:rsidRPr="00FE0787" w:rsidRDefault="00FE0787" w:rsidP="00FE0787">
            <w:pPr>
              <w:autoSpaceDE w:val="0"/>
              <w:autoSpaceDN w:val="0"/>
              <w:adjustRightInd w:val="0"/>
              <w:spacing w:after="120"/>
              <w:rPr>
                <w:rFonts w:ascii="Arial" w:hAnsi="Arial" w:cs="Arial"/>
                <w:sz w:val="22"/>
                <w:szCs w:val="22"/>
              </w:rPr>
            </w:pPr>
            <w:r w:rsidRPr="00FE0787">
              <w:rPr>
                <w:rFonts w:ascii="Arial" w:hAnsi="Arial" w:cs="Arial"/>
                <w:sz w:val="22"/>
                <w:szCs w:val="22"/>
              </w:rPr>
              <w:t>N/A</w:t>
            </w:r>
          </w:p>
        </w:tc>
      </w:tr>
    </w:tbl>
    <w:p w14:paraId="2281B752" w14:textId="77777777" w:rsidR="00FE0787" w:rsidRPr="00FE0787" w:rsidRDefault="00FE0787" w:rsidP="00FE0787">
      <w:pPr>
        <w:jc w:val="both"/>
        <w:rPr>
          <w:rFonts w:ascii="Arial" w:hAnsi="Arial" w:cs="Arial"/>
          <w:sz w:val="22"/>
          <w:szCs w:val="22"/>
        </w:rPr>
      </w:pPr>
    </w:p>
    <w:tbl>
      <w:tblPr>
        <w:tblStyle w:val="TableGrid6"/>
        <w:tblW w:w="9322" w:type="dxa"/>
        <w:tblLook w:val="04A0" w:firstRow="1" w:lastRow="0" w:firstColumn="1" w:lastColumn="0" w:noHBand="0" w:noVBand="1"/>
      </w:tblPr>
      <w:tblGrid>
        <w:gridCol w:w="1753"/>
        <w:gridCol w:w="2924"/>
        <w:gridCol w:w="1462"/>
        <w:gridCol w:w="1657"/>
        <w:gridCol w:w="1526"/>
      </w:tblGrid>
      <w:tr w:rsidR="00FE0787" w:rsidRPr="00FE0787" w14:paraId="0EE5EC48" w14:textId="77777777" w:rsidTr="00C94AFE">
        <w:trPr>
          <w:trHeight w:val="567"/>
          <w:tblHeader/>
        </w:trPr>
        <w:tc>
          <w:tcPr>
            <w:tcW w:w="9322" w:type="dxa"/>
            <w:gridSpan w:val="5"/>
            <w:tcBorders>
              <w:bottom w:val="single" w:sz="4" w:space="0" w:color="auto"/>
            </w:tcBorders>
            <w:vAlign w:val="center"/>
          </w:tcPr>
          <w:p w14:paraId="6562806E" w14:textId="77777777" w:rsidR="00FE0787" w:rsidRPr="00FE0787" w:rsidRDefault="00FE0787" w:rsidP="00FE0787">
            <w:pPr>
              <w:autoSpaceDE w:val="0"/>
              <w:autoSpaceDN w:val="0"/>
              <w:adjustRightInd w:val="0"/>
              <w:rPr>
                <w:rFonts w:ascii="Arial" w:hAnsi="Arial" w:cs="Arial"/>
                <w:b/>
                <w:sz w:val="22"/>
                <w:szCs w:val="22"/>
              </w:rPr>
            </w:pPr>
            <w:r w:rsidRPr="00FE0787">
              <w:rPr>
                <w:rFonts w:ascii="Arial" w:hAnsi="Arial" w:cs="Arial"/>
                <w:b/>
                <w:sz w:val="22"/>
                <w:szCs w:val="22"/>
              </w:rPr>
              <w:t>Construction Charter</w:t>
            </w:r>
          </w:p>
        </w:tc>
      </w:tr>
      <w:tr w:rsidR="00FE0787" w:rsidRPr="00FE0787" w14:paraId="09CDA79B" w14:textId="77777777" w:rsidTr="00C94AFE">
        <w:trPr>
          <w:trHeight w:val="284"/>
        </w:trPr>
        <w:tc>
          <w:tcPr>
            <w:tcW w:w="1753" w:type="dxa"/>
            <w:tcBorders>
              <w:bottom w:val="nil"/>
              <w:right w:val="nil"/>
            </w:tcBorders>
          </w:tcPr>
          <w:p w14:paraId="25A64459" w14:textId="2F87A8FD" w:rsidR="00FE0787" w:rsidRPr="00FE0787" w:rsidRDefault="00FE0787" w:rsidP="00FE0787">
            <w:pPr>
              <w:autoSpaceDE w:val="0"/>
              <w:autoSpaceDN w:val="0"/>
              <w:adjustRightInd w:val="0"/>
              <w:rPr>
                <w:rFonts w:ascii="Arial" w:hAnsi="Arial" w:cs="Arial"/>
                <w:b/>
                <w:sz w:val="22"/>
                <w:szCs w:val="22"/>
              </w:rPr>
            </w:pPr>
            <w:r w:rsidRPr="00FE0787">
              <w:rPr>
                <w:rFonts w:ascii="Arial" w:hAnsi="Arial" w:cs="Arial"/>
                <w:b/>
                <w:sz w:val="22"/>
                <w:szCs w:val="22"/>
              </w:rPr>
              <w:t>Question 11:</w:t>
            </w:r>
          </w:p>
        </w:tc>
        <w:tc>
          <w:tcPr>
            <w:tcW w:w="2924" w:type="dxa"/>
            <w:tcBorders>
              <w:left w:val="nil"/>
              <w:bottom w:val="nil"/>
              <w:right w:val="nil"/>
            </w:tcBorders>
          </w:tcPr>
          <w:p w14:paraId="7698DB07" w14:textId="77777777" w:rsidR="00FE0787" w:rsidRPr="00FE0787" w:rsidRDefault="00FE0787" w:rsidP="00FE0787">
            <w:pPr>
              <w:autoSpaceDE w:val="0"/>
              <w:autoSpaceDN w:val="0"/>
              <w:adjustRightInd w:val="0"/>
              <w:jc w:val="right"/>
              <w:rPr>
                <w:rFonts w:ascii="Arial" w:hAnsi="Arial" w:cs="Arial"/>
                <w:b/>
                <w:sz w:val="22"/>
                <w:szCs w:val="22"/>
              </w:rPr>
            </w:pPr>
            <w:r w:rsidRPr="00FE0787">
              <w:rPr>
                <w:rFonts w:ascii="Arial" w:hAnsi="Arial" w:cs="Arial"/>
                <w:b/>
                <w:sz w:val="22"/>
                <w:szCs w:val="22"/>
              </w:rPr>
              <w:t>Max Score Available:</w:t>
            </w:r>
          </w:p>
        </w:tc>
        <w:tc>
          <w:tcPr>
            <w:tcW w:w="1462" w:type="dxa"/>
            <w:tcBorders>
              <w:left w:val="nil"/>
              <w:bottom w:val="nil"/>
              <w:right w:val="nil"/>
            </w:tcBorders>
          </w:tcPr>
          <w:p w14:paraId="61178D6F" w14:textId="77777777" w:rsidR="00FE0787" w:rsidRPr="00FE0787" w:rsidRDefault="00FE0787" w:rsidP="00FE0787">
            <w:pPr>
              <w:autoSpaceDE w:val="0"/>
              <w:autoSpaceDN w:val="0"/>
              <w:adjustRightInd w:val="0"/>
              <w:rPr>
                <w:rFonts w:ascii="Arial" w:hAnsi="Arial" w:cs="Arial"/>
                <w:sz w:val="22"/>
                <w:szCs w:val="22"/>
              </w:rPr>
            </w:pPr>
            <w:r w:rsidRPr="00C94AFE">
              <w:rPr>
                <w:rFonts w:ascii="Arial" w:hAnsi="Arial" w:cs="Arial"/>
                <w:color w:val="000000" w:themeColor="text1"/>
                <w:sz w:val="22"/>
                <w:szCs w:val="22"/>
              </w:rPr>
              <w:t>5</w:t>
            </w:r>
            <w:r w:rsidRPr="00FE0787">
              <w:rPr>
                <w:rFonts w:ascii="Arial" w:hAnsi="Arial" w:cs="Arial"/>
                <w:sz w:val="22"/>
                <w:szCs w:val="22"/>
              </w:rPr>
              <w:t>%</w:t>
            </w:r>
          </w:p>
        </w:tc>
        <w:tc>
          <w:tcPr>
            <w:tcW w:w="1657" w:type="dxa"/>
            <w:tcBorders>
              <w:left w:val="nil"/>
              <w:bottom w:val="nil"/>
              <w:right w:val="nil"/>
            </w:tcBorders>
          </w:tcPr>
          <w:p w14:paraId="5F99B8C2" w14:textId="77777777" w:rsidR="00FE0787" w:rsidRPr="00FE0787" w:rsidRDefault="00FE0787" w:rsidP="00FE0787">
            <w:pPr>
              <w:autoSpaceDE w:val="0"/>
              <w:autoSpaceDN w:val="0"/>
              <w:adjustRightInd w:val="0"/>
              <w:jc w:val="right"/>
              <w:rPr>
                <w:rFonts w:ascii="Arial" w:hAnsi="Arial" w:cs="Arial"/>
                <w:b/>
                <w:sz w:val="22"/>
                <w:szCs w:val="22"/>
              </w:rPr>
            </w:pPr>
            <w:r w:rsidRPr="00FE0787">
              <w:rPr>
                <w:rFonts w:ascii="Arial" w:hAnsi="Arial" w:cs="Arial"/>
                <w:b/>
                <w:sz w:val="22"/>
                <w:szCs w:val="22"/>
              </w:rPr>
              <w:t>Word Limit:</w:t>
            </w:r>
          </w:p>
        </w:tc>
        <w:tc>
          <w:tcPr>
            <w:tcW w:w="1526" w:type="dxa"/>
            <w:tcBorders>
              <w:left w:val="nil"/>
              <w:bottom w:val="nil"/>
            </w:tcBorders>
          </w:tcPr>
          <w:p w14:paraId="2751D7B9" w14:textId="77777777" w:rsidR="00FE0787" w:rsidRPr="00FE0787" w:rsidRDefault="00FE0787" w:rsidP="00FE0787">
            <w:pPr>
              <w:autoSpaceDE w:val="0"/>
              <w:autoSpaceDN w:val="0"/>
              <w:adjustRightInd w:val="0"/>
              <w:rPr>
                <w:rFonts w:ascii="Arial" w:hAnsi="Arial" w:cs="Arial"/>
                <w:sz w:val="22"/>
                <w:szCs w:val="22"/>
              </w:rPr>
            </w:pPr>
            <w:r w:rsidRPr="00C94AFE">
              <w:rPr>
                <w:rFonts w:ascii="Arial" w:hAnsi="Arial" w:cs="Arial"/>
                <w:color w:val="000000" w:themeColor="text1"/>
                <w:sz w:val="22"/>
                <w:szCs w:val="22"/>
              </w:rPr>
              <w:t>500</w:t>
            </w:r>
            <w:r w:rsidRPr="00FE0787">
              <w:rPr>
                <w:rFonts w:ascii="Arial" w:hAnsi="Arial" w:cs="Arial"/>
                <w:sz w:val="22"/>
                <w:szCs w:val="22"/>
              </w:rPr>
              <w:t xml:space="preserve"> words</w:t>
            </w:r>
          </w:p>
        </w:tc>
      </w:tr>
      <w:tr w:rsidR="00FE0787" w:rsidRPr="00FE0787" w14:paraId="12AFA80D" w14:textId="77777777" w:rsidTr="00C94AFE">
        <w:trPr>
          <w:trHeight w:val="284"/>
        </w:trPr>
        <w:tc>
          <w:tcPr>
            <w:tcW w:w="9322" w:type="dxa"/>
            <w:gridSpan w:val="5"/>
            <w:tcBorders>
              <w:top w:val="nil"/>
              <w:bottom w:val="single" w:sz="4" w:space="0" w:color="auto"/>
            </w:tcBorders>
          </w:tcPr>
          <w:p w14:paraId="31A39F28" w14:textId="77777777" w:rsidR="00FE0787" w:rsidRPr="00FE0787" w:rsidRDefault="00FE0787" w:rsidP="00FE0787">
            <w:pPr>
              <w:autoSpaceDE w:val="0"/>
              <w:autoSpaceDN w:val="0"/>
              <w:adjustRightInd w:val="0"/>
              <w:rPr>
                <w:rFonts w:ascii="Arial" w:hAnsi="Arial" w:cs="Arial"/>
                <w:sz w:val="22"/>
                <w:szCs w:val="22"/>
              </w:rPr>
            </w:pPr>
            <w:r w:rsidRPr="00FE0787">
              <w:rPr>
                <w:rFonts w:ascii="Arial" w:hAnsi="Arial" w:cs="Arial"/>
                <w:sz w:val="22"/>
                <w:szCs w:val="22"/>
              </w:rPr>
              <w:t>Please detail any social and/or added value opportunities your business would introduce as a part of this contract, which would support the development of the service within the facilities and local community. Ideas may include but not be limited to:</w:t>
            </w:r>
          </w:p>
          <w:p w14:paraId="6D1D7DB2" w14:textId="77777777" w:rsidR="00FE0787" w:rsidRPr="00FE0787" w:rsidRDefault="00FE0787" w:rsidP="00FE0787">
            <w:pPr>
              <w:numPr>
                <w:ilvl w:val="0"/>
                <w:numId w:val="33"/>
              </w:numPr>
              <w:autoSpaceDE w:val="0"/>
              <w:autoSpaceDN w:val="0"/>
              <w:adjustRightInd w:val="0"/>
              <w:ind w:left="284" w:hanging="284"/>
              <w:rPr>
                <w:rFonts w:ascii="Arial" w:hAnsi="Arial" w:cs="Arial"/>
                <w:sz w:val="22"/>
                <w:szCs w:val="22"/>
              </w:rPr>
            </w:pPr>
            <w:r w:rsidRPr="00FE0787">
              <w:rPr>
                <w:rFonts w:ascii="Arial" w:hAnsi="Arial" w:cs="Arial"/>
                <w:sz w:val="22"/>
                <w:szCs w:val="22"/>
              </w:rPr>
              <w:t>Development of new image of areas of service</w:t>
            </w:r>
          </w:p>
          <w:p w14:paraId="1F6C1066" w14:textId="77777777" w:rsidR="00FE0787" w:rsidRPr="00FE0787" w:rsidRDefault="00FE0787" w:rsidP="00FE0787">
            <w:pPr>
              <w:numPr>
                <w:ilvl w:val="0"/>
                <w:numId w:val="33"/>
              </w:numPr>
              <w:autoSpaceDE w:val="0"/>
              <w:autoSpaceDN w:val="0"/>
              <w:adjustRightInd w:val="0"/>
              <w:ind w:left="284" w:hanging="284"/>
              <w:rPr>
                <w:rFonts w:ascii="Arial" w:hAnsi="Arial" w:cs="Arial"/>
                <w:sz w:val="22"/>
                <w:szCs w:val="22"/>
              </w:rPr>
            </w:pPr>
            <w:r w:rsidRPr="00FE0787">
              <w:rPr>
                <w:rFonts w:ascii="Arial" w:hAnsi="Arial" w:cs="Arial"/>
                <w:sz w:val="22"/>
                <w:szCs w:val="22"/>
              </w:rPr>
              <w:t>New ideas for service and how it will be implemented</w:t>
            </w:r>
          </w:p>
          <w:p w14:paraId="0FBDE0EA" w14:textId="77777777" w:rsidR="00FE0787" w:rsidRPr="00FE0787" w:rsidRDefault="00FE0787" w:rsidP="00FE0787">
            <w:pPr>
              <w:numPr>
                <w:ilvl w:val="0"/>
                <w:numId w:val="33"/>
              </w:numPr>
              <w:autoSpaceDE w:val="0"/>
              <w:autoSpaceDN w:val="0"/>
              <w:adjustRightInd w:val="0"/>
              <w:ind w:left="284" w:hanging="284"/>
              <w:rPr>
                <w:rFonts w:ascii="Arial" w:hAnsi="Arial" w:cs="Arial"/>
                <w:sz w:val="22"/>
                <w:szCs w:val="22"/>
              </w:rPr>
            </w:pPr>
            <w:r w:rsidRPr="00FE0787">
              <w:rPr>
                <w:rFonts w:ascii="Arial" w:hAnsi="Arial" w:cs="Arial"/>
                <w:sz w:val="22"/>
                <w:szCs w:val="22"/>
              </w:rPr>
              <w:t>Development of produce ranges</w:t>
            </w:r>
          </w:p>
          <w:p w14:paraId="026A2BE8" w14:textId="77777777" w:rsidR="00FE0787" w:rsidRPr="00FE0787" w:rsidRDefault="00FE0787" w:rsidP="00FE0787">
            <w:pPr>
              <w:numPr>
                <w:ilvl w:val="0"/>
                <w:numId w:val="33"/>
              </w:numPr>
              <w:autoSpaceDE w:val="0"/>
              <w:autoSpaceDN w:val="0"/>
              <w:adjustRightInd w:val="0"/>
              <w:ind w:left="284" w:hanging="284"/>
              <w:rPr>
                <w:rFonts w:ascii="Arial" w:hAnsi="Arial" w:cs="Arial"/>
                <w:sz w:val="22"/>
                <w:szCs w:val="22"/>
              </w:rPr>
            </w:pPr>
            <w:r w:rsidRPr="00FE0787">
              <w:rPr>
                <w:rFonts w:ascii="Arial" w:hAnsi="Arial" w:cs="Arial"/>
                <w:sz w:val="22"/>
                <w:szCs w:val="22"/>
                <w:lang w:val="en-US"/>
              </w:rPr>
              <w:t>Employment opportunities from a selection or combination of newly created full time, part time, temporary or paid work experience opportunities</w:t>
            </w:r>
          </w:p>
          <w:p w14:paraId="3E230DEA" w14:textId="77777777" w:rsidR="00FE0787" w:rsidRPr="00FE0787" w:rsidRDefault="00FE0787" w:rsidP="00FE0787">
            <w:pPr>
              <w:numPr>
                <w:ilvl w:val="0"/>
                <w:numId w:val="33"/>
              </w:numPr>
              <w:autoSpaceDE w:val="0"/>
              <w:autoSpaceDN w:val="0"/>
              <w:adjustRightInd w:val="0"/>
              <w:ind w:left="284" w:hanging="284"/>
              <w:rPr>
                <w:rFonts w:ascii="Arial" w:hAnsi="Arial" w:cs="Arial"/>
                <w:sz w:val="22"/>
                <w:szCs w:val="22"/>
              </w:rPr>
            </w:pPr>
            <w:r w:rsidRPr="00FE0787">
              <w:rPr>
                <w:rFonts w:ascii="Arial" w:hAnsi="Arial" w:cs="Arial"/>
                <w:sz w:val="22"/>
                <w:szCs w:val="22"/>
                <w:lang w:val="en-US"/>
              </w:rPr>
              <w:t>Training opportunities from a selection or combination of workshops, short courses, or industry recognised accredited training schemes</w:t>
            </w:r>
          </w:p>
          <w:p w14:paraId="61D9B169" w14:textId="77777777" w:rsidR="00FE0787" w:rsidRPr="00FE0787" w:rsidRDefault="00FE0787" w:rsidP="00FE0787">
            <w:pPr>
              <w:numPr>
                <w:ilvl w:val="0"/>
                <w:numId w:val="33"/>
              </w:numPr>
              <w:tabs>
                <w:tab w:val="left" w:pos="567"/>
              </w:tabs>
              <w:ind w:left="284" w:hanging="284"/>
              <w:jc w:val="both"/>
              <w:rPr>
                <w:rFonts w:ascii="Arial" w:hAnsi="Arial" w:cs="Arial"/>
                <w:sz w:val="22"/>
                <w:szCs w:val="22"/>
                <w:lang w:val="en-US"/>
              </w:rPr>
            </w:pPr>
            <w:r w:rsidRPr="00FE0787">
              <w:rPr>
                <w:rFonts w:ascii="Arial" w:hAnsi="Arial" w:cs="Arial"/>
                <w:sz w:val="22"/>
                <w:szCs w:val="22"/>
                <w:lang w:val="en-US"/>
              </w:rPr>
              <w:t>Educational opportunities from a selection or combination of unpaid work experience, traineeships, volunteers, School, College and University placements</w:t>
            </w:r>
          </w:p>
          <w:p w14:paraId="7777ED19" w14:textId="77777777" w:rsidR="00FE0787" w:rsidRPr="00FE0787" w:rsidRDefault="00FE0787" w:rsidP="00FE0787">
            <w:pPr>
              <w:numPr>
                <w:ilvl w:val="0"/>
                <w:numId w:val="33"/>
              </w:numPr>
              <w:autoSpaceDE w:val="0"/>
              <w:autoSpaceDN w:val="0"/>
              <w:adjustRightInd w:val="0"/>
              <w:ind w:left="284" w:hanging="284"/>
              <w:rPr>
                <w:rFonts w:ascii="Arial" w:hAnsi="Arial" w:cs="Arial"/>
                <w:sz w:val="22"/>
                <w:szCs w:val="22"/>
              </w:rPr>
            </w:pPr>
            <w:r w:rsidRPr="00FE0787">
              <w:rPr>
                <w:rFonts w:ascii="Arial" w:hAnsi="Arial" w:cs="Arial"/>
                <w:sz w:val="22"/>
                <w:szCs w:val="22"/>
                <w:lang w:val="en-US"/>
              </w:rPr>
              <w:t>Bespoke support for the benefit of the local community</w:t>
            </w:r>
          </w:p>
          <w:p w14:paraId="4ECFBDC2" w14:textId="77777777" w:rsidR="00FE0787" w:rsidRPr="00FE0787" w:rsidRDefault="00FE0787" w:rsidP="00FE0787">
            <w:pPr>
              <w:numPr>
                <w:ilvl w:val="0"/>
                <w:numId w:val="33"/>
              </w:numPr>
              <w:autoSpaceDE w:val="0"/>
              <w:autoSpaceDN w:val="0"/>
              <w:adjustRightInd w:val="0"/>
              <w:spacing w:after="120"/>
              <w:ind w:left="284" w:hanging="284"/>
              <w:rPr>
                <w:rFonts w:ascii="Arial" w:hAnsi="Arial" w:cs="Arial"/>
                <w:sz w:val="22"/>
                <w:szCs w:val="22"/>
              </w:rPr>
            </w:pPr>
            <w:r w:rsidRPr="00FE0787">
              <w:rPr>
                <w:rFonts w:ascii="Arial" w:hAnsi="Arial" w:cs="Arial"/>
                <w:sz w:val="22"/>
                <w:szCs w:val="22"/>
              </w:rPr>
              <w:t>Any other suggestions</w:t>
            </w:r>
          </w:p>
        </w:tc>
      </w:tr>
    </w:tbl>
    <w:p w14:paraId="0CF17B20" w14:textId="77777777" w:rsidR="00FE0787" w:rsidRPr="00651684" w:rsidRDefault="00FE0787" w:rsidP="00651684">
      <w:pPr>
        <w:sectPr w:rsidR="00FE0787" w:rsidRPr="00651684" w:rsidSect="00991C39">
          <w:pgSz w:w="11909" w:h="16834" w:code="9"/>
          <w:pgMar w:top="1418" w:right="1418" w:bottom="1418" w:left="1418" w:header="720" w:footer="720" w:gutter="0"/>
          <w:cols w:space="720"/>
          <w:docGrid w:linePitch="326"/>
        </w:sectPr>
      </w:pPr>
    </w:p>
    <w:p w14:paraId="631F55E6" w14:textId="77777777"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14:paraId="442F31B8" w14:textId="77777777" w:rsidR="00C952B8" w:rsidRPr="00DF7235" w:rsidRDefault="00C952B8" w:rsidP="00C952B8">
      <w:pPr>
        <w:pStyle w:val="BodyText"/>
        <w:widowControl w:val="0"/>
        <w:jc w:val="both"/>
        <w:rPr>
          <w:rFonts w:ascii="Arial" w:hAnsi="Arial" w:cs="Arial"/>
          <w:b w:val="0"/>
          <w:sz w:val="22"/>
          <w:szCs w:val="22"/>
        </w:rPr>
      </w:pPr>
    </w:p>
    <w:p w14:paraId="61933F87" w14:textId="356FCDC2"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 xml:space="preserve">Please complete the following Pricing Schedule, ensuring that you have provided a cost in each of the relevant </w:t>
      </w:r>
      <w:proofErr w:type="gramStart"/>
      <w:r w:rsidRPr="0092364F">
        <w:rPr>
          <w:rFonts w:ascii="Arial" w:hAnsi="Arial" w:cs="Arial"/>
          <w:sz w:val="22"/>
          <w:szCs w:val="22"/>
        </w:rPr>
        <w:t xml:space="preserve">boxes </w:t>
      </w:r>
      <w:r w:rsidR="00D37BAB">
        <w:rPr>
          <w:rFonts w:ascii="Arial" w:hAnsi="Arial" w:cs="Arial"/>
          <w:sz w:val="22"/>
          <w:szCs w:val="22"/>
        </w:rPr>
        <w:t>.</w:t>
      </w:r>
      <w:proofErr w:type="gramEnd"/>
      <w:r w:rsidR="00D37BAB">
        <w:rPr>
          <w:rFonts w:ascii="Arial" w:hAnsi="Arial" w:cs="Arial"/>
          <w:sz w:val="22"/>
          <w:szCs w:val="22"/>
        </w:rPr>
        <w:t xml:space="preserve"> </w:t>
      </w:r>
      <w:r w:rsidRPr="0092364F">
        <w:rPr>
          <w:rFonts w:ascii="Arial" w:hAnsi="Arial" w:cs="Arial"/>
          <w:sz w:val="22"/>
          <w:szCs w:val="22"/>
        </w:rPr>
        <w:t>All prices quoted should exclude VAT.</w:t>
      </w:r>
    </w:p>
    <w:p w14:paraId="68F8F628" w14:textId="77777777" w:rsidR="00C952B8" w:rsidRPr="0092364F" w:rsidRDefault="00C952B8" w:rsidP="00C952B8">
      <w:pPr>
        <w:widowControl w:val="0"/>
        <w:jc w:val="both"/>
        <w:rPr>
          <w:rFonts w:ascii="Arial" w:hAnsi="Arial" w:cs="Arial"/>
          <w:sz w:val="22"/>
          <w:szCs w:val="22"/>
        </w:rPr>
      </w:pPr>
    </w:p>
    <w:p w14:paraId="32084DC0" w14:textId="7CA3BA06"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 xml:space="preserve">Please note the total of </w:t>
      </w:r>
      <w:r w:rsidRPr="0092364F">
        <w:rPr>
          <w:rFonts w:ascii="Arial" w:hAnsi="Arial" w:cs="Arial"/>
          <w:sz w:val="22"/>
          <w:szCs w:val="22"/>
          <w:u w:val="single"/>
        </w:rPr>
        <w:t>all</w:t>
      </w:r>
      <w:r w:rsidRPr="0092364F">
        <w:rPr>
          <w:rFonts w:ascii="Arial" w:hAnsi="Arial" w:cs="Arial"/>
          <w:sz w:val="22"/>
          <w:szCs w:val="22"/>
        </w:rPr>
        <w:t xml:space="preserve"> your costs</w:t>
      </w:r>
      <w:r w:rsidR="00257856" w:rsidRPr="0092364F">
        <w:rPr>
          <w:rFonts w:ascii="Arial" w:hAnsi="Arial" w:cs="Arial"/>
          <w:sz w:val="22"/>
          <w:szCs w:val="22"/>
        </w:rPr>
        <w:t xml:space="preserve"> must be identified and insert</w:t>
      </w:r>
      <w:r w:rsidR="0024712B">
        <w:rPr>
          <w:rFonts w:ascii="Arial" w:hAnsi="Arial" w:cs="Arial"/>
          <w:sz w:val="22"/>
          <w:szCs w:val="22"/>
        </w:rPr>
        <w:t>ed</w:t>
      </w:r>
      <w:r w:rsidRPr="0092364F">
        <w:rPr>
          <w:rFonts w:ascii="Arial" w:hAnsi="Arial" w:cs="Arial"/>
          <w:sz w:val="22"/>
          <w:szCs w:val="22"/>
        </w:rPr>
        <w:t xml:space="preserve"> in the table below, additional costs which are not identified at this stage cannot be charged for during the Contract Term unless by the express agreement of the Council.</w:t>
      </w:r>
    </w:p>
    <w:p w14:paraId="18633CA3" w14:textId="77777777" w:rsidR="0092364F" w:rsidRPr="0092364F" w:rsidRDefault="0092364F" w:rsidP="00C952B8">
      <w:pPr>
        <w:widowControl w:val="0"/>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709"/>
        <w:gridCol w:w="6237"/>
        <w:gridCol w:w="2410"/>
      </w:tblGrid>
      <w:tr w:rsidR="00C952B8" w:rsidRPr="0092364F" w14:paraId="6CEEDFFF" w14:textId="77777777" w:rsidTr="004F1BF0">
        <w:trPr>
          <w:trHeight w:val="567"/>
          <w:tblHeader/>
          <w:jc w:val="center"/>
        </w:trPr>
        <w:tc>
          <w:tcPr>
            <w:tcW w:w="6946" w:type="dxa"/>
            <w:gridSpan w:val="2"/>
            <w:tcBorders>
              <w:bottom w:val="single" w:sz="4" w:space="0" w:color="auto"/>
            </w:tcBorders>
            <w:vAlign w:val="center"/>
          </w:tcPr>
          <w:p w14:paraId="3219E50D" w14:textId="77777777" w:rsidR="00C952B8" w:rsidRPr="0092364F" w:rsidRDefault="00C952B8" w:rsidP="00C952B8">
            <w:pPr>
              <w:jc w:val="center"/>
              <w:rPr>
                <w:rFonts w:ascii="Arial" w:hAnsi="Arial" w:cs="Arial"/>
                <w:b/>
                <w:sz w:val="22"/>
                <w:szCs w:val="22"/>
              </w:rPr>
            </w:pPr>
            <w:r w:rsidRPr="0092364F">
              <w:rPr>
                <w:rFonts w:ascii="Arial" w:hAnsi="Arial" w:cs="Arial"/>
                <w:b/>
                <w:sz w:val="22"/>
                <w:szCs w:val="22"/>
              </w:rPr>
              <w:t>Cost Area</w:t>
            </w:r>
          </w:p>
        </w:tc>
        <w:tc>
          <w:tcPr>
            <w:tcW w:w="2410" w:type="dxa"/>
            <w:vAlign w:val="center"/>
          </w:tcPr>
          <w:p w14:paraId="2674E12A" w14:textId="77777777" w:rsidR="00C952B8" w:rsidRPr="0092364F" w:rsidRDefault="00C952B8" w:rsidP="00C952B8">
            <w:pPr>
              <w:jc w:val="center"/>
              <w:rPr>
                <w:rFonts w:ascii="Arial" w:hAnsi="Arial" w:cs="Arial"/>
                <w:b/>
                <w:sz w:val="22"/>
                <w:szCs w:val="22"/>
              </w:rPr>
            </w:pPr>
            <w:r w:rsidRPr="0092364F">
              <w:rPr>
                <w:rFonts w:ascii="Arial" w:hAnsi="Arial" w:cs="Arial"/>
                <w:b/>
                <w:sz w:val="22"/>
                <w:szCs w:val="22"/>
              </w:rPr>
              <w:t>Cost</w:t>
            </w:r>
          </w:p>
        </w:tc>
      </w:tr>
      <w:tr w:rsidR="00C239A7" w:rsidRPr="0092364F" w14:paraId="76E8398E" w14:textId="77777777" w:rsidTr="004F1BF0">
        <w:trPr>
          <w:trHeight w:val="340"/>
          <w:jc w:val="center"/>
        </w:trPr>
        <w:tc>
          <w:tcPr>
            <w:tcW w:w="709" w:type="dxa"/>
            <w:tcBorders>
              <w:right w:val="nil"/>
            </w:tcBorders>
          </w:tcPr>
          <w:p w14:paraId="23142E61" w14:textId="77777777"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14:paraId="5843F2B6" w14:textId="30248067" w:rsidR="00C239A7" w:rsidRPr="0092364F" w:rsidRDefault="00F3747F" w:rsidP="005D05BF">
            <w:pPr>
              <w:rPr>
                <w:rFonts w:ascii="Arial" w:hAnsi="Arial" w:cs="Arial"/>
                <w:sz w:val="22"/>
                <w:szCs w:val="22"/>
              </w:rPr>
            </w:pPr>
            <w:r>
              <w:rPr>
                <w:rFonts w:ascii="Arial" w:hAnsi="Arial" w:cs="Arial"/>
                <w:sz w:val="22"/>
                <w:szCs w:val="22"/>
                <w:lang w:eastAsia="en-US"/>
              </w:rPr>
              <w:t>Preliminaries</w:t>
            </w:r>
          </w:p>
        </w:tc>
        <w:tc>
          <w:tcPr>
            <w:tcW w:w="2410" w:type="dxa"/>
          </w:tcPr>
          <w:p w14:paraId="41C32827" w14:textId="487009A0" w:rsidR="00C239A7" w:rsidRPr="0092364F" w:rsidRDefault="00B10BC5">
            <w:pPr>
              <w:rPr>
                <w:sz w:val="22"/>
                <w:szCs w:val="22"/>
              </w:rPr>
            </w:pPr>
            <w:sdt>
              <w:sdtPr>
                <w:rPr>
                  <w:rStyle w:val="Arial11"/>
                  <w:szCs w:val="22"/>
                </w:rPr>
                <w:id w:val="17552914"/>
                <w:placeholder>
                  <w:docPart w:val="1274442AB99944AF80615D7E38E67E4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6CBD6C1D" w14:textId="77777777" w:rsidTr="00380ACA">
        <w:trPr>
          <w:trHeight w:val="340"/>
          <w:jc w:val="center"/>
        </w:trPr>
        <w:tc>
          <w:tcPr>
            <w:tcW w:w="709" w:type="dxa"/>
            <w:tcBorders>
              <w:right w:val="nil"/>
            </w:tcBorders>
          </w:tcPr>
          <w:p w14:paraId="45F4F12D" w14:textId="77777777"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14:paraId="60D51719" w14:textId="61E96DDC" w:rsidR="00C239A7" w:rsidRPr="0092364F" w:rsidRDefault="00F3747F" w:rsidP="00C952B8">
            <w:pPr>
              <w:rPr>
                <w:rFonts w:ascii="Arial" w:hAnsi="Arial" w:cs="Arial"/>
                <w:sz w:val="22"/>
                <w:szCs w:val="22"/>
              </w:rPr>
            </w:pPr>
            <w:r>
              <w:rPr>
                <w:rFonts w:ascii="Arial" w:hAnsi="Arial" w:cs="Arial"/>
                <w:sz w:val="22"/>
                <w:szCs w:val="22"/>
              </w:rPr>
              <w:t xml:space="preserve">Removal </w:t>
            </w:r>
            <w:r w:rsidR="004325BF">
              <w:rPr>
                <w:rFonts w:ascii="Arial" w:hAnsi="Arial" w:cs="Arial"/>
                <w:sz w:val="22"/>
                <w:szCs w:val="22"/>
              </w:rPr>
              <w:t xml:space="preserve">&amp; Disposal of </w:t>
            </w:r>
            <w:r w:rsidR="00477255">
              <w:rPr>
                <w:rFonts w:ascii="Arial" w:hAnsi="Arial" w:cs="Arial"/>
                <w:sz w:val="22"/>
                <w:szCs w:val="22"/>
              </w:rPr>
              <w:t xml:space="preserve">Redundant </w:t>
            </w:r>
            <w:r w:rsidR="004325BF">
              <w:rPr>
                <w:rFonts w:ascii="Arial" w:hAnsi="Arial" w:cs="Arial"/>
                <w:sz w:val="22"/>
                <w:szCs w:val="22"/>
              </w:rPr>
              <w:t>Equipment</w:t>
            </w:r>
          </w:p>
        </w:tc>
        <w:tc>
          <w:tcPr>
            <w:tcW w:w="2410" w:type="dxa"/>
          </w:tcPr>
          <w:p w14:paraId="69E40C6C" w14:textId="166DE8A0" w:rsidR="00C239A7" w:rsidRPr="0092364F" w:rsidRDefault="00B10BC5">
            <w:pPr>
              <w:rPr>
                <w:sz w:val="22"/>
                <w:szCs w:val="22"/>
              </w:rPr>
            </w:pPr>
            <w:sdt>
              <w:sdtPr>
                <w:rPr>
                  <w:rStyle w:val="Arial11"/>
                  <w:szCs w:val="22"/>
                </w:rPr>
                <w:id w:val="17552912"/>
                <w:placeholder>
                  <w:docPart w:val="3EA52FC756B143148A8296CD581A7B3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380ACA" w:rsidRPr="0092364F" w14:paraId="7860252C" w14:textId="77777777" w:rsidTr="004F1BF0">
        <w:trPr>
          <w:trHeight w:val="340"/>
          <w:jc w:val="center"/>
        </w:trPr>
        <w:tc>
          <w:tcPr>
            <w:tcW w:w="709" w:type="dxa"/>
            <w:tcBorders>
              <w:right w:val="nil"/>
            </w:tcBorders>
          </w:tcPr>
          <w:p w14:paraId="54754949" w14:textId="77777777" w:rsidR="00380ACA" w:rsidRPr="0092364F" w:rsidRDefault="00380ACA" w:rsidP="00180BC2">
            <w:pPr>
              <w:pStyle w:val="ListParagraph"/>
              <w:numPr>
                <w:ilvl w:val="0"/>
                <w:numId w:val="22"/>
              </w:numPr>
              <w:ind w:left="0" w:firstLine="0"/>
              <w:rPr>
                <w:rFonts w:ascii="Arial" w:hAnsi="Arial" w:cs="Arial"/>
                <w:sz w:val="22"/>
                <w:szCs w:val="22"/>
              </w:rPr>
            </w:pPr>
          </w:p>
        </w:tc>
        <w:tc>
          <w:tcPr>
            <w:tcW w:w="6237" w:type="dxa"/>
            <w:tcBorders>
              <w:left w:val="nil"/>
            </w:tcBorders>
          </w:tcPr>
          <w:p w14:paraId="328956DA" w14:textId="53287EFE" w:rsidR="00380ACA" w:rsidRDefault="004325BF" w:rsidP="00C952B8">
            <w:pPr>
              <w:rPr>
                <w:rFonts w:ascii="Arial" w:hAnsi="Arial" w:cs="Arial"/>
                <w:sz w:val="22"/>
                <w:szCs w:val="22"/>
              </w:rPr>
            </w:pPr>
            <w:r>
              <w:rPr>
                <w:rFonts w:ascii="Arial" w:hAnsi="Arial" w:cs="Arial"/>
                <w:sz w:val="22"/>
                <w:szCs w:val="22"/>
              </w:rPr>
              <w:t>Site Preparation</w:t>
            </w:r>
          </w:p>
        </w:tc>
        <w:tc>
          <w:tcPr>
            <w:tcW w:w="2410" w:type="dxa"/>
          </w:tcPr>
          <w:p w14:paraId="59D5C129" w14:textId="2F8204FD" w:rsidR="00380ACA" w:rsidRDefault="00B10BC5">
            <w:pPr>
              <w:rPr>
                <w:rStyle w:val="Arial11"/>
                <w:szCs w:val="22"/>
              </w:rPr>
            </w:pPr>
            <w:sdt>
              <w:sdtPr>
                <w:rPr>
                  <w:rStyle w:val="Arial11"/>
                  <w:szCs w:val="22"/>
                </w:rPr>
                <w:id w:val="1500618613"/>
                <w:placeholder>
                  <w:docPart w:val="8F756DDD16A94F5B9BB4922AD3150F6B"/>
                </w:placeholder>
                <w:showingPlcHdr/>
              </w:sdtPr>
              <w:sdtEndPr>
                <w:rPr>
                  <w:rStyle w:val="DefaultParagraphFont"/>
                  <w:rFonts w:ascii="Times New Roman" w:hAnsi="Times New Roman" w:cs="Arial"/>
                  <w:sz w:val="24"/>
                </w:rPr>
              </w:sdtEndPr>
              <w:sdtContent>
                <w:r w:rsidR="00380ACA" w:rsidRPr="0092364F">
                  <w:rPr>
                    <w:rStyle w:val="PlaceholderText"/>
                    <w:rFonts w:ascii="Arial" w:hAnsi="Arial" w:cs="Arial"/>
                    <w:sz w:val="22"/>
                    <w:szCs w:val="22"/>
                  </w:rPr>
                  <w:t>Click here to enter text.</w:t>
                </w:r>
              </w:sdtContent>
            </w:sdt>
          </w:p>
        </w:tc>
      </w:tr>
      <w:tr w:rsidR="00C239A7" w:rsidRPr="0092364F" w14:paraId="7D8D8CE4" w14:textId="77777777" w:rsidTr="004F1BF0">
        <w:trPr>
          <w:trHeight w:val="340"/>
          <w:jc w:val="center"/>
        </w:trPr>
        <w:tc>
          <w:tcPr>
            <w:tcW w:w="709" w:type="dxa"/>
            <w:tcBorders>
              <w:right w:val="nil"/>
            </w:tcBorders>
          </w:tcPr>
          <w:p w14:paraId="39E98F6B" w14:textId="77777777"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14:paraId="502FD183" w14:textId="539CA998" w:rsidR="00C239A7" w:rsidRPr="0092364F" w:rsidRDefault="00E1155B" w:rsidP="00C952B8">
            <w:pPr>
              <w:rPr>
                <w:rFonts w:ascii="Arial" w:hAnsi="Arial" w:cs="Arial"/>
                <w:sz w:val="22"/>
                <w:szCs w:val="22"/>
              </w:rPr>
            </w:pPr>
            <w:r>
              <w:rPr>
                <w:rFonts w:ascii="Arial" w:hAnsi="Arial" w:cs="Arial"/>
                <w:sz w:val="22"/>
                <w:szCs w:val="22"/>
              </w:rPr>
              <w:t>Supply &amp; Install New Play Equipment</w:t>
            </w:r>
            <w:r w:rsidR="00627E34">
              <w:rPr>
                <w:rFonts w:ascii="Arial" w:hAnsi="Arial" w:cs="Arial"/>
                <w:sz w:val="22"/>
                <w:szCs w:val="22"/>
              </w:rPr>
              <w:t xml:space="preserve"> (</w:t>
            </w:r>
            <w:r w:rsidR="006E41C7">
              <w:rPr>
                <w:rFonts w:ascii="Arial" w:hAnsi="Arial" w:cs="Arial"/>
                <w:sz w:val="22"/>
                <w:szCs w:val="22"/>
              </w:rPr>
              <w:t xml:space="preserve">Itemise </w:t>
            </w:r>
            <w:r w:rsidR="00116560">
              <w:rPr>
                <w:rFonts w:ascii="Arial" w:hAnsi="Arial" w:cs="Arial"/>
                <w:sz w:val="22"/>
                <w:szCs w:val="22"/>
              </w:rPr>
              <w:t>Below)</w:t>
            </w:r>
          </w:p>
        </w:tc>
        <w:tc>
          <w:tcPr>
            <w:tcW w:w="2410" w:type="dxa"/>
          </w:tcPr>
          <w:p w14:paraId="55858008" w14:textId="49754B09" w:rsidR="00C239A7" w:rsidRPr="0092364F" w:rsidRDefault="00B10BC5">
            <w:pPr>
              <w:rPr>
                <w:sz w:val="22"/>
                <w:szCs w:val="22"/>
              </w:rPr>
            </w:pPr>
            <w:sdt>
              <w:sdtPr>
                <w:rPr>
                  <w:rStyle w:val="Arial11"/>
                  <w:szCs w:val="22"/>
                </w:rPr>
                <w:id w:val="17552913"/>
                <w:placeholder>
                  <w:docPart w:val="B6301B40A3B14F1993C3E47D301909B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116560" w:rsidRPr="0092364F" w14:paraId="7FC9C520" w14:textId="77777777" w:rsidTr="004F1BF0">
        <w:trPr>
          <w:trHeight w:val="340"/>
          <w:jc w:val="center"/>
        </w:trPr>
        <w:tc>
          <w:tcPr>
            <w:tcW w:w="709" w:type="dxa"/>
            <w:tcBorders>
              <w:right w:val="nil"/>
            </w:tcBorders>
          </w:tcPr>
          <w:p w14:paraId="6A202B87" w14:textId="77777777" w:rsidR="00116560" w:rsidRPr="0092364F" w:rsidRDefault="00116560" w:rsidP="00180BC2">
            <w:pPr>
              <w:pStyle w:val="ListParagraph"/>
              <w:numPr>
                <w:ilvl w:val="0"/>
                <w:numId w:val="22"/>
              </w:numPr>
              <w:ind w:left="0" w:firstLine="0"/>
              <w:rPr>
                <w:rFonts w:ascii="Arial" w:hAnsi="Arial" w:cs="Arial"/>
                <w:sz w:val="22"/>
                <w:szCs w:val="22"/>
              </w:rPr>
            </w:pPr>
          </w:p>
        </w:tc>
        <w:tc>
          <w:tcPr>
            <w:tcW w:w="6237" w:type="dxa"/>
            <w:tcBorders>
              <w:left w:val="nil"/>
            </w:tcBorders>
          </w:tcPr>
          <w:p w14:paraId="6F32B6CD" w14:textId="0304F268" w:rsidR="00116560" w:rsidRDefault="005B1EEA" w:rsidP="00C952B8">
            <w:pPr>
              <w:rPr>
                <w:rFonts w:ascii="Arial" w:hAnsi="Arial" w:cs="Arial"/>
                <w:sz w:val="22"/>
                <w:szCs w:val="22"/>
              </w:rPr>
            </w:pPr>
            <w:r>
              <w:rPr>
                <w:rFonts w:ascii="Arial" w:hAnsi="Arial" w:cs="Arial"/>
                <w:sz w:val="22"/>
                <w:szCs w:val="22"/>
              </w:rPr>
              <w:t>Supply &amp; Lay Wet-Pour Safety Surfacing</w:t>
            </w:r>
          </w:p>
        </w:tc>
        <w:tc>
          <w:tcPr>
            <w:tcW w:w="2410" w:type="dxa"/>
          </w:tcPr>
          <w:p w14:paraId="079BD1BC" w14:textId="784F3FDA" w:rsidR="00116560" w:rsidRDefault="00B10BC5">
            <w:pPr>
              <w:rPr>
                <w:rStyle w:val="Arial11"/>
                <w:szCs w:val="22"/>
              </w:rPr>
            </w:pPr>
            <w:sdt>
              <w:sdtPr>
                <w:rPr>
                  <w:rStyle w:val="Arial11"/>
                  <w:szCs w:val="22"/>
                </w:rPr>
                <w:id w:val="1071932825"/>
                <w:placeholder>
                  <w:docPart w:val="4131769634BC400796516078287E0C90"/>
                </w:placeholder>
                <w:showingPlcHdr/>
              </w:sdtPr>
              <w:sdtEndPr>
                <w:rPr>
                  <w:rStyle w:val="DefaultParagraphFont"/>
                  <w:rFonts w:ascii="Times New Roman" w:hAnsi="Times New Roman" w:cs="Arial"/>
                  <w:sz w:val="24"/>
                </w:rPr>
              </w:sdtEndPr>
              <w:sdtContent>
                <w:r w:rsidR="00116560" w:rsidRPr="0092364F">
                  <w:rPr>
                    <w:rStyle w:val="PlaceholderText"/>
                    <w:rFonts w:ascii="Arial" w:hAnsi="Arial" w:cs="Arial"/>
                    <w:sz w:val="22"/>
                    <w:szCs w:val="22"/>
                  </w:rPr>
                  <w:t>Click here to enter text.</w:t>
                </w:r>
              </w:sdtContent>
            </w:sdt>
          </w:p>
        </w:tc>
      </w:tr>
      <w:tr w:rsidR="007B4D8E" w:rsidRPr="0092364F" w14:paraId="3D91714A" w14:textId="77777777" w:rsidTr="004F1BF0">
        <w:trPr>
          <w:trHeight w:val="340"/>
          <w:jc w:val="center"/>
        </w:trPr>
        <w:tc>
          <w:tcPr>
            <w:tcW w:w="709" w:type="dxa"/>
            <w:tcBorders>
              <w:right w:val="nil"/>
            </w:tcBorders>
          </w:tcPr>
          <w:p w14:paraId="30FACF5F" w14:textId="77777777" w:rsidR="007B4D8E" w:rsidRPr="0092364F" w:rsidRDefault="007B4D8E" w:rsidP="00180BC2">
            <w:pPr>
              <w:pStyle w:val="ListParagraph"/>
              <w:numPr>
                <w:ilvl w:val="0"/>
                <w:numId w:val="22"/>
              </w:numPr>
              <w:ind w:left="0" w:firstLine="0"/>
              <w:rPr>
                <w:rFonts w:ascii="Arial" w:hAnsi="Arial" w:cs="Arial"/>
                <w:sz w:val="22"/>
                <w:szCs w:val="22"/>
              </w:rPr>
            </w:pPr>
          </w:p>
        </w:tc>
        <w:tc>
          <w:tcPr>
            <w:tcW w:w="6237" w:type="dxa"/>
            <w:tcBorders>
              <w:left w:val="nil"/>
            </w:tcBorders>
          </w:tcPr>
          <w:p w14:paraId="20F24CF3" w14:textId="1DA62296" w:rsidR="007B4D8E" w:rsidRDefault="00191420" w:rsidP="00C952B8">
            <w:pPr>
              <w:rPr>
                <w:rFonts w:ascii="Arial" w:hAnsi="Arial" w:cs="Arial"/>
                <w:sz w:val="22"/>
                <w:szCs w:val="22"/>
              </w:rPr>
            </w:pPr>
            <w:r>
              <w:rPr>
                <w:rFonts w:ascii="Arial" w:hAnsi="Arial" w:cs="Arial"/>
                <w:sz w:val="22"/>
                <w:szCs w:val="22"/>
              </w:rPr>
              <w:t>Landscaping</w:t>
            </w:r>
          </w:p>
        </w:tc>
        <w:tc>
          <w:tcPr>
            <w:tcW w:w="2410" w:type="dxa"/>
          </w:tcPr>
          <w:p w14:paraId="0A7ECD2A" w14:textId="6E90932F" w:rsidR="007B4D8E" w:rsidRDefault="00B10BC5">
            <w:pPr>
              <w:rPr>
                <w:rStyle w:val="Arial11"/>
                <w:szCs w:val="22"/>
              </w:rPr>
            </w:pPr>
            <w:sdt>
              <w:sdtPr>
                <w:rPr>
                  <w:rStyle w:val="Arial11"/>
                  <w:szCs w:val="22"/>
                </w:rPr>
                <w:id w:val="829332353"/>
                <w:placeholder>
                  <w:docPart w:val="4518AD31747547208B1900BB35AD91A5"/>
                </w:placeholder>
                <w:showingPlcHdr/>
              </w:sdtPr>
              <w:sdtEndPr>
                <w:rPr>
                  <w:rStyle w:val="DefaultParagraphFont"/>
                  <w:rFonts w:ascii="Times New Roman" w:hAnsi="Times New Roman" w:cs="Arial"/>
                  <w:sz w:val="24"/>
                </w:rPr>
              </w:sdtEndPr>
              <w:sdtContent>
                <w:r w:rsidR="007B4D8E" w:rsidRPr="0092364F">
                  <w:rPr>
                    <w:rStyle w:val="PlaceholderText"/>
                    <w:rFonts w:ascii="Arial" w:hAnsi="Arial" w:cs="Arial"/>
                    <w:sz w:val="22"/>
                    <w:szCs w:val="22"/>
                  </w:rPr>
                  <w:t>Click here to enter text.</w:t>
                </w:r>
              </w:sdtContent>
            </w:sdt>
          </w:p>
        </w:tc>
      </w:tr>
      <w:tr w:rsidR="00191420" w:rsidRPr="0092364F" w14:paraId="1CCD7423" w14:textId="77777777" w:rsidTr="004F1BF0">
        <w:trPr>
          <w:trHeight w:val="340"/>
          <w:jc w:val="center"/>
        </w:trPr>
        <w:tc>
          <w:tcPr>
            <w:tcW w:w="709" w:type="dxa"/>
            <w:tcBorders>
              <w:right w:val="nil"/>
            </w:tcBorders>
          </w:tcPr>
          <w:p w14:paraId="7E481F7B" w14:textId="77777777" w:rsidR="00191420" w:rsidRPr="0092364F" w:rsidRDefault="00191420" w:rsidP="00180BC2">
            <w:pPr>
              <w:pStyle w:val="ListParagraph"/>
              <w:numPr>
                <w:ilvl w:val="0"/>
                <w:numId w:val="22"/>
              </w:numPr>
              <w:ind w:left="0" w:firstLine="0"/>
              <w:rPr>
                <w:rFonts w:ascii="Arial" w:hAnsi="Arial" w:cs="Arial"/>
                <w:sz w:val="22"/>
                <w:szCs w:val="22"/>
              </w:rPr>
            </w:pPr>
          </w:p>
        </w:tc>
        <w:tc>
          <w:tcPr>
            <w:tcW w:w="6237" w:type="dxa"/>
            <w:tcBorders>
              <w:left w:val="nil"/>
            </w:tcBorders>
          </w:tcPr>
          <w:p w14:paraId="2FECA1ED" w14:textId="20951AA3" w:rsidR="00191420" w:rsidRDefault="00191420" w:rsidP="00C952B8">
            <w:pPr>
              <w:rPr>
                <w:rFonts w:ascii="Arial" w:hAnsi="Arial" w:cs="Arial"/>
                <w:sz w:val="22"/>
                <w:szCs w:val="22"/>
              </w:rPr>
            </w:pPr>
            <w:r>
              <w:rPr>
                <w:rFonts w:ascii="Arial" w:hAnsi="Arial" w:cs="Arial"/>
                <w:sz w:val="22"/>
                <w:szCs w:val="22"/>
              </w:rPr>
              <w:t>Other</w:t>
            </w:r>
          </w:p>
        </w:tc>
        <w:tc>
          <w:tcPr>
            <w:tcW w:w="2410" w:type="dxa"/>
          </w:tcPr>
          <w:p w14:paraId="240CDED6" w14:textId="5FF02D42" w:rsidR="00191420" w:rsidRDefault="00B10BC5">
            <w:pPr>
              <w:rPr>
                <w:rStyle w:val="Arial11"/>
                <w:szCs w:val="22"/>
              </w:rPr>
            </w:pPr>
            <w:sdt>
              <w:sdtPr>
                <w:rPr>
                  <w:rStyle w:val="Arial11"/>
                  <w:szCs w:val="22"/>
                </w:rPr>
                <w:id w:val="-1946989026"/>
                <w:placeholder>
                  <w:docPart w:val="FB8874EA2CAB4670A7C8B89B0DC5564D"/>
                </w:placeholder>
                <w:showingPlcHdr/>
              </w:sdtPr>
              <w:sdtEndPr>
                <w:rPr>
                  <w:rStyle w:val="DefaultParagraphFont"/>
                  <w:rFonts w:ascii="Times New Roman" w:hAnsi="Times New Roman" w:cs="Arial"/>
                  <w:sz w:val="24"/>
                </w:rPr>
              </w:sdtEndPr>
              <w:sdtContent>
                <w:r w:rsidR="00191420" w:rsidRPr="0092364F">
                  <w:rPr>
                    <w:rStyle w:val="PlaceholderText"/>
                    <w:rFonts w:ascii="Arial" w:hAnsi="Arial" w:cs="Arial"/>
                    <w:sz w:val="22"/>
                    <w:szCs w:val="22"/>
                  </w:rPr>
                  <w:t>Click here to enter text.</w:t>
                </w:r>
              </w:sdtContent>
            </w:sdt>
          </w:p>
        </w:tc>
      </w:tr>
      <w:tr w:rsidR="00180BC2" w:rsidRPr="0092364F" w14:paraId="0126BE60" w14:textId="77777777" w:rsidTr="004F1BF0">
        <w:trPr>
          <w:trHeight w:val="340"/>
          <w:jc w:val="center"/>
        </w:trPr>
        <w:tc>
          <w:tcPr>
            <w:tcW w:w="709" w:type="dxa"/>
            <w:tcBorders>
              <w:right w:val="nil"/>
            </w:tcBorders>
          </w:tcPr>
          <w:p w14:paraId="3A630CCD" w14:textId="77777777" w:rsidR="00180BC2" w:rsidRPr="0092364F" w:rsidRDefault="00180BC2" w:rsidP="00180BC2">
            <w:pPr>
              <w:pStyle w:val="ListParagraph"/>
              <w:numPr>
                <w:ilvl w:val="0"/>
                <w:numId w:val="22"/>
              </w:numPr>
              <w:ind w:left="0" w:firstLine="0"/>
              <w:rPr>
                <w:rFonts w:ascii="Arial" w:hAnsi="Arial" w:cs="Arial"/>
                <w:sz w:val="22"/>
                <w:szCs w:val="22"/>
              </w:rPr>
            </w:pPr>
          </w:p>
        </w:tc>
        <w:tc>
          <w:tcPr>
            <w:tcW w:w="6237" w:type="dxa"/>
            <w:tcBorders>
              <w:left w:val="nil"/>
            </w:tcBorders>
          </w:tcPr>
          <w:p w14:paraId="04EEE5A0" w14:textId="77777777" w:rsidR="00180BC2" w:rsidRPr="0092364F" w:rsidRDefault="00180BC2" w:rsidP="00180BC2">
            <w:pPr>
              <w:jc w:val="right"/>
              <w:rPr>
                <w:rFonts w:ascii="Arial" w:hAnsi="Arial" w:cs="Arial"/>
                <w:b/>
                <w:sz w:val="22"/>
                <w:szCs w:val="22"/>
              </w:rPr>
            </w:pPr>
            <w:r w:rsidRPr="0092364F">
              <w:rPr>
                <w:rFonts w:ascii="Arial" w:hAnsi="Arial" w:cs="Arial"/>
                <w:b/>
                <w:sz w:val="22"/>
                <w:szCs w:val="22"/>
              </w:rPr>
              <w:t>Total</w:t>
            </w:r>
          </w:p>
        </w:tc>
        <w:tc>
          <w:tcPr>
            <w:tcW w:w="2410" w:type="dxa"/>
          </w:tcPr>
          <w:p w14:paraId="5BEBD3BC" w14:textId="180FB582" w:rsidR="00180BC2" w:rsidRPr="0092364F" w:rsidRDefault="00B10BC5">
            <w:pPr>
              <w:rPr>
                <w:rStyle w:val="Arial11"/>
                <w:szCs w:val="22"/>
              </w:rPr>
            </w:pPr>
            <w:sdt>
              <w:sdtPr>
                <w:rPr>
                  <w:rStyle w:val="Arial11"/>
                  <w:szCs w:val="22"/>
                </w:rPr>
                <w:id w:val="17553151"/>
                <w:placeholder>
                  <w:docPart w:val="698A82B4381845A5AA40E2E1AEB08425"/>
                </w:placeholder>
                <w:showingPlcHdr/>
              </w:sdtPr>
              <w:sdtEndPr>
                <w:rPr>
                  <w:rStyle w:val="DefaultParagraphFont"/>
                  <w:rFonts w:ascii="Times New Roman" w:hAnsi="Times New Roman" w:cs="Arial"/>
                  <w:sz w:val="24"/>
                </w:rPr>
              </w:sdtEndPr>
              <w:sdtContent>
                <w:r w:rsidR="00180BC2" w:rsidRPr="0092364F">
                  <w:rPr>
                    <w:rStyle w:val="PlaceholderText"/>
                    <w:rFonts w:ascii="Arial" w:hAnsi="Arial" w:cs="Arial"/>
                    <w:sz w:val="22"/>
                    <w:szCs w:val="22"/>
                  </w:rPr>
                  <w:t>Click here to enter text.</w:t>
                </w:r>
              </w:sdtContent>
            </w:sdt>
          </w:p>
        </w:tc>
      </w:tr>
    </w:tbl>
    <w:p w14:paraId="46620BA4" w14:textId="77777777" w:rsidR="00C952B8" w:rsidRPr="0092364F" w:rsidRDefault="00C952B8" w:rsidP="00C952B8">
      <w:pPr>
        <w:rPr>
          <w:rFonts w:ascii="Arial" w:hAnsi="Arial" w:cs="Arial"/>
          <w:sz w:val="22"/>
          <w:szCs w:val="22"/>
        </w:rPr>
      </w:pPr>
    </w:p>
    <w:p w14:paraId="14AA085B" w14:textId="77777777" w:rsidR="00C952B8" w:rsidRDefault="00C952B8" w:rsidP="00FA6DE5">
      <w:pPr>
        <w:jc w:val="both"/>
        <w:rPr>
          <w:rFonts w:ascii="Arial" w:hAnsi="Arial" w:cs="Arial"/>
          <w:sz w:val="22"/>
          <w:szCs w:val="22"/>
        </w:rPr>
      </w:pPr>
      <w:r w:rsidRPr="0092364F">
        <w:rPr>
          <w:rFonts w:ascii="Arial" w:hAnsi="Arial" w:cs="Arial"/>
          <w:sz w:val="22"/>
          <w:szCs w:val="22"/>
        </w:rPr>
        <w:t xml:space="preserve">All your costs for the contract must be included in your tender, </w:t>
      </w:r>
      <w:r w:rsidR="00EE4B41">
        <w:rPr>
          <w:rFonts w:ascii="Arial" w:hAnsi="Arial" w:cs="Arial"/>
          <w:sz w:val="22"/>
          <w:szCs w:val="22"/>
        </w:rPr>
        <w:t>a</w:t>
      </w:r>
      <w:r w:rsidRPr="0092364F">
        <w:rPr>
          <w:rFonts w:ascii="Arial" w:hAnsi="Arial" w:cs="Arial"/>
          <w:sz w:val="22"/>
          <w:szCs w:val="22"/>
        </w:rPr>
        <w:t>ny costs which are not included will not be met by the Council.</w:t>
      </w:r>
    </w:p>
    <w:p w14:paraId="73DBA0A0" w14:textId="77777777" w:rsidR="00380ACA" w:rsidRDefault="00380ACA" w:rsidP="00FA6DE5">
      <w:pPr>
        <w:jc w:val="both"/>
        <w:rPr>
          <w:rFonts w:ascii="Arial" w:hAnsi="Arial" w:cs="Arial"/>
          <w:sz w:val="22"/>
          <w:szCs w:val="22"/>
        </w:rPr>
      </w:pPr>
    </w:p>
    <w:p w14:paraId="0033AD5B" w14:textId="51563928" w:rsidR="00380ACA" w:rsidRPr="00380ACA" w:rsidRDefault="00380ACA" w:rsidP="00FA6DE5">
      <w:pPr>
        <w:jc w:val="both"/>
        <w:rPr>
          <w:rFonts w:ascii="Arial" w:hAnsi="Arial" w:cs="Arial"/>
          <w:b/>
          <w:sz w:val="22"/>
          <w:szCs w:val="22"/>
        </w:rPr>
      </w:pPr>
      <w:r w:rsidRPr="00C94AFE">
        <w:rPr>
          <w:rFonts w:ascii="Arial" w:hAnsi="Arial" w:cs="Arial"/>
          <w:b/>
          <w:sz w:val="22"/>
          <w:szCs w:val="22"/>
        </w:rPr>
        <w:t>Please note that as the available funding for this contract is fixed, we are not seeking competitive bids on the basis of price; rather we are seeking your cost breakdown to demonstrate how you will maximise the available funding (£60,000).</w:t>
      </w:r>
    </w:p>
    <w:p w14:paraId="5A0F5829" w14:textId="77777777" w:rsidR="00C952B8" w:rsidRPr="0092364F" w:rsidRDefault="00C952B8" w:rsidP="00FA6DE5">
      <w:pPr>
        <w:jc w:val="both"/>
        <w:rPr>
          <w:rFonts w:ascii="Arial" w:hAnsi="Arial" w:cs="Arial"/>
          <w:sz w:val="22"/>
          <w:szCs w:val="22"/>
        </w:rPr>
      </w:pPr>
    </w:p>
    <w:p w14:paraId="19B5F337" w14:textId="77777777" w:rsidR="00C952B8" w:rsidRPr="0092364F" w:rsidRDefault="00C952B8" w:rsidP="00FA6DE5">
      <w:pPr>
        <w:jc w:val="both"/>
        <w:rPr>
          <w:rFonts w:ascii="Arial" w:hAnsi="Arial" w:cs="Arial"/>
          <w:sz w:val="22"/>
          <w:szCs w:val="22"/>
        </w:rPr>
      </w:pPr>
      <w:r w:rsidRPr="0092364F">
        <w:rPr>
          <w:rFonts w:ascii="Arial" w:hAnsi="Arial" w:cs="Arial"/>
          <w:sz w:val="22"/>
          <w:szCs w:val="22"/>
        </w:rPr>
        <w:t>Please add or remove rows to form the Price Breakdown table as necessary.</w:t>
      </w:r>
    </w:p>
    <w:p w14:paraId="7440420B" w14:textId="77777777" w:rsidR="00C952B8" w:rsidRPr="0092364F"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4F1BF0" w:rsidRPr="0092364F" w14:paraId="116F33E5" w14:textId="77777777" w:rsidTr="002C7918">
        <w:trPr>
          <w:trHeight w:val="567"/>
          <w:tblHeader/>
        </w:trPr>
        <w:tc>
          <w:tcPr>
            <w:tcW w:w="9356" w:type="dxa"/>
            <w:gridSpan w:val="3"/>
            <w:tcBorders>
              <w:bottom w:val="single" w:sz="4" w:space="0" w:color="auto"/>
            </w:tcBorders>
            <w:shd w:val="clear" w:color="auto" w:fill="auto"/>
            <w:vAlign w:val="center"/>
          </w:tcPr>
          <w:p w14:paraId="6032A19F" w14:textId="1311B81A" w:rsidR="004F1BF0" w:rsidRPr="0092364F" w:rsidRDefault="005E7838" w:rsidP="002C7918">
            <w:pPr>
              <w:jc w:val="center"/>
              <w:rPr>
                <w:rFonts w:ascii="Arial" w:hAnsi="Arial" w:cs="Arial"/>
                <w:b/>
                <w:sz w:val="22"/>
                <w:szCs w:val="22"/>
              </w:rPr>
            </w:pPr>
            <w:r>
              <w:rPr>
                <w:rFonts w:ascii="Arial" w:hAnsi="Arial" w:cs="Arial"/>
                <w:b/>
                <w:sz w:val="22"/>
                <w:szCs w:val="22"/>
              </w:rPr>
              <w:t xml:space="preserve">Play </w:t>
            </w:r>
            <w:r w:rsidR="00980B9B">
              <w:rPr>
                <w:rFonts w:ascii="Arial" w:hAnsi="Arial" w:cs="Arial"/>
                <w:b/>
                <w:sz w:val="22"/>
                <w:szCs w:val="22"/>
              </w:rPr>
              <w:t xml:space="preserve">Equipment </w:t>
            </w:r>
            <w:r w:rsidR="004F1BF0" w:rsidRPr="0092364F">
              <w:rPr>
                <w:rFonts w:ascii="Arial" w:hAnsi="Arial" w:cs="Arial"/>
                <w:b/>
                <w:sz w:val="22"/>
                <w:szCs w:val="22"/>
              </w:rPr>
              <w:t>Price Breakdown</w:t>
            </w:r>
            <w:r w:rsidR="00980B9B">
              <w:rPr>
                <w:rFonts w:ascii="Arial" w:hAnsi="Arial" w:cs="Arial"/>
                <w:b/>
                <w:sz w:val="22"/>
                <w:szCs w:val="22"/>
              </w:rPr>
              <w:t xml:space="preserve"> (Installed)</w:t>
            </w:r>
          </w:p>
        </w:tc>
      </w:tr>
      <w:tr w:rsidR="004F1BF0" w:rsidRPr="0092364F" w14:paraId="5C653E0D" w14:textId="77777777" w:rsidTr="005C7567">
        <w:trPr>
          <w:trHeight w:val="284"/>
        </w:trPr>
        <w:tc>
          <w:tcPr>
            <w:tcW w:w="675" w:type="dxa"/>
            <w:tcBorders>
              <w:bottom w:val="nil"/>
              <w:right w:val="nil"/>
            </w:tcBorders>
            <w:shd w:val="clear" w:color="auto" w:fill="auto"/>
          </w:tcPr>
          <w:p w14:paraId="72269794" w14:textId="77777777" w:rsidR="004F1BF0" w:rsidRPr="0092364F" w:rsidRDefault="005D05BF" w:rsidP="00180BC2">
            <w:pPr>
              <w:rPr>
                <w:rFonts w:ascii="Arial" w:hAnsi="Arial" w:cs="Arial"/>
                <w:b/>
                <w:sz w:val="22"/>
                <w:szCs w:val="22"/>
              </w:rPr>
            </w:pPr>
            <w:r>
              <w:rPr>
                <w:rFonts w:ascii="Arial" w:hAnsi="Arial" w:cs="Arial"/>
                <w:b/>
                <w:sz w:val="22"/>
                <w:szCs w:val="22"/>
              </w:rPr>
              <w:t>A</w:t>
            </w:r>
          </w:p>
        </w:tc>
        <w:tc>
          <w:tcPr>
            <w:tcW w:w="6096" w:type="dxa"/>
            <w:tcBorders>
              <w:left w:val="nil"/>
              <w:bottom w:val="nil"/>
              <w:right w:val="single" w:sz="4" w:space="0" w:color="auto"/>
            </w:tcBorders>
            <w:shd w:val="clear" w:color="auto" w:fill="auto"/>
          </w:tcPr>
          <w:p w14:paraId="4D91FC3B" w14:textId="67F7F4F2" w:rsidR="004F1BF0" w:rsidRPr="0092364F" w:rsidRDefault="00380ACA" w:rsidP="002C7918">
            <w:pPr>
              <w:rPr>
                <w:rFonts w:ascii="Arial" w:hAnsi="Arial" w:cs="Arial"/>
                <w:b/>
                <w:sz w:val="22"/>
                <w:szCs w:val="22"/>
              </w:rPr>
            </w:pPr>
            <w:r w:rsidRPr="00380ACA">
              <w:rPr>
                <w:rFonts w:ascii="Arial" w:hAnsi="Arial" w:cs="Arial"/>
                <w:b/>
                <w:sz w:val="22"/>
                <w:szCs w:val="22"/>
              </w:rPr>
              <w:t>Equipment Costs</w:t>
            </w:r>
          </w:p>
        </w:tc>
        <w:tc>
          <w:tcPr>
            <w:tcW w:w="2585" w:type="dxa"/>
            <w:tcBorders>
              <w:left w:val="single" w:sz="4" w:space="0" w:color="auto"/>
              <w:bottom w:val="nil"/>
            </w:tcBorders>
            <w:shd w:val="clear" w:color="auto" w:fill="auto"/>
          </w:tcPr>
          <w:p w14:paraId="748639D3" w14:textId="77777777"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14:paraId="3BD6111D" w14:textId="77777777" w:rsidTr="005C7567">
        <w:trPr>
          <w:trHeight w:val="284"/>
        </w:trPr>
        <w:tc>
          <w:tcPr>
            <w:tcW w:w="675" w:type="dxa"/>
            <w:tcBorders>
              <w:top w:val="nil"/>
              <w:right w:val="nil"/>
            </w:tcBorders>
            <w:shd w:val="clear" w:color="auto" w:fill="auto"/>
          </w:tcPr>
          <w:p w14:paraId="330A4FDE" w14:textId="77777777"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14:paraId="2DA6B4A4" w14:textId="77777777"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14:paraId="6F6CCBDF" w14:textId="77777777" w:rsidR="004F1BF0" w:rsidRPr="0092364F" w:rsidRDefault="004F1BF0" w:rsidP="002C7918">
            <w:pPr>
              <w:rPr>
                <w:rFonts w:ascii="Arial" w:hAnsi="Arial" w:cs="Arial"/>
                <w:sz w:val="22"/>
                <w:szCs w:val="22"/>
              </w:rPr>
            </w:pPr>
          </w:p>
        </w:tc>
      </w:tr>
      <w:tr w:rsidR="00C239A7" w:rsidRPr="0092364F" w14:paraId="030F11FE" w14:textId="77777777" w:rsidTr="005C7567">
        <w:trPr>
          <w:trHeight w:val="284"/>
        </w:trPr>
        <w:tc>
          <w:tcPr>
            <w:tcW w:w="675" w:type="dxa"/>
            <w:tcBorders>
              <w:right w:val="nil"/>
            </w:tcBorders>
            <w:shd w:val="clear" w:color="auto" w:fill="auto"/>
          </w:tcPr>
          <w:p w14:paraId="1E5B5CFB"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320ABBB0" w14:textId="692123AA" w:rsidR="00C239A7" w:rsidRPr="0092364F" w:rsidRDefault="00B10BC5" w:rsidP="00DF7235">
            <w:pPr>
              <w:spacing w:after="120"/>
              <w:rPr>
                <w:sz w:val="22"/>
                <w:szCs w:val="22"/>
              </w:rPr>
            </w:pPr>
            <w:sdt>
              <w:sdtPr>
                <w:rPr>
                  <w:rStyle w:val="Arial11"/>
                  <w:szCs w:val="22"/>
                </w:rPr>
                <w:id w:val="17552943"/>
                <w:placeholder>
                  <w:docPart w:val="B493DD62187945DEBECDB560B30FCA4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60CF12BF" w14:textId="67B2BE68" w:rsidR="00C239A7" w:rsidRPr="0092364F" w:rsidRDefault="00B10BC5" w:rsidP="00DF7235">
            <w:pPr>
              <w:spacing w:after="120"/>
              <w:rPr>
                <w:sz w:val="22"/>
                <w:szCs w:val="22"/>
              </w:rPr>
            </w:pPr>
            <w:sdt>
              <w:sdtPr>
                <w:rPr>
                  <w:rStyle w:val="Arial11"/>
                  <w:szCs w:val="22"/>
                </w:rPr>
                <w:id w:val="17552924"/>
                <w:placeholder>
                  <w:docPart w:val="6DEECE69A96B414B961680F6F8B81AA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3B5D5AE9" w14:textId="77777777" w:rsidTr="005C7567">
        <w:trPr>
          <w:trHeight w:val="284"/>
        </w:trPr>
        <w:tc>
          <w:tcPr>
            <w:tcW w:w="675" w:type="dxa"/>
            <w:tcBorders>
              <w:right w:val="nil"/>
            </w:tcBorders>
            <w:shd w:val="clear" w:color="auto" w:fill="auto"/>
          </w:tcPr>
          <w:p w14:paraId="7431E043"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387563E0" w14:textId="75C36101" w:rsidR="00C239A7" w:rsidRPr="0092364F" w:rsidRDefault="00B10BC5" w:rsidP="00DF7235">
            <w:pPr>
              <w:spacing w:after="120"/>
              <w:rPr>
                <w:sz w:val="22"/>
                <w:szCs w:val="22"/>
              </w:rPr>
            </w:pPr>
            <w:sdt>
              <w:sdtPr>
                <w:rPr>
                  <w:rStyle w:val="Arial11"/>
                  <w:szCs w:val="22"/>
                </w:rPr>
                <w:id w:val="17552925"/>
                <w:placeholder>
                  <w:docPart w:val="DEC33CA4605146F6871EB143E2431FD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0A856AC2" w14:textId="21610E6C" w:rsidR="00C239A7" w:rsidRPr="0092364F" w:rsidRDefault="00B10BC5" w:rsidP="00DF7235">
            <w:pPr>
              <w:spacing w:after="120"/>
              <w:rPr>
                <w:sz w:val="22"/>
                <w:szCs w:val="22"/>
              </w:rPr>
            </w:pPr>
            <w:sdt>
              <w:sdtPr>
                <w:rPr>
                  <w:rStyle w:val="Arial11"/>
                  <w:szCs w:val="22"/>
                </w:rPr>
                <w:id w:val="17552926"/>
                <w:placeholder>
                  <w:docPart w:val="EDF7DB68653B4547855E9166D3373EB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04E41143" w14:textId="77777777" w:rsidTr="005C7567">
        <w:trPr>
          <w:trHeight w:val="284"/>
        </w:trPr>
        <w:tc>
          <w:tcPr>
            <w:tcW w:w="675" w:type="dxa"/>
            <w:tcBorders>
              <w:right w:val="nil"/>
            </w:tcBorders>
            <w:shd w:val="clear" w:color="auto" w:fill="auto"/>
          </w:tcPr>
          <w:p w14:paraId="07756C99"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3ED3D5CA" w14:textId="7F51E434" w:rsidR="00C239A7" w:rsidRPr="0092364F" w:rsidRDefault="00B10BC5" w:rsidP="00DF7235">
            <w:pPr>
              <w:spacing w:after="120"/>
              <w:rPr>
                <w:sz w:val="22"/>
                <w:szCs w:val="22"/>
              </w:rPr>
            </w:pPr>
            <w:sdt>
              <w:sdtPr>
                <w:rPr>
                  <w:rStyle w:val="Arial11"/>
                  <w:szCs w:val="22"/>
                </w:rPr>
                <w:id w:val="17552927"/>
                <w:placeholder>
                  <w:docPart w:val="0DD92DE714324107BB45FC3BDF7A3CE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5FBD86AA" w14:textId="6EC5B054" w:rsidR="00C239A7" w:rsidRPr="0092364F" w:rsidRDefault="00B10BC5" w:rsidP="00DF7235">
            <w:pPr>
              <w:spacing w:after="120"/>
              <w:rPr>
                <w:sz w:val="22"/>
                <w:szCs w:val="22"/>
              </w:rPr>
            </w:pPr>
            <w:sdt>
              <w:sdtPr>
                <w:rPr>
                  <w:rStyle w:val="Arial11"/>
                  <w:szCs w:val="22"/>
                </w:rPr>
                <w:id w:val="17552928"/>
                <w:placeholder>
                  <w:docPart w:val="6A034B4E756C45E084D64841C6C2920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1C0DFFBB" w14:textId="77777777" w:rsidTr="005C7567">
        <w:trPr>
          <w:trHeight w:val="284"/>
        </w:trPr>
        <w:tc>
          <w:tcPr>
            <w:tcW w:w="675" w:type="dxa"/>
            <w:tcBorders>
              <w:right w:val="nil"/>
            </w:tcBorders>
            <w:shd w:val="clear" w:color="auto" w:fill="auto"/>
          </w:tcPr>
          <w:p w14:paraId="3C76E13A"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37AB3627" w14:textId="1D158F91" w:rsidR="00C239A7" w:rsidRPr="0092364F" w:rsidRDefault="00B10BC5" w:rsidP="00DF7235">
            <w:pPr>
              <w:spacing w:after="120"/>
              <w:rPr>
                <w:sz w:val="22"/>
                <w:szCs w:val="22"/>
              </w:rPr>
            </w:pPr>
            <w:sdt>
              <w:sdtPr>
                <w:rPr>
                  <w:rStyle w:val="Arial11"/>
                  <w:szCs w:val="22"/>
                </w:rPr>
                <w:id w:val="17552929"/>
                <w:placeholder>
                  <w:docPart w:val="B026CFC2C1B046049DBCFB9C6E04754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3E4945F8" w14:textId="7DEA5B7B" w:rsidR="00C239A7" w:rsidRPr="0092364F" w:rsidRDefault="00B10BC5" w:rsidP="00DF7235">
            <w:pPr>
              <w:spacing w:after="120"/>
              <w:rPr>
                <w:sz w:val="22"/>
                <w:szCs w:val="22"/>
              </w:rPr>
            </w:pPr>
            <w:sdt>
              <w:sdtPr>
                <w:rPr>
                  <w:rStyle w:val="Arial11"/>
                  <w:szCs w:val="22"/>
                </w:rPr>
                <w:id w:val="17552930"/>
                <w:placeholder>
                  <w:docPart w:val="BABBEF0F32D445AB8072C655740162A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5BD17964" w14:textId="77777777" w:rsidTr="005C7567">
        <w:trPr>
          <w:trHeight w:val="284"/>
        </w:trPr>
        <w:tc>
          <w:tcPr>
            <w:tcW w:w="675" w:type="dxa"/>
            <w:tcBorders>
              <w:right w:val="nil"/>
            </w:tcBorders>
            <w:shd w:val="clear" w:color="auto" w:fill="auto"/>
          </w:tcPr>
          <w:p w14:paraId="60186B18"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23D16078" w14:textId="7A942587" w:rsidR="00C239A7" w:rsidRPr="0092364F" w:rsidRDefault="00B10BC5" w:rsidP="00DF7235">
            <w:pPr>
              <w:spacing w:after="120"/>
              <w:rPr>
                <w:sz w:val="22"/>
                <w:szCs w:val="22"/>
              </w:rPr>
            </w:pPr>
            <w:sdt>
              <w:sdtPr>
                <w:rPr>
                  <w:rStyle w:val="Arial11"/>
                  <w:szCs w:val="22"/>
                </w:rPr>
                <w:id w:val="17552931"/>
                <w:placeholder>
                  <w:docPart w:val="7876A752EF544A88B6BB0AC02E21D83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326EB2E3" w14:textId="1850581E" w:rsidR="00C239A7" w:rsidRPr="0092364F" w:rsidRDefault="00B10BC5" w:rsidP="00DF7235">
            <w:pPr>
              <w:spacing w:after="120"/>
              <w:rPr>
                <w:sz w:val="22"/>
                <w:szCs w:val="22"/>
              </w:rPr>
            </w:pPr>
            <w:sdt>
              <w:sdtPr>
                <w:rPr>
                  <w:rStyle w:val="Arial11"/>
                  <w:szCs w:val="22"/>
                </w:rPr>
                <w:id w:val="17552932"/>
                <w:placeholder>
                  <w:docPart w:val="43476BBB30BD4EAD9F951ED786424F8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3DF48DF3" w14:textId="77777777" w:rsidTr="005C7567">
        <w:trPr>
          <w:trHeight w:val="284"/>
        </w:trPr>
        <w:tc>
          <w:tcPr>
            <w:tcW w:w="675" w:type="dxa"/>
            <w:tcBorders>
              <w:right w:val="nil"/>
            </w:tcBorders>
            <w:shd w:val="clear" w:color="auto" w:fill="auto"/>
          </w:tcPr>
          <w:p w14:paraId="0E2AE3BF"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1E6FD7E0" w14:textId="13F4303D" w:rsidR="00C239A7" w:rsidRPr="0092364F" w:rsidRDefault="00B10BC5" w:rsidP="00DF7235">
            <w:pPr>
              <w:spacing w:after="120"/>
              <w:rPr>
                <w:sz w:val="22"/>
                <w:szCs w:val="22"/>
              </w:rPr>
            </w:pPr>
            <w:sdt>
              <w:sdtPr>
                <w:rPr>
                  <w:rStyle w:val="Arial11"/>
                  <w:szCs w:val="22"/>
                </w:rPr>
                <w:id w:val="17552933"/>
                <w:placeholder>
                  <w:docPart w:val="F11CCB1BBDD146F6BE94535B9A6D656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43B97CC6" w14:textId="474FA601" w:rsidR="00C239A7" w:rsidRPr="0092364F" w:rsidRDefault="00B10BC5" w:rsidP="00DF7235">
            <w:pPr>
              <w:spacing w:after="120"/>
              <w:rPr>
                <w:sz w:val="22"/>
                <w:szCs w:val="22"/>
              </w:rPr>
            </w:pPr>
            <w:sdt>
              <w:sdtPr>
                <w:rPr>
                  <w:rStyle w:val="Arial11"/>
                  <w:szCs w:val="22"/>
                </w:rPr>
                <w:id w:val="17552934"/>
                <w:placeholder>
                  <w:docPart w:val="2450585E3AA84EB3862F7C16D0855B9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5CBAABB6" w14:textId="77777777" w:rsidTr="005C7567">
        <w:trPr>
          <w:trHeight w:val="284"/>
        </w:trPr>
        <w:tc>
          <w:tcPr>
            <w:tcW w:w="675" w:type="dxa"/>
            <w:tcBorders>
              <w:right w:val="nil"/>
            </w:tcBorders>
            <w:shd w:val="clear" w:color="auto" w:fill="auto"/>
          </w:tcPr>
          <w:p w14:paraId="69F66AD5"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2D6D5921" w14:textId="5E1E2950" w:rsidR="00C239A7" w:rsidRPr="0092364F" w:rsidRDefault="00B10BC5" w:rsidP="00DF7235">
            <w:pPr>
              <w:spacing w:after="120"/>
              <w:rPr>
                <w:sz w:val="22"/>
                <w:szCs w:val="22"/>
              </w:rPr>
            </w:pPr>
            <w:sdt>
              <w:sdtPr>
                <w:rPr>
                  <w:rStyle w:val="Arial11"/>
                  <w:szCs w:val="22"/>
                </w:rPr>
                <w:id w:val="17552935"/>
                <w:placeholder>
                  <w:docPart w:val="275F74A858BD4964A795059C0BA86E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5701021B" w14:textId="60ECA7E2" w:rsidR="00C239A7" w:rsidRPr="0092364F" w:rsidRDefault="00B10BC5" w:rsidP="00DF7235">
            <w:pPr>
              <w:spacing w:after="120"/>
              <w:rPr>
                <w:sz w:val="22"/>
                <w:szCs w:val="22"/>
              </w:rPr>
            </w:pPr>
            <w:sdt>
              <w:sdtPr>
                <w:rPr>
                  <w:rStyle w:val="Arial11"/>
                  <w:szCs w:val="22"/>
                </w:rPr>
                <w:id w:val="17552936"/>
                <w:placeholder>
                  <w:docPart w:val="24D8B6F62A6E4F16AD6DC650B3AD336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6DD3F003" w14:textId="77777777" w:rsidTr="005C7567">
        <w:trPr>
          <w:trHeight w:val="284"/>
        </w:trPr>
        <w:tc>
          <w:tcPr>
            <w:tcW w:w="675" w:type="dxa"/>
            <w:tcBorders>
              <w:right w:val="nil"/>
            </w:tcBorders>
            <w:shd w:val="clear" w:color="auto" w:fill="auto"/>
          </w:tcPr>
          <w:p w14:paraId="005A4029"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215C0C9C" w14:textId="5146430E" w:rsidR="00C239A7" w:rsidRPr="0092364F" w:rsidRDefault="00B10BC5" w:rsidP="00DF7235">
            <w:pPr>
              <w:spacing w:after="120"/>
              <w:rPr>
                <w:sz w:val="22"/>
                <w:szCs w:val="22"/>
              </w:rPr>
            </w:pPr>
            <w:sdt>
              <w:sdtPr>
                <w:rPr>
                  <w:rStyle w:val="Arial11"/>
                  <w:szCs w:val="22"/>
                </w:rPr>
                <w:id w:val="17552937"/>
                <w:placeholder>
                  <w:docPart w:val="8F28AFE266F54D99A6D967B1511B505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635C7A7D" w14:textId="0CDA9A90" w:rsidR="00C239A7" w:rsidRPr="0092364F" w:rsidRDefault="00B10BC5" w:rsidP="00DF7235">
            <w:pPr>
              <w:spacing w:after="120"/>
              <w:rPr>
                <w:sz w:val="22"/>
                <w:szCs w:val="22"/>
              </w:rPr>
            </w:pPr>
            <w:sdt>
              <w:sdtPr>
                <w:rPr>
                  <w:rStyle w:val="Arial11"/>
                  <w:szCs w:val="22"/>
                </w:rPr>
                <w:id w:val="17552938"/>
                <w:placeholder>
                  <w:docPart w:val="2DB7F50FCD304B32A8852E9A5F8F637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0A2A91E3" w14:textId="77777777" w:rsidTr="005C7567">
        <w:trPr>
          <w:trHeight w:val="284"/>
        </w:trPr>
        <w:tc>
          <w:tcPr>
            <w:tcW w:w="675" w:type="dxa"/>
            <w:tcBorders>
              <w:right w:val="nil"/>
            </w:tcBorders>
            <w:shd w:val="clear" w:color="auto" w:fill="auto"/>
          </w:tcPr>
          <w:p w14:paraId="76ABA4CA"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31DDC368" w14:textId="4FB5A915" w:rsidR="00C239A7" w:rsidRPr="0092364F" w:rsidRDefault="00B10BC5" w:rsidP="00DF7235">
            <w:pPr>
              <w:spacing w:after="120"/>
              <w:rPr>
                <w:sz w:val="22"/>
                <w:szCs w:val="22"/>
              </w:rPr>
            </w:pPr>
            <w:sdt>
              <w:sdtPr>
                <w:rPr>
                  <w:rStyle w:val="Arial11"/>
                  <w:szCs w:val="22"/>
                </w:rPr>
                <w:id w:val="17552939"/>
                <w:placeholder>
                  <w:docPart w:val="9AEAC304044E4BFE85C8BFDC86AE38A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14:paraId="239E4785" w14:textId="0ECC243B" w:rsidR="00C239A7" w:rsidRPr="0092364F" w:rsidRDefault="00B10BC5" w:rsidP="00DF7235">
            <w:pPr>
              <w:spacing w:after="120"/>
              <w:rPr>
                <w:sz w:val="22"/>
                <w:szCs w:val="22"/>
              </w:rPr>
            </w:pPr>
            <w:sdt>
              <w:sdtPr>
                <w:rPr>
                  <w:rStyle w:val="Arial11"/>
                  <w:szCs w:val="22"/>
                </w:rPr>
                <w:id w:val="17552940"/>
                <w:placeholder>
                  <w:docPart w:val="66EFA8C7FA3349C2BCE7A469F57EDA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569D3D15" w14:textId="77777777" w:rsidTr="005C7567">
        <w:trPr>
          <w:trHeight w:val="284"/>
        </w:trPr>
        <w:tc>
          <w:tcPr>
            <w:tcW w:w="675" w:type="dxa"/>
            <w:tcBorders>
              <w:right w:val="nil"/>
            </w:tcBorders>
            <w:shd w:val="clear" w:color="auto" w:fill="auto"/>
          </w:tcPr>
          <w:p w14:paraId="1E2B5967" w14:textId="77777777" w:rsidR="00C239A7" w:rsidRPr="0092364F" w:rsidRDefault="00C239A7" w:rsidP="00DF7235">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00119725" w14:textId="6F8F6F60" w:rsidR="00C239A7" w:rsidRPr="0092364F" w:rsidRDefault="00B10BC5" w:rsidP="00DF7235">
            <w:pPr>
              <w:spacing w:after="120"/>
              <w:rPr>
                <w:sz w:val="22"/>
                <w:szCs w:val="22"/>
              </w:rPr>
            </w:pPr>
            <w:sdt>
              <w:sdtPr>
                <w:rPr>
                  <w:rStyle w:val="Arial11"/>
                  <w:szCs w:val="22"/>
                </w:rPr>
                <w:id w:val="17552941"/>
                <w:placeholder>
                  <w:docPart w:val="69759518E7644905A8B4B090DF5EDCE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tcBorders>
              <w:bottom w:val="single" w:sz="4" w:space="0" w:color="auto"/>
            </w:tcBorders>
            <w:shd w:val="clear" w:color="auto" w:fill="auto"/>
          </w:tcPr>
          <w:p w14:paraId="3DE007EF" w14:textId="3F06D843" w:rsidR="00C239A7" w:rsidRPr="0092364F" w:rsidRDefault="00B10BC5" w:rsidP="00DF7235">
            <w:pPr>
              <w:spacing w:after="120"/>
              <w:rPr>
                <w:sz w:val="22"/>
                <w:szCs w:val="22"/>
              </w:rPr>
            </w:pPr>
            <w:sdt>
              <w:sdtPr>
                <w:rPr>
                  <w:rStyle w:val="Arial11"/>
                  <w:szCs w:val="22"/>
                </w:rPr>
                <w:id w:val="17552942"/>
                <w:placeholder>
                  <w:docPart w:val="7EF3A96B87C347D1ACA4ED9F87852F9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14:paraId="79F8D2FE" w14:textId="77777777" w:rsidTr="005C7567">
        <w:trPr>
          <w:trHeight w:val="284"/>
        </w:trPr>
        <w:tc>
          <w:tcPr>
            <w:tcW w:w="675" w:type="dxa"/>
            <w:tcBorders>
              <w:bottom w:val="single" w:sz="4" w:space="0" w:color="auto"/>
              <w:right w:val="nil"/>
            </w:tcBorders>
            <w:shd w:val="clear" w:color="auto" w:fill="auto"/>
          </w:tcPr>
          <w:p w14:paraId="693D2D43" w14:textId="77777777" w:rsidR="005C7567" w:rsidRPr="0092364F" w:rsidRDefault="005C7567" w:rsidP="00DF7235">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14:paraId="6AFE4CFD" w14:textId="77777777" w:rsidR="005C7567" w:rsidRPr="0092364F" w:rsidRDefault="005C7567" w:rsidP="00DF7235">
            <w:pPr>
              <w:spacing w:after="120"/>
              <w:jc w:val="right"/>
              <w:rPr>
                <w:rFonts w:ascii="Arial" w:hAnsi="Arial" w:cs="Arial"/>
                <w:b/>
                <w:sz w:val="22"/>
                <w:szCs w:val="22"/>
              </w:rPr>
            </w:pPr>
            <w:r w:rsidRPr="0092364F">
              <w:rPr>
                <w:rFonts w:ascii="Arial" w:hAnsi="Arial" w:cs="Arial"/>
                <w:b/>
                <w:sz w:val="22"/>
                <w:szCs w:val="22"/>
              </w:rPr>
              <w:t>Sub-Total</w:t>
            </w:r>
          </w:p>
        </w:tc>
        <w:tc>
          <w:tcPr>
            <w:tcW w:w="2585" w:type="dxa"/>
            <w:tcBorders>
              <w:bottom w:val="single" w:sz="4" w:space="0" w:color="auto"/>
            </w:tcBorders>
            <w:shd w:val="clear" w:color="auto" w:fill="auto"/>
          </w:tcPr>
          <w:p w14:paraId="38DC6419" w14:textId="35EF2C97" w:rsidR="005C7567" w:rsidRPr="0092364F" w:rsidRDefault="00B10BC5" w:rsidP="00DF7235">
            <w:pPr>
              <w:spacing w:after="120"/>
              <w:rPr>
                <w:sz w:val="22"/>
                <w:szCs w:val="22"/>
              </w:rPr>
            </w:pPr>
            <w:sdt>
              <w:sdtPr>
                <w:rPr>
                  <w:rStyle w:val="Arial11"/>
                  <w:szCs w:val="22"/>
                </w:rPr>
                <w:id w:val="17552923"/>
                <w:placeholder>
                  <w:docPart w:val="252F032528DE4BD48B23D439FA2CAC2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1CDE0F6D" w14:textId="77777777" w:rsidR="00380ACA" w:rsidRDefault="00380ACA" w:rsidP="00380ACA">
      <w:pPr>
        <w:jc w:val="both"/>
        <w:rPr>
          <w:rFonts w:ascii="Arial" w:hAnsi="Arial" w:cs="Arial"/>
          <w:b/>
          <w:caps/>
          <w:sz w:val="22"/>
          <w:szCs w:val="22"/>
        </w:rPr>
      </w:pPr>
    </w:p>
    <w:p w14:paraId="1C7515ED" w14:textId="77777777" w:rsidR="00380ACA" w:rsidRPr="0092364F" w:rsidRDefault="00380ACA" w:rsidP="00FA6DE5">
      <w:pPr>
        <w:jc w:val="both"/>
        <w:rPr>
          <w:rFonts w:ascii="Arial" w:hAnsi="Arial" w:cs="Arial"/>
          <w:b/>
          <w:caps/>
          <w:sz w:val="22"/>
          <w:szCs w:val="22"/>
        </w:rPr>
        <w:sectPr w:rsidR="00380ACA" w:rsidRPr="0092364F" w:rsidSect="00991C39">
          <w:pgSz w:w="11909" w:h="16834" w:code="9"/>
          <w:pgMar w:top="1418" w:right="1418" w:bottom="1418" w:left="1418" w:header="720" w:footer="720" w:gutter="0"/>
          <w:cols w:space="720"/>
          <w:docGrid w:linePitch="326"/>
        </w:sectPr>
      </w:pPr>
    </w:p>
    <w:p w14:paraId="242D39E6" w14:textId="77777777"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14:paraId="7612EA5E" w14:textId="77777777" w:rsidR="00C952B8" w:rsidRPr="0092364F" w:rsidRDefault="00C952B8" w:rsidP="00C952B8">
      <w:pPr>
        <w:rPr>
          <w:rFonts w:ascii="Arial" w:hAnsi="Arial" w:cs="Arial"/>
          <w:sz w:val="22"/>
          <w:szCs w:val="22"/>
        </w:rPr>
      </w:pPr>
    </w:p>
    <w:p w14:paraId="4EB612BB" w14:textId="1E874141"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964E6B90AE7941C3B4CDCCE9FA49F314"/>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14:paraId="39F97011" w14:textId="77777777" w:rsidR="00C952B8" w:rsidRPr="0092364F" w:rsidRDefault="00C952B8" w:rsidP="00C952B8">
      <w:pPr>
        <w:rPr>
          <w:rFonts w:ascii="Arial" w:hAnsi="Arial" w:cs="Arial"/>
          <w:sz w:val="22"/>
          <w:szCs w:val="22"/>
        </w:rPr>
      </w:pPr>
    </w:p>
    <w:p w14:paraId="314D17BD" w14:textId="15D2A58C" w:rsidR="005414B9" w:rsidRPr="009C2525" w:rsidRDefault="00C952B8" w:rsidP="005414B9">
      <w:pPr>
        <w:pStyle w:val="BodyText"/>
        <w:rPr>
          <w:rStyle w:val="Style3"/>
          <w:color w:val="auto"/>
          <w:sz w:val="22"/>
          <w:szCs w:val="22"/>
        </w:rPr>
      </w:pPr>
      <w:r w:rsidRPr="00677A6A">
        <w:rPr>
          <w:rFonts w:ascii="Arial" w:hAnsi="Arial" w:cs="Arial"/>
          <w:sz w:val="22"/>
          <w:szCs w:val="22"/>
        </w:rPr>
        <w:t>Tender for</w:t>
      </w:r>
      <w:r w:rsidR="0092364F" w:rsidRPr="00677A6A">
        <w:rPr>
          <w:rFonts w:ascii="Arial" w:hAnsi="Arial" w:cs="Arial"/>
          <w:sz w:val="22"/>
          <w:szCs w:val="22"/>
        </w:rPr>
        <w:t xml:space="preserve"> Corby Borough Cou</w:t>
      </w:r>
      <w:r w:rsidR="0092364F" w:rsidRPr="009C2525">
        <w:rPr>
          <w:rFonts w:ascii="Arial" w:hAnsi="Arial" w:cs="Arial"/>
          <w:sz w:val="22"/>
          <w:szCs w:val="22"/>
        </w:rPr>
        <w:t>ncil</w:t>
      </w:r>
      <w:r w:rsidR="00995691" w:rsidRPr="009C2525">
        <w:rPr>
          <w:rFonts w:ascii="Arial" w:hAnsi="Arial" w:cs="Arial"/>
          <w:sz w:val="22"/>
          <w:szCs w:val="22"/>
        </w:rPr>
        <w:t xml:space="preserve"> </w:t>
      </w:r>
      <w:r w:rsidR="00074EBB" w:rsidRPr="009C2525">
        <w:rPr>
          <w:rFonts w:ascii="Arial" w:hAnsi="Arial" w:cs="Arial"/>
          <w:sz w:val="22"/>
          <w:szCs w:val="22"/>
        </w:rPr>
        <w:t>Stephenson Way Play Area</w:t>
      </w:r>
      <w:r w:rsidR="005E7838">
        <w:rPr>
          <w:rFonts w:ascii="Arial" w:hAnsi="Arial" w:cs="Arial"/>
          <w:sz w:val="22"/>
          <w:szCs w:val="22"/>
        </w:rPr>
        <w:t xml:space="preserve"> Improvements</w:t>
      </w:r>
    </w:p>
    <w:p w14:paraId="75948626" w14:textId="77777777" w:rsidR="00C952B8" w:rsidRPr="009C2525" w:rsidRDefault="00C952B8" w:rsidP="00C952B8">
      <w:pPr>
        <w:pStyle w:val="Default"/>
        <w:rPr>
          <w:bCs/>
          <w:color w:val="auto"/>
          <w:sz w:val="22"/>
          <w:szCs w:val="22"/>
          <w:lang w:val="en-GB"/>
        </w:rPr>
      </w:pPr>
    </w:p>
    <w:p w14:paraId="2708FE58" w14:textId="77777777" w:rsidR="00C952B8" w:rsidRPr="0092364F" w:rsidRDefault="00C952B8" w:rsidP="00C952B8">
      <w:pPr>
        <w:jc w:val="both"/>
        <w:rPr>
          <w:rFonts w:ascii="Arial" w:hAnsi="Arial" w:cs="Arial"/>
          <w:sz w:val="22"/>
          <w:szCs w:val="22"/>
        </w:rPr>
      </w:pPr>
      <w:r w:rsidRPr="009C2525">
        <w:rPr>
          <w:rFonts w:ascii="Arial" w:hAnsi="Arial" w:cs="Arial"/>
          <w:sz w:val="22"/>
          <w:szCs w:val="22"/>
        </w:rPr>
        <w:t>I/We the undersigned, hereby ten</w:t>
      </w:r>
      <w:r w:rsidRPr="0092364F">
        <w:rPr>
          <w:rFonts w:ascii="Arial" w:hAnsi="Arial" w:cs="Arial"/>
          <w:sz w:val="22"/>
          <w:szCs w:val="22"/>
        </w:rPr>
        <w:t>der and offer to provide the Contract as listed above which is more particularly referred to in the Invitation to Tender supplied to me/us for the purpose of tendering for the provision of the Contract and upon the terms thereof.</w:t>
      </w:r>
    </w:p>
    <w:p w14:paraId="1F123D74" w14:textId="77777777" w:rsidR="00C952B8" w:rsidRPr="0092364F" w:rsidRDefault="00C952B8" w:rsidP="00C952B8">
      <w:pPr>
        <w:jc w:val="both"/>
        <w:rPr>
          <w:rFonts w:ascii="Arial" w:hAnsi="Arial" w:cs="Arial"/>
          <w:sz w:val="22"/>
          <w:szCs w:val="22"/>
        </w:rPr>
      </w:pPr>
    </w:p>
    <w:p w14:paraId="19CC498F"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14:paraId="4D2EB230" w14:textId="77777777" w:rsidR="00C952B8" w:rsidRPr="0092364F" w:rsidRDefault="00C952B8" w:rsidP="00C952B8">
      <w:pPr>
        <w:jc w:val="both"/>
        <w:rPr>
          <w:rFonts w:ascii="Arial" w:hAnsi="Arial" w:cs="Arial"/>
          <w:sz w:val="22"/>
          <w:szCs w:val="22"/>
        </w:rPr>
      </w:pPr>
    </w:p>
    <w:p w14:paraId="1376C0F8"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14:paraId="4DD5A24A" w14:textId="77777777" w:rsidR="00C952B8" w:rsidRPr="0092364F" w:rsidRDefault="00C952B8" w:rsidP="00C952B8">
      <w:pPr>
        <w:jc w:val="both"/>
        <w:rPr>
          <w:rFonts w:ascii="Arial" w:hAnsi="Arial" w:cs="Arial"/>
          <w:sz w:val="22"/>
          <w:szCs w:val="22"/>
        </w:rPr>
      </w:pPr>
    </w:p>
    <w:p w14:paraId="17BFD391"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35241D9F" w14:textId="77777777" w:rsidR="00C952B8" w:rsidRPr="0092364F" w:rsidRDefault="00C952B8" w:rsidP="00C952B8">
      <w:pPr>
        <w:jc w:val="both"/>
        <w:rPr>
          <w:rFonts w:ascii="Arial" w:hAnsi="Arial" w:cs="Arial"/>
          <w:sz w:val="22"/>
          <w:szCs w:val="22"/>
        </w:rPr>
      </w:pPr>
    </w:p>
    <w:p w14:paraId="45911C3A"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14:paraId="6AF4B123" w14:textId="77777777" w:rsidR="00C952B8" w:rsidRPr="0092364F" w:rsidRDefault="00C952B8" w:rsidP="00C952B8">
      <w:pPr>
        <w:jc w:val="both"/>
        <w:rPr>
          <w:rFonts w:ascii="Arial" w:hAnsi="Arial" w:cs="Arial"/>
          <w:sz w:val="22"/>
          <w:szCs w:val="22"/>
        </w:rPr>
      </w:pPr>
    </w:p>
    <w:p w14:paraId="483C8446"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14:paraId="54AB554F" w14:textId="77777777" w:rsidR="00C952B8" w:rsidRPr="0092364F" w:rsidRDefault="00C952B8" w:rsidP="00C952B8">
      <w:pPr>
        <w:jc w:val="both"/>
        <w:rPr>
          <w:rFonts w:ascii="Arial" w:hAnsi="Arial" w:cs="Arial"/>
          <w:sz w:val="22"/>
          <w:szCs w:val="22"/>
        </w:rPr>
      </w:pPr>
    </w:p>
    <w:p w14:paraId="4BF49668"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 xml:space="preserve">I/We confirm that the undersigned are authorised to commit the Bidder to the contractual obligations contained in the Invitation to </w:t>
      </w:r>
      <w:proofErr w:type="gramStart"/>
      <w:r w:rsidRPr="0092364F">
        <w:rPr>
          <w:rFonts w:ascii="Arial" w:hAnsi="Arial" w:cs="Arial"/>
          <w:sz w:val="22"/>
          <w:szCs w:val="22"/>
        </w:rPr>
        <w:t>Tender</w:t>
      </w:r>
      <w:proofErr w:type="gramEnd"/>
      <w:r w:rsidRPr="0092364F">
        <w:rPr>
          <w:rFonts w:ascii="Arial" w:hAnsi="Arial" w:cs="Arial"/>
          <w:sz w:val="22"/>
          <w:szCs w:val="22"/>
        </w:rPr>
        <w:t xml:space="preserve"> and the Contract.</w:t>
      </w:r>
    </w:p>
    <w:p w14:paraId="013B0467" w14:textId="77777777" w:rsidR="00C952B8" w:rsidRPr="0092364F" w:rsidRDefault="00C952B8" w:rsidP="00C952B8">
      <w:pPr>
        <w:rPr>
          <w:rFonts w:ascii="Arial" w:hAnsi="Arial" w:cs="Arial"/>
          <w:sz w:val="22"/>
          <w:szCs w:val="22"/>
        </w:rPr>
      </w:pPr>
    </w:p>
    <w:p w14:paraId="5024971E" w14:textId="77777777" w:rsidR="00C952B8" w:rsidRPr="0092364F" w:rsidRDefault="00C952B8" w:rsidP="00C952B8">
      <w:pPr>
        <w:rPr>
          <w:rFonts w:ascii="Arial" w:hAnsi="Arial" w:cs="Arial"/>
          <w:sz w:val="22"/>
          <w:szCs w:val="22"/>
        </w:rPr>
      </w:pPr>
      <w:r w:rsidRPr="0092364F">
        <w:rPr>
          <w:rFonts w:ascii="Arial" w:hAnsi="Arial" w:cs="Arial"/>
          <w:sz w:val="22"/>
          <w:szCs w:val="22"/>
        </w:rPr>
        <w:t>Signed by:</w:t>
      </w:r>
    </w:p>
    <w:p w14:paraId="26C6407A" w14:textId="77777777" w:rsidR="00C952B8" w:rsidRPr="0092364F" w:rsidRDefault="00C952B8" w:rsidP="00C952B8">
      <w:pPr>
        <w:rPr>
          <w:rFonts w:ascii="Arial" w:hAnsi="Arial" w:cs="Arial"/>
          <w:sz w:val="22"/>
          <w:szCs w:val="22"/>
        </w:rPr>
      </w:pPr>
    </w:p>
    <w:p w14:paraId="1EA460D0" w14:textId="2A38E2FA"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7200EBF28E684D3EA0BF1AF41A989B3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14:paraId="2322D2E5" w14:textId="77777777" w:rsidR="00C952B8" w:rsidRPr="0092364F" w:rsidRDefault="00C952B8" w:rsidP="00C952B8">
      <w:pPr>
        <w:rPr>
          <w:rFonts w:ascii="Arial" w:hAnsi="Arial" w:cs="Arial"/>
          <w:sz w:val="22"/>
          <w:szCs w:val="22"/>
        </w:rPr>
      </w:pPr>
    </w:p>
    <w:p w14:paraId="0A017209" w14:textId="1B70C3F0"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4C87623AB78343B1BA7F13908470D4A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14:paraId="74808AC0" w14:textId="77777777" w:rsidR="00C952B8" w:rsidRPr="0092364F" w:rsidRDefault="00C952B8" w:rsidP="00C952B8">
      <w:pPr>
        <w:rPr>
          <w:rFonts w:ascii="Arial" w:hAnsi="Arial" w:cs="Arial"/>
          <w:sz w:val="22"/>
          <w:szCs w:val="22"/>
        </w:rPr>
      </w:pPr>
    </w:p>
    <w:p w14:paraId="0257CC88" w14:textId="256C7B5B"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A1556C2D1FEC4CAB886599765F64692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14:paraId="7D4E3CB8" w14:textId="77777777" w:rsidR="00C952B8" w:rsidRPr="0092364F" w:rsidRDefault="00C952B8" w:rsidP="00C952B8">
      <w:pPr>
        <w:rPr>
          <w:rFonts w:ascii="Arial" w:hAnsi="Arial" w:cs="Arial"/>
          <w:sz w:val="22"/>
          <w:szCs w:val="22"/>
        </w:rPr>
      </w:pPr>
    </w:p>
    <w:p w14:paraId="3D7C4B58" w14:textId="0C3B6C20"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AAD8F41EC728459D87AB439DF064369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14:paraId="64633A1F" w14:textId="77777777" w:rsidR="00C952B8" w:rsidRPr="0092364F" w:rsidRDefault="00C952B8" w:rsidP="00C952B8">
      <w:pPr>
        <w:rPr>
          <w:rFonts w:ascii="Arial" w:hAnsi="Arial" w:cs="Arial"/>
          <w:sz w:val="22"/>
          <w:szCs w:val="22"/>
        </w:rPr>
      </w:pPr>
    </w:p>
    <w:p w14:paraId="4DB99838" w14:textId="77777777" w:rsidR="00C952B8" w:rsidRPr="0092364F" w:rsidRDefault="00C952B8" w:rsidP="00C952B8">
      <w:pPr>
        <w:rPr>
          <w:rFonts w:ascii="Arial" w:hAnsi="Arial" w:cs="Arial"/>
          <w:sz w:val="22"/>
          <w:szCs w:val="22"/>
        </w:rPr>
      </w:pPr>
      <w:proofErr w:type="gramStart"/>
      <w:r w:rsidRPr="0092364F">
        <w:rPr>
          <w:rFonts w:ascii="Arial" w:hAnsi="Arial" w:cs="Arial"/>
          <w:sz w:val="22"/>
          <w:szCs w:val="22"/>
        </w:rPr>
        <w:t>for</w:t>
      </w:r>
      <w:proofErr w:type="gramEnd"/>
      <w:r w:rsidRPr="0092364F">
        <w:rPr>
          <w:rFonts w:ascii="Arial" w:hAnsi="Arial" w:cs="Arial"/>
          <w:sz w:val="22"/>
          <w:szCs w:val="22"/>
        </w:rPr>
        <w:t xml:space="preserve"> and on behalf of </w:t>
      </w:r>
    </w:p>
    <w:p w14:paraId="641177D4" w14:textId="77788821" w:rsidR="00C952B8" w:rsidRPr="0092364F" w:rsidRDefault="00B10BC5" w:rsidP="00C239A7">
      <w:pPr>
        <w:ind w:left="2127"/>
        <w:rPr>
          <w:rFonts w:ascii="Arial" w:hAnsi="Arial" w:cs="Arial"/>
          <w:sz w:val="22"/>
          <w:szCs w:val="22"/>
        </w:rPr>
      </w:pPr>
      <w:sdt>
        <w:sdtPr>
          <w:rPr>
            <w:rStyle w:val="Arial11"/>
            <w:szCs w:val="22"/>
          </w:rPr>
          <w:id w:val="17552992"/>
          <w:placeholder>
            <w:docPart w:val="BFA3A93775F24956A62F5D0F579AB09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14:paraId="0D2EF7E8" w14:textId="77777777"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14:paraId="5DE9245F" w14:textId="77777777" w:rsidR="00C952B8" w:rsidRPr="0092364F" w:rsidRDefault="00C952B8" w:rsidP="00677A6A">
      <w:pPr>
        <w:rPr>
          <w:rFonts w:ascii="Arial" w:hAnsi="Arial" w:cs="Arial"/>
          <w:sz w:val="22"/>
          <w:szCs w:val="22"/>
        </w:rPr>
      </w:pPr>
    </w:p>
    <w:p w14:paraId="542526FA" w14:textId="77777777"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14:paraId="30553630" w14:textId="77777777"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14:paraId="500CA275" w14:textId="77777777" w:rsidR="00C952B8" w:rsidRPr="0092364F" w:rsidRDefault="00C952B8" w:rsidP="00C952B8">
      <w:pPr>
        <w:jc w:val="both"/>
        <w:rPr>
          <w:rFonts w:ascii="Arial" w:hAnsi="Arial" w:cs="Arial"/>
          <w:b/>
          <w:bCs/>
          <w:sz w:val="22"/>
          <w:szCs w:val="22"/>
        </w:rPr>
      </w:pPr>
    </w:p>
    <w:p w14:paraId="0FC1463D" w14:textId="77777777"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14:paraId="04B03C93" w14:textId="77777777" w:rsidR="00C952B8" w:rsidRPr="0092364F" w:rsidRDefault="00C952B8" w:rsidP="00C952B8">
      <w:pPr>
        <w:jc w:val="both"/>
        <w:rPr>
          <w:rFonts w:ascii="Arial" w:hAnsi="Arial" w:cs="Arial"/>
          <w:sz w:val="22"/>
          <w:szCs w:val="22"/>
        </w:rPr>
      </w:pPr>
    </w:p>
    <w:p w14:paraId="78107F88" w14:textId="77777777"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14:paraId="2BF98416" w14:textId="77777777" w:rsidR="00C952B8" w:rsidRPr="0092364F" w:rsidRDefault="00C952B8" w:rsidP="00C952B8">
      <w:pPr>
        <w:jc w:val="both"/>
        <w:rPr>
          <w:rFonts w:ascii="Arial" w:hAnsi="Arial" w:cs="Arial"/>
          <w:sz w:val="22"/>
          <w:szCs w:val="22"/>
        </w:rPr>
      </w:pPr>
    </w:p>
    <w:p w14:paraId="1E4D0740" w14:textId="77777777"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14:paraId="0C1BF221" w14:textId="77777777" w:rsidR="00C952B8" w:rsidRPr="0092364F" w:rsidRDefault="00C952B8" w:rsidP="00C952B8">
      <w:pPr>
        <w:jc w:val="both"/>
        <w:rPr>
          <w:rFonts w:ascii="Arial" w:hAnsi="Arial" w:cs="Arial"/>
          <w:sz w:val="22"/>
          <w:szCs w:val="22"/>
        </w:rPr>
      </w:pPr>
    </w:p>
    <w:p w14:paraId="2724813B" w14:textId="77777777"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14:paraId="3E7E727A" w14:textId="77777777" w:rsidR="00C952B8" w:rsidRPr="0092364F" w:rsidRDefault="00C952B8" w:rsidP="00C952B8">
      <w:pPr>
        <w:jc w:val="both"/>
        <w:rPr>
          <w:rFonts w:ascii="Arial" w:hAnsi="Arial" w:cs="Arial"/>
          <w:sz w:val="22"/>
          <w:szCs w:val="22"/>
        </w:rPr>
      </w:pPr>
    </w:p>
    <w:p w14:paraId="13FA7516"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14:paraId="0A6A7A67" w14:textId="77777777" w:rsidR="00677A6A" w:rsidRPr="00E82829" w:rsidRDefault="00677A6A" w:rsidP="00677A6A">
      <w:pPr>
        <w:jc w:val="both"/>
        <w:rPr>
          <w:rFonts w:ascii="Arial" w:hAnsi="Arial" w:cs="Arial"/>
          <w:sz w:val="22"/>
          <w:szCs w:val="22"/>
        </w:rPr>
      </w:pPr>
    </w:p>
    <w:p w14:paraId="31E677BE" w14:textId="22459A10"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SIGNED:</w:t>
      </w:r>
      <w:r w:rsidRPr="00E82829">
        <w:rPr>
          <w:rFonts w:ascii="Arial" w:hAnsi="Arial" w:cs="Arial"/>
          <w:sz w:val="22"/>
          <w:szCs w:val="22"/>
        </w:rPr>
        <w:tab/>
      </w:r>
      <w:sdt>
        <w:sdtPr>
          <w:rPr>
            <w:rStyle w:val="Style2"/>
            <w:rFonts w:cs="Arial"/>
            <w:sz w:val="22"/>
            <w:szCs w:val="22"/>
          </w:rPr>
          <w:id w:val="5611934"/>
          <w:placeholder>
            <w:docPart w:val="8E76754BECEB44059AFC640DD4FF9B04"/>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p>
    <w:p w14:paraId="718C81F2" w14:textId="77777777" w:rsidR="00677A6A" w:rsidRPr="00E82829" w:rsidRDefault="00677A6A" w:rsidP="00677A6A">
      <w:pPr>
        <w:tabs>
          <w:tab w:val="left" w:pos="1985"/>
        </w:tabs>
        <w:ind w:left="1985" w:hanging="1985"/>
        <w:jc w:val="both"/>
        <w:rPr>
          <w:rFonts w:ascii="Arial" w:hAnsi="Arial" w:cs="Arial"/>
          <w:sz w:val="22"/>
          <w:szCs w:val="22"/>
        </w:rPr>
      </w:pPr>
    </w:p>
    <w:p w14:paraId="36621D85" w14:textId="78D74039"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NAME:</w:t>
      </w:r>
      <w:r w:rsidRPr="00E82829">
        <w:rPr>
          <w:rFonts w:ascii="Arial" w:hAnsi="Arial" w:cs="Arial"/>
          <w:sz w:val="22"/>
          <w:szCs w:val="22"/>
        </w:rPr>
        <w:tab/>
      </w:r>
      <w:sdt>
        <w:sdtPr>
          <w:rPr>
            <w:rStyle w:val="Style2"/>
            <w:rFonts w:cs="Arial"/>
            <w:sz w:val="22"/>
            <w:szCs w:val="22"/>
          </w:rPr>
          <w:id w:val="5611935"/>
          <w:placeholder>
            <w:docPart w:val="0A71CA077C624D2F8C3927167B29EB35"/>
          </w:placeholder>
        </w:sdtPr>
        <w:sdtEndPr>
          <w:rPr>
            <w:rStyle w:val="DefaultParagraphFont"/>
            <w:rFonts w:ascii="Times New Roman" w:hAnsi="Times New Roman"/>
          </w:rPr>
        </w:sdtEndPr>
        <w:sdtContent>
          <w:sdt>
            <w:sdtPr>
              <w:rPr>
                <w:rStyle w:val="Style2"/>
                <w:rFonts w:cs="Arial"/>
                <w:sz w:val="22"/>
                <w:szCs w:val="22"/>
              </w:rPr>
              <w:id w:val="5612265"/>
              <w:placeholder>
                <w:docPart w:val="D9F4C6BBF2BB48ACB0662D95095C84FB"/>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sdtContent>
      </w:sdt>
    </w:p>
    <w:p w14:paraId="6D1353DA" w14:textId="77777777" w:rsidR="00677A6A" w:rsidRPr="00E82829" w:rsidRDefault="00677A6A" w:rsidP="00677A6A">
      <w:pPr>
        <w:tabs>
          <w:tab w:val="left" w:pos="1985"/>
        </w:tabs>
        <w:ind w:left="1985" w:hanging="1985"/>
        <w:jc w:val="both"/>
        <w:rPr>
          <w:rFonts w:ascii="Arial" w:hAnsi="Arial" w:cs="Arial"/>
          <w:sz w:val="22"/>
          <w:szCs w:val="22"/>
        </w:rPr>
      </w:pPr>
    </w:p>
    <w:p w14:paraId="1984B88D" w14:textId="02EB3A46" w:rsidR="00677A6A" w:rsidRPr="00E82829" w:rsidRDefault="00677A6A" w:rsidP="00677A6A">
      <w:pPr>
        <w:tabs>
          <w:tab w:val="left" w:pos="1985"/>
        </w:tabs>
        <w:ind w:left="1985" w:hanging="1985"/>
        <w:rPr>
          <w:rFonts w:ascii="Arial" w:hAnsi="Arial" w:cs="Arial"/>
          <w:sz w:val="22"/>
          <w:szCs w:val="22"/>
        </w:rPr>
      </w:pPr>
      <w:r w:rsidRPr="00E82829">
        <w:rPr>
          <w:rFonts w:ascii="Arial" w:hAnsi="Arial" w:cs="Arial"/>
          <w:sz w:val="22"/>
          <w:szCs w:val="22"/>
        </w:rPr>
        <w:t>ON BEHALF OF:</w:t>
      </w:r>
      <w:r w:rsidRPr="00E82829">
        <w:rPr>
          <w:rFonts w:ascii="Arial" w:hAnsi="Arial" w:cs="Arial"/>
          <w:sz w:val="22"/>
          <w:szCs w:val="22"/>
        </w:rPr>
        <w:tab/>
      </w:r>
      <w:sdt>
        <w:sdtPr>
          <w:rPr>
            <w:rStyle w:val="Style2"/>
            <w:rFonts w:cs="Arial"/>
            <w:sz w:val="22"/>
            <w:szCs w:val="22"/>
          </w:rPr>
          <w:id w:val="5611936"/>
          <w:placeholder>
            <w:docPart w:val="3CE21E13FAB4455595B60ECCF66EA67C"/>
          </w:placeholder>
        </w:sdtPr>
        <w:sdtEndPr>
          <w:rPr>
            <w:rStyle w:val="DefaultParagraphFont"/>
            <w:rFonts w:ascii="Times New Roman" w:hAnsi="Times New Roman"/>
          </w:rPr>
        </w:sdtEndPr>
        <w:sdtContent>
          <w:sdt>
            <w:sdtPr>
              <w:rPr>
                <w:rStyle w:val="Style2"/>
                <w:rFonts w:cs="Arial"/>
                <w:sz w:val="22"/>
                <w:szCs w:val="22"/>
              </w:rPr>
              <w:id w:val="5612267"/>
              <w:placeholder>
                <w:docPart w:val="BCCC08D04B254C498E691618938D2411"/>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sdtContent>
      </w:sdt>
    </w:p>
    <w:p w14:paraId="13A8B17F" w14:textId="77777777" w:rsidR="00677A6A" w:rsidRPr="00E82829" w:rsidRDefault="00677A6A" w:rsidP="00677A6A">
      <w:pPr>
        <w:tabs>
          <w:tab w:val="left" w:pos="1985"/>
        </w:tabs>
        <w:ind w:left="1985" w:hanging="1985"/>
        <w:jc w:val="both"/>
        <w:rPr>
          <w:rFonts w:ascii="Arial" w:hAnsi="Arial" w:cs="Arial"/>
          <w:sz w:val="22"/>
          <w:szCs w:val="22"/>
        </w:rPr>
      </w:pPr>
    </w:p>
    <w:p w14:paraId="49AE186C" w14:textId="7DADA895"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DATE:</w:t>
      </w:r>
      <w:r w:rsidRPr="00E82829">
        <w:rPr>
          <w:rFonts w:ascii="Arial" w:hAnsi="Arial" w:cs="Arial"/>
          <w:sz w:val="22"/>
          <w:szCs w:val="22"/>
        </w:rPr>
        <w:tab/>
      </w:r>
      <w:sdt>
        <w:sdtPr>
          <w:rPr>
            <w:rStyle w:val="Arial11"/>
            <w:rFonts w:cs="Arial"/>
            <w:szCs w:val="22"/>
          </w:rPr>
          <w:id w:val="17553069"/>
          <w:placeholder>
            <w:docPart w:val="8D0A1759B03B44C0BD6F5A01CDDD7518"/>
          </w:placeholder>
          <w:showingPlcHdr/>
          <w:date>
            <w:dateFormat w:val="dddd, dd MMMM yyyy"/>
            <w:lid w:val="en-GB"/>
            <w:storeMappedDataAs w:val="dateTime"/>
            <w:calendar w:val="gregorian"/>
          </w:date>
        </w:sdtPr>
        <w:sdtEndPr>
          <w:rPr>
            <w:rStyle w:val="DefaultParagraphFont"/>
            <w:rFonts w:ascii="Times New Roman" w:hAnsi="Times New Roman"/>
            <w:sz w:val="24"/>
          </w:rPr>
        </w:sdtEndPr>
        <w:sdtContent>
          <w:r w:rsidRPr="00E82829">
            <w:rPr>
              <w:rStyle w:val="PlaceholderText"/>
              <w:rFonts w:ascii="Arial" w:hAnsi="Arial" w:cs="Arial"/>
              <w:sz w:val="22"/>
              <w:szCs w:val="22"/>
            </w:rPr>
            <w:t>Click here to enter a date.</w:t>
          </w:r>
        </w:sdtContent>
      </w:sdt>
    </w:p>
    <w:p w14:paraId="36EBC56C" w14:textId="77777777" w:rsidR="00C952B8" w:rsidRPr="0092364F" w:rsidRDefault="00C952B8" w:rsidP="00C952B8">
      <w:pPr>
        <w:jc w:val="both"/>
        <w:rPr>
          <w:rFonts w:ascii="Arial" w:hAnsi="Arial" w:cs="Arial"/>
          <w:sz w:val="22"/>
          <w:szCs w:val="22"/>
        </w:rPr>
      </w:pPr>
    </w:p>
    <w:p w14:paraId="0E018014" w14:textId="77777777"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14:paraId="6A9B2973" w14:textId="77777777"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14:paraId="5D9204BB" w14:textId="77777777" w:rsidR="009D57CB" w:rsidRPr="0092364F" w:rsidRDefault="009D57CB" w:rsidP="009D57CB">
      <w:pPr>
        <w:jc w:val="both"/>
        <w:rPr>
          <w:rFonts w:ascii="Arial" w:hAnsi="Arial" w:cs="Arial"/>
          <w:b/>
          <w:sz w:val="22"/>
          <w:szCs w:val="22"/>
          <w:lang w:eastAsia="en-US"/>
        </w:rPr>
      </w:pPr>
    </w:p>
    <w:p w14:paraId="45CC5F9C" w14:textId="77777777"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14:paraId="4C7CD02B" w14:textId="77777777" w:rsidR="009D57CB" w:rsidRPr="0092364F" w:rsidRDefault="009D57CB" w:rsidP="009D57CB">
      <w:pPr>
        <w:jc w:val="both"/>
        <w:rPr>
          <w:rFonts w:ascii="Arial" w:hAnsi="Arial" w:cs="Arial"/>
          <w:b/>
          <w:sz w:val="22"/>
          <w:szCs w:val="22"/>
          <w:lang w:eastAsia="en-US"/>
        </w:rPr>
      </w:pPr>
    </w:p>
    <w:p w14:paraId="6B4ADC0F" w14:textId="77777777"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is as defined in Section 41 of the Freedom of Information Act 2000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where the disclosure of the information would constitute an actionable breach of confidence. </w:t>
      </w:r>
    </w:p>
    <w:p w14:paraId="31E90E81" w14:textId="77777777" w:rsidR="009D57CB" w:rsidRPr="0092364F" w:rsidRDefault="009D57CB" w:rsidP="009D57CB">
      <w:pPr>
        <w:jc w:val="both"/>
        <w:rPr>
          <w:rFonts w:ascii="Arial" w:hAnsi="Arial" w:cs="Arial"/>
          <w:b/>
          <w:sz w:val="22"/>
          <w:szCs w:val="22"/>
          <w:lang w:eastAsia="en-US"/>
        </w:rPr>
      </w:pPr>
    </w:p>
    <w:p w14:paraId="54DE49CC" w14:textId="77777777"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14:paraId="6EC1F644" w14:textId="77777777" w:rsidR="009D57CB" w:rsidRPr="0092364F" w:rsidRDefault="009D57CB" w:rsidP="009D57CB">
      <w:pPr>
        <w:jc w:val="both"/>
        <w:rPr>
          <w:rFonts w:ascii="Arial" w:hAnsi="Arial" w:cs="Arial"/>
          <w:b/>
          <w:sz w:val="22"/>
          <w:szCs w:val="22"/>
          <w:lang w:eastAsia="en-US"/>
        </w:rPr>
      </w:pPr>
    </w:p>
    <w:p w14:paraId="221182C5" w14:textId="77777777"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 xml:space="preserve">Bidders should make themselves aware of the definition of each term as well as the circumstances in which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Environmental Information Regulations 2004 (EIR) exemptions apply.</w:t>
      </w:r>
    </w:p>
    <w:p w14:paraId="14D280FB" w14:textId="77777777" w:rsidR="009D57CB" w:rsidRPr="0092364F" w:rsidRDefault="009D57CB" w:rsidP="009D57CB">
      <w:pPr>
        <w:jc w:val="both"/>
        <w:rPr>
          <w:rFonts w:ascii="Arial" w:hAnsi="Arial" w:cs="Arial"/>
          <w:b/>
          <w:sz w:val="22"/>
          <w:szCs w:val="22"/>
          <w:lang w:eastAsia="en-US"/>
        </w:rPr>
      </w:pPr>
    </w:p>
    <w:p w14:paraId="6AAAE69C" w14:textId="77777777" w:rsidR="009D57CB" w:rsidRPr="0092364F" w:rsidRDefault="009D57CB" w:rsidP="009D57CB">
      <w:pPr>
        <w:pBdr>
          <w:top w:val="single" w:sz="4" w:space="1" w:color="auto"/>
        </w:pBdr>
        <w:jc w:val="center"/>
        <w:rPr>
          <w:rFonts w:ascii="Arial" w:hAnsi="Arial" w:cs="Arial"/>
          <w:noProof/>
          <w:sz w:val="22"/>
          <w:szCs w:val="22"/>
          <w:u w:val="single"/>
          <w:lang w:eastAsia="en-US"/>
        </w:rPr>
      </w:pPr>
    </w:p>
    <w:p w14:paraId="395DEF2D" w14:textId="77777777"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14:paraId="63AD5887" w14:textId="77777777"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14:paraId="27A3D10D" w14:textId="77777777" w:rsidTr="009D57CB">
        <w:trPr>
          <w:trHeight w:val="567"/>
        </w:trPr>
        <w:tc>
          <w:tcPr>
            <w:tcW w:w="2802" w:type="dxa"/>
            <w:tcBorders>
              <w:top w:val="nil"/>
              <w:left w:val="nil"/>
              <w:bottom w:val="nil"/>
            </w:tcBorders>
            <w:vAlign w:val="center"/>
          </w:tcPr>
          <w:p w14:paraId="0C2A2251" w14:textId="77777777"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179289B2BC1F4E6B85F6ACF0DD1C5CC7"/>
              </w:placeholder>
              <w:showingPlcHdr/>
            </w:sdtPr>
            <w:sdtEndPr>
              <w:rPr>
                <w:rStyle w:val="DefaultParagraphFont"/>
                <w:rFonts w:ascii="Times New Roman" w:hAnsi="Times New Roman"/>
                <w:b/>
                <w:color w:val="auto"/>
              </w:rPr>
            </w:sdtEndPr>
            <w:sdtContent>
              <w:p w14:paraId="477326C9" w14:textId="2C1060FD"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14:paraId="5297A601" w14:textId="77777777" w:rsidR="009D57CB" w:rsidRPr="0092364F" w:rsidRDefault="009D57CB" w:rsidP="009D57CB">
      <w:pPr>
        <w:autoSpaceDN w:val="0"/>
        <w:jc w:val="both"/>
        <w:rPr>
          <w:rFonts w:ascii="Arial" w:hAnsi="Arial" w:cs="Arial"/>
          <w:bCs/>
          <w:sz w:val="22"/>
          <w:szCs w:val="22"/>
          <w:lang w:eastAsia="en-US"/>
        </w:rPr>
      </w:pPr>
    </w:p>
    <w:p w14:paraId="1EC85CBE" w14:textId="77777777"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Confidential documents not for disclosure to third parties under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14:paraId="079A997A" w14:textId="77777777"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14:paraId="2F113EFF"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14:paraId="50FE967D" w14:textId="77777777"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14:paraId="51E029F4" w14:textId="77777777"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14:paraId="1FB648BD" w14:textId="77777777"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14:paraId="6828584C"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43AA894A" w14:textId="710C10AA" w:rsidR="00C239A7" w:rsidRPr="0092364F" w:rsidRDefault="00B10BC5">
            <w:pPr>
              <w:rPr>
                <w:sz w:val="22"/>
                <w:szCs w:val="22"/>
              </w:rPr>
            </w:pPr>
            <w:sdt>
              <w:sdtPr>
                <w:rPr>
                  <w:rStyle w:val="Arial11"/>
                  <w:szCs w:val="22"/>
                </w:rPr>
                <w:id w:val="17553024"/>
                <w:placeholder>
                  <w:docPart w:val="6A6AEA32C6FF4848A2245605897DCEC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0061AEC2" w14:textId="44D0B540" w:rsidR="00C239A7" w:rsidRPr="0092364F" w:rsidRDefault="00B10BC5">
            <w:pPr>
              <w:rPr>
                <w:sz w:val="22"/>
                <w:szCs w:val="22"/>
              </w:rPr>
            </w:pPr>
            <w:sdt>
              <w:sdtPr>
                <w:rPr>
                  <w:rStyle w:val="Arial11"/>
                  <w:szCs w:val="22"/>
                </w:rPr>
                <w:id w:val="17552995"/>
                <w:placeholder>
                  <w:docPart w:val="8E86C8F90D99414D9EF6ED340602690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3E79F7E8" w14:textId="1D2960C2" w:rsidR="00C239A7" w:rsidRPr="0092364F" w:rsidRDefault="00B10BC5">
            <w:pPr>
              <w:rPr>
                <w:sz w:val="22"/>
                <w:szCs w:val="22"/>
              </w:rPr>
            </w:pPr>
            <w:sdt>
              <w:sdtPr>
                <w:rPr>
                  <w:rStyle w:val="Arial11"/>
                  <w:szCs w:val="22"/>
                </w:rPr>
                <w:id w:val="17552996"/>
                <w:placeholder>
                  <w:docPart w:val="FBEA207E319D43C3AA52441672F4DC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30D92F9F"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6ED03BBD" w14:textId="00CC1C2B" w:rsidR="00C239A7" w:rsidRPr="0092364F" w:rsidRDefault="00B10BC5">
            <w:pPr>
              <w:rPr>
                <w:sz w:val="22"/>
                <w:szCs w:val="22"/>
              </w:rPr>
            </w:pPr>
            <w:sdt>
              <w:sdtPr>
                <w:rPr>
                  <w:rStyle w:val="Arial11"/>
                  <w:szCs w:val="22"/>
                </w:rPr>
                <w:id w:val="17552997"/>
                <w:placeholder>
                  <w:docPart w:val="DB3EA38C8B7048A09831399E50D6C17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4590C396" w14:textId="648F2163" w:rsidR="00C239A7" w:rsidRPr="0092364F" w:rsidRDefault="00B10BC5">
            <w:pPr>
              <w:rPr>
                <w:sz w:val="22"/>
                <w:szCs w:val="22"/>
              </w:rPr>
            </w:pPr>
            <w:sdt>
              <w:sdtPr>
                <w:rPr>
                  <w:rStyle w:val="Arial11"/>
                  <w:szCs w:val="22"/>
                </w:rPr>
                <w:id w:val="17552998"/>
                <w:placeholder>
                  <w:docPart w:val="AA7DABCADE274F95BBA30B5D0FE2462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5DAC2A22" w14:textId="5286158B" w:rsidR="00C239A7" w:rsidRPr="0092364F" w:rsidRDefault="00B10BC5">
            <w:pPr>
              <w:rPr>
                <w:sz w:val="22"/>
                <w:szCs w:val="22"/>
              </w:rPr>
            </w:pPr>
            <w:sdt>
              <w:sdtPr>
                <w:rPr>
                  <w:rStyle w:val="Arial11"/>
                  <w:szCs w:val="22"/>
                </w:rPr>
                <w:id w:val="17552999"/>
                <w:placeholder>
                  <w:docPart w:val="25CBB29B35444515955D3BD63BDBD02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07F45032"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1704B55D" w14:textId="117AD10E" w:rsidR="00C239A7" w:rsidRPr="0092364F" w:rsidRDefault="00B10BC5">
            <w:pPr>
              <w:rPr>
                <w:sz w:val="22"/>
                <w:szCs w:val="22"/>
              </w:rPr>
            </w:pPr>
            <w:sdt>
              <w:sdtPr>
                <w:rPr>
                  <w:rStyle w:val="Arial11"/>
                  <w:szCs w:val="22"/>
                </w:rPr>
                <w:id w:val="17553000"/>
                <w:placeholder>
                  <w:docPart w:val="3F7A23F372CC4616A555552D5FB7545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2AAE7905" w14:textId="16956D41" w:rsidR="00C239A7" w:rsidRPr="0092364F" w:rsidRDefault="00B10BC5">
            <w:pPr>
              <w:rPr>
                <w:sz w:val="22"/>
                <w:szCs w:val="22"/>
              </w:rPr>
            </w:pPr>
            <w:sdt>
              <w:sdtPr>
                <w:rPr>
                  <w:rStyle w:val="Arial11"/>
                  <w:szCs w:val="22"/>
                </w:rPr>
                <w:id w:val="17553001"/>
                <w:placeholder>
                  <w:docPart w:val="598D66E952224E8C9412D7ED20A1C5F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02656C31" w14:textId="55304863" w:rsidR="00C239A7" w:rsidRPr="0092364F" w:rsidRDefault="00B10BC5">
            <w:pPr>
              <w:rPr>
                <w:sz w:val="22"/>
                <w:szCs w:val="22"/>
              </w:rPr>
            </w:pPr>
            <w:sdt>
              <w:sdtPr>
                <w:rPr>
                  <w:rStyle w:val="Arial11"/>
                  <w:szCs w:val="22"/>
                </w:rPr>
                <w:id w:val="17553002"/>
                <w:placeholder>
                  <w:docPart w:val="A72CC83AAF9045C29E8BA62CD9BDB90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613B48D1"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42B55114" w14:textId="4A923818" w:rsidR="00C239A7" w:rsidRPr="0092364F" w:rsidRDefault="00B10BC5">
            <w:pPr>
              <w:rPr>
                <w:sz w:val="22"/>
                <w:szCs w:val="22"/>
              </w:rPr>
            </w:pPr>
            <w:sdt>
              <w:sdtPr>
                <w:rPr>
                  <w:rStyle w:val="Arial11"/>
                  <w:szCs w:val="22"/>
                </w:rPr>
                <w:id w:val="17553003"/>
                <w:placeholder>
                  <w:docPart w:val="03756D669F8E4729B3224A56DBA8FD7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40F43E9A" w14:textId="57AA93F9" w:rsidR="00C239A7" w:rsidRPr="0092364F" w:rsidRDefault="00B10BC5">
            <w:pPr>
              <w:rPr>
                <w:sz w:val="22"/>
                <w:szCs w:val="22"/>
              </w:rPr>
            </w:pPr>
            <w:sdt>
              <w:sdtPr>
                <w:rPr>
                  <w:rStyle w:val="Arial11"/>
                  <w:szCs w:val="22"/>
                </w:rPr>
                <w:id w:val="17553004"/>
                <w:placeholder>
                  <w:docPart w:val="C588E84758204263BB4B4DF374C96B9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75127C66" w14:textId="5F0D2D49" w:rsidR="00C239A7" w:rsidRPr="0092364F" w:rsidRDefault="00B10BC5">
            <w:pPr>
              <w:rPr>
                <w:sz w:val="22"/>
                <w:szCs w:val="22"/>
              </w:rPr>
            </w:pPr>
            <w:sdt>
              <w:sdtPr>
                <w:rPr>
                  <w:rStyle w:val="Arial11"/>
                  <w:szCs w:val="22"/>
                </w:rPr>
                <w:id w:val="17553005"/>
                <w:placeholder>
                  <w:docPart w:val="9E7D54800E3D41D08E9E476A66E0FE4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11532089"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3A656C31" w14:textId="43E18B30" w:rsidR="00C239A7" w:rsidRPr="0092364F" w:rsidRDefault="00B10BC5">
            <w:pPr>
              <w:rPr>
                <w:sz w:val="22"/>
                <w:szCs w:val="22"/>
              </w:rPr>
            </w:pPr>
            <w:sdt>
              <w:sdtPr>
                <w:rPr>
                  <w:rStyle w:val="Arial11"/>
                  <w:szCs w:val="22"/>
                </w:rPr>
                <w:id w:val="17553006"/>
                <w:placeholder>
                  <w:docPart w:val="C46A0C76D94A4643B2AA79D674A07A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5FF46DB7" w14:textId="1DE2E947" w:rsidR="00C239A7" w:rsidRPr="0092364F" w:rsidRDefault="00B10BC5">
            <w:pPr>
              <w:rPr>
                <w:sz w:val="22"/>
                <w:szCs w:val="22"/>
              </w:rPr>
            </w:pPr>
            <w:sdt>
              <w:sdtPr>
                <w:rPr>
                  <w:rStyle w:val="Arial11"/>
                  <w:szCs w:val="22"/>
                </w:rPr>
                <w:id w:val="17553007"/>
                <w:placeholder>
                  <w:docPart w:val="099E6DF982A642E1A1838209E57F56A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3F21DE1F" w14:textId="692D160D" w:rsidR="00C239A7" w:rsidRPr="0092364F" w:rsidRDefault="00B10BC5">
            <w:pPr>
              <w:rPr>
                <w:sz w:val="22"/>
                <w:szCs w:val="22"/>
              </w:rPr>
            </w:pPr>
            <w:sdt>
              <w:sdtPr>
                <w:rPr>
                  <w:rStyle w:val="Arial11"/>
                  <w:szCs w:val="22"/>
                </w:rPr>
                <w:id w:val="17553008"/>
                <w:placeholder>
                  <w:docPart w:val="5728BF9493C94A97ADC2ED59C38129E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450FBD6A"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3D13D002" w14:textId="2F0E9E83" w:rsidR="00C239A7" w:rsidRPr="0092364F" w:rsidRDefault="00B10BC5">
            <w:pPr>
              <w:rPr>
                <w:sz w:val="22"/>
                <w:szCs w:val="22"/>
              </w:rPr>
            </w:pPr>
            <w:sdt>
              <w:sdtPr>
                <w:rPr>
                  <w:rStyle w:val="Arial11"/>
                  <w:szCs w:val="22"/>
                </w:rPr>
                <w:id w:val="17553009"/>
                <w:placeholder>
                  <w:docPart w:val="29206AA2C8B0410585E7B26B3B3D0F1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3C1FA4F5" w14:textId="28ADC56D" w:rsidR="00C239A7" w:rsidRPr="0092364F" w:rsidRDefault="00B10BC5">
            <w:pPr>
              <w:rPr>
                <w:sz w:val="22"/>
                <w:szCs w:val="22"/>
              </w:rPr>
            </w:pPr>
            <w:sdt>
              <w:sdtPr>
                <w:rPr>
                  <w:rStyle w:val="Arial11"/>
                  <w:szCs w:val="22"/>
                </w:rPr>
                <w:id w:val="17553010"/>
                <w:placeholder>
                  <w:docPart w:val="304605C6079A4C7397E42D19E6AEC1D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250828BE" w14:textId="1B180656" w:rsidR="00C239A7" w:rsidRPr="0092364F" w:rsidRDefault="00B10BC5">
            <w:pPr>
              <w:rPr>
                <w:sz w:val="22"/>
                <w:szCs w:val="22"/>
              </w:rPr>
            </w:pPr>
            <w:sdt>
              <w:sdtPr>
                <w:rPr>
                  <w:rStyle w:val="Arial11"/>
                  <w:szCs w:val="22"/>
                </w:rPr>
                <w:id w:val="17553011"/>
                <w:placeholder>
                  <w:docPart w:val="1E1984ED98124A45853F464C6EC9638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388A481C"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07E274C9" w14:textId="3B50BBA2" w:rsidR="00C239A7" w:rsidRPr="0092364F" w:rsidRDefault="00B10BC5">
            <w:pPr>
              <w:rPr>
                <w:sz w:val="22"/>
                <w:szCs w:val="22"/>
              </w:rPr>
            </w:pPr>
            <w:sdt>
              <w:sdtPr>
                <w:rPr>
                  <w:rStyle w:val="Arial11"/>
                  <w:szCs w:val="22"/>
                </w:rPr>
                <w:id w:val="17553012"/>
                <w:placeholder>
                  <w:docPart w:val="3BC67CCB88E34717A8775FEBFF98B3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15A6FE5E" w14:textId="622DF9AD" w:rsidR="00C239A7" w:rsidRPr="0092364F" w:rsidRDefault="00B10BC5">
            <w:pPr>
              <w:rPr>
                <w:sz w:val="22"/>
                <w:szCs w:val="22"/>
              </w:rPr>
            </w:pPr>
            <w:sdt>
              <w:sdtPr>
                <w:rPr>
                  <w:rStyle w:val="Arial11"/>
                  <w:szCs w:val="22"/>
                </w:rPr>
                <w:id w:val="17553013"/>
                <w:placeholder>
                  <w:docPart w:val="6F6346A359534602B6EC80089100793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42790A3B" w14:textId="73D97124" w:rsidR="00C239A7" w:rsidRPr="0092364F" w:rsidRDefault="00B10BC5">
            <w:pPr>
              <w:rPr>
                <w:sz w:val="22"/>
                <w:szCs w:val="22"/>
              </w:rPr>
            </w:pPr>
            <w:sdt>
              <w:sdtPr>
                <w:rPr>
                  <w:rStyle w:val="Arial11"/>
                  <w:szCs w:val="22"/>
                </w:rPr>
                <w:id w:val="17553014"/>
                <w:placeholder>
                  <w:docPart w:val="3548B44382D74FBBB040F02A072EC63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30E61ADE"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2BFD295F" w14:textId="0D40A727" w:rsidR="00C239A7" w:rsidRPr="0092364F" w:rsidRDefault="00B10BC5">
            <w:pPr>
              <w:rPr>
                <w:sz w:val="22"/>
                <w:szCs w:val="22"/>
              </w:rPr>
            </w:pPr>
            <w:sdt>
              <w:sdtPr>
                <w:rPr>
                  <w:rStyle w:val="Arial11"/>
                  <w:szCs w:val="22"/>
                </w:rPr>
                <w:id w:val="17553015"/>
                <w:placeholder>
                  <w:docPart w:val="958F08144CB243D2ABAF1EA270B523D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2A28FB21" w14:textId="56A58E07" w:rsidR="00C239A7" w:rsidRPr="0092364F" w:rsidRDefault="00B10BC5">
            <w:pPr>
              <w:rPr>
                <w:sz w:val="22"/>
                <w:szCs w:val="22"/>
              </w:rPr>
            </w:pPr>
            <w:sdt>
              <w:sdtPr>
                <w:rPr>
                  <w:rStyle w:val="Arial11"/>
                  <w:szCs w:val="22"/>
                </w:rPr>
                <w:id w:val="17553016"/>
                <w:placeholder>
                  <w:docPart w:val="5D57328CA38840D4B9C661B54959AD5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0136DDC2" w14:textId="65E2BEEC" w:rsidR="00C239A7" w:rsidRPr="0092364F" w:rsidRDefault="00B10BC5">
            <w:pPr>
              <w:rPr>
                <w:sz w:val="22"/>
                <w:szCs w:val="22"/>
              </w:rPr>
            </w:pPr>
            <w:sdt>
              <w:sdtPr>
                <w:rPr>
                  <w:rStyle w:val="Arial11"/>
                  <w:szCs w:val="22"/>
                </w:rPr>
                <w:id w:val="17553017"/>
                <w:placeholder>
                  <w:docPart w:val="A73E9E25494B42FC86F6A80907C9A29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11C8F1E7"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06A183C1" w14:textId="51576849" w:rsidR="00C239A7" w:rsidRPr="0092364F" w:rsidRDefault="00B10BC5">
            <w:pPr>
              <w:rPr>
                <w:sz w:val="22"/>
                <w:szCs w:val="22"/>
              </w:rPr>
            </w:pPr>
            <w:sdt>
              <w:sdtPr>
                <w:rPr>
                  <w:rStyle w:val="Arial11"/>
                  <w:szCs w:val="22"/>
                </w:rPr>
                <w:id w:val="17553018"/>
                <w:placeholder>
                  <w:docPart w:val="33313E1B0B754304BF2AA72BA92F02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7D483E91" w14:textId="5397A0C7" w:rsidR="00C239A7" w:rsidRPr="0092364F" w:rsidRDefault="00B10BC5">
            <w:pPr>
              <w:rPr>
                <w:sz w:val="22"/>
                <w:szCs w:val="22"/>
              </w:rPr>
            </w:pPr>
            <w:sdt>
              <w:sdtPr>
                <w:rPr>
                  <w:rStyle w:val="Arial11"/>
                  <w:szCs w:val="22"/>
                </w:rPr>
                <w:id w:val="17553019"/>
                <w:placeholder>
                  <w:docPart w:val="7D346D416F4642FDB9811497AC9840C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579532C1" w14:textId="28B306CF" w:rsidR="00C239A7" w:rsidRPr="0092364F" w:rsidRDefault="00B10BC5">
            <w:pPr>
              <w:rPr>
                <w:sz w:val="22"/>
                <w:szCs w:val="22"/>
              </w:rPr>
            </w:pPr>
            <w:sdt>
              <w:sdtPr>
                <w:rPr>
                  <w:rStyle w:val="Arial11"/>
                  <w:szCs w:val="22"/>
                </w:rPr>
                <w:id w:val="17553020"/>
                <w:placeholder>
                  <w:docPart w:val="29D46024E82E4838AC8DB9EDEB2745F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02C14080"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64F4F1F3" w14:textId="7DF79CC8" w:rsidR="00C239A7" w:rsidRPr="0092364F" w:rsidRDefault="00B10BC5">
            <w:pPr>
              <w:rPr>
                <w:sz w:val="22"/>
                <w:szCs w:val="22"/>
              </w:rPr>
            </w:pPr>
            <w:sdt>
              <w:sdtPr>
                <w:rPr>
                  <w:rStyle w:val="Arial11"/>
                  <w:szCs w:val="22"/>
                </w:rPr>
                <w:id w:val="17553021"/>
                <w:placeholder>
                  <w:docPart w:val="3A3F4D1EBE634499A84B63A6813AED6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23F2D89C" w14:textId="6EB7A808" w:rsidR="00C239A7" w:rsidRPr="0092364F" w:rsidRDefault="00B10BC5">
            <w:pPr>
              <w:rPr>
                <w:sz w:val="22"/>
                <w:szCs w:val="22"/>
              </w:rPr>
            </w:pPr>
            <w:sdt>
              <w:sdtPr>
                <w:rPr>
                  <w:rStyle w:val="Arial11"/>
                  <w:szCs w:val="22"/>
                </w:rPr>
                <w:id w:val="17553022"/>
                <w:placeholder>
                  <w:docPart w:val="6778A8C1E2E54F769A78E92F863DE5A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366CB0A3" w14:textId="44C1E4A8" w:rsidR="00C239A7" w:rsidRPr="0092364F" w:rsidRDefault="00B10BC5">
            <w:pPr>
              <w:rPr>
                <w:sz w:val="22"/>
                <w:szCs w:val="22"/>
              </w:rPr>
            </w:pPr>
            <w:sdt>
              <w:sdtPr>
                <w:rPr>
                  <w:rStyle w:val="Arial11"/>
                  <w:szCs w:val="22"/>
                </w:rPr>
                <w:id w:val="17553023"/>
                <w:placeholder>
                  <w:docPart w:val="24E6232DB1A747368D2DD59B6EC8261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4AD41576" w14:textId="77777777" w:rsidR="009D57CB" w:rsidRPr="0092364F" w:rsidRDefault="009D57CB" w:rsidP="009D57CB">
      <w:pPr>
        <w:autoSpaceDN w:val="0"/>
        <w:jc w:val="both"/>
        <w:rPr>
          <w:rFonts w:ascii="Arial" w:hAnsi="Arial" w:cs="Arial"/>
          <w:bCs/>
          <w:sz w:val="22"/>
          <w:szCs w:val="22"/>
          <w:lang w:eastAsia="en-US"/>
        </w:rPr>
      </w:pPr>
    </w:p>
    <w:p w14:paraId="45483B18" w14:textId="77777777"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14:paraId="7F0FCF6C" w14:textId="77777777" w:rsidR="009D57CB" w:rsidRPr="0092364F" w:rsidRDefault="009D57CB" w:rsidP="009D57CB">
      <w:pPr>
        <w:jc w:val="both"/>
        <w:rPr>
          <w:rFonts w:ascii="Arial" w:hAnsi="Arial" w:cs="Arial"/>
          <w:sz w:val="22"/>
          <w:szCs w:val="22"/>
          <w:lang w:eastAsia="en-US"/>
        </w:rPr>
      </w:pPr>
    </w:p>
    <w:p w14:paraId="1C955BEC" w14:textId="77777777"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14:paraId="28F41F9D" w14:textId="77777777"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14:paraId="386D8A53" w14:textId="77777777"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14:paraId="5D606625" w14:textId="77777777" w:rsidR="009D57CB" w:rsidRPr="0092364F" w:rsidRDefault="009D57CB" w:rsidP="009D57CB">
      <w:pPr>
        <w:jc w:val="both"/>
        <w:rPr>
          <w:rFonts w:ascii="Arial" w:hAnsi="Arial" w:cs="Arial"/>
          <w:sz w:val="22"/>
          <w:szCs w:val="22"/>
          <w:lang w:eastAsia="en-US"/>
        </w:rPr>
      </w:pPr>
    </w:p>
    <w:p w14:paraId="563B8B08" w14:textId="77777777"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documents not for disclosure to third parties under </w:t>
      </w:r>
      <w:proofErr w:type="spellStart"/>
      <w:r w:rsidRPr="0092364F">
        <w:rPr>
          <w:rFonts w:ascii="Arial" w:hAnsi="Arial" w:cs="Arial"/>
          <w:b/>
          <w:sz w:val="22"/>
          <w:szCs w:val="22"/>
          <w:lang w:eastAsia="en-US"/>
        </w:rPr>
        <w:t>FoI</w:t>
      </w:r>
      <w:proofErr w:type="spellEnd"/>
      <w:r w:rsidRPr="0092364F">
        <w:rPr>
          <w:rFonts w:ascii="Arial" w:hAnsi="Arial" w:cs="Arial"/>
          <w:b/>
          <w:sz w:val="22"/>
          <w:szCs w:val="22"/>
          <w:lang w:eastAsia="en-US"/>
        </w:rPr>
        <w:t xml:space="preserve"> or EIR</w:t>
      </w:r>
    </w:p>
    <w:p w14:paraId="455199D5" w14:textId="77777777"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14:paraId="746A1473" w14:textId="77777777" w:rsidTr="009D57CB">
        <w:trPr>
          <w:trHeight w:val="567"/>
        </w:trPr>
        <w:tc>
          <w:tcPr>
            <w:tcW w:w="2802" w:type="dxa"/>
            <w:tcBorders>
              <w:top w:val="nil"/>
              <w:left w:val="nil"/>
              <w:bottom w:val="nil"/>
            </w:tcBorders>
            <w:vAlign w:val="center"/>
          </w:tcPr>
          <w:p w14:paraId="668757BE" w14:textId="77777777"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75A11AE96760405E8A99B7D1BC29560D"/>
              </w:placeholder>
              <w:showingPlcHdr/>
            </w:sdtPr>
            <w:sdtEndPr>
              <w:rPr>
                <w:rStyle w:val="DefaultParagraphFont"/>
                <w:rFonts w:ascii="Times New Roman" w:hAnsi="Times New Roman"/>
                <w:b/>
                <w:color w:val="auto"/>
              </w:rPr>
            </w:sdtEndPr>
            <w:sdtContent>
              <w:p w14:paraId="713E0C48" w14:textId="07AD8F84"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14:paraId="249F6801" w14:textId="77777777" w:rsidR="009D57CB" w:rsidRPr="0092364F" w:rsidRDefault="009D57CB" w:rsidP="009D57CB">
      <w:pPr>
        <w:jc w:val="both"/>
        <w:rPr>
          <w:rFonts w:ascii="Arial" w:hAnsi="Arial" w:cs="Arial"/>
          <w:b/>
          <w:sz w:val="22"/>
          <w:szCs w:val="22"/>
          <w:lang w:eastAsia="en-US"/>
        </w:rPr>
      </w:pPr>
    </w:p>
    <w:p w14:paraId="1265BB51" w14:textId="77777777"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14:paraId="63CFDACE" w14:textId="77777777"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14:paraId="6B839AA0"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14:paraId="3809FC82" w14:textId="77777777"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14:paraId="7228E1BD" w14:textId="77777777"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14:paraId="2568F9B0" w14:textId="77777777"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14:paraId="473F8950" w14:textId="77777777"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14:paraId="5F34CCA7"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32CFE0CA" w14:textId="10983436" w:rsidR="00C239A7" w:rsidRPr="0092364F" w:rsidRDefault="00B10BC5">
            <w:pPr>
              <w:rPr>
                <w:sz w:val="22"/>
                <w:szCs w:val="22"/>
              </w:rPr>
            </w:pPr>
            <w:sdt>
              <w:sdtPr>
                <w:rPr>
                  <w:rStyle w:val="Arial11"/>
                  <w:szCs w:val="22"/>
                </w:rPr>
                <w:id w:val="17553064"/>
                <w:placeholder>
                  <w:docPart w:val="F70F15A5B3A04D239DD48A70CD90580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6BEF782D" w14:textId="07296A46" w:rsidR="00C239A7" w:rsidRPr="0092364F" w:rsidRDefault="00B10BC5">
            <w:pPr>
              <w:rPr>
                <w:sz w:val="22"/>
                <w:szCs w:val="22"/>
              </w:rPr>
            </w:pPr>
            <w:sdt>
              <w:sdtPr>
                <w:rPr>
                  <w:rStyle w:val="Arial11"/>
                  <w:szCs w:val="22"/>
                </w:rPr>
                <w:id w:val="17553025"/>
                <w:placeholder>
                  <w:docPart w:val="66B2A216EE9542FD891089F9EEED996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5CE24B89" w14:textId="6693FE44" w:rsidR="00C239A7" w:rsidRPr="0092364F" w:rsidRDefault="00B10BC5">
            <w:pPr>
              <w:rPr>
                <w:sz w:val="22"/>
                <w:szCs w:val="22"/>
              </w:rPr>
            </w:pPr>
            <w:sdt>
              <w:sdtPr>
                <w:rPr>
                  <w:rStyle w:val="Arial11"/>
                  <w:szCs w:val="22"/>
                </w:rPr>
                <w:id w:val="17553026"/>
                <w:placeholder>
                  <w:docPart w:val="0BEF823634974974A4B499B6FDD4182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7078A3E7" w14:textId="23624827" w:rsidR="00C239A7" w:rsidRPr="0092364F" w:rsidRDefault="00B10BC5">
            <w:pPr>
              <w:rPr>
                <w:sz w:val="22"/>
                <w:szCs w:val="22"/>
              </w:rPr>
            </w:pPr>
            <w:sdt>
              <w:sdtPr>
                <w:rPr>
                  <w:rStyle w:val="Arial11"/>
                  <w:szCs w:val="22"/>
                </w:rPr>
                <w:id w:val="17553027"/>
                <w:placeholder>
                  <w:docPart w:val="95E8E668C37948568C811EB58AC02FA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1FF82D04"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079C06B3" w14:textId="293BB8B6" w:rsidR="00C239A7" w:rsidRPr="0092364F" w:rsidRDefault="00B10BC5">
            <w:pPr>
              <w:rPr>
                <w:sz w:val="22"/>
                <w:szCs w:val="22"/>
              </w:rPr>
            </w:pPr>
            <w:sdt>
              <w:sdtPr>
                <w:rPr>
                  <w:rStyle w:val="Arial11"/>
                  <w:szCs w:val="22"/>
                </w:rPr>
                <w:id w:val="17553028"/>
                <w:placeholder>
                  <w:docPart w:val="95DCE102B61F495F80E289EA2647A15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07B9C750" w14:textId="4CE3C9F3" w:rsidR="00C239A7" w:rsidRPr="0092364F" w:rsidRDefault="00B10BC5">
            <w:pPr>
              <w:rPr>
                <w:sz w:val="22"/>
                <w:szCs w:val="22"/>
              </w:rPr>
            </w:pPr>
            <w:sdt>
              <w:sdtPr>
                <w:rPr>
                  <w:rStyle w:val="Arial11"/>
                  <w:szCs w:val="22"/>
                </w:rPr>
                <w:id w:val="17553029"/>
                <w:placeholder>
                  <w:docPart w:val="7EED8E2DF156445F968D69137DBAD9A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7D200A12" w14:textId="0EA364B7" w:rsidR="00C239A7" w:rsidRPr="0092364F" w:rsidRDefault="00B10BC5">
            <w:pPr>
              <w:rPr>
                <w:sz w:val="22"/>
                <w:szCs w:val="22"/>
              </w:rPr>
            </w:pPr>
            <w:sdt>
              <w:sdtPr>
                <w:rPr>
                  <w:rStyle w:val="Arial11"/>
                  <w:szCs w:val="22"/>
                </w:rPr>
                <w:id w:val="17553030"/>
                <w:placeholder>
                  <w:docPart w:val="49949512E1C0476591E8B4C4BF3392E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512F55B7" w14:textId="3E570CD2" w:rsidR="00C239A7" w:rsidRPr="0092364F" w:rsidRDefault="00B10BC5">
            <w:pPr>
              <w:rPr>
                <w:sz w:val="22"/>
                <w:szCs w:val="22"/>
              </w:rPr>
            </w:pPr>
            <w:sdt>
              <w:sdtPr>
                <w:rPr>
                  <w:rStyle w:val="Arial11"/>
                  <w:szCs w:val="22"/>
                </w:rPr>
                <w:id w:val="17553031"/>
                <w:placeholder>
                  <w:docPart w:val="DEE0007F441C415A868207AB36CBBE9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3D1070CF"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0EE3BCA3" w14:textId="62B11374" w:rsidR="00C239A7" w:rsidRPr="0092364F" w:rsidRDefault="00B10BC5">
            <w:pPr>
              <w:rPr>
                <w:sz w:val="22"/>
                <w:szCs w:val="22"/>
              </w:rPr>
            </w:pPr>
            <w:sdt>
              <w:sdtPr>
                <w:rPr>
                  <w:rStyle w:val="Arial11"/>
                  <w:szCs w:val="22"/>
                </w:rPr>
                <w:id w:val="17553032"/>
                <w:placeholder>
                  <w:docPart w:val="32CA3FA2109D45458B22A537AB0046C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51C865F2" w14:textId="4441732B" w:rsidR="00C239A7" w:rsidRPr="0092364F" w:rsidRDefault="00B10BC5">
            <w:pPr>
              <w:rPr>
                <w:sz w:val="22"/>
                <w:szCs w:val="22"/>
              </w:rPr>
            </w:pPr>
            <w:sdt>
              <w:sdtPr>
                <w:rPr>
                  <w:rStyle w:val="Arial11"/>
                  <w:szCs w:val="22"/>
                </w:rPr>
                <w:id w:val="17553033"/>
                <w:placeholder>
                  <w:docPart w:val="1B1F4CA052CB4019A589EE2095050C3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0FFBDF9D" w14:textId="191BE1C4" w:rsidR="00C239A7" w:rsidRPr="0092364F" w:rsidRDefault="00B10BC5">
            <w:pPr>
              <w:rPr>
                <w:sz w:val="22"/>
                <w:szCs w:val="22"/>
              </w:rPr>
            </w:pPr>
            <w:sdt>
              <w:sdtPr>
                <w:rPr>
                  <w:rStyle w:val="Arial11"/>
                  <w:szCs w:val="22"/>
                </w:rPr>
                <w:id w:val="17553034"/>
                <w:placeholder>
                  <w:docPart w:val="70341367E14648D09AFD725BA608FBB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4CBE56B0" w14:textId="72F87068" w:rsidR="00C239A7" w:rsidRPr="0092364F" w:rsidRDefault="00B10BC5">
            <w:pPr>
              <w:rPr>
                <w:sz w:val="22"/>
                <w:szCs w:val="22"/>
              </w:rPr>
            </w:pPr>
            <w:sdt>
              <w:sdtPr>
                <w:rPr>
                  <w:rStyle w:val="Arial11"/>
                  <w:szCs w:val="22"/>
                </w:rPr>
                <w:id w:val="17553035"/>
                <w:placeholder>
                  <w:docPart w:val="75165F9968E746499604184A75C0157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20ACADF0"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3AC48AFE" w14:textId="6BA69AA2" w:rsidR="00C239A7" w:rsidRPr="0092364F" w:rsidRDefault="00B10BC5">
            <w:pPr>
              <w:rPr>
                <w:sz w:val="22"/>
                <w:szCs w:val="22"/>
              </w:rPr>
            </w:pPr>
            <w:sdt>
              <w:sdtPr>
                <w:rPr>
                  <w:rStyle w:val="Arial11"/>
                  <w:szCs w:val="22"/>
                </w:rPr>
                <w:id w:val="17553036"/>
                <w:placeholder>
                  <w:docPart w:val="7EFDA87B8A56494C97C30D8B8A95B77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21150B4A" w14:textId="4534DB6E" w:rsidR="00C239A7" w:rsidRPr="0092364F" w:rsidRDefault="00B10BC5">
            <w:pPr>
              <w:rPr>
                <w:sz w:val="22"/>
                <w:szCs w:val="22"/>
              </w:rPr>
            </w:pPr>
            <w:sdt>
              <w:sdtPr>
                <w:rPr>
                  <w:rStyle w:val="Arial11"/>
                  <w:szCs w:val="22"/>
                </w:rPr>
                <w:id w:val="17553037"/>
                <w:placeholder>
                  <w:docPart w:val="D958AAD29F57476C993FDDDC20DFAEB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3F5EE7A1" w14:textId="0E5B5D9B" w:rsidR="00C239A7" w:rsidRPr="0092364F" w:rsidRDefault="00B10BC5">
            <w:pPr>
              <w:rPr>
                <w:sz w:val="22"/>
                <w:szCs w:val="22"/>
              </w:rPr>
            </w:pPr>
            <w:sdt>
              <w:sdtPr>
                <w:rPr>
                  <w:rStyle w:val="Arial11"/>
                  <w:szCs w:val="22"/>
                </w:rPr>
                <w:id w:val="17553038"/>
                <w:placeholder>
                  <w:docPart w:val="0F268090B209424A9E4F0976B5C0F5F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36E8EBD9" w14:textId="4D2A16B8" w:rsidR="00C239A7" w:rsidRPr="0092364F" w:rsidRDefault="00B10BC5">
            <w:pPr>
              <w:rPr>
                <w:sz w:val="22"/>
                <w:szCs w:val="22"/>
              </w:rPr>
            </w:pPr>
            <w:sdt>
              <w:sdtPr>
                <w:rPr>
                  <w:rStyle w:val="Arial11"/>
                  <w:szCs w:val="22"/>
                </w:rPr>
                <w:id w:val="17553039"/>
                <w:placeholder>
                  <w:docPart w:val="8E81DE1FB0034AAE9E5D07ACECDC2CB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2B9CBAA1"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1B999C51" w14:textId="464BFEB2" w:rsidR="00C239A7" w:rsidRPr="0092364F" w:rsidRDefault="00B10BC5">
            <w:pPr>
              <w:rPr>
                <w:sz w:val="22"/>
                <w:szCs w:val="22"/>
              </w:rPr>
            </w:pPr>
            <w:sdt>
              <w:sdtPr>
                <w:rPr>
                  <w:rStyle w:val="Arial11"/>
                  <w:szCs w:val="22"/>
                </w:rPr>
                <w:id w:val="17553040"/>
                <w:placeholder>
                  <w:docPart w:val="4E5EA171A623403688D6375844941CE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6F0E97E1" w14:textId="2638B64C" w:rsidR="00C239A7" w:rsidRPr="0092364F" w:rsidRDefault="00B10BC5">
            <w:pPr>
              <w:rPr>
                <w:sz w:val="22"/>
                <w:szCs w:val="22"/>
              </w:rPr>
            </w:pPr>
            <w:sdt>
              <w:sdtPr>
                <w:rPr>
                  <w:rStyle w:val="Arial11"/>
                  <w:szCs w:val="22"/>
                </w:rPr>
                <w:id w:val="17553041"/>
                <w:placeholder>
                  <w:docPart w:val="34A7C7DE71F140B983D31CCF04AEAA1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1DE58562" w14:textId="79AA9EDE" w:rsidR="00C239A7" w:rsidRPr="0092364F" w:rsidRDefault="00B10BC5">
            <w:pPr>
              <w:rPr>
                <w:sz w:val="22"/>
                <w:szCs w:val="22"/>
              </w:rPr>
            </w:pPr>
            <w:sdt>
              <w:sdtPr>
                <w:rPr>
                  <w:rStyle w:val="Arial11"/>
                  <w:szCs w:val="22"/>
                </w:rPr>
                <w:id w:val="17553042"/>
                <w:placeholder>
                  <w:docPart w:val="4560533621A5481EB17B9410FD0161B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093AB0C9" w14:textId="792AD6B0" w:rsidR="00C239A7" w:rsidRPr="0092364F" w:rsidRDefault="00B10BC5">
            <w:pPr>
              <w:rPr>
                <w:sz w:val="22"/>
                <w:szCs w:val="22"/>
              </w:rPr>
            </w:pPr>
            <w:sdt>
              <w:sdtPr>
                <w:rPr>
                  <w:rStyle w:val="Arial11"/>
                  <w:szCs w:val="22"/>
                </w:rPr>
                <w:id w:val="17553043"/>
                <w:placeholder>
                  <w:docPart w:val="12CEA380CB794F678C2D7A00518EB5C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1BB1D768"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36B08163" w14:textId="6D67E0A5" w:rsidR="00C239A7" w:rsidRPr="0092364F" w:rsidRDefault="00B10BC5">
            <w:pPr>
              <w:rPr>
                <w:sz w:val="22"/>
                <w:szCs w:val="22"/>
              </w:rPr>
            </w:pPr>
            <w:sdt>
              <w:sdtPr>
                <w:rPr>
                  <w:rStyle w:val="Arial11"/>
                  <w:szCs w:val="22"/>
                </w:rPr>
                <w:id w:val="17553044"/>
                <w:placeholder>
                  <w:docPart w:val="3B63C08419FB4056827F6B39D499DE9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2C609712" w14:textId="5B07191E" w:rsidR="00C239A7" w:rsidRPr="0092364F" w:rsidRDefault="00B10BC5">
            <w:pPr>
              <w:rPr>
                <w:sz w:val="22"/>
                <w:szCs w:val="22"/>
              </w:rPr>
            </w:pPr>
            <w:sdt>
              <w:sdtPr>
                <w:rPr>
                  <w:rStyle w:val="Arial11"/>
                  <w:szCs w:val="22"/>
                </w:rPr>
                <w:id w:val="17553045"/>
                <w:placeholder>
                  <w:docPart w:val="C5F1E1A91E234D9D93FAABF1717DF76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10905ACB" w14:textId="42DB1838" w:rsidR="00C239A7" w:rsidRPr="0092364F" w:rsidRDefault="00B10BC5">
            <w:pPr>
              <w:rPr>
                <w:sz w:val="22"/>
                <w:szCs w:val="22"/>
              </w:rPr>
            </w:pPr>
            <w:sdt>
              <w:sdtPr>
                <w:rPr>
                  <w:rStyle w:val="Arial11"/>
                  <w:szCs w:val="22"/>
                </w:rPr>
                <w:id w:val="17553046"/>
                <w:placeholder>
                  <w:docPart w:val="DA03AE9C412C4827984D10DC63EBA81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0CF7DBA4" w14:textId="54AB2C86" w:rsidR="00C239A7" w:rsidRPr="0092364F" w:rsidRDefault="00B10BC5">
            <w:pPr>
              <w:rPr>
                <w:sz w:val="22"/>
                <w:szCs w:val="22"/>
              </w:rPr>
            </w:pPr>
            <w:sdt>
              <w:sdtPr>
                <w:rPr>
                  <w:rStyle w:val="Arial11"/>
                  <w:szCs w:val="22"/>
                </w:rPr>
                <w:id w:val="17553047"/>
                <w:placeholder>
                  <w:docPart w:val="EF1E932349C1445EAF9FE7729882927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3CE61C48"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10A1666F" w14:textId="5E5257EF" w:rsidR="00C239A7" w:rsidRPr="0092364F" w:rsidRDefault="00B10BC5">
            <w:pPr>
              <w:rPr>
                <w:sz w:val="22"/>
                <w:szCs w:val="22"/>
              </w:rPr>
            </w:pPr>
            <w:sdt>
              <w:sdtPr>
                <w:rPr>
                  <w:rStyle w:val="Arial11"/>
                  <w:szCs w:val="22"/>
                </w:rPr>
                <w:id w:val="17553048"/>
                <w:placeholder>
                  <w:docPart w:val="71BEABF40DB7420294D4F64956C6F09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1AE365E7" w14:textId="11B4A74A" w:rsidR="00C239A7" w:rsidRPr="0092364F" w:rsidRDefault="00B10BC5">
            <w:pPr>
              <w:rPr>
                <w:sz w:val="22"/>
                <w:szCs w:val="22"/>
              </w:rPr>
            </w:pPr>
            <w:sdt>
              <w:sdtPr>
                <w:rPr>
                  <w:rStyle w:val="Arial11"/>
                  <w:szCs w:val="22"/>
                </w:rPr>
                <w:id w:val="17553049"/>
                <w:placeholder>
                  <w:docPart w:val="51FC6FB663594091883A303A9E6928A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20C8FD87" w14:textId="0B1EF397" w:rsidR="00C239A7" w:rsidRPr="0092364F" w:rsidRDefault="00B10BC5">
            <w:pPr>
              <w:rPr>
                <w:sz w:val="22"/>
                <w:szCs w:val="22"/>
              </w:rPr>
            </w:pPr>
            <w:sdt>
              <w:sdtPr>
                <w:rPr>
                  <w:rStyle w:val="Arial11"/>
                  <w:szCs w:val="22"/>
                </w:rPr>
                <w:id w:val="17553050"/>
                <w:placeholder>
                  <w:docPart w:val="FB3D5A53B13F4E0AB82D58086762845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59B2D6C5" w14:textId="793EED37" w:rsidR="00C239A7" w:rsidRPr="0092364F" w:rsidRDefault="00B10BC5">
            <w:pPr>
              <w:rPr>
                <w:sz w:val="22"/>
                <w:szCs w:val="22"/>
              </w:rPr>
            </w:pPr>
            <w:sdt>
              <w:sdtPr>
                <w:rPr>
                  <w:rStyle w:val="Arial11"/>
                  <w:szCs w:val="22"/>
                </w:rPr>
                <w:id w:val="17553051"/>
                <w:placeholder>
                  <w:docPart w:val="8505FC5EB8B5470190C897F0A08161B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62AFA2B0"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62D7D264" w14:textId="7048BB67" w:rsidR="00C239A7" w:rsidRPr="0092364F" w:rsidRDefault="00B10BC5">
            <w:pPr>
              <w:rPr>
                <w:sz w:val="22"/>
                <w:szCs w:val="22"/>
              </w:rPr>
            </w:pPr>
            <w:sdt>
              <w:sdtPr>
                <w:rPr>
                  <w:rStyle w:val="Arial11"/>
                  <w:szCs w:val="22"/>
                </w:rPr>
                <w:id w:val="17553052"/>
                <w:placeholder>
                  <w:docPart w:val="088DD2E439174362AF00D6E9C518F7B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0CAF372C" w14:textId="7EF7863A" w:rsidR="00C239A7" w:rsidRPr="0092364F" w:rsidRDefault="00B10BC5">
            <w:pPr>
              <w:rPr>
                <w:sz w:val="22"/>
                <w:szCs w:val="22"/>
              </w:rPr>
            </w:pPr>
            <w:sdt>
              <w:sdtPr>
                <w:rPr>
                  <w:rStyle w:val="Arial11"/>
                  <w:szCs w:val="22"/>
                </w:rPr>
                <w:id w:val="17553053"/>
                <w:placeholder>
                  <w:docPart w:val="526EFA8369FB4DD8BB96733969F7DC2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38E45B97" w14:textId="6A11878C" w:rsidR="00C239A7" w:rsidRPr="0092364F" w:rsidRDefault="00B10BC5">
            <w:pPr>
              <w:rPr>
                <w:sz w:val="22"/>
                <w:szCs w:val="22"/>
              </w:rPr>
            </w:pPr>
            <w:sdt>
              <w:sdtPr>
                <w:rPr>
                  <w:rStyle w:val="Arial11"/>
                  <w:szCs w:val="22"/>
                </w:rPr>
                <w:id w:val="17553054"/>
                <w:placeholder>
                  <w:docPart w:val="4AA27184C4404BB5BF2EA96D0ED88D7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2B9A8A12" w14:textId="0F3AB7DA" w:rsidR="00C239A7" w:rsidRPr="0092364F" w:rsidRDefault="00B10BC5">
            <w:pPr>
              <w:rPr>
                <w:sz w:val="22"/>
                <w:szCs w:val="22"/>
              </w:rPr>
            </w:pPr>
            <w:sdt>
              <w:sdtPr>
                <w:rPr>
                  <w:rStyle w:val="Arial11"/>
                  <w:szCs w:val="22"/>
                </w:rPr>
                <w:id w:val="17553055"/>
                <w:placeholder>
                  <w:docPart w:val="B1A3EAE5C02D4CDA83C5BCF8FC65667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46ACDB67"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07012517" w14:textId="590CA93E" w:rsidR="00C239A7" w:rsidRPr="0092364F" w:rsidRDefault="00B10BC5">
            <w:pPr>
              <w:rPr>
                <w:sz w:val="22"/>
                <w:szCs w:val="22"/>
              </w:rPr>
            </w:pPr>
            <w:sdt>
              <w:sdtPr>
                <w:rPr>
                  <w:rStyle w:val="Arial11"/>
                  <w:szCs w:val="22"/>
                </w:rPr>
                <w:id w:val="17553056"/>
                <w:placeholder>
                  <w:docPart w:val="665F73DA54FC4B15AB86901955102A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51F88D17" w14:textId="2CB7E58C" w:rsidR="00C239A7" w:rsidRPr="0092364F" w:rsidRDefault="00B10BC5">
            <w:pPr>
              <w:rPr>
                <w:sz w:val="22"/>
                <w:szCs w:val="22"/>
              </w:rPr>
            </w:pPr>
            <w:sdt>
              <w:sdtPr>
                <w:rPr>
                  <w:rStyle w:val="Arial11"/>
                  <w:szCs w:val="22"/>
                </w:rPr>
                <w:id w:val="17553057"/>
                <w:placeholder>
                  <w:docPart w:val="4CEB927F193C44929FC5951609F50F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47498BDD" w14:textId="60897507" w:rsidR="00C239A7" w:rsidRPr="0092364F" w:rsidRDefault="00B10BC5">
            <w:pPr>
              <w:rPr>
                <w:sz w:val="22"/>
                <w:szCs w:val="22"/>
              </w:rPr>
            </w:pPr>
            <w:sdt>
              <w:sdtPr>
                <w:rPr>
                  <w:rStyle w:val="Arial11"/>
                  <w:szCs w:val="22"/>
                </w:rPr>
                <w:id w:val="17553058"/>
                <w:placeholder>
                  <w:docPart w:val="B98531BAD16441FF970179D7D7AF9EF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6B877553" w14:textId="00A31CEB" w:rsidR="00C239A7" w:rsidRPr="0092364F" w:rsidRDefault="00B10BC5">
            <w:pPr>
              <w:rPr>
                <w:sz w:val="22"/>
                <w:szCs w:val="22"/>
              </w:rPr>
            </w:pPr>
            <w:sdt>
              <w:sdtPr>
                <w:rPr>
                  <w:rStyle w:val="Arial11"/>
                  <w:szCs w:val="22"/>
                </w:rPr>
                <w:id w:val="17553059"/>
                <w:placeholder>
                  <w:docPart w:val="ED445D2BF0B74C81A948804571699E2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00542930"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7069C7C5" w14:textId="47ACA424" w:rsidR="00C239A7" w:rsidRPr="0092364F" w:rsidRDefault="00B10BC5">
            <w:pPr>
              <w:rPr>
                <w:sz w:val="22"/>
                <w:szCs w:val="22"/>
              </w:rPr>
            </w:pPr>
            <w:sdt>
              <w:sdtPr>
                <w:rPr>
                  <w:rStyle w:val="Arial11"/>
                  <w:szCs w:val="22"/>
                </w:rPr>
                <w:id w:val="17553060"/>
                <w:placeholder>
                  <w:docPart w:val="B415567CA4A5455DB068025FF1E6917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2521CA1A" w14:textId="0BF19DAC" w:rsidR="00C239A7" w:rsidRPr="0092364F" w:rsidRDefault="00B10BC5">
            <w:pPr>
              <w:rPr>
                <w:sz w:val="22"/>
                <w:szCs w:val="22"/>
              </w:rPr>
            </w:pPr>
            <w:sdt>
              <w:sdtPr>
                <w:rPr>
                  <w:rStyle w:val="Arial11"/>
                  <w:szCs w:val="22"/>
                </w:rPr>
                <w:id w:val="17553061"/>
                <w:placeholder>
                  <w:docPart w:val="FF18C7D1AF0E496F93FB51F7E862FF4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1C5312E7" w14:textId="1212A13C" w:rsidR="00C239A7" w:rsidRPr="0092364F" w:rsidRDefault="00B10BC5">
            <w:pPr>
              <w:rPr>
                <w:sz w:val="22"/>
                <w:szCs w:val="22"/>
              </w:rPr>
            </w:pPr>
            <w:sdt>
              <w:sdtPr>
                <w:rPr>
                  <w:rStyle w:val="Arial11"/>
                  <w:szCs w:val="22"/>
                </w:rPr>
                <w:id w:val="17553062"/>
                <w:placeholder>
                  <w:docPart w:val="265BFF39969E446CAE47740EA24FF6A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3A08D806" w14:textId="77777777" w:rsidR="00C239A7" w:rsidRPr="0092364F" w:rsidRDefault="00B10BC5">
            <w:pPr>
              <w:rPr>
                <w:sz w:val="22"/>
                <w:szCs w:val="22"/>
              </w:rPr>
            </w:pPr>
            <w:sdt>
              <w:sdtPr>
                <w:rPr>
                  <w:rStyle w:val="Arial11"/>
                  <w:szCs w:val="22"/>
                </w:rPr>
                <w:id w:val="17553063"/>
                <w:placeholder>
                  <w:docPart w:val="FF1761517918467499DB5D325785BE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37BCC318" w14:textId="77777777" w:rsidR="009D57CB" w:rsidRPr="0092364F" w:rsidRDefault="009D57CB" w:rsidP="009D57CB">
      <w:pPr>
        <w:spacing w:line="220" w:lineRule="exact"/>
        <w:jc w:val="both"/>
        <w:rPr>
          <w:rFonts w:ascii="Arial" w:hAnsi="Arial" w:cs="Arial"/>
          <w:sz w:val="22"/>
          <w:szCs w:val="22"/>
          <w:lang w:eastAsia="en-US"/>
        </w:rPr>
      </w:pPr>
    </w:p>
    <w:p w14:paraId="5F955373" w14:textId="77777777"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14:paraId="7EAF41EF" w14:textId="77777777" w:rsidR="009D57CB" w:rsidRPr="0092364F" w:rsidRDefault="009D57CB" w:rsidP="009D57CB">
      <w:pPr>
        <w:jc w:val="both"/>
        <w:rPr>
          <w:rFonts w:ascii="Arial" w:hAnsi="Arial" w:cs="Arial"/>
          <w:sz w:val="22"/>
          <w:szCs w:val="22"/>
          <w:lang w:eastAsia="en-US"/>
        </w:rPr>
      </w:pPr>
    </w:p>
    <w:p w14:paraId="248161E4" w14:textId="77777777"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30928" w14:textId="77777777" w:rsidR="00AA6EC0" w:rsidRDefault="00AA6EC0">
      <w:r>
        <w:separator/>
      </w:r>
    </w:p>
  </w:endnote>
  <w:endnote w:type="continuationSeparator" w:id="0">
    <w:p w14:paraId="29E4A188" w14:textId="77777777" w:rsidR="00AA6EC0" w:rsidRDefault="00AA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DA4A2" w14:textId="77777777" w:rsidR="00AA6EC0" w:rsidRDefault="00AA6EC0"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81CBEB" w14:textId="77777777" w:rsidR="00AA6EC0" w:rsidRDefault="00AA6E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14:paraId="3275123D" w14:textId="77777777" w:rsidR="00AA6EC0" w:rsidRPr="0092364F" w:rsidRDefault="00AA6EC0"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B10BC5">
              <w:rPr>
                <w:rFonts w:ascii="Arial" w:hAnsi="Arial" w:cs="Arial"/>
                <w:b/>
                <w:noProof/>
                <w:sz w:val="22"/>
                <w:szCs w:val="22"/>
              </w:rPr>
              <w:t>2</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B10BC5">
              <w:rPr>
                <w:rFonts w:ascii="Arial" w:hAnsi="Arial" w:cs="Arial"/>
                <w:b/>
                <w:noProof/>
                <w:sz w:val="22"/>
                <w:szCs w:val="22"/>
              </w:rPr>
              <w:t>23</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461E2" w14:textId="77777777" w:rsidR="00AA6EC0" w:rsidRDefault="00AA6EC0">
      <w:r>
        <w:separator/>
      </w:r>
    </w:p>
  </w:footnote>
  <w:footnote w:type="continuationSeparator" w:id="0">
    <w:p w14:paraId="69620235" w14:textId="77777777" w:rsidR="00AA6EC0" w:rsidRDefault="00AA6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01BE2" w14:textId="638C927E" w:rsidR="00AA6EC0" w:rsidRPr="00F154EF" w:rsidRDefault="00AA6EC0" w:rsidP="0094786D">
    <w:pPr>
      <w:pStyle w:val="Header"/>
      <w:jc w:val="center"/>
      <w:rPr>
        <w:rFonts w:ascii="Arial" w:hAnsi="Arial" w:cs="Arial"/>
        <w:b/>
        <w:bCs/>
        <w:caps/>
        <w:sz w:val="22"/>
        <w:szCs w:val="22"/>
      </w:rPr>
    </w:pPr>
    <w:r w:rsidRPr="00F154EF">
      <w:rPr>
        <w:rFonts w:ascii="Arial" w:hAnsi="Arial" w:cs="Arial"/>
        <w:b/>
        <w:bCs/>
        <w:caps/>
        <w:sz w:val="22"/>
        <w:szCs w:val="22"/>
      </w:rPr>
      <w:t>Stephenson way play area</w:t>
    </w:r>
    <w:r>
      <w:rPr>
        <w:rFonts w:ascii="Arial" w:hAnsi="Arial" w:cs="Arial"/>
        <w:b/>
        <w:bCs/>
        <w:caps/>
        <w:sz w:val="22"/>
        <w:szCs w:val="22"/>
      </w:rPr>
      <w:t xml:space="preserve"> improvements</w:t>
    </w:r>
  </w:p>
  <w:p w14:paraId="57EA787A" w14:textId="77777777" w:rsidR="00AA6EC0" w:rsidRPr="00B539B4" w:rsidRDefault="00AA6EC0" w:rsidP="0094786D">
    <w:pPr>
      <w:pStyle w:val="Header"/>
      <w:pBdr>
        <w:bottom w:val="single" w:sz="8" w:space="1" w:color="auto"/>
      </w:pBdr>
      <w:jc w:val="center"/>
      <w:rPr>
        <w:rFonts w:ascii="Arial" w:hAnsi="Arial" w:cs="Arial"/>
        <w:b/>
        <w:bCs/>
        <w:caps/>
        <w:sz w:val="22"/>
        <w:szCs w:val="22"/>
      </w:rPr>
    </w:pPr>
    <w:r w:rsidRPr="00B539B4">
      <w:rPr>
        <w:rFonts w:ascii="Arial" w:hAnsi="Arial" w:cs="Arial"/>
        <w:b/>
        <w:bCs/>
        <w:caps/>
        <w:sz w:val="22"/>
        <w:szCs w:val="22"/>
      </w:rPr>
      <w:t>Corby Borough Council Response Document</w:t>
    </w:r>
  </w:p>
  <w:p w14:paraId="591CD62E" w14:textId="77777777" w:rsidR="00AA6EC0" w:rsidRPr="00B539B4" w:rsidRDefault="00AA6EC0" w:rsidP="0094786D">
    <w:pPr>
      <w:pStyle w:val="Header"/>
      <w:pBdr>
        <w:bottom w:val="single" w:sz="8" w:space="1" w:color="auto"/>
      </w:pBdr>
      <w:jc w:val="center"/>
      <w:rPr>
        <w:rFonts w:ascii="Arial" w:hAnsi="Arial" w:cs="Arial"/>
        <w:bCs/>
        <w:caps/>
        <w:sz w:val="22"/>
        <w:szCs w:val="22"/>
      </w:rPr>
    </w:pPr>
  </w:p>
  <w:p w14:paraId="42519833" w14:textId="77777777" w:rsidR="00AA6EC0" w:rsidRPr="00B539B4" w:rsidRDefault="00AA6EC0"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BC2211"/>
    <w:multiLevelType w:val="hybridMultilevel"/>
    <w:tmpl w:val="1BA86E3E"/>
    <w:lvl w:ilvl="0" w:tplc="C8A4D042">
      <w:start w:val="1"/>
      <w:numFmt w:val="decimal"/>
      <w:lvlText w:val="B.%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5"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6"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500E7D13"/>
    <w:multiLevelType w:val="hybridMultilevel"/>
    <w:tmpl w:val="443C2E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8937FA"/>
    <w:multiLevelType w:val="hybridMultilevel"/>
    <w:tmpl w:val="D0BAF5B8"/>
    <w:lvl w:ilvl="0" w:tplc="BF329404">
      <w:start w:val="1"/>
      <w:numFmt w:val="decimal"/>
      <w:lvlText w:val="A.%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DE040B"/>
    <w:multiLevelType w:val="hybridMultilevel"/>
    <w:tmpl w:val="763E9E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3031F9"/>
    <w:multiLevelType w:val="hybridMultilevel"/>
    <w:tmpl w:val="2200D3DE"/>
    <w:lvl w:ilvl="0" w:tplc="A8F0B0B2">
      <w:start w:val="1"/>
      <w:numFmt w:val="decimal"/>
      <w:lvlText w:val="D.%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6"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3"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727EEA"/>
    <w:multiLevelType w:val="hybridMultilevel"/>
    <w:tmpl w:val="14183D10"/>
    <w:lvl w:ilvl="0" w:tplc="793214E6">
      <w:start w:val="1"/>
      <w:numFmt w:val="decimal"/>
      <w:lvlText w:val="C.%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31"/>
  </w:num>
  <w:num w:numId="3">
    <w:abstractNumId w:val="27"/>
  </w:num>
  <w:num w:numId="4">
    <w:abstractNumId w:val="3"/>
  </w:num>
  <w:num w:numId="5">
    <w:abstractNumId w:val="0"/>
  </w:num>
  <w:num w:numId="6">
    <w:abstractNumId w:val="11"/>
  </w:num>
  <w:num w:numId="7">
    <w:abstractNumId w:val="19"/>
  </w:num>
  <w:num w:numId="8">
    <w:abstractNumId w:val="22"/>
  </w:num>
  <w:num w:numId="9">
    <w:abstractNumId w:val="1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4"/>
  </w:num>
  <w:num w:numId="13">
    <w:abstractNumId w:val="30"/>
  </w:num>
  <w:num w:numId="14">
    <w:abstractNumId w:val="8"/>
  </w:num>
  <w:num w:numId="15">
    <w:abstractNumId w:val="2"/>
  </w:num>
  <w:num w:numId="16">
    <w:abstractNumId w:val="33"/>
  </w:num>
  <w:num w:numId="17">
    <w:abstractNumId w:val="13"/>
  </w:num>
  <w:num w:numId="18">
    <w:abstractNumId w:val="14"/>
  </w:num>
  <w:num w:numId="19">
    <w:abstractNumId w:val="6"/>
  </w:num>
  <w:num w:numId="20">
    <w:abstractNumId w:val="25"/>
  </w:num>
  <w:num w:numId="21">
    <w:abstractNumId w:val="5"/>
  </w:num>
  <w:num w:numId="22">
    <w:abstractNumId w:val="18"/>
  </w:num>
  <w:num w:numId="23">
    <w:abstractNumId w:val="20"/>
  </w:num>
  <w:num w:numId="24">
    <w:abstractNumId w:val="12"/>
  </w:num>
  <w:num w:numId="25">
    <w:abstractNumId w:val="34"/>
  </w:num>
  <w:num w:numId="26">
    <w:abstractNumId w:val="16"/>
  </w:num>
  <w:num w:numId="27">
    <w:abstractNumId w:val="1"/>
  </w:num>
  <w:num w:numId="28">
    <w:abstractNumId w:val="9"/>
  </w:num>
  <w:num w:numId="29">
    <w:abstractNumId w:val="7"/>
  </w:num>
  <w:num w:numId="30">
    <w:abstractNumId w:val="29"/>
  </w:num>
  <w:num w:numId="31">
    <w:abstractNumId w:val="26"/>
  </w:num>
  <w:num w:numId="32">
    <w:abstractNumId w:val="24"/>
  </w:num>
  <w:num w:numId="33">
    <w:abstractNumId w:val="10"/>
  </w:num>
  <w:num w:numId="34">
    <w:abstractNumId w:val="17"/>
  </w:num>
  <w:num w:numId="35">
    <w:abstractNumId w:val="21"/>
  </w:num>
  <w:num w:numId="3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EF"/>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4EBB"/>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16560"/>
    <w:rsid w:val="001202C8"/>
    <w:rsid w:val="00121642"/>
    <w:rsid w:val="00126345"/>
    <w:rsid w:val="00131265"/>
    <w:rsid w:val="00131B14"/>
    <w:rsid w:val="0014024F"/>
    <w:rsid w:val="0014510B"/>
    <w:rsid w:val="00146459"/>
    <w:rsid w:val="00152AB3"/>
    <w:rsid w:val="00166E35"/>
    <w:rsid w:val="00170EB7"/>
    <w:rsid w:val="00171C5F"/>
    <w:rsid w:val="00173B4D"/>
    <w:rsid w:val="00175969"/>
    <w:rsid w:val="00177A09"/>
    <w:rsid w:val="00180A98"/>
    <w:rsid w:val="00180BC2"/>
    <w:rsid w:val="00191420"/>
    <w:rsid w:val="0019479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22ADC"/>
    <w:rsid w:val="00227AA2"/>
    <w:rsid w:val="0023036F"/>
    <w:rsid w:val="00245EB6"/>
    <w:rsid w:val="0024712B"/>
    <w:rsid w:val="002472A2"/>
    <w:rsid w:val="00250774"/>
    <w:rsid w:val="00253799"/>
    <w:rsid w:val="00253F67"/>
    <w:rsid w:val="00256863"/>
    <w:rsid w:val="00257856"/>
    <w:rsid w:val="002612CF"/>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B4A58"/>
    <w:rsid w:val="002B4CA7"/>
    <w:rsid w:val="002C1FA6"/>
    <w:rsid w:val="002C55CA"/>
    <w:rsid w:val="002C7918"/>
    <w:rsid w:val="002D44BF"/>
    <w:rsid w:val="002E1CA5"/>
    <w:rsid w:val="002E5FC0"/>
    <w:rsid w:val="002F0679"/>
    <w:rsid w:val="002F0D82"/>
    <w:rsid w:val="002F1850"/>
    <w:rsid w:val="002F19CC"/>
    <w:rsid w:val="00300006"/>
    <w:rsid w:val="00300422"/>
    <w:rsid w:val="00301F0E"/>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0ACA"/>
    <w:rsid w:val="00387B61"/>
    <w:rsid w:val="003926CD"/>
    <w:rsid w:val="00395D6A"/>
    <w:rsid w:val="003B748F"/>
    <w:rsid w:val="003C07CC"/>
    <w:rsid w:val="003C0D2D"/>
    <w:rsid w:val="003D7A7A"/>
    <w:rsid w:val="003E0064"/>
    <w:rsid w:val="003E1114"/>
    <w:rsid w:val="003E3FA7"/>
    <w:rsid w:val="004037EE"/>
    <w:rsid w:val="00403A90"/>
    <w:rsid w:val="00405CF1"/>
    <w:rsid w:val="00407BAE"/>
    <w:rsid w:val="0041111A"/>
    <w:rsid w:val="0041262B"/>
    <w:rsid w:val="0041464D"/>
    <w:rsid w:val="0041642D"/>
    <w:rsid w:val="00420937"/>
    <w:rsid w:val="00421011"/>
    <w:rsid w:val="0042339B"/>
    <w:rsid w:val="004325BF"/>
    <w:rsid w:val="004327AF"/>
    <w:rsid w:val="00437681"/>
    <w:rsid w:val="00452458"/>
    <w:rsid w:val="0045392D"/>
    <w:rsid w:val="00455C8D"/>
    <w:rsid w:val="0046240D"/>
    <w:rsid w:val="0046468A"/>
    <w:rsid w:val="00465B85"/>
    <w:rsid w:val="004725CC"/>
    <w:rsid w:val="004726B5"/>
    <w:rsid w:val="00474525"/>
    <w:rsid w:val="00476D1E"/>
    <w:rsid w:val="00477255"/>
    <w:rsid w:val="00477E60"/>
    <w:rsid w:val="0048101D"/>
    <w:rsid w:val="00482179"/>
    <w:rsid w:val="004904E5"/>
    <w:rsid w:val="00497AB5"/>
    <w:rsid w:val="004A0929"/>
    <w:rsid w:val="004A5917"/>
    <w:rsid w:val="004B2A06"/>
    <w:rsid w:val="004B2E8E"/>
    <w:rsid w:val="004B3738"/>
    <w:rsid w:val="004B508E"/>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57D0"/>
    <w:rsid w:val="005158F7"/>
    <w:rsid w:val="00521D94"/>
    <w:rsid w:val="00522927"/>
    <w:rsid w:val="0053099E"/>
    <w:rsid w:val="00533973"/>
    <w:rsid w:val="00534A14"/>
    <w:rsid w:val="00534F58"/>
    <w:rsid w:val="005413CD"/>
    <w:rsid w:val="005414B9"/>
    <w:rsid w:val="00554032"/>
    <w:rsid w:val="0055664D"/>
    <w:rsid w:val="00561F14"/>
    <w:rsid w:val="005671E7"/>
    <w:rsid w:val="00571CD5"/>
    <w:rsid w:val="00580879"/>
    <w:rsid w:val="00581517"/>
    <w:rsid w:val="00581A98"/>
    <w:rsid w:val="00582A61"/>
    <w:rsid w:val="0059579E"/>
    <w:rsid w:val="005A0604"/>
    <w:rsid w:val="005A0CA4"/>
    <w:rsid w:val="005B114F"/>
    <w:rsid w:val="005B1EEA"/>
    <w:rsid w:val="005B5C72"/>
    <w:rsid w:val="005C03CD"/>
    <w:rsid w:val="005C44D8"/>
    <w:rsid w:val="005C4571"/>
    <w:rsid w:val="005C5EEA"/>
    <w:rsid w:val="005C7567"/>
    <w:rsid w:val="005D05BF"/>
    <w:rsid w:val="005D401C"/>
    <w:rsid w:val="005E3FED"/>
    <w:rsid w:val="005E560E"/>
    <w:rsid w:val="005E7838"/>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27E34"/>
    <w:rsid w:val="00631590"/>
    <w:rsid w:val="00632407"/>
    <w:rsid w:val="0064262E"/>
    <w:rsid w:val="00644C74"/>
    <w:rsid w:val="006461A0"/>
    <w:rsid w:val="00646970"/>
    <w:rsid w:val="00646A4F"/>
    <w:rsid w:val="006475CA"/>
    <w:rsid w:val="00651684"/>
    <w:rsid w:val="00651EC3"/>
    <w:rsid w:val="00656636"/>
    <w:rsid w:val="00663883"/>
    <w:rsid w:val="00664C00"/>
    <w:rsid w:val="0066692B"/>
    <w:rsid w:val="00677A6A"/>
    <w:rsid w:val="00683A65"/>
    <w:rsid w:val="006860C9"/>
    <w:rsid w:val="006878EC"/>
    <w:rsid w:val="00692709"/>
    <w:rsid w:val="0069455A"/>
    <w:rsid w:val="0069469A"/>
    <w:rsid w:val="006A0607"/>
    <w:rsid w:val="006A0D0A"/>
    <w:rsid w:val="006A351C"/>
    <w:rsid w:val="006A4A31"/>
    <w:rsid w:val="006A6F49"/>
    <w:rsid w:val="006A7AD5"/>
    <w:rsid w:val="006B14C7"/>
    <w:rsid w:val="006B41B4"/>
    <w:rsid w:val="006B44B5"/>
    <w:rsid w:val="006C0025"/>
    <w:rsid w:val="006C191C"/>
    <w:rsid w:val="006C2CA2"/>
    <w:rsid w:val="006C3FC3"/>
    <w:rsid w:val="006E40FE"/>
    <w:rsid w:val="006E41C7"/>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57944"/>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D8E"/>
    <w:rsid w:val="007B4E21"/>
    <w:rsid w:val="007B6C4E"/>
    <w:rsid w:val="007B76F5"/>
    <w:rsid w:val="007D0B34"/>
    <w:rsid w:val="007E0651"/>
    <w:rsid w:val="007F0A20"/>
    <w:rsid w:val="007F3B3A"/>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1B9"/>
    <w:rsid w:val="00875360"/>
    <w:rsid w:val="00882D9B"/>
    <w:rsid w:val="00887C90"/>
    <w:rsid w:val="008A098B"/>
    <w:rsid w:val="008A7659"/>
    <w:rsid w:val="008B3135"/>
    <w:rsid w:val="008B4439"/>
    <w:rsid w:val="008C0B77"/>
    <w:rsid w:val="008C6F3B"/>
    <w:rsid w:val="008D419D"/>
    <w:rsid w:val="008D673E"/>
    <w:rsid w:val="008E2ACB"/>
    <w:rsid w:val="008E5202"/>
    <w:rsid w:val="008F0167"/>
    <w:rsid w:val="008F08B4"/>
    <w:rsid w:val="008F5437"/>
    <w:rsid w:val="008F57DB"/>
    <w:rsid w:val="008F61B1"/>
    <w:rsid w:val="008F6C75"/>
    <w:rsid w:val="008F6FF1"/>
    <w:rsid w:val="00901F5E"/>
    <w:rsid w:val="00907BB3"/>
    <w:rsid w:val="00907D18"/>
    <w:rsid w:val="00907D71"/>
    <w:rsid w:val="0091171C"/>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341E"/>
    <w:rsid w:val="00974EAE"/>
    <w:rsid w:val="00980B9B"/>
    <w:rsid w:val="00981CCF"/>
    <w:rsid w:val="00985E6D"/>
    <w:rsid w:val="009908F0"/>
    <w:rsid w:val="00991C39"/>
    <w:rsid w:val="00993C35"/>
    <w:rsid w:val="00993D4A"/>
    <w:rsid w:val="009949A5"/>
    <w:rsid w:val="00995691"/>
    <w:rsid w:val="009A1108"/>
    <w:rsid w:val="009A45F1"/>
    <w:rsid w:val="009B008D"/>
    <w:rsid w:val="009B36FC"/>
    <w:rsid w:val="009C0584"/>
    <w:rsid w:val="009C2525"/>
    <w:rsid w:val="009C3692"/>
    <w:rsid w:val="009C57EB"/>
    <w:rsid w:val="009D4258"/>
    <w:rsid w:val="009D57CB"/>
    <w:rsid w:val="009D5AA9"/>
    <w:rsid w:val="009E17CF"/>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A6EC0"/>
    <w:rsid w:val="00AB2BAC"/>
    <w:rsid w:val="00AC115B"/>
    <w:rsid w:val="00AD62A6"/>
    <w:rsid w:val="00AD65F6"/>
    <w:rsid w:val="00AE36A5"/>
    <w:rsid w:val="00AE5B3D"/>
    <w:rsid w:val="00AF2BD5"/>
    <w:rsid w:val="00AF61C3"/>
    <w:rsid w:val="00AF7CC5"/>
    <w:rsid w:val="00B011C6"/>
    <w:rsid w:val="00B01A37"/>
    <w:rsid w:val="00B103AD"/>
    <w:rsid w:val="00B10BC5"/>
    <w:rsid w:val="00B160A1"/>
    <w:rsid w:val="00B16F14"/>
    <w:rsid w:val="00B21A94"/>
    <w:rsid w:val="00B22C26"/>
    <w:rsid w:val="00B23359"/>
    <w:rsid w:val="00B2351E"/>
    <w:rsid w:val="00B25474"/>
    <w:rsid w:val="00B25F56"/>
    <w:rsid w:val="00B312B4"/>
    <w:rsid w:val="00B334F0"/>
    <w:rsid w:val="00B33E50"/>
    <w:rsid w:val="00B343DA"/>
    <w:rsid w:val="00B35276"/>
    <w:rsid w:val="00B35D7E"/>
    <w:rsid w:val="00B51B6E"/>
    <w:rsid w:val="00B539B4"/>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61AD"/>
    <w:rsid w:val="00BD1088"/>
    <w:rsid w:val="00BD1C6F"/>
    <w:rsid w:val="00BD2AC4"/>
    <w:rsid w:val="00BD418C"/>
    <w:rsid w:val="00BD536E"/>
    <w:rsid w:val="00BD5A1C"/>
    <w:rsid w:val="00BD62E1"/>
    <w:rsid w:val="00BD72AC"/>
    <w:rsid w:val="00BE30EC"/>
    <w:rsid w:val="00BF0E3F"/>
    <w:rsid w:val="00BF26B8"/>
    <w:rsid w:val="00C007F5"/>
    <w:rsid w:val="00C05AD1"/>
    <w:rsid w:val="00C07AC4"/>
    <w:rsid w:val="00C07BAF"/>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AFE"/>
    <w:rsid w:val="00C94D24"/>
    <w:rsid w:val="00C952B8"/>
    <w:rsid w:val="00CA3897"/>
    <w:rsid w:val="00CA5F5A"/>
    <w:rsid w:val="00CA7E99"/>
    <w:rsid w:val="00CB0263"/>
    <w:rsid w:val="00CB367A"/>
    <w:rsid w:val="00CB5DFC"/>
    <w:rsid w:val="00CB6E86"/>
    <w:rsid w:val="00CC0F53"/>
    <w:rsid w:val="00CC6C77"/>
    <w:rsid w:val="00CD4207"/>
    <w:rsid w:val="00CD44C3"/>
    <w:rsid w:val="00CD502E"/>
    <w:rsid w:val="00CD5D24"/>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37BAB"/>
    <w:rsid w:val="00D41048"/>
    <w:rsid w:val="00D417B6"/>
    <w:rsid w:val="00D4297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35BE"/>
    <w:rsid w:val="00DD7762"/>
    <w:rsid w:val="00DE0F56"/>
    <w:rsid w:val="00DF258B"/>
    <w:rsid w:val="00DF7235"/>
    <w:rsid w:val="00DF7450"/>
    <w:rsid w:val="00DF75AC"/>
    <w:rsid w:val="00E06D38"/>
    <w:rsid w:val="00E1100F"/>
    <w:rsid w:val="00E1155B"/>
    <w:rsid w:val="00E15E24"/>
    <w:rsid w:val="00E164B6"/>
    <w:rsid w:val="00E21285"/>
    <w:rsid w:val="00E2219D"/>
    <w:rsid w:val="00E264D4"/>
    <w:rsid w:val="00E277D5"/>
    <w:rsid w:val="00E33A29"/>
    <w:rsid w:val="00E34F98"/>
    <w:rsid w:val="00E41F89"/>
    <w:rsid w:val="00E42855"/>
    <w:rsid w:val="00E4351C"/>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0D58"/>
    <w:rsid w:val="00EC14B5"/>
    <w:rsid w:val="00EC607F"/>
    <w:rsid w:val="00ED2C19"/>
    <w:rsid w:val="00ED5068"/>
    <w:rsid w:val="00EE042D"/>
    <w:rsid w:val="00EE16AD"/>
    <w:rsid w:val="00EE4B41"/>
    <w:rsid w:val="00EE6447"/>
    <w:rsid w:val="00EF1CA8"/>
    <w:rsid w:val="00EF24A8"/>
    <w:rsid w:val="00F0458C"/>
    <w:rsid w:val="00F0534A"/>
    <w:rsid w:val="00F134D0"/>
    <w:rsid w:val="00F13704"/>
    <w:rsid w:val="00F137C3"/>
    <w:rsid w:val="00F148A3"/>
    <w:rsid w:val="00F154EF"/>
    <w:rsid w:val="00F16305"/>
    <w:rsid w:val="00F266F0"/>
    <w:rsid w:val="00F3747F"/>
    <w:rsid w:val="00F47D2C"/>
    <w:rsid w:val="00F50919"/>
    <w:rsid w:val="00F50F61"/>
    <w:rsid w:val="00F51DA6"/>
    <w:rsid w:val="00F54790"/>
    <w:rsid w:val="00F54A3D"/>
    <w:rsid w:val="00F55514"/>
    <w:rsid w:val="00F55CB9"/>
    <w:rsid w:val="00F56AF4"/>
    <w:rsid w:val="00F611AD"/>
    <w:rsid w:val="00F6128C"/>
    <w:rsid w:val="00F62A8B"/>
    <w:rsid w:val="00F678C5"/>
    <w:rsid w:val="00F67CC7"/>
    <w:rsid w:val="00F70581"/>
    <w:rsid w:val="00F7347A"/>
    <w:rsid w:val="00F91DBF"/>
    <w:rsid w:val="00F96F6E"/>
    <w:rsid w:val="00FA252F"/>
    <w:rsid w:val="00FA444F"/>
    <w:rsid w:val="00FA6151"/>
    <w:rsid w:val="00FA6DE5"/>
    <w:rsid w:val="00FB1A03"/>
    <w:rsid w:val="00FC17D6"/>
    <w:rsid w:val="00FC67BE"/>
    <w:rsid w:val="00FC68A2"/>
    <w:rsid w:val="00FD7524"/>
    <w:rsid w:val="00FE0787"/>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24BB02"/>
  <w15:docId w15:val="{0E151748-EAF1-452C-8974-AB31ECFE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684"/>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 w:type="table" w:customStyle="1" w:styleId="TableGrid1">
    <w:name w:val="Table Grid1"/>
    <w:basedOn w:val="TableNormal"/>
    <w:next w:val="TableGrid"/>
    <w:rsid w:val="0065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5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5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5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5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E0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0230C882A4417F8D92E9FE0C4F2230"/>
        <w:category>
          <w:name w:val="General"/>
          <w:gallery w:val="placeholder"/>
        </w:category>
        <w:types>
          <w:type w:val="bbPlcHdr"/>
        </w:types>
        <w:behaviors>
          <w:behavior w:val="content"/>
        </w:behaviors>
        <w:guid w:val="{719A51AA-DE11-4DFB-A5F1-7C35FF43F704}"/>
      </w:docPartPr>
      <w:docPartBody>
        <w:p w:rsidR="00493224" w:rsidRDefault="00493224">
          <w:pPr>
            <w:pStyle w:val="B70230C882A4417F8D92E9FE0C4F2230"/>
          </w:pPr>
          <w:r w:rsidRPr="008D298B">
            <w:rPr>
              <w:rFonts w:ascii="Arial" w:hAnsi="Arial" w:cs="Arial"/>
              <w:caps/>
              <w:color w:val="FF0000"/>
            </w:rPr>
            <w:t>Bidder to insert Company name here</w:t>
          </w:r>
        </w:p>
      </w:docPartBody>
    </w:docPart>
    <w:docPart>
      <w:docPartPr>
        <w:name w:val="67999169DCF9442FB82D374D226F61C1"/>
        <w:category>
          <w:name w:val="General"/>
          <w:gallery w:val="placeholder"/>
        </w:category>
        <w:types>
          <w:type w:val="bbPlcHdr"/>
        </w:types>
        <w:behaviors>
          <w:behavior w:val="content"/>
        </w:behaviors>
        <w:guid w:val="{CD75425D-3DE9-4E01-BFB1-121464E11430}"/>
      </w:docPartPr>
      <w:docPartBody>
        <w:p w:rsidR="00493224" w:rsidRDefault="00493224">
          <w:pPr>
            <w:pStyle w:val="67999169DCF9442FB82D374D226F61C1"/>
          </w:pPr>
          <w:r w:rsidRPr="005C7567">
            <w:rPr>
              <w:rStyle w:val="PlaceholderText"/>
              <w:rFonts w:ascii="Arial" w:hAnsi="Arial" w:cs="Arial"/>
            </w:rPr>
            <w:t>Click here to enter text.</w:t>
          </w:r>
        </w:p>
      </w:docPartBody>
    </w:docPart>
    <w:docPart>
      <w:docPartPr>
        <w:name w:val="5C355CC413F944B7B2F632DEF20B856B"/>
        <w:category>
          <w:name w:val="General"/>
          <w:gallery w:val="placeholder"/>
        </w:category>
        <w:types>
          <w:type w:val="bbPlcHdr"/>
        </w:types>
        <w:behaviors>
          <w:behavior w:val="content"/>
        </w:behaviors>
        <w:guid w:val="{E42B5F95-B43C-4360-8C84-1FFC0A66B960}"/>
      </w:docPartPr>
      <w:docPartBody>
        <w:p w:rsidR="00493224" w:rsidRDefault="00493224">
          <w:pPr>
            <w:pStyle w:val="5C355CC413F944B7B2F632DEF20B856B"/>
          </w:pPr>
          <w:r w:rsidRPr="005C7567">
            <w:rPr>
              <w:rStyle w:val="PlaceholderText"/>
              <w:rFonts w:ascii="Arial" w:hAnsi="Arial" w:cs="Arial"/>
            </w:rPr>
            <w:t>Click here to enter text.</w:t>
          </w:r>
        </w:p>
      </w:docPartBody>
    </w:docPart>
    <w:docPart>
      <w:docPartPr>
        <w:name w:val="1D47906A6ED047468E4A85417F6A27AB"/>
        <w:category>
          <w:name w:val="General"/>
          <w:gallery w:val="placeholder"/>
        </w:category>
        <w:types>
          <w:type w:val="bbPlcHdr"/>
        </w:types>
        <w:behaviors>
          <w:behavior w:val="content"/>
        </w:behaviors>
        <w:guid w:val="{FE31B6A8-A12A-451D-9220-5C984ACF2C1A}"/>
      </w:docPartPr>
      <w:docPartBody>
        <w:p w:rsidR="00493224" w:rsidRDefault="00493224">
          <w:pPr>
            <w:pStyle w:val="1D47906A6ED047468E4A85417F6A27AB"/>
          </w:pPr>
          <w:r w:rsidRPr="005C7567">
            <w:rPr>
              <w:rStyle w:val="PlaceholderText"/>
              <w:rFonts w:ascii="Arial" w:hAnsi="Arial" w:cs="Arial"/>
            </w:rPr>
            <w:t>Click here to enter text.</w:t>
          </w:r>
        </w:p>
      </w:docPartBody>
    </w:docPart>
    <w:docPart>
      <w:docPartPr>
        <w:name w:val="0B433F0E24354858B6654D43E04474FA"/>
        <w:category>
          <w:name w:val="General"/>
          <w:gallery w:val="placeholder"/>
        </w:category>
        <w:types>
          <w:type w:val="bbPlcHdr"/>
        </w:types>
        <w:behaviors>
          <w:behavior w:val="content"/>
        </w:behaviors>
        <w:guid w:val="{4347CCB4-0637-4E29-92F8-6DE579BC11D3}"/>
      </w:docPartPr>
      <w:docPartBody>
        <w:p w:rsidR="00493224" w:rsidRDefault="00493224">
          <w:pPr>
            <w:pStyle w:val="0B433F0E24354858B6654D43E04474FA"/>
          </w:pPr>
          <w:r w:rsidRPr="00C239A7">
            <w:rPr>
              <w:rStyle w:val="PlaceholderText"/>
              <w:rFonts w:ascii="Arial" w:hAnsi="Arial" w:cs="Arial"/>
            </w:rPr>
            <w:t>Choose an item.</w:t>
          </w:r>
        </w:p>
      </w:docPartBody>
    </w:docPart>
    <w:docPart>
      <w:docPartPr>
        <w:name w:val="DB97C76752904EDA92F8CA64C2850CE8"/>
        <w:category>
          <w:name w:val="General"/>
          <w:gallery w:val="placeholder"/>
        </w:category>
        <w:types>
          <w:type w:val="bbPlcHdr"/>
        </w:types>
        <w:behaviors>
          <w:behavior w:val="content"/>
        </w:behaviors>
        <w:guid w:val="{85566693-48A5-417D-8ED8-D72AEA8727CA}"/>
      </w:docPartPr>
      <w:docPartBody>
        <w:p w:rsidR="00493224" w:rsidRDefault="00493224">
          <w:pPr>
            <w:pStyle w:val="DB97C76752904EDA92F8CA64C2850CE8"/>
          </w:pPr>
          <w:r w:rsidRPr="00F50F61">
            <w:rPr>
              <w:rStyle w:val="PlaceholderText"/>
              <w:rFonts w:ascii="Arial" w:hAnsi="Arial" w:cs="Arial"/>
              <w:b/>
            </w:rPr>
            <w:t>Click here to enter text.</w:t>
          </w:r>
        </w:p>
      </w:docPartBody>
    </w:docPart>
    <w:docPart>
      <w:docPartPr>
        <w:name w:val="8FEF813E55FD449EBE16EC15E9FF8AD7"/>
        <w:category>
          <w:name w:val="General"/>
          <w:gallery w:val="placeholder"/>
        </w:category>
        <w:types>
          <w:type w:val="bbPlcHdr"/>
        </w:types>
        <w:behaviors>
          <w:behavior w:val="content"/>
        </w:behaviors>
        <w:guid w:val="{474B99E6-6A42-4AFE-A8CC-ADC5E2E1D17D}"/>
      </w:docPartPr>
      <w:docPartBody>
        <w:p w:rsidR="00493224" w:rsidRDefault="00493224">
          <w:pPr>
            <w:pStyle w:val="8FEF813E55FD449EBE16EC15E9FF8AD7"/>
          </w:pPr>
          <w:r w:rsidRPr="005C7567">
            <w:rPr>
              <w:rStyle w:val="PlaceholderText"/>
              <w:rFonts w:ascii="Arial" w:hAnsi="Arial" w:cs="Arial"/>
            </w:rPr>
            <w:t>Click here to enter text.</w:t>
          </w:r>
        </w:p>
      </w:docPartBody>
    </w:docPart>
    <w:docPart>
      <w:docPartPr>
        <w:name w:val="31F1D5F89A0F4F758CD966DA456D264A"/>
        <w:category>
          <w:name w:val="General"/>
          <w:gallery w:val="placeholder"/>
        </w:category>
        <w:types>
          <w:type w:val="bbPlcHdr"/>
        </w:types>
        <w:behaviors>
          <w:behavior w:val="content"/>
        </w:behaviors>
        <w:guid w:val="{BCA1B2B4-0515-46CC-A6A6-AB3348144217}"/>
      </w:docPartPr>
      <w:docPartBody>
        <w:p w:rsidR="00493224" w:rsidRDefault="00493224">
          <w:pPr>
            <w:pStyle w:val="31F1D5F89A0F4F758CD966DA456D264A"/>
          </w:pPr>
          <w:r w:rsidRPr="00F50F61">
            <w:rPr>
              <w:rStyle w:val="PlaceholderText"/>
              <w:rFonts w:ascii="Arial" w:hAnsi="Arial" w:cs="Arial"/>
              <w:b/>
            </w:rPr>
            <w:t>Click here to enter text.</w:t>
          </w:r>
        </w:p>
      </w:docPartBody>
    </w:docPart>
    <w:docPart>
      <w:docPartPr>
        <w:name w:val="CF91268C3288430E800B82D6CA9715DB"/>
        <w:category>
          <w:name w:val="General"/>
          <w:gallery w:val="placeholder"/>
        </w:category>
        <w:types>
          <w:type w:val="bbPlcHdr"/>
        </w:types>
        <w:behaviors>
          <w:behavior w:val="content"/>
        </w:behaviors>
        <w:guid w:val="{4D35D69C-0FE0-4C3A-B000-79A07CD1A33B}"/>
      </w:docPartPr>
      <w:docPartBody>
        <w:p w:rsidR="00493224" w:rsidRDefault="00493224">
          <w:pPr>
            <w:pStyle w:val="CF91268C3288430E800B82D6CA9715DB"/>
          </w:pPr>
          <w:r w:rsidRPr="002C7918">
            <w:rPr>
              <w:rStyle w:val="PlaceholderText"/>
              <w:rFonts w:ascii="Arial" w:hAnsi="Arial" w:cs="Arial"/>
            </w:rPr>
            <w:t>Click here to enter text.</w:t>
          </w:r>
        </w:p>
      </w:docPartBody>
    </w:docPart>
    <w:docPart>
      <w:docPartPr>
        <w:name w:val="7904FE6C0ACF4432B5906849825A5189"/>
        <w:category>
          <w:name w:val="General"/>
          <w:gallery w:val="placeholder"/>
        </w:category>
        <w:types>
          <w:type w:val="bbPlcHdr"/>
        </w:types>
        <w:behaviors>
          <w:behavior w:val="content"/>
        </w:behaviors>
        <w:guid w:val="{6C8820EF-8C15-49F8-AFD9-DF320DBAB723}"/>
      </w:docPartPr>
      <w:docPartBody>
        <w:p w:rsidR="00493224" w:rsidRDefault="00493224">
          <w:pPr>
            <w:pStyle w:val="7904FE6C0ACF4432B5906849825A5189"/>
          </w:pPr>
          <w:r w:rsidRPr="00C239A7">
            <w:rPr>
              <w:rStyle w:val="PlaceholderText"/>
              <w:rFonts w:ascii="Arial" w:hAnsi="Arial" w:cs="Arial"/>
            </w:rPr>
            <w:t>Choose an item.</w:t>
          </w:r>
        </w:p>
      </w:docPartBody>
    </w:docPart>
    <w:docPart>
      <w:docPartPr>
        <w:name w:val="ACB07289F914412F805CB27991689BCA"/>
        <w:category>
          <w:name w:val="General"/>
          <w:gallery w:val="placeholder"/>
        </w:category>
        <w:types>
          <w:type w:val="bbPlcHdr"/>
        </w:types>
        <w:behaviors>
          <w:behavior w:val="content"/>
        </w:behaviors>
        <w:guid w:val="{5B938148-3701-4C79-B4DA-7AACCC012935}"/>
      </w:docPartPr>
      <w:docPartBody>
        <w:p w:rsidR="00493224" w:rsidRDefault="00493224">
          <w:pPr>
            <w:pStyle w:val="ACB07289F914412F805CB27991689BCA"/>
          </w:pPr>
          <w:r w:rsidRPr="00C349E0">
            <w:rPr>
              <w:rStyle w:val="PlaceholderText"/>
              <w:rFonts w:ascii="Arial" w:hAnsi="Arial" w:cs="Arial"/>
            </w:rPr>
            <w:t>Click here to enter text.</w:t>
          </w:r>
        </w:p>
      </w:docPartBody>
    </w:docPart>
    <w:docPart>
      <w:docPartPr>
        <w:name w:val="40BB124553684FD784C8B9F4A7689415"/>
        <w:category>
          <w:name w:val="General"/>
          <w:gallery w:val="placeholder"/>
        </w:category>
        <w:types>
          <w:type w:val="bbPlcHdr"/>
        </w:types>
        <w:behaviors>
          <w:behavior w:val="content"/>
        </w:behaviors>
        <w:guid w:val="{8635889E-D184-4122-A9AB-F4058512F6E7}"/>
      </w:docPartPr>
      <w:docPartBody>
        <w:p w:rsidR="00493224" w:rsidRDefault="00493224">
          <w:pPr>
            <w:pStyle w:val="40BB124553684FD784C8B9F4A7689415"/>
          </w:pPr>
          <w:r w:rsidRPr="00C349E0">
            <w:rPr>
              <w:rStyle w:val="PlaceholderText"/>
              <w:rFonts w:ascii="Arial" w:hAnsi="Arial" w:cs="Arial"/>
            </w:rPr>
            <w:t>Click here to enter text.</w:t>
          </w:r>
        </w:p>
      </w:docPartBody>
    </w:docPart>
    <w:docPart>
      <w:docPartPr>
        <w:name w:val="A6E3A1A88F8349D2AADD75BB765686E7"/>
        <w:category>
          <w:name w:val="General"/>
          <w:gallery w:val="placeholder"/>
        </w:category>
        <w:types>
          <w:type w:val="bbPlcHdr"/>
        </w:types>
        <w:behaviors>
          <w:behavior w:val="content"/>
        </w:behaviors>
        <w:guid w:val="{4FD0AE90-39E3-4546-B4FF-1B58CD1536DE}"/>
      </w:docPartPr>
      <w:docPartBody>
        <w:p w:rsidR="00493224" w:rsidRDefault="00493224">
          <w:pPr>
            <w:pStyle w:val="A6E3A1A88F8349D2AADD75BB765686E7"/>
          </w:pPr>
          <w:r w:rsidRPr="00C349E0">
            <w:rPr>
              <w:rStyle w:val="PlaceholderText"/>
              <w:rFonts w:ascii="Arial" w:hAnsi="Arial" w:cs="Arial"/>
            </w:rPr>
            <w:t>Click here to enter text.</w:t>
          </w:r>
        </w:p>
      </w:docPartBody>
    </w:docPart>
    <w:docPart>
      <w:docPartPr>
        <w:name w:val="2E8B037FD16C413ABE88B3A434A564E3"/>
        <w:category>
          <w:name w:val="General"/>
          <w:gallery w:val="placeholder"/>
        </w:category>
        <w:types>
          <w:type w:val="bbPlcHdr"/>
        </w:types>
        <w:behaviors>
          <w:behavior w:val="content"/>
        </w:behaviors>
        <w:guid w:val="{E5309FF0-FF2D-47D3-BBAD-AE3DB786E45E}"/>
      </w:docPartPr>
      <w:docPartBody>
        <w:p w:rsidR="00493224" w:rsidRDefault="00493224">
          <w:pPr>
            <w:pStyle w:val="2E8B037FD16C413ABE88B3A434A564E3"/>
          </w:pPr>
          <w:r w:rsidRPr="00C349E0">
            <w:rPr>
              <w:rStyle w:val="PlaceholderText"/>
              <w:rFonts w:ascii="Arial" w:hAnsi="Arial" w:cs="Arial"/>
            </w:rPr>
            <w:t>Click here to enter text.</w:t>
          </w:r>
        </w:p>
      </w:docPartBody>
    </w:docPart>
    <w:docPart>
      <w:docPartPr>
        <w:name w:val="15E1D0D34A1242BF85D84900FFC57B8E"/>
        <w:category>
          <w:name w:val="General"/>
          <w:gallery w:val="placeholder"/>
        </w:category>
        <w:types>
          <w:type w:val="bbPlcHdr"/>
        </w:types>
        <w:behaviors>
          <w:behavior w:val="content"/>
        </w:behaviors>
        <w:guid w:val="{6E9E69BA-84B1-4A06-AD48-C4AA60E3760F}"/>
      </w:docPartPr>
      <w:docPartBody>
        <w:p w:rsidR="00493224" w:rsidRDefault="00493224">
          <w:pPr>
            <w:pStyle w:val="15E1D0D34A1242BF85D84900FFC57B8E"/>
          </w:pPr>
          <w:r w:rsidRPr="00C239A7">
            <w:rPr>
              <w:rStyle w:val="PlaceholderText"/>
              <w:rFonts w:ascii="Arial" w:hAnsi="Arial" w:cs="Arial"/>
            </w:rPr>
            <w:t>Choose an item.</w:t>
          </w:r>
        </w:p>
      </w:docPartBody>
    </w:docPart>
    <w:docPart>
      <w:docPartPr>
        <w:name w:val="D9A8951967CB4EE496E98E8E7C9C1C15"/>
        <w:category>
          <w:name w:val="General"/>
          <w:gallery w:val="placeholder"/>
        </w:category>
        <w:types>
          <w:type w:val="bbPlcHdr"/>
        </w:types>
        <w:behaviors>
          <w:behavior w:val="content"/>
        </w:behaviors>
        <w:guid w:val="{BA46F1D8-F269-49C2-B6E3-52A01F8F66FC}"/>
      </w:docPartPr>
      <w:docPartBody>
        <w:p w:rsidR="00493224" w:rsidRDefault="00493224">
          <w:pPr>
            <w:pStyle w:val="D9A8951967CB4EE496E98E8E7C9C1C15"/>
          </w:pPr>
          <w:r w:rsidRPr="00C239A7">
            <w:rPr>
              <w:rStyle w:val="PlaceholderText"/>
              <w:rFonts w:ascii="Arial" w:hAnsi="Arial" w:cs="Arial"/>
            </w:rPr>
            <w:t>Choose an item.</w:t>
          </w:r>
        </w:p>
      </w:docPartBody>
    </w:docPart>
    <w:docPart>
      <w:docPartPr>
        <w:name w:val="63B597CAFE254E8CBAB9861F7075F6C8"/>
        <w:category>
          <w:name w:val="General"/>
          <w:gallery w:val="placeholder"/>
        </w:category>
        <w:types>
          <w:type w:val="bbPlcHdr"/>
        </w:types>
        <w:behaviors>
          <w:behavior w:val="content"/>
        </w:behaviors>
        <w:guid w:val="{7F99A8D2-D54E-4E85-8669-541720649112}"/>
      </w:docPartPr>
      <w:docPartBody>
        <w:p w:rsidR="00493224" w:rsidRDefault="00493224">
          <w:pPr>
            <w:pStyle w:val="63B597CAFE254E8CBAB9861F7075F6C8"/>
          </w:pPr>
          <w:r w:rsidRPr="00C239A7">
            <w:rPr>
              <w:rStyle w:val="PlaceholderText"/>
              <w:rFonts w:ascii="Arial" w:hAnsi="Arial" w:cs="Arial"/>
            </w:rPr>
            <w:t>Choose an item.</w:t>
          </w:r>
        </w:p>
      </w:docPartBody>
    </w:docPart>
    <w:docPart>
      <w:docPartPr>
        <w:name w:val="02ACC42CCF5C4D85AC4E2F2C1386D845"/>
        <w:category>
          <w:name w:val="General"/>
          <w:gallery w:val="placeholder"/>
        </w:category>
        <w:types>
          <w:type w:val="bbPlcHdr"/>
        </w:types>
        <w:behaviors>
          <w:behavior w:val="content"/>
        </w:behaviors>
        <w:guid w:val="{05A5C2DC-FEEF-4320-91B4-CACBC8EB93AE}"/>
      </w:docPartPr>
      <w:docPartBody>
        <w:p w:rsidR="00493224" w:rsidRDefault="00493224">
          <w:pPr>
            <w:pStyle w:val="02ACC42CCF5C4D85AC4E2F2C1386D845"/>
          </w:pPr>
          <w:r w:rsidRPr="00C239A7">
            <w:rPr>
              <w:rStyle w:val="PlaceholderText"/>
              <w:rFonts w:ascii="Arial" w:hAnsi="Arial" w:cs="Arial"/>
            </w:rPr>
            <w:t>Choose an item.</w:t>
          </w:r>
        </w:p>
      </w:docPartBody>
    </w:docPart>
    <w:docPart>
      <w:docPartPr>
        <w:name w:val="E3E1BDEE57BD4A3C808CAA09A3F65C3E"/>
        <w:category>
          <w:name w:val="General"/>
          <w:gallery w:val="placeholder"/>
        </w:category>
        <w:types>
          <w:type w:val="bbPlcHdr"/>
        </w:types>
        <w:behaviors>
          <w:behavior w:val="content"/>
        </w:behaviors>
        <w:guid w:val="{996E58A3-A91C-4C30-A1C2-255B596E0229}"/>
      </w:docPartPr>
      <w:docPartBody>
        <w:p w:rsidR="00493224" w:rsidRDefault="00493224">
          <w:pPr>
            <w:pStyle w:val="E3E1BDEE57BD4A3C808CAA09A3F65C3E"/>
          </w:pPr>
          <w:r w:rsidRPr="00C239A7">
            <w:rPr>
              <w:rStyle w:val="PlaceholderText"/>
              <w:rFonts w:ascii="Arial" w:hAnsi="Arial" w:cs="Arial"/>
            </w:rPr>
            <w:t>Choose an item.</w:t>
          </w:r>
        </w:p>
      </w:docPartBody>
    </w:docPart>
    <w:docPart>
      <w:docPartPr>
        <w:name w:val="72B20C1810F2411992270250FE4236A4"/>
        <w:category>
          <w:name w:val="General"/>
          <w:gallery w:val="placeholder"/>
        </w:category>
        <w:types>
          <w:type w:val="bbPlcHdr"/>
        </w:types>
        <w:behaviors>
          <w:behavior w:val="content"/>
        </w:behaviors>
        <w:guid w:val="{9DB2B817-BAC2-4176-ACDF-F587F9BFBED0}"/>
      </w:docPartPr>
      <w:docPartBody>
        <w:p w:rsidR="00493224" w:rsidRDefault="00493224">
          <w:pPr>
            <w:pStyle w:val="72B20C1810F2411992270250FE4236A4"/>
          </w:pPr>
          <w:r w:rsidRPr="00C239A7">
            <w:rPr>
              <w:rStyle w:val="PlaceholderText"/>
              <w:rFonts w:ascii="Arial" w:hAnsi="Arial" w:cs="Arial"/>
            </w:rPr>
            <w:t>Choose an item.</w:t>
          </w:r>
        </w:p>
      </w:docPartBody>
    </w:docPart>
    <w:docPart>
      <w:docPartPr>
        <w:name w:val="4810EF5B05A44D0F893ED76D66A4BD51"/>
        <w:category>
          <w:name w:val="General"/>
          <w:gallery w:val="placeholder"/>
        </w:category>
        <w:types>
          <w:type w:val="bbPlcHdr"/>
        </w:types>
        <w:behaviors>
          <w:behavior w:val="content"/>
        </w:behaviors>
        <w:guid w:val="{FD2BD1E2-09A8-40B9-BB85-1614D6371DCE}"/>
      </w:docPartPr>
      <w:docPartBody>
        <w:p w:rsidR="00493224" w:rsidRDefault="00493224">
          <w:pPr>
            <w:pStyle w:val="4810EF5B05A44D0F893ED76D66A4BD51"/>
          </w:pPr>
          <w:r w:rsidRPr="00C239A7">
            <w:rPr>
              <w:rStyle w:val="PlaceholderText"/>
              <w:rFonts w:ascii="Arial" w:hAnsi="Arial" w:cs="Arial"/>
            </w:rPr>
            <w:t>Choose an item.</w:t>
          </w:r>
        </w:p>
      </w:docPartBody>
    </w:docPart>
    <w:docPart>
      <w:docPartPr>
        <w:name w:val="926D379A94A7419D96DB4E367731F90B"/>
        <w:category>
          <w:name w:val="General"/>
          <w:gallery w:val="placeholder"/>
        </w:category>
        <w:types>
          <w:type w:val="bbPlcHdr"/>
        </w:types>
        <w:behaviors>
          <w:behavior w:val="content"/>
        </w:behaviors>
        <w:guid w:val="{28E17FA6-1330-485E-A103-D8A137C4CE12}"/>
      </w:docPartPr>
      <w:docPartBody>
        <w:p w:rsidR="00493224" w:rsidRDefault="00493224">
          <w:pPr>
            <w:pStyle w:val="926D379A94A7419D96DB4E367731F90B"/>
          </w:pPr>
          <w:r w:rsidRPr="005C7567">
            <w:rPr>
              <w:rStyle w:val="PlaceholderText"/>
              <w:rFonts w:ascii="Arial" w:hAnsi="Arial" w:cs="Arial"/>
            </w:rPr>
            <w:t>Click here to enter text.</w:t>
          </w:r>
        </w:p>
      </w:docPartBody>
    </w:docPart>
    <w:docPart>
      <w:docPartPr>
        <w:name w:val="E7F2619C2E804F6F93D9ACB3E2A69CA8"/>
        <w:category>
          <w:name w:val="General"/>
          <w:gallery w:val="placeholder"/>
        </w:category>
        <w:types>
          <w:type w:val="bbPlcHdr"/>
        </w:types>
        <w:behaviors>
          <w:behavior w:val="content"/>
        </w:behaviors>
        <w:guid w:val="{0F30C040-27E2-4110-A532-BDCCDCFDD05C}"/>
      </w:docPartPr>
      <w:docPartBody>
        <w:p w:rsidR="00493224" w:rsidRDefault="00493224">
          <w:pPr>
            <w:pStyle w:val="E7F2619C2E804F6F93D9ACB3E2A69CA8"/>
          </w:pPr>
          <w:r w:rsidRPr="005C7567">
            <w:rPr>
              <w:rStyle w:val="PlaceholderText"/>
              <w:rFonts w:ascii="Arial" w:hAnsi="Arial" w:cs="Arial"/>
            </w:rPr>
            <w:t>Click here to enter text.</w:t>
          </w:r>
        </w:p>
      </w:docPartBody>
    </w:docPart>
    <w:docPart>
      <w:docPartPr>
        <w:name w:val="BA83B5C7BE4F4CE08B27BD537BF74D47"/>
        <w:category>
          <w:name w:val="General"/>
          <w:gallery w:val="placeholder"/>
        </w:category>
        <w:types>
          <w:type w:val="bbPlcHdr"/>
        </w:types>
        <w:behaviors>
          <w:behavior w:val="content"/>
        </w:behaviors>
        <w:guid w:val="{C7C39AE2-4D70-4D61-84B0-10600757DC14}"/>
      </w:docPartPr>
      <w:docPartBody>
        <w:p w:rsidR="00493224" w:rsidRDefault="00493224">
          <w:pPr>
            <w:pStyle w:val="BA83B5C7BE4F4CE08B27BD537BF74D47"/>
          </w:pPr>
          <w:r w:rsidRPr="00C239A7">
            <w:rPr>
              <w:rStyle w:val="PlaceholderText"/>
              <w:rFonts w:ascii="Arial" w:hAnsi="Arial" w:cs="Arial"/>
            </w:rPr>
            <w:t>Choose an item.</w:t>
          </w:r>
        </w:p>
      </w:docPartBody>
    </w:docPart>
    <w:docPart>
      <w:docPartPr>
        <w:name w:val="4C71AD174A144733B24A829E64C22DE3"/>
        <w:category>
          <w:name w:val="General"/>
          <w:gallery w:val="placeholder"/>
        </w:category>
        <w:types>
          <w:type w:val="bbPlcHdr"/>
        </w:types>
        <w:behaviors>
          <w:behavior w:val="content"/>
        </w:behaviors>
        <w:guid w:val="{E15405CB-5FAC-4F41-9043-813090235933}"/>
      </w:docPartPr>
      <w:docPartBody>
        <w:p w:rsidR="00493224" w:rsidRDefault="00493224">
          <w:pPr>
            <w:pStyle w:val="4C71AD174A144733B24A829E64C22DE3"/>
          </w:pPr>
          <w:r w:rsidRPr="00C239A7">
            <w:rPr>
              <w:rStyle w:val="PlaceholderText"/>
              <w:rFonts w:ascii="Arial" w:hAnsi="Arial" w:cs="Arial"/>
            </w:rPr>
            <w:t>Choose an item.</w:t>
          </w:r>
        </w:p>
      </w:docPartBody>
    </w:docPart>
    <w:docPart>
      <w:docPartPr>
        <w:name w:val="DE3CFB9F6C3045A5AA5342457C72E8EC"/>
        <w:category>
          <w:name w:val="General"/>
          <w:gallery w:val="placeholder"/>
        </w:category>
        <w:types>
          <w:type w:val="bbPlcHdr"/>
        </w:types>
        <w:behaviors>
          <w:behavior w:val="content"/>
        </w:behaviors>
        <w:guid w:val="{B6CAD5FE-8814-4022-88CC-FA942EF1705A}"/>
      </w:docPartPr>
      <w:docPartBody>
        <w:p w:rsidR="00493224" w:rsidRDefault="00493224">
          <w:pPr>
            <w:pStyle w:val="DE3CFB9F6C3045A5AA5342457C72E8EC"/>
          </w:pPr>
          <w:r w:rsidRPr="00C239A7">
            <w:rPr>
              <w:rStyle w:val="PlaceholderText"/>
              <w:rFonts w:ascii="Arial" w:hAnsi="Arial" w:cs="Arial"/>
            </w:rPr>
            <w:t>Choose an item.</w:t>
          </w:r>
        </w:p>
      </w:docPartBody>
    </w:docPart>
    <w:docPart>
      <w:docPartPr>
        <w:name w:val="30BE408A3BE443EAA3EFF0D870CD914E"/>
        <w:category>
          <w:name w:val="General"/>
          <w:gallery w:val="placeholder"/>
        </w:category>
        <w:types>
          <w:type w:val="bbPlcHdr"/>
        </w:types>
        <w:behaviors>
          <w:behavior w:val="content"/>
        </w:behaviors>
        <w:guid w:val="{CC0C2385-591A-4A18-8A03-364277675387}"/>
      </w:docPartPr>
      <w:docPartBody>
        <w:p w:rsidR="00493224" w:rsidRDefault="00493224">
          <w:pPr>
            <w:pStyle w:val="30BE408A3BE443EAA3EFF0D870CD914E"/>
          </w:pPr>
          <w:r w:rsidRPr="00C239A7">
            <w:rPr>
              <w:rStyle w:val="PlaceholderText"/>
              <w:rFonts w:ascii="Arial" w:hAnsi="Arial" w:cs="Arial"/>
            </w:rPr>
            <w:t>Choose an item.</w:t>
          </w:r>
        </w:p>
      </w:docPartBody>
    </w:docPart>
    <w:docPart>
      <w:docPartPr>
        <w:name w:val="DBB2754A81954024A5DE71AC8BBF71C3"/>
        <w:category>
          <w:name w:val="General"/>
          <w:gallery w:val="placeholder"/>
        </w:category>
        <w:types>
          <w:type w:val="bbPlcHdr"/>
        </w:types>
        <w:behaviors>
          <w:behavior w:val="content"/>
        </w:behaviors>
        <w:guid w:val="{DB1CC9AB-0555-4922-B429-BA5711208B08}"/>
      </w:docPartPr>
      <w:docPartBody>
        <w:p w:rsidR="00493224" w:rsidRDefault="00493224">
          <w:pPr>
            <w:pStyle w:val="DBB2754A81954024A5DE71AC8BBF71C3"/>
          </w:pPr>
          <w:r w:rsidRPr="00C239A7">
            <w:rPr>
              <w:rStyle w:val="PlaceholderText"/>
              <w:rFonts w:ascii="Arial" w:hAnsi="Arial" w:cs="Arial"/>
            </w:rPr>
            <w:t>Choose an item.</w:t>
          </w:r>
        </w:p>
      </w:docPartBody>
    </w:docPart>
    <w:docPart>
      <w:docPartPr>
        <w:name w:val="2BB89E72BAED4D30AE1E12128DE6F251"/>
        <w:category>
          <w:name w:val="General"/>
          <w:gallery w:val="placeholder"/>
        </w:category>
        <w:types>
          <w:type w:val="bbPlcHdr"/>
        </w:types>
        <w:behaviors>
          <w:behavior w:val="content"/>
        </w:behaviors>
        <w:guid w:val="{E4D33161-15C7-4CE9-8B85-3A81E2CA4B1E}"/>
      </w:docPartPr>
      <w:docPartBody>
        <w:p w:rsidR="00493224" w:rsidRDefault="00493224">
          <w:pPr>
            <w:pStyle w:val="2BB89E72BAED4D30AE1E12128DE6F251"/>
          </w:pPr>
          <w:r w:rsidRPr="00C239A7">
            <w:rPr>
              <w:rStyle w:val="PlaceholderText"/>
              <w:rFonts w:ascii="Arial" w:hAnsi="Arial" w:cs="Arial"/>
            </w:rPr>
            <w:t>Choose an item.</w:t>
          </w:r>
        </w:p>
      </w:docPartBody>
    </w:docPart>
    <w:docPart>
      <w:docPartPr>
        <w:name w:val="005EF09E54CB41808F96DAFC046D17BA"/>
        <w:category>
          <w:name w:val="General"/>
          <w:gallery w:val="placeholder"/>
        </w:category>
        <w:types>
          <w:type w:val="bbPlcHdr"/>
        </w:types>
        <w:behaviors>
          <w:behavior w:val="content"/>
        </w:behaviors>
        <w:guid w:val="{D32FEF2D-148B-4D43-B73D-B5ABAA1B2FFD}"/>
      </w:docPartPr>
      <w:docPartBody>
        <w:p w:rsidR="00493224" w:rsidRDefault="00493224">
          <w:pPr>
            <w:pStyle w:val="005EF09E54CB41808F96DAFC046D17BA"/>
          </w:pPr>
          <w:r w:rsidRPr="00C239A7">
            <w:rPr>
              <w:rStyle w:val="PlaceholderText"/>
              <w:rFonts w:ascii="Arial" w:hAnsi="Arial" w:cs="Arial"/>
            </w:rPr>
            <w:t>Choose an item.</w:t>
          </w:r>
        </w:p>
      </w:docPartBody>
    </w:docPart>
    <w:docPart>
      <w:docPartPr>
        <w:name w:val="E3207568F74A4CE59D18B4621BF94D07"/>
        <w:category>
          <w:name w:val="General"/>
          <w:gallery w:val="placeholder"/>
        </w:category>
        <w:types>
          <w:type w:val="bbPlcHdr"/>
        </w:types>
        <w:behaviors>
          <w:behavior w:val="content"/>
        </w:behaviors>
        <w:guid w:val="{045892A0-C672-4DAF-9DEE-93EBC3E7EE3D}"/>
      </w:docPartPr>
      <w:docPartBody>
        <w:p w:rsidR="00493224" w:rsidRDefault="00493224">
          <w:pPr>
            <w:pStyle w:val="E3207568F74A4CE59D18B4621BF94D07"/>
          </w:pPr>
          <w:r w:rsidRPr="00C239A7">
            <w:rPr>
              <w:rStyle w:val="PlaceholderText"/>
              <w:rFonts w:ascii="Arial" w:hAnsi="Arial" w:cs="Arial"/>
            </w:rPr>
            <w:t>Choose an item.</w:t>
          </w:r>
        </w:p>
      </w:docPartBody>
    </w:docPart>
    <w:docPart>
      <w:docPartPr>
        <w:name w:val="77D8FC589D44454F8AD0C32AA9D9556D"/>
        <w:category>
          <w:name w:val="General"/>
          <w:gallery w:val="placeholder"/>
        </w:category>
        <w:types>
          <w:type w:val="bbPlcHdr"/>
        </w:types>
        <w:behaviors>
          <w:behavior w:val="content"/>
        </w:behaviors>
        <w:guid w:val="{B3CA82FC-B769-456A-9401-A4045BC29EF6}"/>
      </w:docPartPr>
      <w:docPartBody>
        <w:p w:rsidR="00493224" w:rsidRDefault="00493224">
          <w:pPr>
            <w:pStyle w:val="77D8FC589D44454F8AD0C32AA9D9556D"/>
          </w:pPr>
          <w:r w:rsidRPr="00C239A7">
            <w:rPr>
              <w:rStyle w:val="PlaceholderText"/>
              <w:rFonts w:ascii="Arial" w:hAnsi="Arial" w:cs="Arial"/>
            </w:rPr>
            <w:t>Choose an item.</w:t>
          </w:r>
        </w:p>
      </w:docPartBody>
    </w:docPart>
    <w:docPart>
      <w:docPartPr>
        <w:name w:val="5435858AE2B64FBAA1D9070B387AA7AC"/>
        <w:category>
          <w:name w:val="General"/>
          <w:gallery w:val="placeholder"/>
        </w:category>
        <w:types>
          <w:type w:val="bbPlcHdr"/>
        </w:types>
        <w:behaviors>
          <w:behavior w:val="content"/>
        </w:behaviors>
        <w:guid w:val="{D7B47B3B-5BC3-464A-B6D6-D54118C45E9A}"/>
      </w:docPartPr>
      <w:docPartBody>
        <w:p w:rsidR="00493224" w:rsidRDefault="00493224">
          <w:pPr>
            <w:pStyle w:val="5435858AE2B64FBAA1D9070B387AA7AC"/>
          </w:pPr>
          <w:r w:rsidRPr="005C7567">
            <w:rPr>
              <w:rStyle w:val="PlaceholderText"/>
              <w:rFonts w:ascii="Arial" w:hAnsi="Arial" w:cs="Arial"/>
            </w:rPr>
            <w:t>Click here to enter text.</w:t>
          </w:r>
        </w:p>
      </w:docPartBody>
    </w:docPart>
    <w:docPart>
      <w:docPartPr>
        <w:name w:val="C4F68170B65E4327A01AE0C58FED43D9"/>
        <w:category>
          <w:name w:val="General"/>
          <w:gallery w:val="placeholder"/>
        </w:category>
        <w:types>
          <w:type w:val="bbPlcHdr"/>
        </w:types>
        <w:behaviors>
          <w:behavior w:val="content"/>
        </w:behaviors>
        <w:guid w:val="{AEA40F2A-33FE-44B7-A0A4-9A47CAB94D39}"/>
      </w:docPartPr>
      <w:docPartBody>
        <w:p w:rsidR="00493224" w:rsidRDefault="00493224">
          <w:pPr>
            <w:pStyle w:val="C4F68170B65E4327A01AE0C58FED43D9"/>
          </w:pPr>
          <w:r w:rsidRPr="00C239A7">
            <w:rPr>
              <w:rStyle w:val="PlaceholderText"/>
              <w:rFonts w:ascii="Arial" w:hAnsi="Arial" w:cs="Arial"/>
            </w:rPr>
            <w:t>Choose an item.</w:t>
          </w:r>
        </w:p>
      </w:docPartBody>
    </w:docPart>
    <w:docPart>
      <w:docPartPr>
        <w:name w:val="4404044C2B884652B23A493E29F6F9F7"/>
        <w:category>
          <w:name w:val="General"/>
          <w:gallery w:val="placeholder"/>
        </w:category>
        <w:types>
          <w:type w:val="bbPlcHdr"/>
        </w:types>
        <w:behaviors>
          <w:behavior w:val="content"/>
        </w:behaviors>
        <w:guid w:val="{5DFE154D-FD39-46C0-B703-D1ED03FFFD2E}"/>
      </w:docPartPr>
      <w:docPartBody>
        <w:p w:rsidR="00493224" w:rsidRDefault="00493224">
          <w:pPr>
            <w:pStyle w:val="4404044C2B884652B23A493E29F6F9F7"/>
          </w:pPr>
          <w:r w:rsidRPr="00C239A7">
            <w:rPr>
              <w:rStyle w:val="PlaceholderText"/>
              <w:rFonts w:ascii="Arial" w:hAnsi="Arial" w:cs="Arial"/>
            </w:rPr>
            <w:t>Choose an item.</w:t>
          </w:r>
        </w:p>
      </w:docPartBody>
    </w:docPart>
    <w:docPart>
      <w:docPartPr>
        <w:name w:val="C5B211F164C5484CBA2573331077E544"/>
        <w:category>
          <w:name w:val="General"/>
          <w:gallery w:val="placeholder"/>
        </w:category>
        <w:types>
          <w:type w:val="bbPlcHdr"/>
        </w:types>
        <w:behaviors>
          <w:behavior w:val="content"/>
        </w:behaviors>
        <w:guid w:val="{CB6EB51F-D22F-42D5-B7BF-12DD231FC20C}"/>
      </w:docPartPr>
      <w:docPartBody>
        <w:p w:rsidR="00493224" w:rsidRDefault="00493224">
          <w:pPr>
            <w:pStyle w:val="C5B211F164C5484CBA2573331077E544"/>
          </w:pPr>
          <w:r w:rsidRPr="00C239A7">
            <w:rPr>
              <w:rStyle w:val="PlaceholderText"/>
              <w:rFonts w:ascii="Arial" w:hAnsi="Arial" w:cs="Arial"/>
            </w:rPr>
            <w:t>Choose an item.</w:t>
          </w:r>
        </w:p>
      </w:docPartBody>
    </w:docPart>
    <w:docPart>
      <w:docPartPr>
        <w:name w:val="7D826E3D7CDE43E0AFCE6AFECA53AD08"/>
        <w:category>
          <w:name w:val="General"/>
          <w:gallery w:val="placeholder"/>
        </w:category>
        <w:types>
          <w:type w:val="bbPlcHdr"/>
        </w:types>
        <w:behaviors>
          <w:behavior w:val="content"/>
        </w:behaviors>
        <w:guid w:val="{C813FC66-DA5F-445D-98E4-6A58D0486F6F}"/>
      </w:docPartPr>
      <w:docPartBody>
        <w:p w:rsidR="00493224" w:rsidRDefault="00493224">
          <w:pPr>
            <w:pStyle w:val="7D826E3D7CDE43E0AFCE6AFECA53AD08"/>
          </w:pPr>
          <w:r w:rsidRPr="00C239A7">
            <w:rPr>
              <w:rStyle w:val="PlaceholderText"/>
              <w:rFonts w:ascii="Arial" w:hAnsi="Arial" w:cs="Arial"/>
            </w:rPr>
            <w:t>Choose an item.</w:t>
          </w:r>
        </w:p>
      </w:docPartBody>
    </w:docPart>
    <w:docPart>
      <w:docPartPr>
        <w:name w:val="23C6AA14250A44C69D68AB884C920D23"/>
        <w:category>
          <w:name w:val="General"/>
          <w:gallery w:val="placeholder"/>
        </w:category>
        <w:types>
          <w:type w:val="bbPlcHdr"/>
        </w:types>
        <w:behaviors>
          <w:behavior w:val="content"/>
        </w:behaviors>
        <w:guid w:val="{F2270E50-FA11-4EAC-B951-74AB47423265}"/>
      </w:docPartPr>
      <w:docPartBody>
        <w:p w:rsidR="00493224" w:rsidRDefault="00493224">
          <w:pPr>
            <w:pStyle w:val="23C6AA14250A44C69D68AB884C920D23"/>
          </w:pPr>
          <w:r w:rsidRPr="00C239A7">
            <w:rPr>
              <w:rStyle w:val="PlaceholderText"/>
              <w:rFonts w:ascii="Arial" w:hAnsi="Arial" w:cs="Arial"/>
            </w:rPr>
            <w:t>Choose an item.</w:t>
          </w:r>
        </w:p>
      </w:docPartBody>
    </w:docPart>
    <w:docPart>
      <w:docPartPr>
        <w:name w:val="98C526C7143F46969F155A7860374B09"/>
        <w:category>
          <w:name w:val="General"/>
          <w:gallery w:val="placeholder"/>
        </w:category>
        <w:types>
          <w:type w:val="bbPlcHdr"/>
        </w:types>
        <w:behaviors>
          <w:behavior w:val="content"/>
        </w:behaviors>
        <w:guid w:val="{2F3EE753-7AAF-479B-B036-BFB873E44CE6}"/>
      </w:docPartPr>
      <w:docPartBody>
        <w:p w:rsidR="00493224" w:rsidRDefault="00493224">
          <w:pPr>
            <w:pStyle w:val="98C526C7143F46969F155A7860374B09"/>
          </w:pPr>
          <w:r w:rsidRPr="00D42976">
            <w:rPr>
              <w:rStyle w:val="PlaceholderText"/>
              <w:rFonts w:ascii="Arial" w:hAnsi="Arial" w:cs="Arial"/>
            </w:rPr>
            <w:t>Choose an item.</w:t>
          </w:r>
        </w:p>
      </w:docPartBody>
    </w:docPart>
    <w:docPart>
      <w:docPartPr>
        <w:name w:val="CF1EEF146C3440E29798CBF3AB8D0088"/>
        <w:category>
          <w:name w:val="General"/>
          <w:gallery w:val="placeholder"/>
        </w:category>
        <w:types>
          <w:type w:val="bbPlcHdr"/>
        </w:types>
        <w:behaviors>
          <w:behavior w:val="content"/>
        </w:behaviors>
        <w:guid w:val="{FFAA90D9-AB39-4DC1-BE68-10CCFC0C800B}"/>
      </w:docPartPr>
      <w:docPartBody>
        <w:p w:rsidR="00493224" w:rsidRDefault="00493224">
          <w:pPr>
            <w:pStyle w:val="CF1EEF146C3440E29798CBF3AB8D0088"/>
          </w:pPr>
          <w:r w:rsidRPr="00D42976">
            <w:rPr>
              <w:rStyle w:val="PlaceholderText"/>
              <w:rFonts w:ascii="Arial" w:hAnsi="Arial" w:cs="Arial"/>
            </w:rPr>
            <w:t>Choose an item.</w:t>
          </w:r>
        </w:p>
      </w:docPartBody>
    </w:docPart>
    <w:docPart>
      <w:docPartPr>
        <w:name w:val="6522AA9EF1C4468592AB9754D7B70A2E"/>
        <w:category>
          <w:name w:val="General"/>
          <w:gallery w:val="placeholder"/>
        </w:category>
        <w:types>
          <w:type w:val="bbPlcHdr"/>
        </w:types>
        <w:behaviors>
          <w:behavior w:val="content"/>
        </w:behaviors>
        <w:guid w:val="{276573A2-532D-48CB-8C6A-9191121242BE}"/>
      </w:docPartPr>
      <w:docPartBody>
        <w:p w:rsidR="00493224" w:rsidRDefault="00493224">
          <w:pPr>
            <w:pStyle w:val="6522AA9EF1C4468592AB9754D7B70A2E"/>
          </w:pPr>
          <w:r w:rsidRPr="00C239A7">
            <w:rPr>
              <w:rStyle w:val="PlaceholderText"/>
              <w:rFonts w:ascii="Arial" w:hAnsi="Arial" w:cs="Arial"/>
            </w:rPr>
            <w:t>Choose an item.</w:t>
          </w:r>
        </w:p>
      </w:docPartBody>
    </w:docPart>
    <w:docPart>
      <w:docPartPr>
        <w:name w:val="B0B1936191BC4205B2CB567B7DACA2A7"/>
        <w:category>
          <w:name w:val="General"/>
          <w:gallery w:val="placeholder"/>
        </w:category>
        <w:types>
          <w:type w:val="bbPlcHdr"/>
        </w:types>
        <w:behaviors>
          <w:behavior w:val="content"/>
        </w:behaviors>
        <w:guid w:val="{58FF67E3-88EC-420A-B6B9-CC35A9F4343D}"/>
      </w:docPartPr>
      <w:docPartBody>
        <w:p w:rsidR="00493224" w:rsidRDefault="00493224">
          <w:pPr>
            <w:pStyle w:val="B0B1936191BC4205B2CB567B7DACA2A7"/>
          </w:pPr>
          <w:r w:rsidRPr="00C239A7">
            <w:rPr>
              <w:rStyle w:val="PlaceholderText"/>
              <w:rFonts w:ascii="Arial" w:hAnsi="Arial" w:cs="Arial"/>
              <w:sz w:val="18"/>
            </w:rPr>
            <w:t>Click here to enter text.</w:t>
          </w:r>
        </w:p>
      </w:docPartBody>
    </w:docPart>
    <w:docPart>
      <w:docPartPr>
        <w:name w:val="4108AD7884CA49598C9283EEE28AAAD7"/>
        <w:category>
          <w:name w:val="General"/>
          <w:gallery w:val="placeholder"/>
        </w:category>
        <w:types>
          <w:type w:val="bbPlcHdr"/>
        </w:types>
        <w:behaviors>
          <w:behavior w:val="content"/>
        </w:behaviors>
        <w:guid w:val="{3432D22E-86D8-472F-9386-1097CB4EBDA5}"/>
      </w:docPartPr>
      <w:docPartBody>
        <w:p w:rsidR="00493224" w:rsidRDefault="00493224">
          <w:pPr>
            <w:pStyle w:val="4108AD7884CA49598C9283EEE28AAAD7"/>
          </w:pPr>
          <w:r w:rsidRPr="00C239A7">
            <w:rPr>
              <w:rStyle w:val="PlaceholderText"/>
              <w:rFonts w:ascii="Arial" w:hAnsi="Arial" w:cs="Arial"/>
              <w:sz w:val="18"/>
            </w:rPr>
            <w:t>Click here to enter text.</w:t>
          </w:r>
        </w:p>
      </w:docPartBody>
    </w:docPart>
    <w:docPart>
      <w:docPartPr>
        <w:name w:val="525D86B516AF40F79A2F10291BB34BCA"/>
        <w:category>
          <w:name w:val="General"/>
          <w:gallery w:val="placeholder"/>
        </w:category>
        <w:types>
          <w:type w:val="bbPlcHdr"/>
        </w:types>
        <w:behaviors>
          <w:behavior w:val="content"/>
        </w:behaviors>
        <w:guid w:val="{A85568ED-53B6-487C-A1BA-F737222316AF}"/>
      </w:docPartPr>
      <w:docPartBody>
        <w:p w:rsidR="00493224" w:rsidRDefault="00493224">
          <w:pPr>
            <w:pStyle w:val="525D86B516AF40F79A2F10291BB34BCA"/>
          </w:pPr>
          <w:r w:rsidRPr="00C239A7">
            <w:rPr>
              <w:rStyle w:val="PlaceholderText"/>
              <w:rFonts w:ascii="Arial" w:hAnsi="Arial" w:cs="Arial"/>
              <w:sz w:val="18"/>
            </w:rPr>
            <w:t>Click here to enter text.</w:t>
          </w:r>
        </w:p>
      </w:docPartBody>
    </w:docPart>
    <w:docPart>
      <w:docPartPr>
        <w:name w:val="FA5E9F3B1E0347E2BAE9DD66B9D50515"/>
        <w:category>
          <w:name w:val="General"/>
          <w:gallery w:val="placeholder"/>
        </w:category>
        <w:types>
          <w:type w:val="bbPlcHdr"/>
        </w:types>
        <w:behaviors>
          <w:behavior w:val="content"/>
        </w:behaviors>
        <w:guid w:val="{40390C93-9EBE-47D5-8EAC-9009A10DA64D}"/>
      </w:docPartPr>
      <w:docPartBody>
        <w:p w:rsidR="00493224" w:rsidRDefault="00493224">
          <w:pPr>
            <w:pStyle w:val="FA5E9F3B1E0347E2BAE9DD66B9D50515"/>
          </w:pPr>
          <w:r w:rsidRPr="00C239A7">
            <w:rPr>
              <w:rStyle w:val="PlaceholderText"/>
              <w:rFonts w:ascii="Arial" w:hAnsi="Arial" w:cs="Arial"/>
              <w:sz w:val="18"/>
            </w:rPr>
            <w:t>Click here to enter text.</w:t>
          </w:r>
        </w:p>
      </w:docPartBody>
    </w:docPart>
    <w:docPart>
      <w:docPartPr>
        <w:name w:val="27521738A38548C4B6A6CC2A27D21C6A"/>
        <w:category>
          <w:name w:val="General"/>
          <w:gallery w:val="placeholder"/>
        </w:category>
        <w:types>
          <w:type w:val="bbPlcHdr"/>
        </w:types>
        <w:behaviors>
          <w:behavior w:val="content"/>
        </w:behaviors>
        <w:guid w:val="{28ABB13A-F499-493C-910A-F92F3E85ADCD}"/>
      </w:docPartPr>
      <w:docPartBody>
        <w:p w:rsidR="00493224" w:rsidRDefault="00493224">
          <w:pPr>
            <w:pStyle w:val="27521738A38548C4B6A6CC2A27D21C6A"/>
          </w:pPr>
          <w:r w:rsidRPr="00C239A7">
            <w:rPr>
              <w:rStyle w:val="PlaceholderText"/>
              <w:rFonts w:ascii="Arial" w:hAnsi="Arial" w:cs="Arial"/>
              <w:sz w:val="18"/>
            </w:rPr>
            <w:t>Click here to enter text.</w:t>
          </w:r>
        </w:p>
      </w:docPartBody>
    </w:docPart>
    <w:docPart>
      <w:docPartPr>
        <w:name w:val="319D3335AA9B4D36909601373D3BF60B"/>
        <w:category>
          <w:name w:val="General"/>
          <w:gallery w:val="placeholder"/>
        </w:category>
        <w:types>
          <w:type w:val="bbPlcHdr"/>
        </w:types>
        <w:behaviors>
          <w:behavior w:val="content"/>
        </w:behaviors>
        <w:guid w:val="{99246345-BAD9-46EC-A231-8B6EDDE203A3}"/>
      </w:docPartPr>
      <w:docPartBody>
        <w:p w:rsidR="00493224" w:rsidRDefault="00493224">
          <w:pPr>
            <w:pStyle w:val="319D3335AA9B4D36909601373D3BF60B"/>
          </w:pPr>
          <w:r w:rsidRPr="00C239A7">
            <w:rPr>
              <w:rStyle w:val="PlaceholderText"/>
              <w:rFonts w:ascii="Arial" w:hAnsi="Arial" w:cs="Arial"/>
              <w:sz w:val="18"/>
            </w:rPr>
            <w:t>Click here to enter text.</w:t>
          </w:r>
        </w:p>
      </w:docPartBody>
    </w:docPart>
    <w:docPart>
      <w:docPartPr>
        <w:name w:val="3B40957349E2404BA8CBE7A6779806E7"/>
        <w:category>
          <w:name w:val="General"/>
          <w:gallery w:val="placeholder"/>
        </w:category>
        <w:types>
          <w:type w:val="bbPlcHdr"/>
        </w:types>
        <w:behaviors>
          <w:behavior w:val="content"/>
        </w:behaviors>
        <w:guid w:val="{487D0AB3-D624-40C7-8499-BC9801A0DFD5}"/>
      </w:docPartPr>
      <w:docPartBody>
        <w:p w:rsidR="00493224" w:rsidRDefault="00493224">
          <w:pPr>
            <w:pStyle w:val="3B40957349E2404BA8CBE7A6779806E7"/>
          </w:pPr>
          <w:r w:rsidRPr="00C239A7">
            <w:rPr>
              <w:rStyle w:val="PlaceholderText"/>
              <w:rFonts w:ascii="Arial" w:hAnsi="Arial" w:cs="Arial"/>
              <w:sz w:val="18"/>
            </w:rPr>
            <w:t>Click here to enter text.</w:t>
          </w:r>
        </w:p>
      </w:docPartBody>
    </w:docPart>
    <w:docPart>
      <w:docPartPr>
        <w:name w:val="952C2ECFCDDB4E438D77E064B9B8DF90"/>
        <w:category>
          <w:name w:val="General"/>
          <w:gallery w:val="placeholder"/>
        </w:category>
        <w:types>
          <w:type w:val="bbPlcHdr"/>
        </w:types>
        <w:behaviors>
          <w:behavior w:val="content"/>
        </w:behaviors>
        <w:guid w:val="{A3EF5473-EF79-41FC-B2F1-23AC3067F54E}"/>
      </w:docPartPr>
      <w:docPartBody>
        <w:p w:rsidR="00493224" w:rsidRDefault="00493224">
          <w:pPr>
            <w:pStyle w:val="952C2ECFCDDB4E438D77E064B9B8DF90"/>
          </w:pPr>
          <w:r w:rsidRPr="00C239A7">
            <w:rPr>
              <w:rStyle w:val="PlaceholderText"/>
              <w:rFonts w:ascii="Arial" w:hAnsi="Arial" w:cs="Arial"/>
              <w:sz w:val="18"/>
            </w:rPr>
            <w:t>Click here to enter text.</w:t>
          </w:r>
        </w:p>
      </w:docPartBody>
    </w:docPart>
    <w:docPart>
      <w:docPartPr>
        <w:name w:val="2ED683CE1D1D423ABB432C53EF501DD0"/>
        <w:category>
          <w:name w:val="General"/>
          <w:gallery w:val="placeholder"/>
        </w:category>
        <w:types>
          <w:type w:val="bbPlcHdr"/>
        </w:types>
        <w:behaviors>
          <w:behavior w:val="content"/>
        </w:behaviors>
        <w:guid w:val="{FF7AD524-3150-4AE9-838F-D8D9D20D7828}"/>
      </w:docPartPr>
      <w:docPartBody>
        <w:p w:rsidR="00493224" w:rsidRDefault="00493224">
          <w:pPr>
            <w:pStyle w:val="2ED683CE1D1D423ABB432C53EF501DD0"/>
          </w:pPr>
          <w:r w:rsidRPr="00C239A7">
            <w:rPr>
              <w:rStyle w:val="PlaceholderText"/>
              <w:rFonts w:ascii="Arial" w:hAnsi="Arial" w:cs="Arial"/>
              <w:sz w:val="18"/>
            </w:rPr>
            <w:t>Click here to enter text.</w:t>
          </w:r>
        </w:p>
      </w:docPartBody>
    </w:docPart>
    <w:docPart>
      <w:docPartPr>
        <w:name w:val="4DDBAE5F138D48B1A773D0027AD3CB8E"/>
        <w:category>
          <w:name w:val="General"/>
          <w:gallery w:val="placeholder"/>
        </w:category>
        <w:types>
          <w:type w:val="bbPlcHdr"/>
        </w:types>
        <w:behaviors>
          <w:behavior w:val="content"/>
        </w:behaviors>
        <w:guid w:val="{97A40B0C-C351-412A-98A3-960B1359849C}"/>
      </w:docPartPr>
      <w:docPartBody>
        <w:p w:rsidR="00493224" w:rsidRDefault="00493224">
          <w:pPr>
            <w:pStyle w:val="4DDBAE5F138D48B1A773D0027AD3CB8E"/>
          </w:pPr>
          <w:r w:rsidRPr="00C239A7">
            <w:rPr>
              <w:rStyle w:val="PlaceholderText"/>
              <w:rFonts w:ascii="Arial" w:hAnsi="Arial" w:cs="Arial"/>
              <w:sz w:val="18"/>
            </w:rPr>
            <w:t>Click here to enter text.</w:t>
          </w:r>
        </w:p>
      </w:docPartBody>
    </w:docPart>
    <w:docPart>
      <w:docPartPr>
        <w:name w:val="90ED070AA6E34971A13081FC32ECC2ED"/>
        <w:category>
          <w:name w:val="General"/>
          <w:gallery w:val="placeholder"/>
        </w:category>
        <w:types>
          <w:type w:val="bbPlcHdr"/>
        </w:types>
        <w:behaviors>
          <w:behavior w:val="content"/>
        </w:behaviors>
        <w:guid w:val="{4E57B095-38BE-4864-8ABD-D9AC99941ECE}"/>
      </w:docPartPr>
      <w:docPartBody>
        <w:p w:rsidR="00493224" w:rsidRDefault="00493224">
          <w:pPr>
            <w:pStyle w:val="90ED070AA6E34971A13081FC32ECC2ED"/>
          </w:pPr>
          <w:r w:rsidRPr="00C239A7">
            <w:rPr>
              <w:rStyle w:val="PlaceholderText"/>
              <w:rFonts w:ascii="Arial" w:hAnsi="Arial" w:cs="Arial"/>
              <w:sz w:val="18"/>
            </w:rPr>
            <w:t>Click here to enter text.</w:t>
          </w:r>
        </w:p>
      </w:docPartBody>
    </w:docPart>
    <w:docPart>
      <w:docPartPr>
        <w:name w:val="5DF6B225FFFF4179B77B5ACCCF84B3D0"/>
        <w:category>
          <w:name w:val="General"/>
          <w:gallery w:val="placeholder"/>
        </w:category>
        <w:types>
          <w:type w:val="bbPlcHdr"/>
        </w:types>
        <w:behaviors>
          <w:behavior w:val="content"/>
        </w:behaviors>
        <w:guid w:val="{D92630B5-240A-40C4-9738-76C186053749}"/>
      </w:docPartPr>
      <w:docPartBody>
        <w:p w:rsidR="00493224" w:rsidRDefault="00493224">
          <w:pPr>
            <w:pStyle w:val="5DF6B225FFFF4179B77B5ACCCF84B3D0"/>
          </w:pPr>
          <w:r w:rsidRPr="00C239A7">
            <w:rPr>
              <w:rStyle w:val="PlaceholderText"/>
              <w:rFonts w:ascii="Arial" w:hAnsi="Arial" w:cs="Arial"/>
              <w:sz w:val="18"/>
            </w:rPr>
            <w:t>Click here to enter text.</w:t>
          </w:r>
        </w:p>
      </w:docPartBody>
    </w:docPart>
    <w:docPart>
      <w:docPartPr>
        <w:name w:val="F33AFC1B941D4275A8CC675D67610843"/>
        <w:category>
          <w:name w:val="General"/>
          <w:gallery w:val="placeholder"/>
        </w:category>
        <w:types>
          <w:type w:val="bbPlcHdr"/>
        </w:types>
        <w:behaviors>
          <w:behavior w:val="content"/>
        </w:behaviors>
        <w:guid w:val="{DE9608EB-F99A-4299-966A-D631596D3BF9}"/>
      </w:docPartPr>
      <w:docPartBody>
        <w:p w:rsidR="00493224" w:rsidRDefault="00493224">
          <w:pPr>
            <w:pStyle w:val="F33AFC1B941D4275A8CC675D67610843"/>
          </w:pPr>
          <w:r w:rsidRPr="00C239A7">
            <w:rPr>
              <w:rStyle w:val="PlaceholderText"/>
              <w:rFonts w:ascii="Arial" w:hAnsi="Arial" w:cs="Arial"/>
              <w:sz w:val="18"/>
            </w:rPr>
            <w:t>Click here to enter text.</w:t>
          </w:r>
        </w:p>
      </w:docPartBody>
    </w:docPart>
    <w:docPart>
      <w:docPartPr>
        <w:name w:val="AB1B5CE762EC49FBB4CC6BA73E1D31F6"/>
        <w:category>
          <w:name w:val="General"/>
          <w:gallery w:val="placeholder"/>
        </w:category>
        <w:types>
          <w:type w:val="bbPlcHdr"/>
        </w:types>
        <w:behaviors>
          <w:behavior w:val="content"/>
        </w:behaviors>
        <w:guid w:val="{A68614E3-4A1A-4691-8B8F-7385C8F5DD16}"/>
      </w:docPartPr>
      <w:docPartBody>
        <w:p w:rsidR="00493224" w:rsidRDefault="00493224">
          <w:pPr>
            <w:pStyle w:val="AB1B5CE762EC49FBB4CC6BA73E1D31F6"/>
          </w:pPr>
          <w:r w:rsidRPr="00C239A7">
            <w:rPr>
              <w:rStyle w:val="PlaceholderText"/>
              <w:rFonts w:ascii="Arial" w:hAnsi="Arial" w:cs="Arial"/>
              <w:sz w:val="18"/>
            </w:rPr>
            <w:t>Click here to enter text.</w:t>
          </w:r>
        </w:p>
      </w:docPartBody>
    </w:docPart>
    <w:docPart>
      <w:docPartPr>
        <w:name w:val="DB0F46182D10463299FD315C2029081B"/>
        <w:category>
          <w:name w:val="General"/>
          <w:gallery w:val="placeholder"/>
        </w:category>
        <w:types>
          <w:type w:val="bbPlcHdr"/>
        </w:types>
        <w:behaviors>
          <w:behavior w:val="content"/>
        </w:behaviors>
        <w:guid w:val="{62FDC6E9-0298-4EE4-8832-9DFDBAE148B4}"/>
      </w:docPartPr>
      <w:docPartBody>
        <w:p w:rsidR="00493224" w:rsidRDefault="00493224">
          <w:pPr>
            <w:pStyle w:val="DB0F46182D10463299FD315C2029081B"/>
          </w:pPr>
          <w:r w:rsidRPr="00C239A7">
            <w:rPr>
              <w:rStyle w:val="PlaceholderText"/>
              <w:rFonts w:ascii="Arial" w:hAnsi="Arial" w:cs="Arial"/>
              <w:sz w:val="18"/>
            </w:rPr>
            <w:t>Click here to enter text.</w:t>
          </w:r>
        </w:p>
      </w:docPartBody>
    </w:docPart>
    <w:docPart>
      <w:docPartPr>
        <w:name w:val="E6891C4BA9C84CC8BF12DBBAA2EF82DB"/>
        <w:category>
          <w:name w:val="General"/>
          <w:gallery w:val="placeholder"/>
        </w:category>
        <w:types>
          <w:type w:val="bbPlcHdr"/>
        </w:types>
        <w:behaviors>
          <w:behavior w:val="content"/>
        </w:behaviors>
        <w:guid w:val="{EE8BAA20-1468-444D-955C-8EF037E59FB3}"/>
      </w:docPartPr>
      <w:docPartBody>
        <w:p w:rsidR="00493224" w:rsidRDefault="00493224">
          <w:pPr>
            <w:pStyle w:val="E6891C4BA9C84CC8BF12DBBAA2EF82DB"/>
          </w:pPr>
          <w:r w:rsidRPr="00C239A7">
            <w:rPr>
              <w:rStyle w:val="PlaceholderText"/>
              <w:rFonts w:ascii="Arial" w:hAnsi="Arial" w:cs="Arial"/>
              <w:sz w:val="18"/>
            </w:rPr>
            <w:t>Click here to enter text.</w:t>
          </w:r>
        </w:p>
      </w:docPartBody>
    </w:docPart>
    <w:docPart>
      <w:docPartPr>
        <w:name w:val="49A4A9BD26AD4DDB9FBDE4AA5B19D1CF"/>
        <w:category>
          <w:name w:val="General"/>
          <w:gallery w:val="placeholder"/>
        </w:category>
        <w:types>
          <w:type w:val="bbPlcHdr"/>
        </w:types>
        <w:behaviors>
          <w:behavior w:val="content"/>
        </w:behaviors>
        <w:guid w:val="{015D4283-44F5-4BD8-916B-131779ACBEE9}"/>
      </w:docPartPr>
      <w:docPartBody>
        <w:p w:rsidR="00493224" w:rsidRDefault="00493224">
          <w:pPr>
            <w:pStyle w:val="49A4A9BD26AD4DDB9FBDE4AA5B19D1CF"/>
          </w:pPr>
          <w:r w:rsidRPr="00C239A7">
            <w:rPr>
              <w:rStyle w:val="PlaceholderText"/>
              <w:rFonts w:ascii="Arial" w:hAnsi="Arial" w:cs="Arial"/>
              <w:sz w:val="18"/>
            </w:rPr>
            <w:t>Click here to enter text.</w:t>
          </w:r>
        </w:p>
      </w:docPartBody>
    </w:docPart>
    <w:docPart>
      <w:docPartPr>
        <w:name w:val="C0191789840E47558F17E35B1E2E6BF0"/>
        <w:category>
          <w:name w:val="General"/>
          <w:gallery w:val="placeholder"/>
        </w:category>
        <w:types>
          <w:type w:val="bbPlcHdr"/>
        </w:types>
        <w:behaviors>
          <w:behavior w:val="content"/>
        </w:behaviors>
        <w:guid w:val="{3BD831DB-92A0-4547-B439-F4C783BC2A10}"/>
      </w:docPartPr>
      <w:docPartBody>
        <w:p w:rsidR="00493224" w:rsidRDefault="00493224">
          <w:pPr>
            <w:pStyle w:val="C0191789840E47558F17E35B1E2E6BF0"/>
          </w:pPr>
          <w:r w:rsidRPr="00C239A7">
            <w:rPr>
              <w:rStyle w:val="PlaceholderText"/>
              <w:rFonts w:ascii="Arial" w:hAnsi="Arial" w:cs="Arial"/>
              <w:sz w:val="18"/>
            </w:rPr>
            <w:t>Click here to enter text.</w:t>
          </w:r>
        </w:p>
      </w:docPartBody>
    </w:docPart>
    <w:docPart>
      <w:docPartPr>
        <w:name w:val="961DD43F24A248CF8B07482C895BCDC5"/>
        <w:category>
          <w:name w:val="General"/>
          <w:gallery w:val="placeholder"/>
        </w:category>
        <w:types>
          <w:type w:val="bbPlcHdr"/>
        </w:types>
        <w:behaviors>
          <w:behavior w:val="content"/>
        </w:behaviors>
        <w:guid w:val="{7111B79D-594F-486B-A389-20D2977D0F9D}"/>
      </w:docPartPr>
      <w:docPartBody>
        <w:p w:rsidR="00493224" w:rsidRDefault="00493224">
          <w:pPr>
            <w:pStyle w:val="961DD43F24A248CF8B07482C895BCDC5"/>
          </w:pPr>
          <w:r w:rsidRPr="00C239A7">
            <w:rPr>
              <w:rStyle w:val="PlaceholderText"/>
              <w:rFonts w:ascii="Arial" w:hAnsi="Arial" w:cs="Arial"/>
              <w:sz w:val="18"/>
            </w:rPr>
            <w:t>Click here to enter text.</w:t>
          </w:r>
        </w:p>
      </w:docPartBody>
    </w:docPart>
    <w:docPart>
      <w:docPartPr>
        <w:name w:val="A2892057ADA64357A419194AC38B790A"/>
        <w:category>
          <w:name w:val="General"/>
          <w:gallery w:val="placeholder"/>
        </w:category>
        <w:types>
          <w:type w:val="bbPlcHdr"/>
        </w:types>
        <w:behaviors>
          <w:behavior w:val="content"/>
        </w:behaviors>
        <w:guid w:val="{C02ADE5D-5903-4440-8A9F-0811DAAB3D72}"/>
      </w:docPartPr>
      <w:docPartBody>
        <w:p w:rsidR="00493224" w:rsidRDefault="00493224">
          <w:pPr>
            <w:pStyle w:val="A2892057ADA64357A419194AC38B790A"/>
          </w:pPr>
          <w:r w:rsidRPr="00C239A7">
            <w:rPr>
              <w:rStyle w:val="PlaceholderText"/>
              <w:rFonts w:ascii="Arial" w:hAnsi="Arial" w:cs="Arial"/>
              <w:sz w:val="18"/>
            </w:rPr>
            <w:t>Click here to enter text.</w:t>
          </w:r>
        </w:p>
      </w:docPartBody>
    </w:docPart>
    <w:docPart>
      <w:docPartPr>
        <w:name w:val="C83694E685664D968C70F4B7AA97E564"/>
        <w:category>
          <w:name w:val="General"/>
          <w:gallery w:val="placeholder"/>
        </w:category>
        <w:types>
          <w:type w:val="bbPlcHdr"/>
        </w:types>
        <w:behaviors>
          <w:behavior w:val="content"/>
        </w:behaviors>
        <w:guid w:val="{24EFE61F-F436-4AFC-8516-599BF3AB5344}"/>
      </w:docPartPr>
      <w:docPartBody>
        <w:p w:rsidR="00493224" w:rsidRDefault="00493224">
          <w:pPr>
            <w:pStyle w:val="C83694E685664D968C70F4B7AA97E564"/>
          </w:pPr>
          <w:r w:rsidRPr="00C239A7">
            <w:rPr>
              <w:rStyle w:val="PlaceholderText"/>
              <w:rFonts w:ascii="Arial" w:hAnsi="Arial" w:cs="Arial"/>
              <w:sz w:val="18"/>
            </w:rPr>
            <w:t>Click here to enter text.</w:t>
          </w:r>
        </w:p>
      </w:docPartBody>
    </w:docPart>
    <w:docPart>
      <w:docPartPr>
        <w:name w:val="F5559BB970094C42B3D7674692553607"/>
        <w:category>
          <w:name w:val="General"/>
          <w:gallery w:val="placeholder"/>
        </w:category>
        <w:types>
          <w:type w:val="bbPlcHdr"/>
        </w:types>
        <w:behaviors>
          <w:behavior w:val="content"/>
        </w:behaviors>
        <w:guid w:val="{E12CC6D1-F566-44DF-B7BC-C4DE658D34F0}"/>
      </w:docPartPr>
      <w:docPartBody>
        <w:p w:rsidR="00493224" w:rsidRDefault="00493224">
          <w:pPr>
            <w:pStyle w:val="F5559BB970094C42B3D7674692553607"/>
          </w:pPr>
          <w:r w:rsidRPr="00C239A7">
            <w:rPr>
              <w:rStyle w:val="PlaceholderText"/>
              <w:rFonts w:ascii="Arial" w:hAnsi="Arial" w:cs="Arial"/>
              <w:sz w:val="18"/>
            </w:rPr>
            <w:t>Click here to enter text.</w:t>
          </w:r>
        </w:p>
      </w:docPartBody>
    </w:docPart>
    <w:docPart>
      <w:docPartPr>
        <w:name w:val="4170E6FCC05B4751AD960FEB7AAF425B"/>
        <w:category>
          <w:name w:val="General"/>
          <w:gallery w:val="placeholder"/>
        </w:category>
        <w:types>
          <w:type w:val="bbPlcHdr"/>
        </w:types>
        <w:behaviors>
          <w:behavior w:val="content"/>
        </w:behaviors>
        <w:guid w:val="{80A64BAF-BE5B-4897-ABED-4941F3532697}"/>
      </w:docPartPr>
      <w:docPartBody>
        <w:p w:rsidR="00493224" w:rsidRDefault="00493224">
          <w:pPr>
            <w:pStyle w:val="4170E6FCC05B4751AD960FEB7AAF425B"/>
          </w:pPr>
          <w:r w:rsidRPr="00C239A7">
            <w:rPr>
              <w:rStyle w:val="PlaceholderText"/>
              <w:rFonts w:ascii="Arial" w:hAnsi="Arial" w:cs="Arial"/>
              <w:sz w:val="18"/>
            </w:rPr>
            <w:t>Click here to enter text.</w:t>
          </w:r>
        </w:p>
      </w:docPartBody>
    </w:docPart>
    <w:docPart>
      <w:docPartPr>
        <w:name w:val="E7B463CEF2AA45D2B15AB22C50910058"/>
        <w:category>
          <w:name w:val="General"/>
          <w:gallery w:val="placeholder"/>
        </w:category>
        <w:types>
          <w:type w:val="bbPlcHdr"/>
        </w:types>
        <w:behaviors>
          <w:behavior w:val="content"/>
        </w:behaviors>
        <w:guid w:val="{2F1D9C7E-6221-46F8-8DAC-61DA8F8A176B}"/>
      </w:docPartPr>
      <w:docPartBody>
        <w:p w:rsidR="00493224" w:rsidRDefault="00493224">
          <w:pPr>
            <w:pStyle w:val="E7B463CEF2AA45D2B15AB22C50910058"/>
          </w:pPr>
          <w:r w:rsidRPr="00C239A7">
            <w:rPr>
              <w:rStyle w:val="PlaceholderText"/>
              <w:rFonts w:ascii="Arial" w:hAnsi="Arial" w:cs="Arial"/>
              <w:sz w:val="18"/>
            </w:rPr>
            <w:t>Click here to enter text.</w:t>
          </w:r>
        </w:p>
      </w:docPartBody>
    </w:docPart>
    <w:docPart>
      <w:docPartPr>
        <w:name w:val="02C2F069C4FC4D109F7018ADF92F4973"/>
        <w:category>
          <w:name w:val="General"/>
          <w:gallery w:val="placeholder"/>
        </w:category>
        <w:types>
          <w:type w:val="bbPlcHdr"/>
        </w:types>
        <w:behaviors>
          <w:behavior w:val="content"/>
        </w:behaviors>
        <w:guid w:val="{80D564E3-FCE6-4303-9D75-FE92F57AC390}"/>
      </w:docPartPr>
      <w:docPartBody>
        <w:p w:rsidR="00493224" w:rsidRDefault="00493224">
          <w:pPr>
            <w:pStyle w:val="02C2F069C4FC4D109F7018ADF92F4973"/>
          </w:pPr>
          <w:r w:rsidRPr="005C7567">
            <w:rPr>
              <w:rStyle w:val="PlaceholderText"/>
              <w:rFonts w:ascii="Arial" w:hAnsi="Arial" w:cs="Arial"/>
            </w:rPr>
            <w:t>Click here to enter text.</w:t>
          </w:r>
        </w:p>
      </w:docPartBody>
    </w:docPart>
    <w:docPart>
      <w:docPartPr>
        <w:name w:val="0AA9B0A3C15049458C50B3C8625DE43A"/>
        <w:category>
          <w:name w:val="General"/>
          <w:gallery w:val="placeholder"/>
        </w:category>
        <w:types>
          <w:type w:val="bbPlcHdr"/>
        </w:types>
        <w:behaviors>
          <w:behavior w:val="content"/>
        </w:behaviors>
        <w:guid w:val="{737433C1-30A1-4CE2-938D-CA066381F450}"/>
      </w:docPartPr>
      <w:docPartBody>
        <w:p w:rsidR="00493224" w:rsidRDefault="00493224">
          <w:pPr>
            <w:pStyle w:val="0AA9B0A3C15049458C50B3C8625DE43A"/>
          </w:pPr>
          <w:r w:rsidRPr="005C7567">
            <w:rPr>
              <w:rStyle w:val="PlaceholderText"/>
              <w:rFonts w:ascii="Arial" w:hAnsi="Arial" w:cs="Arial"/>
            </w:rPr>
            <w:t>Click here to enter text.</w:t>
          </w:r>
        </w:p>
      </w:docPartBody>
    </w:docPart>
    <w:docPart>
      <w:docPartPr>
        <w:name w:val="599DB0C252964983859CEFA4B70ABC34"/>
        <w:category>
          <w:name w:val="General"/>
          <w:gallery w:val="placeholder"/>
        </w:category>
        <w:types>
          <w:type w:val="bbPlcHdr"/>
        </w:types>
        <w:behaviors>
          <w:behavior w:val="content"/>
        </w:behaviors>
        <w:guid w:val="{3EEB00CF-B76A-4B3E-9DFE-901A477F3CA2}"/>
      </w:docPartPr>
      <w:docPartBody>
        <w:p w:rsidR="00493224" w:rsidRDefault="00493224">
          <w:pPr>
            <w:pStyle w:val="599DB0C252964983859CEFA4B70ABC34"/>
          </w:pPr>
          <w:r w:rsidRPr="00C239A7">
            <w:rPr>
              <w:rStyle w:val="PlaceholderText"/>
              <w:rFonts w:ascii="Arial" w:hAnsi="Arial" w:cs="Arial"/>
            </w:rPr>
            <w:t>Choose an item.</w:t>
          </w:r>
        </w:p>
      </w:docPartBody>
    </w:docPart>
    <w:docPart>
      <w:docPartPr>
        <w:name w:val="0C83B4FDFF5E4ECB8FCDA65A967DC99F"/>
        <w:category>
          <w:name w:val="General"/>
          <w:gallery w:val="placeholder"/>
        </w:category>
        <w:types>
          <w:type w:val="bbPlcHdr"/>
        </w:types>
        <w:behaviors>
          <w:behavior w:val="content"/>
        </w:behaviors>
        <w:guid w:val="{8200207B-D2C6-4116-B41F-B00B03994802}"/>
      </w:docPartPr>
      <w:docPartBody>
        <w:p w:rsidR="00493224" w:rsidRDefault="00493224">
          <w:pPr>
            <w:pStyle w:val="0C83B4FDFF5E4ECB8FCDA65A967DC99F"/>
          </w:pPr>
          <w:r w:rsidRPr="00C239A7">
            <w:rPr>
              <w:rStyle w:val="PlaceholderText"/>
              <w:rFonts w:ascii="Arial" w:hAnsi="Arial" w:cs="Arial"/>
            </w:rPr>
            <w:t>Choose an item.</w:t>
          </w:r>
        </w:p>
      </w:docPartBody>
    </w:docPart>
    <w:docPart>
      <w:docPartPr>
        <w:name w:val="6792C2BED7014A738E6EDFBB38177C84"/>
        <w:category>
          <w:name w:val="General"/>
          <w:gallery w:val="placeholder"/>
        </w:category>
        <w:types>
          <w:type w:val="bbPlcHdr"/>
        </w:types>
        <w:behaviors>
          <w:behavior w:val="content"/>
        </w:behaviors>
        <w:guid w:val="{B1504E19-D6E5-4849-BCCC-3C914E76D9A9}"/>
      </w:docPartPr>
      <w:docPartBody>
        <w:p w:rsidR="00493224" w:rsidRDefault="00493224">
          <w:pPr>
            <w:pStyle w:val="6792C2BED7014A738E6EDFBB38177C84"/>
          </w:pPr>
          <w:r w:rsidRPr="005C7567">
            <w:rPr>
              <w:rStyle w:val="PlaceholderText"/>
              <w:rFonts w:ascii="Arial" w:hAnsi="Arial" w:cs="Arial"/>
            </w:rPr>
            <w:t>Click here to enter text.</w:t>
          </w:r>
        </w:p>
      </w:docPartBody>
    </w:docPart>
    <w:docPart>
      <w:docPartPr>
        <w:name w:val="212FCCB927EC4D04A29C99E15FC1CB95"/>
        <w:category>
          <w:name w:val="General"/>
          <w:gallery w:val="placeholder"/>
        </w:category>
        <w:types>
          <w:type w:val="bbPlcHdr"/>
        </w:types>
        <w:behaviors>
          <w:behavior w:val="content"/>
        </w:behaviors>
        <w:guid w:val="{A5E5199D-4375-43F6-938A-49AC64B8484A}"/>
      </w:docPartPr>
      <w:docPartBody>
        <w:p w:rsidR="00493224" w:rsidRDefault="00493224">
          <w:pPr>
            <w:pStyle w:val="212FCCB927EC4D04A29C99E15FC1CB95"/>
          </w:pPr>
          <w:r w:rsidRPr="00C239A7">
            <w:rPr>
              <w:rStyle w:val="PlaceholderText"/>
              <w:rFonts w:ascii="Arial" w:hAnsi="Arial" w:cs="Arial"/>
            </w:rPr>
            <w:t>Choose an item.</w:t>
          </w:r>
        </w:p>
      </w:docPartBody>
    </w:docPart>
    <w:docPart>
      <w:docPartPr>
        <w:name w:val="74702CD6849344179FC6306B8818B3EB"/>
        <w:category>
          <w:name w:val="General"/>
          <w:gallery w:val="placeholder"/>
        </w:category>
        <w:types>
          <w:type w:val="bbPlcHdr"/>
        </w:types>
        <w:behaviors>
          <w:behavior w:val="content"/>
        </w:behaviors>
        <w:guid w:val="{AF7638E0-DB63-478D-A918-EA1A565812BA}"/>
      </w:docPartPr>
      <w:docPartBody>
        <w:p w:rsidR="00493224" w:rsidRDefault="00493224">
          <w:pPr>
            <w:pStyle w:val="74702CD6849344179FC6306B8818B3EB"/>
          </w:pPr>
          <w:r w:rsidRPr="00C239A7">
            <w:rPr>
              <w:rStyle w:val="PlaceholderText"/>
              <w:rFonts w:ascii="Arial" w:hAnsi="Arial" w:cs="Arial"/>
            </w:rPr>
            <w:t>Choose an item.</w:t>
          </w:r>
        </w:p>
      </w:docPartBody>
    </w:docPart>
    <w:docPart>
      <w:docPartPr>
        <w:name w:val="304DCC7519824C73A884FE8684795F38"/>
        <w:category>
          <w:name w:val="General"/>
          <w:gallery w:val="placeholder"/>
        </w:category>
        <w:types>
          <w:type w:val="bbPlcHdr"/>
        </w:types>
        <w:behaviors>
          <w:behavior w:val="content"/>
        </w:behaviors>
        <w:guid w:val="{F4488D9D-511C-4350-AA7D-59D20FFD6E5D}"/>
      </w:docPartPr>
      <w:docPartBody>
        <w:p w:rsidR="00493224" w:rsidRDefault="00493224">
          <w:pPr>
            <w:pStyle w:val="304DCC7519824C73A884FE8684795F38"/>
          </w:pPr>
          <w:r w:rsidRPr="00C239A7">
            <w:rPr>
              <w:rStyle w:val="PlaceholderText"/>
              <w:rFonts w:ascii="Arial" w:hAnsi="Arial" w:cs="Arial"/>
            </w:rPr>
            <w:t>Choose an item.</w:t>
          </w:r>
        </w:p>
      </w:docPartBody>
    </w:docPart>
    <w:docPart>
      <w:docPartPr>
        <w:name w:val="6DC26CB218DA4F7D87C7521787ADAE19"/>
        <w:category>
          <w:name w:val="General"/>
          <w:gallery w:val="placeholder"/>
        </w:category>
        <w:types>
          <w:type w:val="bbPlcHdr"/>
        </w:types>
        <w:behaviors>
          <w:behavior w:val="content"/>
        </w:behaviors>
        <w:guid w:val="{EEA11FE0-1481-4342-9B90-4A2A07FECCEA}"/>
      </w:docPartPr>
      <w:docPartBody>
        <w:p w:rsidR="00493224" w:rsidRDefault="00493224">
          <w:pPr>
            <w:pStyle w:val="6DC26CB218DA4F7D87C7521787ADAE19"/>
          </w:pPr>
          <w:r w:rsidRPr="00C239A7">
            <w:rPr>
              <w:rStyle w:val="PlaceholderText"/>
              <w:rFonts w:ascii="Arial" w:hAnsi="Arial" w:cs="Arial"/>
            </w:rPr>
            <w:t>Choose an item.</w:t>
          </w:r>
        </w:p>
      </w:docPartBody>
    </w:docPart>
    <w:docPart>
      <w:docPartPr>
        <w:name w:val="9F0A218487BC4D39BAAD5490B60A73D1"/>
        <w:category>
          <w:name w:val="General"/>
          <w:gallery w:val="placeholder"/>
        </w:category>
        <w:types>
          <w:type w:val="bbPlcHdr"/>
        </w:types>
        <w:behaviors>
          <w:behavior w:val="content"/>
        </w:behaviors>
        <w:guid w:val="{7EF374B5-D3C3-4F7E-8D1E-89B5E3B9906D}"/>
      </w:docPartPr>
      <w:docPartBody>
        <w:p w:rsidR="00493224" w:rsidRDefault="00493224">
          <w:pPr>
            <w:pStyle w:val="9F0A218487BC4D39BAAD5490B60A73D1"/>
          </w:pPr>
          <w:r w:rsidRPr="004F09F0">
            <w:rPr>
              <w:rStyle w:val="PlaceholderText"/>
              <w:rFonts w:ascii="Arial" w:hAnsi="Arial" w:cs="Arial"/>
              <w:color w:val="FF0000"/>
            </w:rPr>
            <w:t>Choose an item.</w:t>
          </w:r>
        </w:p>
      </w:docPartBody>
    </w:docPart>
    <w:docPart>
      <w:docPartPr>
        <w:name w:val="22AEC99D4D6A4035A1E2A91CD54C2C24"/>
        <w:category>
          <w:name w:val="General"/>
          <w:gallery w:val="placeholder"/>
        </w:category>
        <w:types>
          <w:type w:val="bbPlcHdr"/>
        </w:types>
        <w:behaviors>
          <w:behavior w:val="content"/>
        </w:behaviors>
        <w:guid w:val="{97F3F051-11A8-4C18-9956-5F52CA0130E3}"/>
      </w:docPartPr>
      <w:docPartBody>
        <w:p w:rsidR="00493224" w:rsidRDefault="00493224">
          <w:pPr>
            <w:pStyle w:val="22AEC99D4D6A4035A1E2A91CD54C2C24"/>
          </w:pPr>
          <w:r w:rsidRPr="004F09F0">
            <w:rPr>
              <w:rStyle w:val="PlaceholderText"/>
              <w:rFonts w:ascii="Arial" w:hAnsi="Arial" w:cs="Arial"/>
              <w:color w:val="FF0000"/>
            </w:rPr>
            <w:t>Choose an item.</w:t>
          </w:r>
        </w:p>
      </w:docPartBody>
    </w:docPart>
    <w:docPart>
      <w:docPartPr>
        <w:name w:val="4DDBDF9595984FCDA8B07E188E9F5658"/>
        <w:category>
          <w:name w:val="General"/>
          <w:gallery w:val="placeholder"/>
        </w:category>
        <w:types>
          <w:type w:val="bbPlcHdr"/>
        </w:types>
        <w:behaviors>
          <w:behavior w:val="content"/>
        </w:behaviors>
        <w:guid w:val="{A690E65E-4953-49E2-A838-8019B6943AB7}"/>
      </w:docPartPr>
      <w:docPartBody>
        <w:p w:rsidR="00493224" w:rsidRDefault="00493224">
          <w:pPr>
            <w:pStyle w:val="4DDBDF9595984FCDA8B07E188E9F5658"/>
          </w:pPr>
          <w:r w:rsidRPr="004F09F0">
            <w:rPr>
              <w:rStyle w:val="PlaceholderText"/>
              <w:rFonts w:ascii="Arial" w:hAnsi="Arial" w:cs="Arial"/>
              <w:color w:val="FF0000"/>
            </w:rPr>
            <w:t>Choose an item.</w:t>
          </w:r>
        </w:p>
      </w:docPartBody>
    </w:docPart>
    <w:docPart>
      <w:docPartPr>
        <w:name w:val="408A7E2E7D754AB599E64DA171C9373D"/>
        <w:category>
          <w:name w:val="General"/>
          <w:gallery w:val="placeholder"/>
        </w:category>
        <w:types>
          <w:type w:val="bbPlcHdr"/>
        </w:types>
        <w:behaviors>
          <w:behavior w:val="content"/>
        </w:behaviors>
        <w:guid w:val="{DB7938A2-FD07-4594-ACCE-1CF3D0FDC7E0}"/>
      </w:docPartPr>
      <w:docPartBody>
        <w:p w:rsidR="00493224" w:rsidRDefault="00493224">
          <w:pPr>
            <w:pStyle w:val="408A7E2E7D754AB599E64DA171C9373D"/>
          </w:pPr>
          <w:r w:rsidRPr="004F09F0">
            <w:rPr>
              <w:rStyle w:val="PlaceholderText"/>
              <w:rFonts w:ascii="Arial" w:hAnsi="Arial" w:cs="Arial"/>
              <w:color w:val="FF0000"/>
            </w:rPr>
            <w:t>Click here to enter text.</w:t>
          </w:r>
        </w:p>
      </w:docPartBody>
    </w:docPart>
    <w:docPart>
      <w:docPartPr>
        <w:name w:val="25E72B2CE0364BB4BF250BEE7C217034"/>
        <w:category>
          <w:name w:val="General"/>
          <w:gallery w:val="placeholder"/>
        </w:category>
        <w:types>
          <w:type w:val="bbPlcHdr"/>
        </w:types>
        <w:behaviors>
          <w:behavior w:val="content"/>
        </w:behaviors>
        <w:guid w:val="{6C5B6994-0525-49A1-BAFE-910213E9098E}"/>
      </w:docPartPr>
      <w:docPartBody>
        <w:p w:rsidR="00493224" w:rsidRDefault="00493224">
          <w:pPr>
            <w:pStyle w:val="25E72B2CE0364BB4BF250BEE7C217034"/>
          </w:pPr>
          <w:r w:rsidRPr="004F09F0">
            <w:rPr>
              <w:rStyle w:val="PlaceholderText"/>
              <w:rFonts w:ascii="Arial" w:hAnsi="Arial" w:cs="Arial"/>
              <w:color w:val="FF0000"/>
            </w:rPr>
            <w:t>Choose an item.</w:t>
          </w:r>
        </w:p>
      </w:docPartBody>
    </w:docPart>
    <w:docPart>
      <w:docPartPr>
        <w:name w:val="9C37B55068384C8F88435FC74FB22516"/>
        <w:category>
          <w:name w:val="General"/>
          <w:gallery w:val="placeholder"/>
        </w:category>
        <w:types>
          <w:type w:val="bbPlcHdr"/>
        </w:types>
        <w:behaviors>
          <w:behavior w:val="content"/>
        </w:behaviors>
        <w:guid w:val="{582ED24B-C610-439E-A965-21E1A9443DCF}"/>
      </w:docPartPr>
      <w:docPartBody>
        <w:p w:rsidR="00493224" w:rsidRDefault="00493224">
          <w:pPr>
            <w:pStyle w:val="9C37B55068384C8F88435FC74FB22516"/>
          </w:pPr>
          <w:r w:rsidRPr="004F09F0">
            <w:rPr>
              <w:rStyle w:val="PlaceholderText"/>
              <w:rFonts w:ascii="Arial" w:hAnsi="Arial" w:cs="Arial"/>
              <w:color w:val="FF0000"/>
            </w:rPr>
            <w:t>Click here to enter text.</w:t>
          </w:r>
        </w:p>
      </w:docPartBody>
    </w:docPart>
    <w:docPart>
      <w:docPartPr>
        <w:name w:val="D8F3A99D33034E378C48F002083A7783"/>
        <w:category>
          <w:name w:val="General"/>
          <w:gallery w:val="placeholder"/>
        </w:category>
        <w:types>
          <w:type w:val="bbPlcHdr"/>
        </w:types>
        <w:behaviors>
          <w:behavior w:val="content"/>
        </w:behaviors>
        <w:guid w:val="{45334316-B62D-452D-B17D-57ECD3AD9451}"/>
      </w:docPartPr>
      <w:docPartBody>
        <w:p w:rsidR="00493224" w:rsidRDefault="00493224">
          <w:pPr>
            <w:pStyle w:val="D8F3A99D33034E378C48F002083A7783"/>
          </w:pPr>
          <w:r w:rsidRPr="004F09F0">
            <w:rPr>
              <w:rStyle w:val="PlaceholderText"/>
              <w:rFonts w:ascii="Arial" w:hAnsi="Arial" w:cs="Arial"/>
              <w:color w:val="FF0000"/>
            </w:rPr>
            <w:t>Choose an item.</w:t>
          </w:r>
        </w:p>
      </w:docPartBody>
    </w:docPart>
    <w:docPart>
      <w:docPartPr>
        <w:name w:val="3DF76EBEF5794E6EBB462DFB274B316A"/>
        <w:category>
          <w:name w:val="General"/>
          <w:gallery w:val="placeholder"/>
        </w:category>
        <w:types>
          <w:type w:val="bbPlcHdr"/>
        </w:types>
        <w:behaviors>
          <w:behavior w:val="content"/>
        </w:behaviors>
        <w:guid w:val="{82959890-6007-4E48-8469-FEA626C343DE}"/>
      </w:docPartPr>
      <w:docPartBody>
        <w:p w:rsidR="00493224" w:rsidRDefault="00493224">
          <w:pPr>
            <w:pStyle w:val="3DF76EBEF5794E6EBB462DFB274B316A"/>
          </w:pPr>
          <w:r w:rsidRPr="004F09F0">
            <w:rPr>
              <w:rStyle w:val="PlaceholderText"/>
              <w:rFonts w:ascii="Arial" w:hAnsi="Arial" w:cs="Arial"/>
              <w:color w:val="FF0000"/>
            </w:rPr>
            <w:t>Click here to enter text.</w:t>
          </w:r>
        </w:p>
      </w:docPartBody>
    </w:docPart>
    <w:docPart>
      <w:docPartPr>
        <w:name w:val="16FA276AA3EC4E71932E1CE77841046C"/>
        <w:category>
          <w:name w:val="General"/>
          <w:gallery w:val="placeholder"/>
        </w:category>
        <w:types>
          <w:type w:val="bbPlcHdr"/>
        </w:types>
        <w:behaviors>
          <w:behavior w:val="content"/>
        </w:behaviors>
        <w:guid w:val="{CEFB3908-653B-4178-9169-DF5EE8BAD7CE}"/>
      </w:docPartPr>
      <w:docPartBody>
        <w:p w:rsidR="00493224" w:rsidRDefault="00493224">
          <w:pPr>
            <w:pStyle w:val="16FA276AA3EC4E71932E1CE77841046C"/>
          </w:pPr>
          <w:r w:rsidRPr="004F09F0">
            <w:rPr>
              <w:rStyle w:val="PlaceholderText"/>
              <w:rFonts w:ascii="Arial" w:hAnsi="Arial" w:cs="Arial"/>
              <w:color w:val="FF0000"/>
            </w:rPr>
            <w:t>Choose an item.</w:t>
          </w:r>
        </w:p>
      </w:docPartBody>
    </w:docPart>
    <w:docPart>
      <w:docPartPr>
        <w:name w:val="20502D3AC2094F2CAFE8480DD441C9BD"/>
        <w:category>
          <w:name w:val="General"/>
          <w:gallery w:val="placeholder"/>
        </w:category>
        <w:types>
          <w:type w:val="bbPlcHdr"/>
        </w:types>
        <w:behaviors>
          <w:behavior w:val="content"/>
        </w:behaviors>
        <w:guid w:val="{7CDD7B05-A2DB-4DA8-97CA-08C1CDE52B81}"/>
      </w:docPartPr>
      <w:docPartBody>
        <w:p w:rsidR="00493224" w:rsidRDefault="00493224">
          <w:pPr>
            <w:pStyle w:val="20502D3AC2094F2CAFE8480DD441C9BD"/>
          </w:pPr>
          <w:r w:rsidRPr="004F09F0">
            <w:rPr>
              <w:rStyle w:val="PlaceholderText"/>
              <w:rFonts w:ascii="Arial" w:hAnsi="Arial" w:cs="Arial"/>
              <w:color w:val="FF0000"/>
            </w:rPr>
            <w:t>Choose an item.</w:t>
          </w:r>
        </w:p>
      </w:docPartBody>
    </w:docPart>
    <w:docPart>
      <w:docPartPr>
        <w:name w:val="863369727DF74539869C9D7B92AF93C3"/>
        <w:category>
          <w:name w:val="General"/>
          <w:gallery w:val="placeholder"/>
        </w:category>
        <w:types>
          <w:type w:val="bbPlcHdr"/>
        </w:types>
        <w:behaviors>
          <w:behavior w:val="content"/>
        </w:behaviors>
        <w:guid w:val="{9D8B9E08-29BC-40DE-8123-953B833875DD}"/>
      </w:docPartPr>
      <w:docPartBody>
        <w:p w:rsidR="00493224" w:rsidRDefault="00493224">
          <w:pPr>
            <w:pStyle w:val="863369727DF74539869C9D7B92AF93C3"/>
          </w:pPr>
          <w:r w:rsidRPr="004F09F0">
            <w:rPr>
              <w:rStyle w:val="PlaceholderText"/>
              <w:rFonts w:ascii="Arial" w:hAnsi="Arial" w:cs="Arial"/>
              <w:color w:val="FF0000"/>
            </w:rPr>
            <w:t>Click here to enter text.</w:t>
          </w:r>
        </w:p>
      </w:docPartBody>
    </w:docPart>
    <w:docPart>
      <w:docPartPr>
        <w:name w:val="F1F53871CA0D4A09B49BD17CFD516C18"/>
        <w:category>
          <w:name w:val="General"/>
          <w:gallery w:val="placeholder"/>
        </w:category>
        <w:types>
          <w:type w:val="bbPlcHdr"/>
        </w:types>
        <w:behaviors>
          <w:behavior w:val="content"/>
        </w:behaviors>
        <w:guid w:val="{740B44F9-FB27-47DF-9AF0-DC2ABB177388}"/>
      </w:docPartPr>
      <w:docPartBody>
        <w:p w:rsidR="00493224" w:rsidRDefault="00493224">
          <w:pPr>
            <w:pStyle w:val="F1F53871CA0D4A09B49BD17CFD516C18"/>
          </w:pPr>
          <w:r w:rsidRPr="004F09F0">
            <w:rPr>
              <w:rStyle w:val="PlaceholderText"/>
              <w:rFonts w:ascii="Arial" w:hAnsi="Arial" w:cs="Arial"/>
              <w:color w:val="FF0000"/>
            </w:rPr>
            <w:t>Choose an item.</w:t>
          </w:r>
        </w:p>
      </w:docPartBody>
    </w:docPart>
    <w:docPart>
      <w:docPartPr>
        <w:name w:val="F13A4BD06DDC4FA7B257FF6FCC818BAE"/>
        <w:category>
          <w:name w:val="General"/>
          <w:gallery w:val="placeholder"/>
        </w:category>
        <w:types>
          <w:type w:val="bbPlcHdr"/>
        </w:types>
        <w:behaviors>
          <w:behavior w:val="content"/>
        </w:behaviors>
        <w:guid w:val="{50A2F198-A761-4807-9B43-EFF01BD25F92}"/>
      </w:docPartPr>
      <w:docPartBody>
        <w:p w:rsidR="00493224" w:rsidRDefault="00493224">
          <w:pPr>
            <w:pStyle w:val="F13A4BD06DDC4FA7B257FF6FCC818BAE"/>
          </w:pPr>
          <w:r w:rsidRPr="004F09F0">
            <w:rPr>
              <w:rStyle w:val="PlaceholderText"/>
              <w:rFonts w:ascii="Arial" w:hAnsi="Arial" w:cs="Arial"/>
              <w:color w:val="FF0000"/>
            </w:rPr>
            <w:t>Click here to enter text.</w:t>
          </w:r>
        </w:p>
      </w:docPartBody>
    </w:docPart>
    <w:docPart>
      <w:docPartPr>
        <w:name w:val="7B7B5EE122AB4B24AB4C6DC0C1151769"/>
        <w:category>
          <w:name w:val="General"/>
          <w:gallery w:val="placeholder"/>
        </w:category>
        <w:types>
          <w:type w:val="bbPlcHdr"/>
        </w:types>
        <w:behaviors>
          <w:behavior w:val="content"/>
        </w:behaviors>
        <w:guid w:val="{98C8F3BF-A63C-4B7F-A8C7-0607C66F5248}"/>
      </w:docPartPr>
      <w:docPartBody>
        <w:p w:rsidR="00493224" w:rsidRDefault="00493224">
          <w:pPr>
            <w:pStyle w:val="7B7B5EE122AB4B24AB4C6DC0C1151769"/>
          </w:pPr>
          <w:r w:rsidRPr="004F09F0">
            <w:rPr>
              <w:rStyle w:val="PlaceholderText"/>
              <w:rFonts w:ascii="Arial" w:hAnsi="Arial" w:cs="Arial"/>
              <w:color w:val="FF0000"/>
            </w:rPr>
            <w:t>Choose an item.</w:t>
          </w:r>
        </w:p>
      </w:docPartBody>
    </w:docPart>
    <w:docPart>
      <w:docPartPr>
        <w:name w:val="167FDF44FAA243108B84F388BE097944"/>
        <w:category>
          <w:name w:val="General"/>
          <w:gallery w:val="placeholder"/>
        </w:category>
        <w:types>
          <w:type w:val="bbPlcHdr"/>
        </w:types>
        <w:behaviors>
          <w:behavior w:val="content"/>
        </w:behaviors>
        <w:guid w:val="{2B3FB99D-8304-46A7-9FEE-8E33D082F6DE}"/>
      </w:docPartPr>
      <w:docPartBody>
        <w:p w:rsidR="00493224" w:rsidRDefault="00493224">
          <w:pPr>
            <w:pStyle w:val="167FDF44FAA243108B84F388BE097944"/>
          </w:pPr>
          <w:r w:rsidRPr="004F09F0">
            <w:rPr>
              <w:rStyle w:val="PlaceholderText"/>
              <w:rFonts w:ascii="Arial" w:hAnsi="Arial" w:cs="Arial"/>
              <w:color w:val="FF0000"/>
            </w:rPr>
            <w:t>Click here to enter text.</w:t>
          </w:r>
        </w:p>
      </w:docPartBody>
    </w:docPart>
    <w:docPart>
      <w:docPartPr>
        <w:name w:val="EB1DECDF2FBE4C6CA5226DCFBE07F0C4"/>
        <w:category>
          <w:name w:val="General"/>
          <w:gallery w:val="placeholder"/>
        </w:category>
        <w:types>
          <w:type w:val="bbPlcHdr"/>
        </w:types>
        <w:behaviors>
          <w:behavior w:val="content"/>
        </w:behaviors>
        <w:guid w:val="{2266E2DA-92CD-42A4-BCF1-D229A38F6FEA}"/>
      </w:docPartPr>
      <w:docPartBody>
        <w:p w:rsidR="00493224" w:rsidRDefault="00493224">
          <w:pPr>
            <w:pStyle w:val="EB1DECDF2FBE4C6CA5226DCFBE07F0C4"/>
          </w:pPr>
          <w:r w:rsidRPr="004F09F0">
            <w:rPr>
              <w:rStyle w:val="PlaceholderText"/>
              <w:rFonts w:ascii="Arial" w:hAnsi="Arial" w:cs="Arial"/>
              <w:color w:val="FF0000"/>
            </w:rPr>
            <w:t>Choose an item.</w:t>
          </w:r>
        </w:p>
      </w:docPartBody>
    </w:docPart>
    <w:docPart>
      <w:docPartPr>
        <w:name w:val="05B214C85DA34ADBB47429699E677379"/>
        <w:category>
          <w:name w:val="General"/>
          <w:gallery w:val="placeholder"/>
        </w:category>
        <w:types>
          <w:type w:val="bbPlcHdr"/>
        </w:types>
        <w:behaviors>
          <w:behavior w:val="content"/>
        </w:behaviors>
        <w:guid w:val="{B25A8495-AB83-4A7B-8FBF-94626C48F34A}"/>
      </w:docPartPr>
      <w:docPartBody>
        <w:p w:rsidR="00493224" w:rsidRDefault="00493224">
          <w:pPr>
            <w:pStyle w:val="05B214C85DA34ADBB47429699E677379"/>
          </w:pPr>
          <w:r w:rsidRPr="004F09F0">
            <w:rPr>
              <w:rStyle w:val="PlaceholderText"/>
              <w:rFonts w:ascii="Arial" w:hAnsi="Arial" w:cs="Arial"/>
              <w:color w:val="FF0000"/>
            </w:rPr>
            <w:t>Click here to enter text.</w:t>
          </w:r>
        </w:p>
      </w:docPartBody>
    </w:docPart>
    <w:docPart>
      <w:docPartPr>
        <w:name w:val="1EF26C080031430B97396F236467CC0D"/>
        <w:category>
          <w:name w:val="General"/>
          <w:gallery w:val="placeholder"/>
        </w:category>
        <w:types>
          <w:type w:val="bbPlcHdr"/>
        </w:types>
        <w:behaviors>
          <w:behavior w:val="content"/>
        </w:behaviors>
        <w:guid w:val="{A0A45595-7AFA-4BA5-98C9-19F1DCC15C36}"/>
      </w:docPartPr>
      <w:docPartBody>
        <w:p w:rsidR="00493224" w:rsidRDefault="00493224">
          <w:pPr>
            <w:pStyle w:val="1EF26C080031430B97396F236467CC0D"/>
          </w:pPr>
          <w:r w:rsidRPr="004F09F0">
            <w:rPr>
              <w:rStyle w:val="PlaceholderText"/>
              <w:rFonts w:ascii="Arial" w:hAnsi="Arial" w:cs="Arial"/>
              <w:color w:val="FF0000"/>
            </w:rPr>
            <w:t>Choose an item.</w:t>
          </w:r>
        </w:p>
      </w:docPartBody>
    </w:docPart>
    <w:docPart>
      <w:docPartPr>
        <w:name w:val="6BF218C5EDF548B78366008C2AD0B392"/>
        <w:category>
          <w:name w:val="General"/>
          <w:gallery w:val="placeholder"/>
        </w:category>
        <w:types>
          <w:type w:val="bbPlcHdr"/>
        </w:types>
        <w:behaviors>
          <w:behavior w:val="content"/>
        </w:behaviors>
        <w:guid w:val="{4B6C4E07-733F-4C32-8160-F15A1E003C4F}"/>
      </w:docPartPr>
      <w:docPartBody>
        <w:p w:rsidR="00493224" w:rsidRDefault="00493224">
          <w:pPr>
            <w:pStyle w:val="6BF218C5EDF548B78366008C2AD0B392"/>
          </w:pPr>
          <w:r w:rsidRPr="004F09F0">
            <w:rPr>
              <w:rStyle w:val="PlaceholderText"/>
              <w:rFonts w:ascii="Arial" w:hAnsi="Arial" w:cs="Arial"/>
              <w:color w:val="FF0000"/>
            </w:rPr>
            <w:t>Click here to enter text.</w:t>
          </w:r>
        </w:p>
      </w:docPartBody>
    </w:docPart>
    <w:docPart>
      <w:docPartPr>
        <w:name w:val="E95B45C5765A43C2ABB567C785854263"/>
        <w:category>
          <w:name w:val="General"/>
          <w:gallery w:val="placeholder"/>
        </w:category>
        <w:types>
          <w:type w:val="bbPlcHdr"/>
        </w:types>
        <w:behaviors>
          <w:behavior w:val="content"/>
        </w:behaviors>
        <w:guid w:val="{B59DFDF5-3096-47E8-B139-4ABF4CFA1ABF}"/>
      </w:docPartPr>
      <w:docPartBody>
        <w:p w:rsidR="00493224" w:rsidRDefault="00493224">
          <w:pPr>
            <w:pStyle w:val="E95B45C5765A43C2ABB567C785854263"/>
          </w:pPr>
          <w:r w:rsidRPr="004F09F0">
            <w:rPr>
              <w:rStyle w:val="PlaceholderText"/>
              <w:rFonts w:ascii="Arial" w:hAnsi="Arial" w:cs="Arial"/>
              <w:color w:val="FF0000"/>
            </w:rPr>
            <w:t>Choose an item.</w:t>
          </w:r>
        </w:p>
      </w:docPartBody>
    </w:docPart>
    <w:docPart>
      <w:docPartPr>
        <w:name w:val="68AD4DC4F12D4C53A13642F86266CB3C"/>
        <w:category>
          <w:name w:val="General"/>
          <w:gallery w:val="placeholder"/>
        </w:category>
        <w:types>
          <w:type w:val="bbPlcHdr"/>
        </w:types>
        <w:behaviors>
          <w:behavior w:val="content"/>
        </w:behaviors>
        <w:guid w:val="{84FC97F2-36C6-4999-94BB-99780EE2DC9E}"/>
      </w:docPartPr>
      <w:docPartBody>
        <w:p w:rsidR="00493224" w:rsidRDefault="00493224">
          <w:pPr>
            <w:pStyle w:val="68AD4DC4F12D4C53A13642F86266CB3C"/>
          </w:pPr>
          <w:r w:rsidRPr="004F09F0">
            <w:rPr>
              <w:rStyle w:val="PlaceholderText"/>
              <w:rFonts w:ascii="Arial" w:hAnsi="Arial" w:cs="Arial"/>
              <w:color w:val="FF0000"/>
            </w:rPr>
            <w:t>Click here to enter text.</w:t>
          </w:r>
        </w:p>
      </w:docPartBody>
    </w:docPart>
    <w:docPart>
      <w:docPartPr>
        <w:name w:val="6610F248E4FA44D6A8D58376B8117225"/>
        <w:category>
          <w:name w:val="General"/>
          <w:gallery w:val="placeholder"/>
        </w:category>
        <w:types>
          <w:type w:val="bbPlcHdr"/>
        </w:types>
        <w:behaviors>
          <w:behavior w:val="content"/>
        </w:behaviors>
        <w:guid w:val="{1B87C930-4938-4FC4-9B56-63F1DDE3DD97}"/>
      </w:docPartPr>
      <w:docPartBody>
        <w:p w:rsidR="00493224" w:rsidRDefault="00493224">
          <w:pPr>
            <w:pStyle w:val="6610F248E4FA44D6A8D58376B8117225"/>
          </w:pPr>
          <w:r w:rsidRPr="004F09F0">
            <w:rPr>
              <w:rStyle w:val="PlaceholderText"/>
              <w:rFonts w:ascii="Arial" w:hAnsi="Arial" w:cs="Arial"/>
              <w:color w:val="FF0000"/>
            </w:rPr>
            <w:t>Choose an item.</w:t>
          </w:r>
        </w:p>
      </w:docPartBody>
    </w:docPart>
    <w:docPart>
      <w:docPartPr>
        <w:name w:val="230D303D8D7843D783CB8A3A71D52DA6"/>
        <w:category>
          <w:name w:val="General"/>
          <w:gallery w:val="placeholder"/>
        </w:category>
        <w:types>
          <w:type w:val="bbPlcHdr"/>
        </w:types>
        <w:behaviors>
          <w:behavior w:val="content"/>
        </w:behaviors>
        <w:guid w:val="{F3656EE7-41C4-45F4-BD6C-0C0F1AA30856}"/>
      </w:docPartPr>
      <w:docPartBody>
        <w:p w:rsidR="00493224" w:rsidRDefault="00493224">
          <w:pPr>
            <w:pStyle w:val="230D303D8D7843D783CB8A3A71D52DA6"/>
          </w:pPr>
          <w:r w:rsidRPr="004F09F0">
            <w:rPr>
              <w:rStyle w:val="PlaceholderText"/>
              <w:rFonts w:ascii="Arial" w:hAnsi="Arial" w:cs="Arial"/>
              <w:color w:val="FF0000"/>
            </w:rPr>
            <w:t>Click here to enter text.</w:t>
          </w:r>
        </w:p>
      </w:docPartBody>
    </w:docPart>
    <w:docPart>
      <w:docPartPr>
        <w:name w:val="6E5137F125AA4CD2BED4A36D77BE29B1"/>
        <w:category>
          <w:name w:val="General"/>
          <w:gallery w:val="placeholder"/>
        </w:category>
        <w:types>
          <w:type w:val="bbPlcHdr"/>
        </w:types>
        <w:behaviors>
          <w:behavior w:val="content"/>
        </w:behaviors>
        <w:guid w:val="{D03E4B04-C930-4D60-8065-EC7C25388B86}"/>
      </w:docPartPr>
      <w:docPartBody>
        <w:p w:rsidR="00493224" w:rsidRDefault="00493224">
          <w:pPr>
            <w:pStyle w:val="6E5137F125AA4CD2BED4A36D77BE29B1"/>
          </w:pPr>
          <w:r w:rsidRPr="004F09F0">
            <w:rPr>
              <w:rStyle w:val="PlaceholderText"/>
              <w:rFonts w:ascii="Arial" w:hAnsi="Arial" w:cs="Arial"/>
              <w:color w:val="FF0000"/>
            </w:rPr>
            <w:t>Choose an item.</w:t>
          </w:r>
        </w:p>
      </w:docPartBody>
    </w:docPart>
    <w:docPart>
      <w:docPartPr>
        <w:name w:val="190520F769954AE89EA279EF0CA0CD55"/>
        <w:category>
          <w:name w:val="General"/>
          <w:gallery w:val="placeholder"/>
        </w:category>
        <w:types>
          <w:type w:val="bbPlcHdr"/>
        </w:types>
        <w:behaviors>
          <w:behavior w:val="content"/>
        </w:behaviors>
        <w:guid w:val="{71CF76E7-27E5-4F3D-87CA-0E10CC703E85}"/>
      </w:docPartPr>
      <w:docPartBody>
        <w:p w:rsidR="00493224" w:rsidRDefault="00493224">
          <w:pPr>
            <w:pStyle w:val="190520F769954AE89EA279EF0CA0CD55"/>
          </w:pPr>
          <w:r w:rsidRPr="004F09F0">
            <w:rPr>
              <w:rStyle w:val="PlaceholderText"/>
              <w:rFonts w:ascii="Arial" w:hAnsi="Arial" w:cs="Arial"/>
              <w:color w:val="FF0000"/>
            </w:rPr>
            <w:t>Click here to enter text.</w:t>
          </w:r>
        </w:p>
      </w:docPartBody>
    </w:docPart>
    <w:docPart>
      <w:docPartPr>
        <w:name w:val="9C8CD19BA14C469B968E5DF72009B9B9"/>
        <w:category>
          <w:name w:val="General"/>
          <w:gallery w:val="placeholder"/>
        </w:category>
        <w:types>
          <w:type w:val="bbPlcHdr"/>
        </w:types>
        <w:behaviors>
          <w:behavior w:val="content"/>
        </w:behaviors>
        <w:guid w:val="{EBFF28EF-2807-4B16-81B1-079319A44745}"/>
      </w:docPartPr>
      <w:docPartBody>
        <w:p w:rsidR="00493224" w:rsidRDefault="00493224">
          <w:pPr>
            <w:pStyle w:val="9C8CD19BA14C469B968E5DF72009B9B9"/>
          </w:pPr>
          <w:r w:rsidRPr="004F09F0">
            <w:rPr>
              <w:rStyle w:val="PlaceholderText"/>
              <w:rFonts w:ascii="Arial" w:hAnsi="Arial" w:cs="Arial"/>
              <w:color w:val="FF0000"/>
            </w:rPr>
            <w:t>Choose an item.</w:t>
          </w:r>
        </w:p>
      </w:docPartBody>
    </w:docPart>
    <w:docPart>
      <w:docPartPr>
        <w:name w:val="ECBE859A6ECB4D02A88ECAC26F988860"/>
        <w:category>
          <w:name w:val="General"/>
          <w:gallery w:val="placeholder"/>
        </w:category>
        <w:types>
          <w:type w:val="bbPlcHdr"/>
        </w:types>
        <w:behaviors>
          <w:behavior w:val="content"/>
        </w:behaviors>
        <w:guid w:val="{4B258D2E-3D12-46F5-958C-144CC078E439}"/>
      </w:docPartPr>
      <w:docPartBody>
        <w:p w:rsidR="00493224" w:rsidRDefault="00493224">
          <w:pPr>
            <w:pStyle w:val="ECBE859A6ECB4D02A88ECAC26F988860"/>
          </w:pPr>
          <w:r w:rsidRPr="004F09F0">
            <w:rPr>
              <w:rStyle w:val="PlaceholderText"/>
              <w:rFonts w:ascii="Arial" w:hAnsi="Arial" w:cs="Arial"/>
              <w:color w:val="FF0000"/>
            </w:rPr>
            <w:t>Click here to enter text.</w:t>
          </w:r>
        </w:p>
      </w:docPartBody>
    </w:docPart>
    <w:docPart>
      <w:docPartPr>
        <w:name w:val="97CBA92048F04A2FACCD7F25AAD29AD0"/>
        <w:category>
          <w:name w:val="General"/>
          <w:gallery w:val="placeholder"/>
        </w:category>
        <w:types>
          <w:type w:val="bbPlcHdr"/>
        </w:types>
        <w:behaviors>
          <w:behavior w:val="content"/>
        </w:behaviors>
        <w:guid w:val="{C3F240D8-E698-4EA3-A034-FACF6088AD3D}"/>
      </w:docPartPr>
      <w:docPartBody>
        <w:p w:rsidR="00493224" w:rsidRDefault="00493224">
          <w:pPr>
            <w:pStyle w:val="97CBA92048F04A2FACCD7F25AAD29AD0"/>
          </w:pPr>
          <w:r w:rsidRPr="004F09F0">
            <w:rPr>
              <w:rStyle w:val="PlaceholderText"/>
              <w:rFonts w:ascii="Arial" w:hAnsi="Arial" w:cs="Arial"/>
              <w:color w:val="FF0000"/>
            </w:rPr>
            <w:t>Choose an item.</w:t>
          </w:r>
        </w:p>
      </w:docPartBody>
    </w:docPart>
    <w:docPart>
      <w:docPartPr>
        <w:name w:val="6C96E53F0ACB4A8D959BFC9DF2F0AA7B"/>
        <w:category>
          <w:name w:val="General"/>
          <w:gallery w:val="placeholder"/>
        </w:category>
        <w:types>
          <w:type w:val="bbPlcHdr"/>
        </w:types>
        <w:behaviors>
          <w:behavior w:val="content"/>
        </w:behaviors>
        <w:guid w:val="{474501C2-B6D4-44D3-911C-2F5A5CAD53F9}"/>
      </w:docPartPr>
      <w:docPartBody>
        <w:p w:rsidR="00493224" w:rsidRDefault="00493224">
          <w:pPr>
            <w:pStyle w:val="6C96E53F0ACB4A8D959BFC9DF2F0AA7B"/>
          </w:pPr>
          <w:r w:rsidRPr="004F09F0">
            <w:rPr>
              <w:rStyle w:val="PlaceholderText"/>
              <w:rFonts w:ascii="Arial" w:hAnsi="Arial" w:cs="Arial"/>
              <w:color w:val="FF0000"/>
            </w:rPr>
            <w:t>Click here to enter text.</w:t>
          </w:r>
        </w:p>
      </w:docPartBody>
    </w:docPart>
    <w:docPart>
      <w:docPartPr>
        <w:name w:val="C9A9A40663194C9E9F97738BCC9D3EA5"/>
        <w:category>
          <w:name w:val="General"/>
          <w:gallery w:val="placeholder"/>
        </w:category>
        <w:types>
          <w:type w:val="bbPlcHdr"/>
        </w:types>
        <w:behaviors>
          <w:behavior w:val="content"/>
        </w:behaviors>
        <w:guid w:val="{449661EB-E392-4A04-A399-4A49B6C7543E}"/>
      </w:docPartPr>
      <w:docPartBody>
        <w:p w:rsidR="00493224" w:rsidRDefault="00493224">
          <w:pPr>
            <w:pStyle w:val="C9A9A40663194C9E9F97738BCC9D3EA5"/>
          </w:pPr>
          <w:r w:rsidRPr="004F09F0">
            <w:rPr>
              <w:rStyle w:val="PlaceholderText"/>
              <w:rFonts w:ascii="Arial" w:hAnsi="Arial" w:cs="Arial"/>
              <w:color w:val="FF0000"/>
            </w:rPr>
            <w:t>Choose an item.</w:t>
          </w:r>
        </w:p>
      </w:docPartBody>
    </w:docPart>
    <w:docPart>
      <w:docPartPr>
        <w:name w:val="AB61EAE6412444F4A2DF62F237F118B9"/>
        <w:category>
          <w:name w:val="General"/>
          <w:gallery w:val="placeholder"/>
        </w:category>
        <w:types>
          <w:type w:val="bbPlcHdr"/>
        </w:types>
        <w:behaviors>
          <w:behavior w:val="content"/>
        </w:behaviors>
        <w:guid w:val="{9FC09275-3A8C-4369-9AB7-99D8E8415A3B}"/>
      </w:docPartPr>
      <w:docPartBody>
        <w:p w:rsidR="00493224" w:rsidRDefault="00493224">
          <w:pPr>
            <w:pStyle w:val="AB61EAE6412444F4A2DF62F237F118B9"/>
          </w:pPr>
          <w:r w:rsidRPr="004F09F0">
            <w:rPr>
              <w:rStyle w:val="PlaceholderText"/>
              <w:rFonts w:ascii="Arial" w:hAnsi="Arial" w:cs="Arial"/>
              <w:color w:val="FF0000"/>
            </w:rPr>
            <w:t>Click here to enter text.</w:t>
          </w:r>
        </w:p>
      </w:docPartBody>
    </w:docPart>
    <w:docPart>
      <w:docPartPr>
        <w:name w:val="BD1635D7F2F640EEA7175A5A496524E8"/>
        <w:category>
          <w:name w:val="General"/>
          <w:gallery w:val="placeholder"/>
        </w:category>
        <w:types>
          <w:type w:val="bbPlcHdr"/>
        </w:types>
        <w:behaviors>
          <w:behavior w:val="content"/>
        </w:behaviors>
        <w:guid w:val="{946F4821-3CBC-464A-8A81-971ACB3C9E90}"/>
      </w:docPartPr>
      <w:docPartBody>
        <w:p w:rsidR="00493224" w:rsidRDefault="00493224">
          <w:pPr>
            <w:pStyle w:val="BD1635D7F2F640EEA7175A5A496524E8"/>
          </w:pPr>
          <w:r w:rsidRPr="004F09F0">
            <w:rPr>
              <w:rStyle w:val="Arial11"/>
              <w:color w:val="FF0000"/>
            </w:rPr>
            <w:t>[insert name of supplier]</w:t>
          </w:r>
        </w:p>
      </w:docPartBody>
    </w:docPart>
    <w:docPart>
      <w:docPartPr>
        <w:name w:val="8B8982850D4D4C17BD490A2405B58E64"/>
        <w:category>
          <w:name w:val="General"/>
          <w:gallery w:val="placeholder"/>
        </w:category>
        <w:types>
          <w:type w:val="bbPlcHdr"/>
        </w:types>
        <w:behaviors>
          <w:behavior w:val="content"/>
        </w:behaviors>
        <w:guid w:val="{4897E720-9AB2-436C-8AFF-7CB44C8372EC}"/>
      </w:docPartPr>
      <w:docPartBody>
        <w:p w:rsidR="00493224" w:rsidRDefault="00493224">
          <w:pPr>
            <w:pStyle w:val="8B8982850D4D4C17BD490A2405B58E64"/>
          </w:pPr>
          <w:r w:rsidRPr="005C7567">
            <w:rPr>
              <w:rStyle w:val="PlaceholderText"/>
              <w:rFonts w:ascii="Arial" w:hAnsi="Arial" w:cs="Arial"/>
            </w:rPr>
            <w:t>Click here to enter text.</w:t>
          </w:r>
        </w:p>
      </w:docPartBody>
    </w:docPart>
    <w:docPart>
      <w:docPartPr>
        <w:name w:val="1834D9377B5D4BBB9723872E5A5FED50"/>
        <w:category>
          <w:name w:val="General"/>
          <w:gallery w:val="placeholder"/>
        </w:category>
        <w:types>
          <w:type w:val="bbPlcHdr"/>
        </w:types>
        <w:behaviors>
          <w:behavior w:val="content"/>
        </w:behaviors>
        <w:guid w:val="{3B32919B-DEA9-4B1B-813B-C672575DBF4F}"/>
      </w:docPartPr>
      <w:docPartBody>
        <w:p w:rsidR="00493224" w:rsidRDefault="00493224">
          <w:pPr>
            <w:pStyle w:val="1834D9377B5D4BBB9723872E5A5FED50"/>
          </w:pPr>
          <w:r w:rsidRPr="005C7567">
            <w:rPr>
              <w:rStyle w:val="PlaceholderText"/>
              <w:rFonts w:ascii="Arial" w:hAnsi="Arial" w:cs="Arial"/>
            </w:rPr>
            <w:t>Click here to enter text.</w:t>
          </w:r>
        </w:p>
      </w:docPartBody>
    </w:docPart>
    <w:docPart>
      <w:docPartPr>
        <w:name w:val="A8DBCF0F41D54805BDA7466890215C5B"/>
        <w:category>
          <w:name w:val="General"/>
          <w:gallery w:val="placeholder"/>
        </w:category>
        <w:types>
          <w:type w:val="bbPlcHdr"/>
        </w:types>
        <w:behaviors>
          <w:behavior w:val="content"/>
        </w:behaviors>
        <w:guid w:val="{6E2936D4-542D-4B9B-ACEA-85D18F1AE0BB}"/>
      </w:docPartPr>
      <w:docPartBody>
        <w:p w:rsidR="00493224" w:rsidRDefault="00493224">
          <w:pPr>
            <w:pStyle w:val="A8DBCF0F41D54805BDA7466890215C5B"/>
          </w:pPr>
          <w:r w:rsidRPr="00C239A7">
            <w:rPr>
              <w:rStyle w:val="PlaceholderText"/>
              <w:rFonts w:ascii="Arial" w:hAnsi="Arial" w:cs="Arial"/>
            </w:rPr>
            <w:t>Click here to enter a date.</w:t>
          </w:r>
        </w:p>
      </w:docPartBody>
    </w:docPart>
    <w:docPart>
      <w:docPartPr>
        <w:name w:val="1274442AB99944AF80615D7E38E67E4E"/>
        <w:category>
          <w:name w:val="General"/>
          <w:gallery w:val="placeholder"/>
        </w:category>
        <w:types>
          <w:type w:val="bbPlcHdr"/>
        </w:types>
        <w:behaviors>
          <w:behavior w:val="content"/>
        </w:behaviors>
        <w:guid w:val="{D18EAF19-334E-408A-A0A0-D87D7CBE851B}"/>
      </w:docPartPr>
      <w:docPartBody>
        <w:p w:rsidR="00493224" w:rsidRDefault="00493224">
          <w:pPr>
            <w:pStyle w:val="1274442AB99944AF80615D7E38E67E4E"/>
          </w:pPr>
          <w:r w:rsidRPr="00C239A7">
            <w:rPr>
              <w:rStyle w:val="PlaceholderText"/>
              <w:rFonts w:ascii="Arial" w:hAnsi="Arial" w:cs="Arial"/>
              <w:sz w:val="20"/>
            </w:rPr>
            <w:t>Click here to enter text.</w:t>
          </w:r>
        </w:p>
      </w:docPartBody>
    </w:docPart>
    <w:docPart>
      <w:docPartPr>
        <w:name w:val="3EA52FC756B143148A8296CD581A7B31"/>
        <w:category>
          <w:name w:val="General"/>
          <w:gallery w:val="placeholder"/>
        </w:category>
        <w:types>
          <w:type w:val="bbPlcHdr"/>
        </w:types>
        <w:behaviors>
          <w:behavior w:val="content"/>
        </w:behaviors>
        <w:guid w:val="{D38B3173-E26B-41FC-B342-B0EDFEA71E97}"/>
      </w:docPartPr>
      <w:docPartBody>
        <w:p w:rsidR="00493224" w:rsidRDefault="00493224">
          <w:pPr>
            <w:pStyle w:val="3EA52FC756B143148A8296CD581A7B31"/>
          </w:pPr>
          <w:r w:rsidRPr="00C239A7">
            <w:rPr>
              <w:rStyle w:val="PlaceholderText"/>
              <w:rFonts w:ascii="Arial" w:hAnsi="Arial" w:cs="Arial"/>
              <w:sz w:val="20"/>
            </w:rPr>
            <w:t>Click here to enter text.</w:t>
          </w:r>
        </w:p>
      </w:docPartBody>
    </w:docPart>
    <w:docPart>
      <w:docPartPr>
        <w:name w:val="B6301B40A3B14F1993C3E47D301909B0"/>
        <w:category>
          <w:name w:val="General"/>
          <w:gallery w:val="placeholder"/>
        </w:category>
        <w:types>
          <w:type w:val="bbPlcHdr"/>
        </w:types>
        <w:behaviors>
          <w:behavior w:val="content"/>
        </w:behaviors>
        <w:guid w:val="{0F3D6818-A06E-42CB-8A01-A3CA3A220085}"/>
      </w:docPartPr>
      <w:docPartBody>
        <w:p w:rsidR="00493224" w:rsidRDefault="00493224">
          <w:pPr>
            <w:pStyle w:val="B6301B40A3B14F1993C3E47D301909B0"/>
          </w:pPr>
          <w:r w:rsidRPr="00C239A7">
            <w:rPr>
              <w:rStyle w:val="PlaceholderText"/>
              <w:rFonts w:ascii="Arial" w:hAnsi="Arial" w:cs="Arial"/>
              <w:sz w:val="20"/>
            </w:rPr>
            <w:t>Click here to enter text.</w:t>
          </w:r>
        </w:p>
      </w:docPartBody>
    </w:docPart>
    <w:docPart>
      <w:docPartPr>
        <w:name w:val="698A82B4381845A5AA40E2E1AEB08425"/>
        <w:category>
          <w:name w:val="General"/>
          <w:gallery w:val="placeholder"/>
        </w:category>
        <w:types>
          <w:type w:val="bbPlcHdr"/>
        </w:types>
        <w:behaviors>
          <w:behavior w:val="content"/>
        </w:behaviors>
        <w:guid w:val="{4A0C05F6-1CEB-4E30-833B-8B9BA781C727}"/>
      </w:docPartPr>
      <w:docPartBody>
        <w:p w:rsidR="00493224" w:rsidRDefault="00493224">
          <w:pPr>
            <w:pStyle w:val="698A82B4381845A5AA40E2E1AEB08425"/>
          </w:pPr>
          <w:r w:rsidRPr="00C239A7">
            <w:rPr>
              <w:rStyle w:val="PlaceholderText"/>
              <w:rFonts w:ascii="Arial" w:hAnsi="Arial" w:cs="Arial"/>
              <w:sz w:val="20"/>
            </w:rPr>
            <w:t>Click here to enter text.</w:t>
          </w:r>
        </w:p>
      </w:docPartBody>
    </w:docPart>
    <w:docPart>
      <w:docPartPr>
        <w:name w:val="B493DD62187945DEBECDB560B30FCA41"/>
        <w:category>
          <w:name w:val="General"/>
          <w:gallery w:val="placeholder"/>
        </w:category>
        <w:types>
          <w:type w:val="bbPlcHdr"/>
        </w:types>
        <w:behaviors>
          <w:behavior w:val="content"/>
        </w:behaviors>
        <w:guid w:val="{798048DA-47C2-4C7C-A7DF-9025CA784443}"/>
      </w:docPartPr>
      <w:docPartBody>
        <w:p w:rsidR="00493224" w:rsidRDefault="00493224">
          <w:pPr>
            <w:pStyle w:val="B493DD62187945DEBECDB560B30FCA41"/>
          </w:pPr>
          <w:r w:rsidRPr="00205923">
            <w:rPr>
              <w:rStyle w:val="PlaceholderText"/>
              <w:rFonts w:ascii="Arial" w:hAnsi="Arial" w:cs="Arial"/>
            </w:rPr>
            <w:t>Click here to enter text.</w:t>
          </w:r>
        </w:p>
      </w:docPartBody>
    </w:docPart>
    <w:docPart>
      <w:docPartPr>
        <w:name w:val="6DEECE69A96B414B961680F6F8B81AA2"/>
        <w:category>
          <w:name w:val="General"/>
          <w:gallery w:val="placeholder"/>
        </w:category>
        <w:types>
          <w:type w:val="bbPlcHdr"/>
        </w:types>
        <w:behaviors>
          <w:behavior w:val="content"/>
        </w:behaviors>
        <w:guid w:val="{BDECCC1F-DC71-460B-A988-80A06E7716C8}"/>
      </w:docPartPr>
      <w:docPartBody>
        <w:p w:rsidR="00493224" w:rsidRDefault="00493224">
          <w:pPr>
            <w:pStyle w:val="6DEECE69A96B414B961680F6F8B81AA2"/>
          </w:pPr>
          <w:r w:rsidRPr="00205923">
            <w:rPr>
              <w:rStyle w:val="PlaceholderText"/>
              <w:rFonts w:ascii="Arial" w:hAnsi="Arial" w:cs="Arial"/>
            </w:rPr>
            <w:t>Click here to enter text.</w:t>
          </w:r>
        </w:p>
      </w:docPartBody>
    </w:docPart>
    <w:docPart>
      <w:docPartPr>
        <w:name w:val="DEC33CA4605146F6871EB143E2431FDA"/>
        <w:category>
          <w:name w:val="General"/>
          <w:gallery w:val="placeholder"/>
        </w:category>
        <w:types>
          <w:type w:val="bbPlcHdr"/>
        </w:types>
        <w:behaviors>
          <w:behavior w:val="content"/>
        </w:behaviors>
        <w:guid w:val="{14B648C8-C490-4F6E-B5D7-491F7291358B}"/>
      </w:docPartPr>
      <w:docPartBody>
        <w:p w:rsidR="00493224" w:rsidRDefault="00493224">
          <w:pPr>
            <w:pStyle w:val="DEC33CA4605146F6871EB143E2431FDA"/>
          </w:pPr>
          <w:r w:rsidRPr="00205923">
            <w:rPr>
              <w:rStyle w:val="PlaceholderText"/>
              <w:rFonts w:ascii="Arial" w:hAnsi="Arial" w:cs="Arial"/>
            </w:rPr>
            <w:t>Click here to enter text.</w:t>
          </w:r>
        </w:p>
      </w:docPartBody>
    </w:docPart>
    <w:docPart>
      <w:docPartPr>
        <w:name w:val="EDF7DB68653B4547855E9166D3373EB5"/>
        <w:category>
          <w:name w:val="General"/>
          <w:gallery w:val="placeholder"/>
        </w:category>
        <w:types>
          <w:type w:val="bbPlcHdr"/>
        </w:types>
        <w:behaviors>
          <w:behavior w:val="content"/>
        </w:behaviors>
        <w:guid w:val="{F5E325DF-CBD0-4D54-907A-D209A6146CF9}"/>
      </w:docPartPr>
      <w:docPartBody>
        <w:p w:rsidR="00493224" w:rsidRDefault="00493224">
          <w:pPr>
            <w:pStyle w:val="EDF7DB68653B4547855E9166D3373EB5"/>
          </w:pPr>
          <w:r w:rsidRPr="00205923">
            <w:rPr>
              <w:rStyle w:val="PlaceholderText"/>
              <w:rFonts w:ascii="Arial" w:hAnsi="Arial" w:cs="Arial"/>
            </w:rPr>
            <w:t>Click here to enter text.</w:t>
          </w:r>
        </w:p>
      </w:docPartBody>
    </w:docPart>
    <w:docPart>
      <w:docPartPr>
        <w:name w:val="0DD92DE714324107BB45FC3BDF7A3CE8"/>
        <w:category>
          <w:name w:val="General"/>
          <w:gallery w:val="placeholder"/>
        </w:category>
        <w:types>
          <w:type w:val="bbPlcHdr"/>
        </w:types>
        <w:behaviors>
          <w:behavior w:val="content"/>
        </w:behaviors>
        <w:guid w:val="{6431F1BB-3D13-434A-9AE3-6B75DE884CA3}"/>
      </w:docPartPr>
      <w:docPartBody>
        <w:p w:rsidR="00493224" w:rsidRDefault="00493224">
          <w:pPr>
            <w:pStyle w:val="0DD92DE714324107BB45FC3BDF7A3CE8"/>
          </w:pPr>
          <w:r w:rsidRPr="00205923">
            <w:rPr>
              <w:rStyle w:val="PlaceholderText"/>
              <w:rFonts w:ascii="Arial" w:hAnsi="Arial" w:cs="Arial"/>
            </w:rPr>
            <w:t>Click here to enter text.</w:t>
          </w:r>
        </w:p>
      </w:docPartBody>
    </w:docPart>
    <w:docPart>
      <w:docPartPr>
        <w:name w:val="6A034B4E756C45E084D64841C6C29203"/>
        <w:category>
          <w:name w:val="General"/>
          <w:gallery w:val="placeholder"/>
        </w:category>
        <w:types>
          <w:type w:val="bbPlcHdr"/>
        </w:types>
        <w:behaviors>
          <w:behavior w:val="content"/>
        </w:behaviors>
        <w:guid w:val="{3BE56C45-416E-4FC0-8F0C-44CA735A52C2}"/>
      </w:docPartPr>
      <w:docPartBody>
        <w:p w:rsidR="00493224" w:rsidRDefault="00493224">
          <w:pPr>
            <w:pStyle w:val="6A034B4E756C45E084D64841C6C29203"/>
          </w:pPr>
          <w:r w:rsidRPr="00205923">
            <w:rPr>
              <w:rStyle w:val="PlaceholderText"/>
              <w:rFonts w:ascii="Arial" w:hAnsi="Arial" w:cs="Arial"/>
            </w:rPr>
            <w:t>Click here to enter text.</w:t>
          </w:r>
        </w:p>
      </w:docPartBody>
    </w:docPart>
    <w:docPart>
      <w:docPartPr>
        <w:name w:val="B026CFC2C1B046049DBCFB9C6E047549"/>
        <w:category>
          <w:name w:val="General"/>
          <w:gallery w:val="placeholder"/>
        </w:category>
        <w:types>
          <w:type w:val="bbPlcHdr"/>
        </w:types>
        <w:behaviors>
          <w:behavior w:val="content"/>
        </w:behaviors>
        <w:guid w:val="{618B8711-0644-4DF3-8B9E-E9833ABC2ECC}"/>
      </w:docPartPr>
      <w:docPartBody>
        <w:p w:rsidR="00493224" w:rsidRDefault="00493224">
          <w:pPr>
            <w:pStyle w:val="B026CFC2C1B046049DBCFB9C6E047549"/>
          </w:pPr>
          <w:r w:rsidRPr="00205923">
            <w:rPr>
              <w:rStyle w:val="PlaceholderText"/>
              <w:rFonts w:ascii="Arial" w:hAnsi="Arial" w:cs="Arial"/>
            </w:rPr>
            <w:t>Click here to enter text.</w:t>
          </w:r>
        </w:p>
      </w:docPartBody>
    </w:docPart>
    <w:docPart>
      <w:docPartPr>
        <w:name w:val="BABBEF0F32D445AB8072C655740162A0"/>
        <w:category>
          <w:name w:val="General"/>
          <w:gallery w:val="placeholder"/>
        </w:category>
        <w:types>
          <w:type w:val="bbPlcHdr"/>
        </w:types>
        <w:behaviors>
          <w:behavior w:val="content"/>
        </w:behaviors>
        <w:guid w:val="{4AE53695-8BE3-42D7-8FDC-18BF3110AA39}"/>
      </w:docPartPr>
      <w:docPartBody>
        <w:p w:rsidR="00493224" w:rsidRDefault="00493224">
          <w:pPr>
            <w:pStyle w:val="BABBEF0F32D445AB8072C655740162A0"/>
          </w:pPr>
          <w:r w:rsidRPr="00205923">
            <w:rPr>
              <w:rStyle w:val="PlaceholderText"/>
              <w:rFonts w:ascii="Arial" w:hAnsi="Arial" w:cs="Arial"/>
            </w:rPr>
            <w:t>Click here to enter text.</w:t>
          </w:r>
        </w:p>
      </w:docPartBody>
    </w:docPart>
    <w:docPart>
      <w:docPartPr>
        <w:name w:val="7876A752EF544A88B6BB0AC02E21D83B"/>
        <w:category>
          <w:name w:val="General"/>
          <w:gallery w:val="placeholder"/>
        </w:category>
        <w:types>
          <w:type w:val="bbPlcHdr"/>
        </w:types>
        <w:behaviors>
          <w:behavior w:val="content"/>
        </w:behaviors>
        <w:guid w:val="{64D42876-C494-4383-A0E0-C88498B3AEB0}"/>
      </w:docPartPr>
      <w:docPartBody>
        <w:p w:rsidR="00493224" w:rsidRDefault="00493224">
          <w:pPr>
            <w:pStyle w:val="7876A752EF544A88B6BB0AC02E21D83B"/>
          </w:pPr>
          <w:r w:rsidRPr="00205923">
            <w:rPr>
              <w:rStyle w:val="PlaceholderText"/>
              <w:rFonts w:ascii="Arial" w:hAnsi="Arial" w:cs="Arial"/>
            </w:rPr>
            <w:t>Click here to enter text.</w:t>
          </w:r>
        </w:p>
      </w:docPartBody>
    </w:docPart>
    <w:docPart>
      <w:docPartPr>
        <w:name w:val="43476BBB30BD4EAD9F951ED786424F82"/>
        <w:category>
          <w:name w:val="General"/>
          <w:gallery w:val="placeholder"/>
        </w:category>
        <w:types>
          <w:type w:val="bbPlcHdr"/>
        </w:types>
        <w:behaviors>
          <w:behavior w:val="content"/>
        </w:behaviors>
        <w:guid w:val="{7B94C83B-1F2A-44E3-83C0-C9D7AA97247D}"/>
      </w:docPartPr>
      <w:docPartBody>
        <w:p w:rsidR="00493224" w:rsidRDefault="00493224">
          <w:pPr>
            <w:pStyle w:val="43476BBB30BD4EAD9F951ED786424F82"/>
          </w:pPr>
          <w:r w:rsidRPr="00205923">
            <w:rPr>
              <w:rStyle w:val="PlaceholderText"/>
              <w:rFonts w:ascii="Arial" w:hAnsi="Arial" w:cs="Arial"/>
            </w:rPr>
            <w:t>Click here to enter text.</w:t>
          </w:r>
        </w:p>
      </w:docPartBody>
    </w:docPart>
    <w:docPart>
      <w:docPartPr>
        <w:name w:val="F11CCB1BBDD146F6BE94535B9A6D656C"/>
        <w:category>
          <w:name w:val="General"/>
          <w:gallery w:val="placeholder"/>
        </w:category>
        <w:types>
          <w:type w:val="bbPlcHdr"/>
        </w:types>
        <w:behaviors>
          <w:behavior w:val="content"/>
        </w:behaviors>
        <w:guid w:val="{97158AE9-8E37-40AA-9C8A-497949081B66}"/>
      </w:docPartPr>
      <w:docPartBody>
        <w:p w:rsidR="00493224" w:rsidRDefault="00493224">
          <w:pPr>
            <w:pStyle w:val="F11CCB1BBDD146F6BE94535B9A6D656C"/>
          </w:pPr>
          <w:r w:rsidRPr="00205923">
            <w:rPr>
              <w:rStyle w:val="PlaceholderText"/>
              <w:rFonts w:ascii="Arial" w:hAnsi="Arial" w:cs="Arial"/>
            </w:rPr>
            <w:t>Click here to enter text.</w:t>
          </w:r>
        </w:p>
      </w:docPartBody>
    </w:docPart>
    <w:docPart>
      <w:docPartPr>
        <w:name w:val="2450585E3AA84EB3862F7C16D0855B97"/>
        <w:category>
          <w:name w:val="General"/>
          <w:gallery w:val="placeholder"/>
        </w:category>
        <w:types>
          <w:type w:val="bbPlcHdr"/>
        </w:types>
        <w:behaviors>
          <w:behavior w:val="content"/>
        </w:behaviors>
        <w:guid w:val="{2855419E-F850-4CB7-BC2C-B4454D448D74}"/>
      </w:docPartPr>
      <w:docPartBody>
        <w:p w:rsidR="00493224" w:rsidRDefault="00493224">
          <w:pPr>
            <w:pStyle w:val="2450585E3AA84EB3862F7C16D0855B97"/>
          </w:pPr>
          <w:r w:rsidRPr="00205923">
            <w:rPr>
              <w:rStyle w:val="PlaceholderText"/>
              <w:rFonts w:ascii="Arial" w:hAnsi="Arial" w:cs="Arial"/>
            </w:rPr>
            <w:t>Click here to enter text.</w:t>
          </w:r>
        </w:p>
      </w:docPartBody>
    </w:docPart>
    <w:docPart>
      <w:docPartPr>
        <w:name w:val="275F74A858BD4964A795059C0BA86ECA"/>
        <w:category>
          <w:name w:val="General"/>
          <w:gallery w:val="placeholder"/>
        </w:category>
        <w:types>
          <w:type w:val="bbPlcHdr"/>
        </w:types>
        <w:behaviors>
          <w:behavior w:val="content"/>
        </w:behaviors>
        <w:guid w:val="{DF8BDA2A-9934-4DE4-B944-CD1C56A8196C}"/>
      </w:docPartPr>
      <w:docPartBody>
        <w:p w:rsidR="00493224" w:rsidRDefault="00493224">
          <w:pPr>
            <w:pStyle w:val="275F74A858BD4964A795059C0BA86ECA"/>
          </w:pPr>
          <w:r w:rsidRPr="00205923">
            <w:rPr>
              <w:rStyle w:val="PlaceholderText"/>
              <w:rFonts w:ascii="Arial" w:hAnsi="Arial" w:cs="Arial"/>
            </w:rPr>
            <w:t>Click here to enter text.</w:t>
          </w:r>
        </w:p>
      </w:docPartBody>
    </w:docPart>
    <w:docPart>
      <w:docPartPr>
        <w:name w:val="24D8B6F62A6E4F16AD6DC650B3AD3363"/>
        <w:category>
          <w:name w:val="General"/>
          <w:gallery w:val="placeholder"/>
        </w:category>
        <w:types>
          <w:type w:val="bbPlcHdr"/>
        </w:types>
        <w:behaviors>
          <w:behavior w:val="content"/>
        </w:behaviors>
        <w:guid w:val="{99FFD3F5-930C-4F45-88ED-1A2FC2D56235}"/>
      </w:docPartPr>
      <w:docPartBody>
        <w:p w:rsidR="00493224" w:rsidRDefault="00493224">
          <w:pPr>
            <w:pStyle w:val="24D8B6F62A6E4F16AD6DC650B3AD3363"/>
          </w:pPr>
          <w:r w:rsidRPr="00205923">
            <w:rPr>
              <w:rStyle w:val="PlaceholderText"/>
              <w:rFonts w:ascii="Arial" w:hAnsi="Arial" w:cs="Arial"/>
            </w:rPr>
            <w:t>Click here to enter text.</w:t>
          </w:r>
        </w:p>
      </w:docPartBody>
    </w:docPart>
    <w:docPart>
      <w:docPartPr>
        <w:name w:val="8F28AFE266F54D99A6D967B1511B505F"/>
        <w:category>
          <w:name w:val="General"/>
          <w:gallery w:val="placeholder"/>
        </w:category>
        <w:types>
          <w:type w:val="bbPlcHdr"/>
        </w:types>
        <w:behaviors>
          <w:behavior w:val="content"/>
        </w:behaviors>
        <w:guid w:val="{553256F4-C9BD-4E8C-8470-02376A6C5DF0}"/>
      </w:docPartPr>
      <w:docPartBody>
        <w:p w:rsidR="00493224" w:rsidRDefault="00493224">
          <w:pPr>
            <w:pStyle w:val="8F28AFE266F54D99A6D967B1511B505F"/>
          </w:pPr>
          <w:r w:rsidRPr="00205923">
            <w:rPr>
              <w:rStyle w:val="PlaceholderText"/>
              <w:rFonts w:ascii="Arial" w:hAnsi="Arial" w:cs="Arial"/>
            </w:rPr>
            <w:t>Click here to enter text.</w:t>
          </w:r>
        </w:p>
      </w:docPartBody>
    </w:docPart>
    <w:docPart>
      <w:docPartPr>
        <w:name w:val="2DB7F50FCD304B32A8852E9A5F8F6370"/>
        <w:category>
          <w:name w:val="General"/>
          <w:gallery w:val="placeholder"/>
        </w:category>
        <w:types>
          <w:type w:val="bbPlcHdr"/>
        </w:types>
        <w:behaviors>
          <w:behavior w:val="content"/>
        </w:behaviors>
        <w:guid w:val="{AA32290A-EC30-4472-85F3-C3D83BB52EA8}"/>
      </w:docPartPr>
      <w:docPartBody>
        <w:p w:rsidR="00493224" w:rsidRDefault="00493224">
          <w:pPr>
            <w:pStyle w:val="2DB7F50FCD304B32A8852E9A5F8F6370"/>
          </w:pPr>
          <w:r w:rsidRPr="00205923">
            <w:rPr>
              <w:rStyle w:val="PlaceholderText"/>
              <w:rFonts w:ascii="Arial" w:hAnsi="Arial" w:cs="Arial"/>
            </w:rPr>
            <w:t>Click here to enter text.</w:t>
          </w:r>
        </w:p>
      </w:docPartBody>
    </w:docPart>
    <w:docPart>
      <w:docPartPr>
        <w:name w:val="9AEAC304044E4BFE85C8BFDC86AE38AF"/>
        <w:category>
          <w:name w:val="General"/>
          <w:gallery w:val="placeholder"/>
        </w:category>
        <w:types>
          <w:type w:val="bbPlcHdr"/>
        </w:types>
        <w:behaviors>
          <w:behavior w:val="content"/>
        </w:behaviors>
        <w:guid w:val="{69087B2A-6D56-49FB-9967-73DC1307D593}"/>
      </w:docPartPr>
      <w:docPartBody>
        <w:p w:rsidR="00493224" w:rsidRDefault="00493224">
          <w:pPr>
            <w:pStyle w:val="9AEAC304044E4BFE85C8BFDC86AE38AF"/>
          </w:pPr>
          <w:r w:rsidRPr="00205923">
            <w:rPr>
              <w:rStyle w:val="PlaceholderText"/>
              <w:rFonts w:ascii="Arial" w:hAnsi="Arial" w:cs="Arial"/>
            </w:rPr>
            <w:t>Click here to enter text.</w:t>
          </w:r>
        </w:p>
      </w:docPartBody>
    </w:docPart>
    <w:docPart>
      <w:docPartPr>
        <w:name w:val="66EFA8C7FA3349C2BCE7A469F57EDA6A"/>
        <w:category>
          <w:name w:val="General"/>
          <w:gallery w:val="placeholder"/>
        </w:category>
        <w:types>
          <w:type w:val="bbPlcHdr"/>
        </w:types>
        <w:behaviors>
          <w:behavior w:val="content"/>
        </w:behaviors>
        <w:guid w:val="{9F7A23D2-C9ED-4FF8-9A9B-5B18083CA54C}"/>
      </w:docPartPr>
      <w:docPartBody>
        <w:p w:rsidR="00493224" w:rsidRDefault="00493224">
          <w:pPr>
            <w:pStyle w:val="66EFA8C7FA3349C2BCE7A469F57EDA6A"/>
          </w:pPr>
          <w:r w:rsidRPr="00205923">
            <w:rPr>
              <w:rStyle w:val="PlaceholderText"/>
              <w:rFonts w:ascii="Arial" w:hAnsi="Arial" w:cs="Arial"/>
            </w:rPr>
            <w:t>Click here to enter text.</w:t>
          </w:r>
        </w:p>
      </w:docPartBody>
    </w:docPart>
    <w:docPart>
      <w:docPartPr>
        <w:name w:val="69759518E7644905A8B4B090DF5EDCED"/>
        <w:category>
          <w:name w:val="General"/>
          <w:gallery w:val="placeholder"/>
        </w:category>
        <w:types>
          <w:type w:val="bbPlcHdr"/>
        </w:types>
        <w:behaviors>
          <w:behavior w:val="content"/>
        </w:behaviors>
        <w:guid w:val="{29DBC7FF-9F27-4E01-9F31-F1310EFBB53B}"/>
      </w:docPartPr>
      <w:docPartBody>
        <w:p w:rsidR="00493224" w:rsidRDefault="00493224">
          <w:pPr>
            <w:pStyle w:val="69759518E7644905A8B4B090DF5EDCED"/>
          </w:pPr>
          <w:r w:rsidRPr="00205923">
            <w:rPr>
              <w:rStyle w:val="PlaceholderText"/>
              <w:rFonts w:ascii="Arial" w:hAnsi="Arial" w:cs="Arial"/>
            </w:rPr>
            <w:t>Click here to enter text.</w:t>
          </w:r>
        </w:p>
      </w:docPartBody>
    </w:docPart>
    <w:docPart>
      <w:docPartPr>
        <w:name w:val="7EF3A96B87C347D1ACA4ED9F87852F9C"/>
        <w:category>
          <w:name w:val="General"/>
          <w:gallery w:val="placeholder"/>
        </w:category>
        <w:types>
          <w:type w:val="bbPlcHdr"/>
        </w:types>
        <w:behaviors>
          <w:behavior w:val="content"/>
        </w:behaviors>
        <w:guid w:val="{C54090AD-55B3-459E-B84C-048753B0AF9E}"/>
      </w:docPartPr>
      <w:docPartBody>
        <w:p w:rsidR="00493224" w:rsidRDefault="00493224">
          <w:pPr>
            <w:pStyle w:val="7EF3A96B87C347D1ACA4ED9F87852F9C"/>
          </w:pPr>
          <w:r w:rsidRPr="00205923">
            <w:rPr>
              <w:rStyle w:val="PlaceholderText"/>
              <w:rFonts w:ascii="Arial" w:hAnsi="Arial" w:cs="Arial"/>
            </w:rPr>
            <w:t>Click here to enter text.</w:t>
          </w:r>
        </w:p>
      </w:docPartBody>
    </w:docPart>
    <w:docPart>
      <w:docPartPr>
        <w:name w:val="252F032528DE4BD48B23D439FA2CAC2F"/>
        <w:category>
          <w:name w:val="General"/>
          <w:gallery w:val="placeholder"/>
        </w:category>
        <w:types>
          <w:type w:val="bbPlcHdr"/>
        </w:types>
        <w:behaviors>
          <w:behavior w:val="content"/>
        </w:behaviors>
        <w:guid w:val="{E58C1512-40C1-43EC-AF4D-B1368C3433E7}"/>
      </w:docPartPr>
      <w:docPartBody>
        <w:p w:rsidR="00493224" w:rsidRDefault="00493224">
          <w:pPr>
            <w:pStyle w:val="252F032528DE4BD48B23D439FA2CAC2F"/>
          </w:pPr>
          <w:r w:rsidRPr="005C7567">
            <w:rPr>
              <w:rStyle w:val="PlaceholderText"/>
              <w:rFonts w:ascii="Arial" w:hAnsi="Arial" w:cs="Arial"/>
            </w:rPr>
            <w:t>Click here to enter text.</w:t>
          </w:r>
        </w:p>
      </w:docPartBody>
    </w:docPart>
    <w:docPart>
      <w:docPartPr>
        <w:name w:val="964E6B90AE7941C3B4CDCCE9FA49F314"/>
        <w:category>
          <w:name w:val="General"/>
          <w:gallery w:val="placeholder"/>
        </w:category>
        <w:types>
          <w:type w:val="bbPlcHdr"/>
        </w:types>
        <w:behaviors>
          <w:behavior w:val="content"/>
        </w:behaviors>
        <w:guid w:val="{04B40B75-786D-4C51-979D-782755CB8462}"/>
      </w:docPartPr>
      <w:docPartBody>
        <w:p w:rsidR="00493224" w:rsidRDefault="00493224">
          <w:pPr>
            <w:pStyle w:val="964E6B90AE7941C3B4CDCCE9FA49F314"/>
          </w:pPr>
          <w:r w:rsidRPr="00C239A7">
            <w:rPr>
              <w:rStyle w:val="PlaceholderText"/>
              <w:rFonts w:ascii="Arial" w:hAnsi="Arial" w:cs="Arial"/>
            </w:rPr>
            <w:t>Click here to enter a date.</w:t>
          </w:r>
        </w:p>
      </w:docPartBody>
    </w:docPart>
    <w:docPart>
      <w:docPartPr>
        <w:name w:val="7200EBF28E684D3EA0BF1AF41A989B3F"/>
        <w:category>
          <w:name w:val="General"/>
          <w:gallery w:val="placeholder"/>
        </w:category>
        <w:types>
          <w:type w:val="bbPlcHdr"/>
        </w:types>
        <w:behaviors>
          <w:behavior w:val="content"/>
        </w:behaviors>
        <w:guid w:val="{FF2CED8A-7620-490A-B6F3-E07D69BED1D8}"/>
      </w:docPartPr>
      <w:docPartBody>
        <w:p w:rsidR="00493224" w:rsidRDefault="00493224">
          <w:pPr>
            <w:pStyle w:val="7200EBF28E684D3EA0BF1AF41A989B3F"/>
          </w:pPr>
          <w:r w:rsidRPr="005C7567">
            <w:rPr>
              <w:rStyle w:val="PlaceholderText"/>
              <w:rFonts w:ascii="Arial" w:hAnsi="Arial" w:cs="Arial"/>
            </w:rPr>
            <w:t>Click here to enter text.</w:t>
          </w:r>
        </w:p>
      </w:docPartBody>
    </w:docPart>
    <w:docPart>
      <w:docPartPr>
        <w:name w:val="4C87623AB78343B1BA7F13908470D4A3"/>
        <w:category>
          <w:name w:val="General"/>
          <w:gallery w:val="placeholder"/>
        </w:category>
        <w:types>
          <w:type w:val="bbPlcHdr"/>
        </w:types>
        <w:behaviors>
          <w:behavior w:val="content"/>
        </w:behaviors>
        <w:guid w:val="{077F8DF9-60A7-49A7-BD65-F2E0F3A185A3}"/>
      </w:docPartPr>
      <w:docPartBody>
        <w:p w:rsidR="00493224" w:rsidRDefault="00493224">
          <w:pPr>
            <w:pStyle w:val="4C87623AB78343B1BA7F13908470D4A3"/>
          </w:pPr>
          <w:r w:rsidRPr="005C7567">
            <w:rPr>
              <w:rStyle w:val="PlaceholderText"/>
              <w:rFonts w:ascii="Arial" w:hAnsi="Arial" w:cs="Arial"/>
            </w:rPr>
            <w:t>Click here to enter text.</w:t>
          </w:r>
        </w:p>
      </w:docPartBody>
    </w:docPart>
    <w:docPart>
      <w:docPartPr>
        <w:name w:val="A1556C2D1FEC4CAB886599765F646922"/>
        <w:category>
          <w:name w:val="General"/>
          <w:gallery w:val="placeholder"/>
        </w:category>
        <w:types>
          <w:type w:val="bbPlcHdr"/>
        </w:types>
        <w:behaviors>
          <w:behavior w:val="content"/>
        </w:behaviors>
        <w:guid w:val="{3B89F781-1EE6-4CFC-92C1-9953A79E112E}"/>
      </w:docPartPr>
      <w:docPartBody>
        <w:p w:rsidR="00493224" w:rsidRDefault="00493224">
          <w:pPr>
            <w:pStyle w:val="A1556C2D1FEC4CAB886599765F646922"/>
          </w:pPr>
          <w:r w:rsidRPr="005C7567">
            <w:rPr>
              <w:rStyle w:val="PlaceholderText"/>
              <w:rFonts w:ascii="Arial" w:hAnsi="Arial" w:cs="Arial"/>
            </w:rPr>
            <w:t>Click here to enter text.</w:t>
          </w:r>
        </w:p>
      </w:docPartBody>
    </w:docPart>
    <w:docPart>
      <w:docPartPr>
        <w:name w:val="AAD8F41EC728459D87AB439DF0643690"/>
        <w:category>
          <w:name w:val="General"/>
          <w:gallery w:val="placeholder"/>
        </w:category>
        <w:types>
          <w:type w:val="bbPlcHdr"/>
        </w:types>
        <w:behaviors>
          <w:behavior w:val="content"/>
        </w:behaviors>
        <w:guid w:val="{572C4566-A055-4EAB-97D6-D283D48C334F}"/>
      </w:docPartPr>
      <w:docPartBody>
        <w:p w:rsidR="00493224" w:rsidRDefault="00493224">
          <w:pPr>
            <w:pStyle w:val="AAD8F41EC728459D87AB439DF0643690"/>
          </w:pPr>
          <w:r w:rsidRPr="005C7567">
            <w:rPr>
              <w:rStyle w:val="PlaceholderText"/>
              <w:rFonts w:ascii="Arial" w:hAnsi="Arial" w:cs="Arial"/>
            </w:rPr>
            <w:t>Click here to enter text.</w:t>
          </w:r>
        </w:p>
      </w:docPartBody>
    </w:docPart>
    <w:docPart>
      <w:docPartPr>
        <w:name w:val="BFA3A93775F24956A62F5D0F579AB091"/>
        <w:category>
          <w:name w:val="General"/>
          <w:gallery w:val="placeholder"/>
        </w:category>
        <w:types>
          <w:type w:val="bbPlcHdr"/>
        </w:types>
        <w:behaviors>
          <w:behavior w:val="content"/>
        </w:behaviors>
        <w:guid w:val="{25099BD5-1C83-4B89-A41A-461A3068CD3C}"/>
      </w:docPartPr>
      <w:docPartBody>
        <w:p w:rsidR="00493224" w:rsidRDefault="00493224">
          <w:pPr>
            <w:pStyle w:val="BFA3A93775F24956A62F5D0F579AB091"/>
          </w:pPr>
          <w:r w:rsidRPr="005C7567">
            <w:rPr>
              <w:rStyle w:val="PlaceholderText"/>
              <w:rFonts w:ascii="Arial" w:hAnsi="Arial" w:cs="Arial"/>
            </w:rPr>
            <w:t>Click here to enter text.</w:t>
          </w:r>
        </w:p>
      </w:docPartBody>
    </w:docPart>
    <w:docPart>
      <w:docPartPr>
        <w:name w:val="8E76754BECEB44059AFC640DD4FF9B04"/>
        <w:category>
          <w:name w:val="General"/>
          <w:gallery w:val="placeholder"/>
        </w:category>
        <w:types>
          <w:type w:val="bbPlcHdr"/>
        </w:types>
        <w:behaviors>
          <w:behavior w:val="content"/>
        </w:behaviors>
        <w:guid w:val="{C1C96AE7-76D8-4834-AFF3-F246E83FC7F4}"/>
      </w:docPartPr>
      <w:docPartBody>
        <w:p w:rsidR="00493224" w:rsidRDefault="00493224">
          <w:pPr>
            <w:pStyle w:val="8E76754BECEB44059AFC640DD4FF9B04"/>
          </w:pPr>
          <w:r w:rsidRPr="00DF21A2">
            <w:rPr>
              <w:rStyle w:val="PlaceholderText"/>
              <w:rFonts w:ascii="Arial" w:hAnsi="Arial" w:cs="Arial"/>
              <w:u w:val="single"/>
            </w:rPr>
            <w:t>Click here to enter text.</w:t>
          </w:r>
        </w:p>
      </w:docPartBody>
    </w:docPart>
    <w:docPart>
      <w:docPartPr>
        <w:name w:val="0A71CA077C624D2F8C3927167B29EB35"/>
        <w:category>
          <w:name w:val="General"/>
          <w:gallery w:val="placeholder"/>
        </w:category>
        <w:types>
          <w:type w:val="bbPlcHdr"/>
        </w:types>
        <w:behaviors>
          <w:behavior w:val="content"/>
        </w:behaviors>
        <w:guid w:val="{505DF92C-AF24-486C-8E04-7195B89242AD}"/>
      </w:docPartPr>
      <w:docPartBody>
        <w:p w:rsidR="00493224" w:rsidRDefault="00493224">
          <w:pPr>
            <w:pStyle w:val="0A71CA077C624D2F8C3927167B29EB35"/>
          </w:pPr>
          <w:r w:rsidRPr="008F57DB">
            <w:rPr>
              <w:rStyle w:val="PlaceholderText"/>
              <w:rFonts w:ascii="Arial" w:hAnsi="Arial" w:cs="Arial"/>
            </w:rPr>
            <w:t>Click here to enter text.</w:t>
          </w:r>
        </w:p>
      </w:docPartBody>
    </w:docPart>
    <w:docPart>
      <w:docPartPr>
        <w:name w:val="D9F4C6BBF2BB48ACB0662D95095C84FB"/>
        <w:category>
          <w:name w:val="General"/>
          <w:gallery w:val="placeholder"/>
        </w:category>
        <w:types>
          <w:type w:val="bbPlcHdr"/>
        </w:types>
        <w:behaviors>
          <w:behavior w:val="content"/>
        </w:behaviors>
        <w:guid w:val="{3C4CB76E-5A56-44E2-BA70-717A323C583F}"/>
      </w:docPartPr>
      <w:docPartBody>
        <w:p w:rsidR="00493224" w:rsidRDefault="00493224">
          <w:pPr>
            <w:pStyle w:val="D9F4C6BBF2BB48ACB0662D95095C84FB"/>
          </w:pPr>
          <w:r w:rsidRPr="00DF21A2">
            <w:rPr>
              <w:rStyle w:val="PlaceholderText"/>
              <w:rFonts w:ascii="Arial" w:hAnsi="Arial" w:cs="Arial"/>
              <w:u w:val="single"/>
            </w:rPr>
            <w:t>Click here to enter text.</w:t>
          </w:r>
        </w:p>
      </w:docPartBody>
    </w:docPart>
    <w:docPart>
      <w:docPartPr>
        <w:name w:val="3CE21E13FAB4455595B60ECCF66EA67C"/>
        <w:category>
          <w:name w:val="General"/>
          <w:gallery w:val="placeholder"/>
        </w:category>
        <w:types>
          <w:type w:val="bbPlcHdr"/>
        </w:types>
        <w:behaviors>
          <w:behavior w:val="content"/>
        </w:behaviors>
        <w:guid w:val="{216D59B2-4C59-4FC1-98C0-DA762F6F850F}"/>
      </w:docPartPr>
      <w:docPartBody>
        <w:p w:rsidR="00493224" w:rsidRDefault="00493224">
          <w:pPr>
            <w:pStyle w:val="3CE21E13FAB4455595B60ECCF66EA67C"/>
          </w:pPr>
          <w:r w:rsidRPr="008F57DB">
            <w:rPr>
              <w:rStyle w:val="PlaceholderText"/>
              <w:rFonts w:ascii="Arial" w:hAnsi="Arial" w:cs="Arial"/>
            </w:rPr>
            <w:t>Click here to enter text.</w:t>
          </w:r>
        </w:p>
      </w:docPartBody>
    </w:docPart>
    <w:docPart>
      <w:docPartPr>
        <w:name w:val="BCCC08D04B254C498E691618938D2411"/>
        <w:category>
          <w:name w:val="General"/>
          <w:gallery w:val="placeholder"/>
        </w:category>
        <w:types>
          <w:type w:val="bbPlcHdr"/>
        </w:types>
        <w:behaviors>
          <w:behavior w:val="content"/>
        </w:behaviors>
        <w:guid w:val="{A8EEFAF8-BC9F-4381-8F70-E84CDB0C8625}"/>
      </w:docPartPr>
      <w:docPartBody>
        <w:p w:rsidR="00493224" w:rsidRDefault="00493224">
          <w:pPr>
            <w:pStyle w:val="BCCC08D04B254C498E691618938D2411"/>
          </w:pPr>
          <w:r w:rsidRPr="00DF21A2">
            <w:rPr>
              <w:rStyle w:val="PlaceholderText"/>
              <w:rFonts w:ascii="Arial" w:hAnsi="Arial" w:cs="Arial"/>
              <w:u w:val="single"/>
            </w:rPr>
            <w:t>Click here to enter text.</w:t>
          </w:r>
        </w:p>
      </w:docPartBody>
    </w:docPart>
    <w:docPart>
      <w:docPartPr>
        <w:name w:val="8D0A1759B03B44C0BD6F5A01CDDD7518"/>
        <w:category>
          <w:name w:val="General"/>
          <w:gallery w:val="placeholder"/>
        </w:category>
        <w:types>
          <w:type w:val="bbPlcHdr"/>
        </w:types>
        <w:behaviors>
          <w:behavior w:val="content"/>
        </w:behaviors>
        <w:guid w:val="{70A431D4-2E84-4038-903E-24EA47ACC0C1}"/>
      </w:docPartPr>
      <w:docPartBody>
        <w:p w:rsidR="00493224" w:rsidRDefault="00493224">
          <w:pPr>
            <w:pStyle w:val="8D0A1759B03B44C0BD6F5A01CDDD7518"/>
          </w:pPr>
          <w:r w:rsidRPr="00C239A7">
            <w:rPr>
              <w:rStyle w:val="PlaceholderText"/>
              <w:rFonts w:ascii="Arial" w:hAnsi="Arial" w:cs="Arial"/>
            </w:rPr>
            <w:t>Click here to enter a date.</w:t>
          </w:r>
        </w:p>
      </w:docPartBody>
    </w:docPart>
    <w:docPart>
      <w:docPartPr>
        <w:name w:val="179289B2BC1F4E6B85F6ACF0DD1C5CC7"/>
        <w:category>
          <w:name w:val="General"/>
          <w:gallery w:val="placeholder"/>
        </w:category>
        <w:types>
          <w:type w:val="bbPlcHdr"/>
        </w:types>
        <w:behaviors>
          <w:behavior w:val="content"/>
        </w:behaviors>
        <w:guid w:val="{D7280CCB-9157-4789-A78A-ABE7EE78F46C}"/>
      </w:docPartPr>
      <w:docPartBody>
        <w:p w:rsidR="00493224" w:rsidRDefault="00493224">
          <w:pPr>
            <w:pStyle w:val="179289B2BC1F4E6B85F6ACF0DD1C5CC7"/>
          </w:pPr>
          <w:r w:rsidRPr="008D298B">
            <w:rPr>
              <w:rFonts w:ascii="Arial" w:hAnsi="Arial" w:cs="Arial"/>
              <w:caps/>
              <w:color w:val="FF0000"/>
            </w:rPr>
            <w:t>Bidder to insert Company name here</w:t>
          </w:r>
        </w:p>
      </w:docPartBody>
    </w:docPart>
    <w:docPart>
      <w:docPartPr>
        <w:name w:val="6A6AEA32C6FF4848A2245605897DCEC1"/>
        <w:category>
          <w:name w:val="General"/>
          <w:gallery w:val="placeholder"/>
        </w:category>
        <w:types>
          <w:type w:val="bbPlcHdr"/>
        </w:types>
        <w:behaviors>
          <w:behavior w:val="content"/>
        </w:behaviors>
        <w:guid w:val="{CABD4FC9-FF75-4D39-B5EA-E5AAC3CDC190}"/>
      </w:docPartPr>
      <w:docPartBody>
        <w:p w:rsidR="00493224" w:rsidRDefault="00493224">
          <w:pPr>
            <w:pStyle w:val="6A6AEA32C6FF4848A2245605897DCEC1"/>
          </w:pPr>
          <w:r w:rsidRPr="00C239A7">
            <w:rPr>
              <w:rStyle w:val="PlaceholderText"/>
              <w:rFonts w:ascii="Arial" w:hAnsi="Arial" w:cs="Arial"/>
              <w:sz w:val="20"/>
            </w:rPr>
            <w:t>Click here to enter text.</w:t>
          </w:r>
        </w:p>
      </w:docPartBody>
    </w:docPart>
    <w:docPart>
      <w:docPartPr>
        <w:name w:val="8E86C8F90D99414D9EF6ED340602690D"/>
        <w:category>
          <w:name w:val="General"/>
          <w:gallery w:val="placeholder"/>
        </w:category>
        <w:types>
          <w:type w:val="bbPlcHdr"/>
        </w:types>
        <w:behaviors>
          <w:behavior w:val="content"/>
        </w:behaviors>
        <w:guid w:val="{0F126FE5-7D55-4DB5-A882-9EF0D098FCEF}"/>
      </w:docPartPr>
      <w:docPartBody>
        <w:p w:rsidR="00493224" w:rsidRDefault="00493224">
          <w:pPr>
            <w:pStyle w:val="8E86C8F90D99414D9EF6ED340602690D"/>
          </w:pPr>
          <w:r w:rsidRPr="00C239A7">
            <w:rPr>
              <w:rStyle w:val="PlaceholderText"/>
              <w:rFonts w:ascii="Arial" w:hAnsi="Arial" w:cs="Arial"/>
              <w:sz w:val="20"/>
            </w:rPr>
            <w:t>Click here to enter text.</w:t>
          </w:r>
        </w:p>
      </w:docPartBody>
    </w:docPart>
    <w:docPart>
      <w:docPartPr>
        <w:name w:val="FBEA207E319D43C3AA52441672F4DC64"/>
        <w:category>
          <w:name w:val="General"/>
          <w:gallery w:val="placeholder"/>
        </w:category>
        <w:types>
          <w:type w:val="bbPlcHdr"/>
        </w:types>
        <w:behaviors>
          <w:behavior w:val="content"/>
        </w:behaviors>
        <w:guid w:val="{50089F87-80E8-41C0-B357-17340A795309}"/>
      </w:docPartPr>
      <w:docPartBody>
        <w:p w:rsidR="00493224" w:rsidRDefault="00493224">
          <w:pPr>
            <w:pStyle w:val="FBEA207E319D43C3AA52441672F4DC64"/>
          </w:pPr>
          <w:r w:rsidRPr="00C239A7">
            <w:rPr>
              <w:rStyle w:val="PlaceholderText"/>
              <w:rFonts w:ascii="Arial" w:hAnsi="Arial" w:cs="Arial"/>
              <w:sz w:val="20"/>
            </w:rPr>
            <w:t>Click here to enter text.</w:t>
          </w:r>
        </w:p>
      </w:docPartBody>
    </w:docPart>
    <w:docPart>
      <w:docPartPr>
        <w:name w:val="DB3EA38C8B7048A09831399E50D6C173"/>
        <w:category>
          <w:name w:val="General"/>
          <w:gallery w:val="placeholder"/>
        </w:category>
        <w:types>
          <w:type w:val="bbPlcHdr"/>
        </w:types>
        <w:behaviors>
          <w:behavior w:val="content"/>
        </w:behaviors>
        <w:guid w:val="{A1C5C9F8-3AFD-4FB7-8F8D-9EDE9FCADA24}"/>
      </w:docPartPr>
      <w:docPartBody>
        <w:p w:rsidR="00493224" w:rsidRDefault="00493224">
          <w:pPr>
            <w:pStyle w:val="DB3EA38C8B7048A09831399E50D6C173"/>
          </w:pPr>
          <w:r w:rsidRPr="00C239A7">
            <w:rPr>
              <w:rStyle w:val="PlaceholderText"/>
              <w:rFonts w:ascii="Arial" w:hAnsi="Arial" w:cs="Arial"/>
              <w:sz w:val="20"/>
            </w:rPr>
            <w:t>Click here to enter text.</w:t>
          </w:r>
        </w:p>
      </w:docPartBody>
    </w:docPart>
    <w:docPart>
      <w:docPartPr>
        <w:name w:val="AA7DABCADE274F95BBA30B5D0FE2462F"/>
        <w:category>
          <w:name w:val="General"/>
          <w:gallery w:val="placeholder"/>
        </w:category>
        <w:types>
          <w:type w:val="bbPlcHdr"/>
        </w:types>
        <w:behaviors>
          <w:behavior w:val="content"/>
        </w:behaviors>
        <w:guid w:val="{4FF1EF4A-7584-4DD3-AF1A-8A8CE58717B5}"/>
      </w:docPartPr>
      <w:docPartBody>
        <w:p w:rsidR="00493224" w:rsidRDefault="00493224">
          <w:pPr>
            <w:pStyle w:val="AA7DABCADE274F95BBA30B5D0FE2462F"/>
          </w:pPr>
          <w:r w:rsidRPr="00C239A7">
            <w:rPr>
              <w:rStyle w:val="PlaceholderText"/>
              <w:rFonts w:ascii="Arial" w:hAnsi="Arial" w:cs="Arial"/>
              <w:sz w:val="20"/>
            </w:rPr>
            <w:t>Click here to enter text.</w:t>
          </w:r>
        </w:p>
      </w:docPartBody>
    </w:docPart>
    <w:docPart>
      <w:docPartPr>
        <w:name w:val="25CBB29B35444515955D3BD63BDBD024"/>
        <w:category>
          <w:name w:val="General"/>
          <w:gallery w:val="placeholder"/>
        </w:category>
        <w:types>
          <w:type w:val="bbPlcHdr"/>
        </w:types>
        <w:behaviors>
          <w:behavior w:val="content"/>
        </w:behaviors>
        <w:guid w:val="{554732CF-5D70-4091-A4E9-4C7ABA6B1773}"/>
      </w:docPartPr>
      <w:docPartBody>
        <w:p w:rsidR="00493224" w:rsidRDefault="00493224">
          <w:pPr>
            <w:pStyle w:val="25CBB29B35444515955D3BD63BDBD024"/>
          </w:pPr>
          <w:r w:rsidRPr="00C239A7">
            <w:rPr>
              <w:rStyle w:val="PlaceholderText"/>
              <w:rFonts w:ascii="Arial" w:hAnsi="Arial" w:cs="Arial"/>
              <w:sz w:val="20"/>
            </w:rPr>
            <w:t>Click here to enter text.</w:t>
          </w:r>
        </w:p>
      </w:docPartBody>
    </w:docPart>
    <w:docPart>
      <w:docPartPr>
        <w:name w:val="3F7A23F372CC4616A555552D5FB75457"/>
        <w:category>
          <w:name w:val="General"/>
          <w:gallery w:val="placeholder"/>
        </w:category>
        <w:types>
          <w:type w:val="bbPlcHdr"/>
        </w:types>
        <w:behaviors>
          <w:behavior w:val="content"/>
        </w:behaviors>
        <w:guid w:val="{887EAF3D-46BC-47AA-8223-5A4CBB1D1B5A}"/>
      </w:docPartPr>
      <w:docPartBody>
        <w:p w:rsidR="00493224" w:rsidRDefault="00493224">
          <w:pPr>
            <w:pStyle w:val="3F7A23F372CC4616A555552D5FB75457"/>
          </w:pPr>
          <w:r w:rsidRPr="00C239A7">
            <w:rPr>
              <w:rStyle w:val="PlaceholderText"/>
              <w:rFonts w:ascii="Arial" w:hAnsi="Arial" w:cs="Arial"/>
              <w:sz w:val="20"/>
            </w:rPr>
            <w:t>Click here to enter text.</w:t>
          </w:r>
        </w:p>
      </w:docPartBody>
    </w:docPart>
    <w:docPart>
      <w:docPartPr>
        <w:name w:val="598D66E952224E8C9412D7ED20A1C5F4"/>
        <w:category>
          <w:name w:val="General"/>
          <w:gallery w:val="placeholder"/>
        </w:category>
        <w:types>
          <w:type w:val="bbPlcHdr"/>
        </w:types>
        <w:behaviors>
          <w:behavior w:val="content"/>
        </w:behaviors>
        <w:guid w:val="{4E73B53B-D5FB-459F-B841-781958129665}"/>
      </w:docPartPr>
      <w:docPartBody>
        <w:p w:rsidR="00493224" w:rsidRDefault="00493224">
          <w:pPr>
            <w:pStyle w:val="598D66E952224E8C9412D7ED20A1C5F4"/>
          </w:pPr>
          <w:r w:rsidRPr="00C239A7">
            <w:rPr>
              <w:rStyle w:val="PlaceholderText"/>
              <w:rFonts w:ascii="Arial" w:hAnsi="Arial" w:cs="Arial"/>
              <w:sz w:val="20"/>
            </w:rPr>
            <w:t>Click here to enter text.</w:t>
          </w:r>
        </w:p>
      </w:docPartBody>
    </w:docPart>
    <w:docPart>
      <w:docPartPr>
        <w:name w:val="A72CC83AAF9045C29E8BA62CD9BDB906"/>
        <w:category>
          <w:name w:val="General"/>
          <w:gallery w:val="placeholder"/>
        </w:category>
        <w:types>
          <w:type w:val="bbPlcHdr"/>
        </w:types>
        <w:behaviors>
          <w:behavior w:val="content"/>
        </w:behaviors>
        <w:guid w:val="{79D7D5CB-1BF0-4813-9B02-F775FE8824E7}"/>
      </w:docPartPr>
      <w:docPartBody>
        <w:p w:rsidR="00493224" w:rsidRDefault="00493224">
          <w:pPr>
            <w:pStyle w:val="A72CC83AAF9045C29E8BA62CD9BDB906"/>
          </w:pPr>
          <w:r w:rsidRPr="00C239A7">
            <w:rPr>
              <w:rStyle w:val="PlaceholderText"/>
              <w:rFonts w:ascii="Arial" w:hAnsi="Arial" w:cs="Arial"/>
              <w:sz w:val="20"/>
            </w:rPr>
            <w:t>Click here to enter text.</w:t>
          </w:r>
        </w:p>
      </w:docPartBody>
    </w:docPart>
    <w:docPart>
      <w:docPartPr>
        <w:name w:val="03756D669F8E4729B3224A56DBA8FD7E"/>
        <w:category>
          <w:name w:val="General"/>
          <w:gallery w:val="placeholder"/>
        </w:category>
        <w:types>
          <w:type w:val="bbPlcHdr"/>
        </w:types>
        <w:behaviors>
          <w:behavior w:val="content"/>
        </w:behaviors>
        <w:guid w:val="{1BDCB010-918A-43AE-B6EA-E8E785E016A2}"/>
      </w:docPartPr>
      <w:docPartBody>
        <w:p w:rsidR="00493224" w:rsidRDefault="00493224">
          <w:pPr>
            <w:pStyle w:val="03756D669F8E4729B3224A56DBA8FD7E"/>
          </w:pPr>
          <w:r w:rsidRPr="00C239A7">
            <w:rPr>
              <w:rStyle w:val="PlaceholderText"/>
              <w:rFonts w:ascii="Arial" w:hAnsi="Arial" w:cs="Arial"/>
              <w:sz w:val="20"/>
            </w:rPr>
            <w:t>Click here to enter text.</w:t>
          </w:r>
        </w:p>
      </w:docPartBody>
    </w:docPart>
    <w:docPart>
      <w:docPartPr>
        <w:name w:val="C588E84758204263BB4B4DF374C96B97"/>
        <w:category>
          <w:name w:val="General"/>
          <w:gallery w:val="placeholder"/>
        </w:category>
        <w:types>
          <w:type w:val="bbPlcHdr"/>
        </w:types>
        <w:behaviors>
          <w:behavior w:val="content"/>
        </w:behaviors>
        <w:guid w:val="{F88C4D68-AEA9-499C-A977-3C53DF026701}"/>
      </w:docPartPr>
      <w:docPartBody>
        <w:p w:rsidR="00493224" w:rsidRDefault="00493224">
          <w:pPr>
            <w:pStyle w:val="C588E84758204263BB4B4DF374C96B97"/>
          </w:pPr>
          <w:r w:rsidRPr="00C239A7">
            <w:rPr>
              <w:rStyle w:val="PlaceholderText"/>
              <w:rFonts w:ascii="Arial" w:hAnsi="Arial" w:cs="Arial"/>
              <w:sz w:val="20"/>
            </w:rPr>
            <w:t>Click here to enter text.</w:t>
          </w:r>
        </w:p>
      </w:docPartBody>
    </w:docPart>
    <w:docPart>
      <w:docPartPr>
        <w:name w:val="9E7D54800E3D41D08E9E476A66E0FE49"/>
        <w:category>
          <w:name w:val="General"/>
          <w:gallery w:val="placeholder"/>
        </w:category>
        <w:types>
          <w:type w:val="bbPlcHdr"/>
        </w:types>
        <w:behaviors>
          <w:behavior w:val="content"/>
        </w:behaviors>
        <w:guid w:val="{57162391-D3E3-4AA0-AB12-7C2E81AF427C}"/>
      </w:docPartPr>
      <w:docPartBody>
        <w:p w:rsidR="00493224" w:rsidRDefault="00493224">
          <w:pPr>
            <w:pStyle w:val="9E7D54800E3D41D08E9E476A66E0FE49"/>
          </w:pPr>
          <w:r w:rsidRPr="00C239A7">
            <w:rPr>
              <w:rStyle w:val="PlaceholderText"/>
              <w:rFonts w:ascii="Arial" w:hAnsi="Arial" w:cs="Arial"/>
              <w:sz w:val="20"/>
            </w:rPr>
            <w:t>Click here to enter text.</w:t>
          </w:r>
        </w:p>
      </w:docPartBody>
    </w:docPart>
    <w:docPart>
      <w:docPartPr>
        <w:name w:val="C46A0C76D94A4643B2AA79D674A07AC2"/>
        <w:category>
          <w:name w:val="General"/>
          <w:gallery w:val="placeholder"/>
        </w:category>
        <w:types>
          <w:type w:val="bbPlcHdr"/>
        </w:types>
        <w:behaviors>
          <w:behavior w:val="content"/>
        </w:behaviors>
        <w:guid w:val="{FFE9B286-DAEF-42C6-B7C4-496A684F1318}"/>
      </w:docPartPr>
      <w:docPartBody>
        <w:p w:rsidR="00493224" w:rsidRDefault="00493224">
          <w:pPr>
            <w:pStyle w:val="C46A0C76D94A4643B2AA79D674A07AC2"/>
          </w:pPr>
          <w:r w:rsidRPr="00C239A7">
            <w:rPr>
              <w:rStyle w:val="PlaceholderText"/>
              <w:rFonts w:ascii="Arial" w:hAnsi="Arial" w:cs="Arial"/>
              <w:sz w:val="20"/>
            </w:rPr>
            <w:t>Click here to enter text.</w:t>
          </w:r>
        </w:p>
      </w:docPartBody>
    </w:docPart>
    <w:docPart>
      <w:docPartPr>
        <w:name w:val="099E6DF982A642E1A1838209E57F56A4"/>
        <w:category>
          <w:name w:val="General"/>
          <w:gallery w:val="placeholder"/>
        </w:category>
        <w:types>
          <w:type w:val="bbPlcHdr"/>
        </w:types>
        <w:behaviors>
          <w:behavior w:val="content"/>
        </w:behaviors>
        <w:guid w:val="{DA7B4C66-E77D-497B-9065-769B3A9C16B7}"/>
      </w:docPartPr>
      <w:docPartBody>
        <w:p w:rsidR="00493224" w:rsidRDefault="00493224">
          <w:pPr>
            <w:pStyle w:val="099E6DF982A642E1A1838209E57F56A4"/>
          </w:pPr>
          <w:r w:rsidRPr="00C239A7">
            <w:rPr>
              <w:rStyle w:val="PlaceholderText"/>
              <w:rFonts w:ascii="Arial" w:hAnsi="Arial" w:cs="Arial"/>
              <w:sz w:val="20"/>
            </w:rPr>
            <w:t>Click here to enter text.</w:t>
          </w:r>
        </w:p>
      </w:docPartBody>
    </w:docPart>
    <w:docPart>
      <w:docPartPr>
        <w:name w:val="5728BF9493C94A97ADC2ED59C38129EF"/>
        <w:category>
          <w:name w:val="General"/>
          <w:gallery w:val="placeholder"/>
        </w:category>
        <w:types>
          <w:type w:val="bbPlcHdr"/>
        </w:types>
        <w:behaviors>
          <w:behavior w:val="content"/>
        </w:behaviors>
        <w:guid w:val="{72785722-A1B2-4F94-9470-99FE8EA82316}"/>
      </w:docPartPr>
      <w:docPartBody>
        <w:p w:rsidR="00493224" w:rsidRDefault="00493224">
          <w:pPr>
            <w:pStyle w:val="5728BF9493C94A97ADC2ED59C38129EF"/>
          </w:pPr>
          <w:r w:rsidRPr="00C239A7">
            <w:rPr>
              <w:rStyle w:val="PlaceholderText"/>
              <w:rFonts w:ascii="Arial" w:hAnsi="Arial" w:cs="Arial"/>
              <w:sz w:val="20"/>
            </w:rPr>
            <w:t>Click here to enter text.</w:t>
          </w:r>
        </w:p>
      </w:docPartBody>
    </w:docPart>
    <w:docPart>
      <w:docPartPr>
        <w:name w:val="29206AA2C8B0410585E7B26B3B3D0F1C"/>
        <w:category>
          <w:name w:val="General"/>
          <w:gallery w:val="placeholder"/>
        </w:category>
        <w:types>
          <w:type w:val="bbPlcHdr"/>
        </w:types>
        <w:behaviors>
          <w:behavior w:val="content"/>
        </w:behaviors>
        <w:guid w:val="{8C55588E-EE67-44AD-8DF6-D9105EFDF1FC}"/>
      </w:docPartPr>
      <w:docPartBody>
        <w:p w:rsidR="00493224" w:rsidRDefault="00493224">
          <w:pPr>
            <w:pStyle w:val="29206AA2C8B0410585E7B26B3B3D0F1C"/>
          </w:pPr>
          <w:r w:rsidRPr="00C239A7">
            <w:rPr>
              <w:rStyle w:val="PlaceholderText"/>
              <w:rFonts w:ascii="Arial" w:hAnsi="Arial" w:cs="Arial"/>
              <w:sz w:val="20"/>
            </w:rPr>
            <w:t>Click here to enter text.</w:t>
          </w:r>
        </w:p>
      </w:docPartBody>
    </w:docPart>
    <w:docPart>
      <w:docPartPr>
        <w:name w:val="304605C6079A4C7397E42D19E6AEC1D3"/>
        <w:category>
          <w:name w:val="General"/>
          <w:gallery w:val="placeholder"/>
        </w:category>
        <w:types>
          <w:type w:val="bbPlcHdr"/>
        </w:types>
        <w:behaviors>
          <w:behavior w:val="content"/>
        </w:behaviors>
        <w:guid w:val="{83C0FBD7-DCC8-4CFA-AF68-078940B829FE}"/>
      </w:docPartPr>
      <w:docPartBody>
        <w:p w:rsidR="00493224" w:rsidRDefault="00493224">
          <w:pPr>
            <w:pStyle w:val="304605C6079A4C7397E42D19E6AEC1D3"/>
          </w:pPr>
          <w:r w:rsidRPr="00C239A7">
            <w:rPr>
              <w:rStyle w:val="PlaceholderText"/>
              <w:rFonts w:ascii="Arial" w:hAnsi="Arial" w:cs="Arial"/>
              <w:sz w:val="20"/>
            </w:rPr>
            <w:t>Click here to enter text.</w:t>
          </w:r>
        </w:p>
      </w:docPartBody>
    </w:docPart>
    <w:docPart>
      <w:docPartPr>
        <w:name w:val="1E1984ED98124A45853F464C6EC96381"/>
        <w:category>
          <w:name w:val="General"/>
          <w:gallery w:val="placeholder"/>
        </w:category>
        <w:types>
          <w:type w:val="bbPlcHdr"/>
        </w:types>
        <w:behaviors>
          <w:behavior w:val="content"/>
        </w:behaviors>
        <w:guid w:val="{5D526CE6-9B3E-4564-9E44-B29E886C2C3A}"/>
      </w:docPartPr>
      <w:docPartBody>
        <w:p w:rsidR="00493224" w:rsidRDefault="00493224">
          <w:pPr>
            <w:pStyle w:val="1E1984ED98124A45853F464C6EC96381"/>
          </w:pPr>
          <w:r w:rsidRPr="00C239A7">
            <w:rPr>
              <w:rStyle w:val="PlaceholderText"/>
              <w:rFonts w:ascii="Arial" w:hAnsi="Arial" w:cs="Arial"/>
              <w:sz w:val="20"/>
            </w:rPr>
            <w:t>Click here to enter text.</w:t>
          </w:r>
        </w:p>
      </w:docPartBody>
    </w:docPart>
    <w:docPart>
      <w:docPartPr>
        <w:name w:val="3BC67CCB88E34717A8775FEBFF98B3F6"/>
        <w:category>
          <w:name w:val="General"/>
          <w:gallery w:val="placeholder"/>
        </w:category>
        <w:types>
          <w:type w:val="bbPlcHdr"/>
        </w:types>
        <w:behaviors>
          <w:behavior w:val="content"/>
        </w:behaviors>
        <w:guid w:val="{0E2D76E8-BC0A-4BD5-B730-6985878EBD8B}"/>
      </w:docPartPr>
      <w:docPartBody>
        <w:p w:rsidR="00493224" w:rsidRDefault="00493224">
          <w:pPr>
            <w:pStyle w:val="3BC67CCB88E34717A8775FEBFF98B3F6"/>
          </w:pPr>
          <w:r w:rsidRPr="00C239A7">
            <w:rPr>
              <w:rStyle w:val="PlaceholderText"/>
              <w:rFonts w:ascii="Arial" w:hAnsi="Arial" w:cs="Arial"/>
              <w:sz w:val="20"/>
            </w:rPr>
            <w:t>Click here to enter text.</w:t>
          </w:r>
        </w:p>
      </w:docPartBody>
    </w:docPart>
    <w:docPart>
      <w:docPartPr>
        <w:name w:val="6F6346A359534602B6EC800891007930"/>
        <w:category>
          <w:name w:val="General"/>
          <w:gallery w:val="placeholder"/>
        </w:category>
        <w:types>
          <w:type w:val="bbPlcHdr"/>
        </w:types>
        <w:behaviors>
          <w:behavior w:val="content"/>
        </w:behaviors>
        <w:guid w:val="{7D0BA520-78A4-4EF3-8E17-682CA4785595}"/>
      </w:docPartPr>
      <w:docPartBody>
        <w:p w:rsidR="00493224" w:rsidRDefault="00493224">
          <w:pPr>
            <w:pStyle w:val="6F6346A359534602B6EC800891007930"/>
          </w:pPr>
          <w:r w:rsidRPr="00C239A7">
            <w:rPr>
              <w:rStyle w:val="PlaceholderText"/>
              <w:rFonts w:ascii="Arial" w:hAnsi="Arial" w:cs="Arial"/>
              <w:sz w:val="20"/>
            </w:rPr>
            <w:t>Click here to enter text.</w:t>
          </w:r>
        </w:p>
      </w:docPartBody>
    </w:docPart>
    <w:docPart>
      <w:docPartPr>
        <w:name w:val="3548B44382D74FBBB040F02A072EC63C"/>
        <w:category>
          <w:name w:val="General"/>
          <w:gallery w:val="placeholder"/>
        </w:category>
        <w:types>
          <w:type w:val="bbPlcHdr"/>
        </w:types>
        <w:behaviors>
          <w:behavior w:val="content"/>
        </w:behaviors>
        <w:guid w:val="{30BF5F63-F68A-436F-834A-CC3FF151D29B}"/>
      </w:docPartPr>
      <w:docPartBody>
        <w:p w:rsidR="00493224" w:rsidRDefault="00493224">
          <w:pPr>
            <w:pStyle w:val="3548B44382D74FBBB040F02A072EC63C"/>
          </w:pPr>
          <w:r w:rsidRPr="00C239A7">
            <w:rPr>
              <w:rStyle w:val="PlaceholderText"/>
              <w:rFonts w:ascii="Arial" w:hAnsi="Arial" w:cs="Arial"/>
              <w:sz w:val="20"/>
            </w:rPr>
            <w:t>Click here to enter text.</w:t>
          </w:r>
        </w:p>
      </w:docPartBody>
    </w:docPart>
    <w:docPart>
      <w:docPartPr>
        <w:name w:val="958F08144CB243D2ABAF1EA270B523D2"/>
        <w:category>
          <w:name w:val="General"/>
          <w:gallery w:val="placeholder"/>
        </w:category>
        <w:types>
          <w:type w:val="bbPlcHdr"/>
        </w:types>
        <w:behaviors>
          <w:behavior w:val="content"/>
        </w:behaviors>
        <w:guid w:val="{C50074FA-6114-4485-AC38-156277CFB8C1}"/>
      </w:docPartPr>
      <w:docPartBody>
        <w:p w:rsidR="00493224" w:rsidRDefault="00493224">
          <w:pPr>
            <w:pStyle w:val="958F08144CB243D2ABAF1EA270B523D2"/>
          </w:pPr>
          <w:r w:rsidRPr="00C239A7">
            <w:rPr>
              <w:rStyle w:val="PlaceholderText"/>
              <w:rFonts w:ascii="Arial" w:hAnsi="Arial" w:cs="Arial"/>
              <w:sz w:val="20"/>
            </w:rPr>
            <w:t>Click here to enter text.</w:t>
          </w:r>
        </w:p>
      </w:docPartBody>
    </w:docPart>
    <w:docPart>
      <w:docPartPr>
        <w:name w:val="5D57328CA38840D4B9C661B54959AD56"/>
        <w:category>
          <w:name w:val="General"/>
          <w:gallery w:val="placeholder"/>
        </w:category>
        <w:types>
          <w:type w:val="bbPlcHdr"/>
        </w:types>
        <w:behaviors>
          <w:behavior w:val="content"/>
        </w:behaviors>
        <w:guid w:val="{9CDF3DBD-304F-49DB-90E2-E2D6A7099F62}"/>
      </w:docPartPr>
      <w:docPartBody>
        <w:p w:rsidR="00493224" w:rsidRDefault="00493224">
          <w:pPr>
            <w:pStyle w:val="5D57328CA38840D4B9C661B54959AD56"/>
          </w:pPr>
          <w:r w:rsidRPr="00C239A7">
            <w:rPr>
              <w:rStyle w:val="PlaceholderText"/>
              <w:rFonts w:ascii="Arial" w:hAnsi="Arial" w:cs="Arial"/>
              <w:sz w:val="20"/>
            </w:rPr>
            <w:t>Click here to enter text.</w:t>
          </w:r>
        </w:p>
      </w:docPartBody>
    </w:docPart>
    <w:docPart>
      <w:docPartPr>
        <w:name w:val="A73E9E25494B42FC86F6A80907C9A29E"/>
        <w:category>
          <w:name w:val="General"/>
          <w:gallery w:val="placeholder"/>
        </w:category>
        <w:types>
          <w:type w:val="bbPlcHdr"/>
        </w:types>
        <w:behaviors>
          <w:behavior w:val="content"/>
        </w:behaviors>
        <w:guid w:val="{08A0E81B-AE1F-4B60-BE31-92EDED767ABF}"/>
      </w:docPartPr>
      <w:docPartBody>
        <w:p w:rsidR="00493224" w:rsidRDefault="00493224">
          <w:pPr>
            <w:pStyle w:val="A73E9E25494B42FC86F6A80907C9A29E"/>
          </w:pPr>
          <w:r w:rsidRPr="00C239A7">
            <w:rPr>
              <w:rStyle w:val="PlaceholderText"/>
              <w:rFonts w:ascii="Arial" w:hAnsi="Arial" w:cs="Arial"/>
              <w:sz w:val="20"/>
            </w:rPr>
            <w:t>Click here to enter text.</w:t>
          </w:r>
        </w:p>
      </w:docPartBody>
    </w:docPart>
    <w:docPart>
      <w:docPartPr>
        <w:name w:val="33313E1B0B754304BF2AA72BA92F0235"/>
        <w:category>
          <w:name w:val="General"/>
          <w:gallery w:val="placeholder"/>
        </w:category>
        <w:types>
          <w:type w:val="bbPlcHdr"/>
        </w:types>
        <w:behaviors>
          <w:behavior w:val="content"/>
        </w:behaviors>
        <w:guid w:val="{7F31003E-6C3C-45AC-ABE2-099537BC126A}"/>
      </w:docPartPr>
      <w:docPartBody>
        <w:p w:rsidR="00493224" w:rsidRDefault="00493224">
          <w:pPr>
            <w:pStyle w:val="33313E1B0B754304BF2AA72BA92F0235"/>
          </w:pPr>
          <w:r w:rsidRPr="00C239A7">
            <w:rPr>
              <w:rStyle w:val="PlaceholderText"/>
              <w:rFonts w:ascii="Arial" w:hAnsi="Arial" w:cs="Arial"/>
              <w:sz w:val="20"/>
            </w:rPr>
            <w:t>Click here to enter text.</w:t>
          </w:r>
        </w:p>
      </w:docPartBody>
    </w:docPart>
    <w:docPart>
      <w:docPartPr>
        <w:name w:val="7D346D416F4642FDB9811497AC9840CC"/>
        <w:category>
          <w:name w:val="General"/>
          <w:gallery w:val="placeholder"/>
        </w:category>
        <w:types>
          <w:type w:val="bbPlcHdr"/>
        </w:types>
        <w:behaviors>
          <w:behavior w:val="content"/>
        </w:behaviors>
        <w:guid w:val="{1DA37263-D7D8-42A4-A5C5-A24A1F1EF869}"/>
      </w:docPartPr>
      <w:docPartBody>
        <w:p w:rsidR="00493224" w:rsidRDefault="00493224">
          <w:pPr>
            <w:pStyle w:val="7D346D416F4642FDB9811497AC9840CC"/>
          </w:pPr>
          <w:r w:rsidRPr="00C239A7">
            <w:rPr>
              <w:rStyle w:val="PlaceholderText"/>
              <w:rFonts w:ascii="Arial" w:hAnsi="Arial" w:cs="Arial"/>
              <w:sz w:val="20"/>
            </w:rPr>
            <w:t>Click here to enter text.</w:t>
          </w:r>
        </w:p>
      </w:docPartBody>
    </w:docPart>
    <w:docPart>
      <w:docPartPr>
        <w:name w:val="29D46024E82E4838AC8DB9EDEB2745F3"/>
        <w:category>
          <w:name w:val="General"/>
          <w:gallery w:val="placeholder"/>
        </w:category>
        <w:types>
          <w:type w:val="bbPlcHdr"/>
        </w:types>
        <w:behaviors>
          <w:behavior w:val="content"/>
        </w:behaviors>
        <w:guid w:val="{77130C3E-D4B8-45F8-8343-4F2DC49BBB29}"/>
      </w:docPartPr>
      <w:docPartBody>
        <w:p w:rsidR="00493224" w:rsidRDefault="00493224">
          <w:pPr>
            <w:pStyle w:val="29D46024E82E4838AC8DB9EDEB2745F3"/>
          </w:pPr>
          <w:r w:rsidRPr="00C239A7">
            <w:rPr>
              <w:rStyle w:val="PlaceholderText"/>
              <w:rFonts w:ascii="Arial" w:hAnsi="Arial" w:cs="Arial"/>
              <w:sz w:val="20"/>
            </w:rPr>
            <w:t>Click here to enter text.</w:t>
          </w:r>
        </w:p>
      </w:docPartBody>
    </w:docPart>
    <w:docPart>
      <w:docPartPr>
        <w:name w:val="3A3F4D1EBE634499A84B63A6813AED6D"/>
        <w:category>
          <w:name w:val="General"/>
          <w:gallery w:val="placeholder"/>
        </w:category>
        <w:types>
          <w:type w:val="bbPlcHdr"/>
        </w:types>
        <w:behaviors>
          <w:behavior w:val="content"/>
        </w:behaviors>
        <w:guid w:val="{2563797C-771C-459E-91FC-78C69CDE83AE}"/>
      </w:docPartPr>
      <w:docPartBody>
        <w:p w:rsidR="00493224" w:rsidRDefault="00493224">
          <w:pPr>
            <w:pStyle w:val="3A3F4D1EBE634499A84B63A6813AED6D"/>
          </w:pPr>
          <w:r w:rsidRPr="00C239A7">
            <w:rPr>
              <w:rStyle w:val="PlaceholderText"/>
              <w:rFonts w:ascii="Arial" w:hAnsi="Arial" w:cs="Arial"/>
              <w:sz w:val="20"/>
            </w:rPr>
            <w:t>Click here to enter text.</w:t>
          </w:r>
        </w:p>
      </w:docPartBody>
    </w:docPart>
    <w:docPart>
      <w:docPartPr>
        <w:name w:val="6778A8C1E2E54F769A78E92F863DE5AE"/>
        <w:category>
          <w:name w:val="General"/>
          <w:gallery w:val="placeholder"/>
        </w:category>
        <w:types>
          <w:type w:val="bbPlcHdr"/>
        </w:types>
        <w:behaviors>
          <w:behavior w:val="content"/>
        </w:behaviors>
        <w:guid w:val="{E2099840-88FC-44F5-8D29-003BFD7CED42}"/>
      </w:docPartPr>
      <w:docPartBody>
        <w:p w:rsidR="00493224" w:rsidRDefault="00493224">
          <w:pPr>
            <w:pStyle w:val="6778A8C1E2E54F769A78E92F863DE5AE"/>
          </w:pPr>
          <w:r w:rsidRPr="00C239A7">
            <w:rPr>
              <w:rStyle w:val="PlaceholderText"/>
              <w:rFonts w:ascii="Arial" w:hAnsi="Arial" w:cs="Arial"/>
              <w:sz w:val="20"/>
            </w:rPr>
            <w:t>Click here to enter text.</w:t>
          </w:r>
        </w:p>
      </w:docPartBody>
    </w:docPart>
    <w:docPart>
      <w:docPartPr>
        <w:name w:val="24E6232DB1A747368D2DD59B6EC82610"/>
        <w:category>
          <w:name w:val="General"/>
          <w:gallery w:val="placeholder"/>
        </w:category>
        <w:types>
          <w:type w:val="bbPlcHdr"/>
        </w:types>
        <w:behaviors>
          <w:behavior w:val="content"/>
        </w:behaviors>
        <w:guid w:val="{83CE1A28-426C-499C-8E7F-720FB16B8AD4}"/>
      </w:docPartPr>
      <w:docPartBody>
        <w:p w:rsidR="00493224" w:rsidRDefault="00493224">
          <w:pPr>
            <w:pStyle w:val="24E6232DB1A747368D2DD59B6EC82610"/>
          </w:pPr>
          <w:r w:rsidRPr="00C239A7">
            <w:rPr>
              <w:rStyle w:val="PlaceholderText"/>
              <w:rFonts w:ascii="Arial" w:hAnsi="Arial" w:cs="Arial"/>
              <w:sz w:val="20"/>
            </w:rPr>
            <w:t>Click here to enter text.</w:t>
          </w:r>
        </w:p>
      </w:docPartBody>
    </w:docPart>
    <w:docPart>
      <w:docPartPr>
        <w:name w:val="75A11AE96760405E8A99B7D1BC29560D"/>
        <w:category>
          <w:name w:val="General"/>
          <w:gallery w:val="placeholder"/>
        </w:category>
        <w:types>
          <w:type w:val="bbPlcHdr"/>
        </w:types>
        <w:behaviors>
          <w:behavior w:val="content"/>
        </w:behaviors>
        <w:guid w:val="{4FCDC1B1-1CFA-45EF-80DC-05FC0586DF6E}"/>
      </w:docPartPr>
      <w:docPartBody>
        <w:p w:rsidR="00493224" w:rsidRDefault="00493224">
          <w:pPr>
            <w:pStyle w:val="75A11AE96760405E8A99B7D1BC29560D"/>
          </w:pPr>
          <w:r w:rsidRPr="008D298B">
            <w:rPr>
              <w:rFonts w:ascii="Arial" w:hAnsi="Arial" w:cs="Arial"/>
              <w:caps/>
              <w:color w:val="FF0000"/>
            </w:rPr>
            <w:t>Bidder to insert Company name here</w:t>
          </w:r>
        </w:p>
      </w:docPartBody>
    </w:docPart>
    <w:docPart>
      <w:docPartPr>
        <w:name w:val="F70F15A5B3A04D239DD48A70CD905809"/>
        <w:category>
          <w:name w:val="General"/>
          <w:gallery w:val="placeholder"/>
        </w:category>
        <w:types>
          <w:type w:val="bbPlcHdr"/>
        </w:types>
        <w:behaviors>
          <w:behavior w:val="content"/>
        </w:behaviors>
        <w:guid w:val="{B77FEABC-7711-4198-8098-693A102076E2}"/>
      </w:docPartPr>
      <w:docPartBody>
        <w:p w:rsidR="00493224" w:rsidRDefault="00493224">
          <w:pPr>
            <w:pStyle w:val="F70F15A5B3A04D239DD48A70CD905809"/>
          </w:pPr>
          <w:r w:rsidRPr="00C239A7">
            <w:rPr>
              <w:rStyle w:val="PlaceholderText"/>
              <w:rFonts w:ascii="Arial" w:hAnsi="Arial" w:cs="Arial"/>
              <w:sz w:val="20"/>
            </w:rPr>
            <w:t>Click here to enter text.</w:t>
          </w:r>
        </w:p>
      </w:docPartBody>
    </w:docPart>
    <w:docPart>
      <w:docPartPr>
        <w:name w:val="66B2A216EE9542FD891089F9EEED996F"/>
        <w:category>
          <w:name w:val="General"/>
          <w:gallery w:val="placeholder"/>
        </w:category>
        <w:types>
          <w:type w:val="bbPlcHdr"/>
        </w:types>
        <w:behaviors>
          <w:behavior w:val="content"/>
        </w:behaviors>
        <w:guid w:val="{E42C606C-049B-43D1-9FEE-1844D00131CE}"/>
      </w:docPartPr>
      <w:docPartBody>
        <w:p w:rsidR="00493224" w:rsidRDefault="00493224">
          <w:pPr>
            <w:pStyle w:val="66B2A216EE9542FD891089F9EEED996F"/>
          </w:pPr>
          <w:r w:rsidRPr="00C239A7">
            <w:rPr>
              <w:rStyle w:val="PlaceholderText"/>
              <w:rFonts w:ascii="Arial" w:hAnsi="Arial" w:cs="Arial"/>
              <w:sz w:val="20"/>
            </w:rPr>
            <w:t>Click here to enter text.</w:t>
          </w:r>
        </w:p>
      </w:docPartBody>
    </w:docPart>
    <w:docPart>
      <w:docPartPr>
        <w:name w:val="0BEF823634974974A4B499B6FDD41829"/>
        <w:category>
          <w:name w:val="General"/>
          <w:gallery w:val="placeholder"/>
        </w:category>
        <w:types>
          <w:type w:val="bbPlcHdr"/>
        </w:types>
        <w:behaviors>
          <w:behavior w:val="content"/>
        </w:behaviors>
        <w:guid w:val="{AEA18038-AEEE-4994-85AB-D579D4F3D81E}"/>
      </w:docPartPr>
      <w:docPartBody>
        <w:p w:rsidR="00493224" w:rsidRDefault="00493224">
          <w:pPr>
            <w:pStyle w:val="0BEF823634974974A4B499B6FDD41829"/>
          </w:pPr>
          <w:r w:rsidRPr="00C239A7">
            <w:rPr>
              <w:rStyle w:val="PlaceholderText"/>
              <w:rFonts w:ascii="Arial" w:hAnsi="Arial" w:cs="Arial"/>
              <w:sz w:val="20"/>
            </w:rPr>
            <w:t>Click here to enter text.</w:t>
          </w:r>
        </w:p>
      </w:docPartBody>
    </w:docPart>
    <w:docPart>
      <w:docPartPr>
        <w:name w:val="95E8E668C37948568C811EB58AC02FAD"/>
        <w:category>
          <w:name w:val="General"/>
          <w:gallery w:val="placeholder"/>
        </w:category>
        <w:types>
          <w:type w:val="bbPlcHdr"/>
        </w:types>
        <w:behaviors>
          <w:behavior w:val="content"/>
        </w:behaviors>
        <w:guid w:val="{DBCA4E9B-8020-43CB-BD82-E1AA768FF8F3}"/>
      </w:docPartPr>
      <w:docPartBody>
        <w:p w:rsidR="00493224" w:rsidRDefault="00493224">
          <w:pPr>
            <w:pStyle w:val="95E8E668C37948568C811EB58AC02FAD"/>
          </w:pPr>
          <w:r w:rsidRPr="00C239A7">
            <w:rPr>
              <w:rStyle w:val="PlaceholderText"/>
              <w:rFonts w:ascii="Arial" w:hAnsi="Arial" w:cs="Arial"/>
              <w:sz w:val="20"/>
            </w:rPr>
            <w:t>Click here to enter text.</w:t>
          </w:r>
        </w:p>
      </w:docPartBody>
    </w:docPart>
    <w:docPart>
      <w:docPartPr>
        <w:name w:val="95DCE102B61F495F80E289EA2647A15C"/>
        <w:category>
          <w:name w:val="General"/>
          <w:gallery w:val="placeholder"/>
        </w:category>
        <w:types>
          <w:type w:val="bbPlcHdr"/>
        </w:types>
        <w:behaviors>
          <w:behavior w:val="content"/>
        </w:behaviors>
        <w:guid w:val="{8CB297EB-A6B6-48E5-B285-15F47192D024}"/>
      </w:docPartPr>
      <w:docPartBody>
        <w:p w:rsidR="00493224" w:rsidRDefault="00493224">
          <w:pPr>
            <w:pStyle w:val="95DCE102B61F495F80E289EA2647A15C"/>
          </w:pPr>
          <w:r w:rsidRPr="00C239A7">
            <w:rPr>
              <w:rStyle w:val="PlaceholderText"/>
              <w:rFonts w:ascii="Arial" w:hAnsi="Arial" w:cs="Arial"/>
              <w:sz w:val="20"/>
            </w:rPr>
            <w:t>Click here to enter text.</w:t>
          </w:r>
        </w:p>
      </w:docPartBody>
    </w:docPart>
    <w:docPart>
      <w:docPartPr>
        <w:name w:val="7EED8E2DF156445F968D69137DBAD9A2"/>
        <w:category>
          <w:name w:val="General"/>
          <w:gallery w:val="placeholder"/>
        </w:category>
        <w:types>
          <w:type w:val="bbPlcHdr"/>
        </w:types>
        <w:behaviors>
          <w:behavior w:val="content"/>
        </w:behaviors>
        <w:guid w:val="{F4831875-AF56-454B-A924-F55DEEC928E8}"/>
      </w:docPartPr>
      <w:docPartBody>
        <w:p w:rsidR="00493224" w:rsidRDefault="00493224">
          <w:pPr>
            <w:pStyle w:val="7EED8E2DF156445F968D69137DBAD9A2"/>
          </w:pPr>
          <w:r w:rsidRPr="00C239A7">
            <w:rPr>
              <w:rStyle w:val="PlaceholderText"/>
              <w:rFonts w:ascii="Arial" w:hAnsi="Arial" w:cs="Arial"/>
              <w:sz w:val="20"/>
            </w:rPr>
            <w:t>Click here to enter text.</w:t>
          </w:r>
        </w:p>
      </w:docPartBody>
    </w:docPart>
    <w:docPart>
      <w:docPartPr>
        <w:name w:val="49949512E1C0476591E8B4C4BF3392E5"/>
        <w:category>
          <w:name w:val="General"/>
          <w:gallery w:val="placeholder"/>
        </w:category>
        <w:types>
          <w:type w:val="bbPlcHdr"/>
        </w:types>
        <w:behaviors>
          <w:behavior w:val="content"/>
        </w:behaviors>
        <w:guid w:val="{A2372F7F-E827-4D6E-80DC-AE99A6FCDF4C}"/>
      </w:docPartPr>
      <w:docPartBody>
        <w:p w:rsidR="00493224" w:rsidRDefault="00493224">
          <w:pPr>
            <w:pStyle w:val="49949512E1C0476591E8B4C4BF3392E5"/>
          </w:pPr>
          <w:r w:rsidRPr="00C239A7">
            <w:rPr>
              <w:rStyle w:val="PlaceholderText"/>
              <w:rFonts w:ascii="Arial" w:hAnsi="Arial" w:cs="Arial"/>
              <w:sz w:val="20"/>
            </w:rPr>
            <w:t>Click here to enter text.</w:t>
          </w:r>
        </w:p>
      </w:docPartBody>
    </w:docPart>
    <w:docPart>
      <w:docPartPr>
        <w:name w:val="DEE0007F441C415A868207AB36CBBE9D"/>
        <w:category>
          <w:name w:val="General"/>
          <w:gallery w:val="placeholder"/>
        </w:category>
        <w:types>
          <w:type w:val="bbPlcHdr"/>
        </w:types>
        <w:behaviors>
          <w:behavior w:val="content"/>
        </w:behaviors>
        <w:guid w:val="{42400E92-D4A4-4E65-80A7-5DBEB7AAC2FA}"/>
      </w:docPartPr>
      <w:docPartBody>
        <w:p w:rsidR="00493224" w:rsidRDefault="00493224">
          <w:pPr>
            <w:pStyle w:val="DEE0007F441C415A868207AB36CBBE9D"/>
          </w:pPr>
          <w:r w:rsidRPr="00C239A7">
            <w:rPr>
              <w:rStyle w:val="PlaceholderText"/>
              <w:rFonts w:ascii="Arial" w:hAnsi="Arial" w:cs="Arial"/>
              <w:sz w:val="20"/>
            </w:rPr>
            <w:t>Click here to enter text.</w:t>
          </w:r>
        </w:p>
      </w:docPartBody>
    </w:docPart>
    <w:docPart>
      <w:docPartPr>
        <w:name w:val="32CA3FA2109D45458B22A537AB0046C1"/>
        <w:category>
          <w:name w:val="General"/>
          <w:gallery w:val="placeholder"/>
        </w:category>
        <w:types>
          <w:type w:val="bbPlcHdr"/>
        </w:types>
        <w:behaviors>
          <w:behavior w:val="content"/>
        </w:behaviors>
        <w:guid w:val="{AAD2E718-D603-489C-AEE0-A333CC09EA16}"/>
      </w:docPartPr>
      <w:docPartBody>
        <w:p w:rsidR="00493224" w:rsidRDefault="00493224">
          <w:pPr>
            <w:pStyle w:val="32CA3FA2109D45458B22A537AB0046C1"/>
          </w:pPr>
          <w:r w:rsidRPr="00C239A7">
            <w:rPr>
              <w:rStyle w:val="PlaceholderText"/>
              <w:rFonts w:ascii="Arial" w:hAnsi="Arial" w:cs="Arial"/>
              <w:sz w:val="20"/>
            </w:rPr>
            <w:t>Click here to enter text.</w:t>
          </w:r>
        </w:p>
      </w:docPartBody>
    </w:docPart>
    <w:docPart>
      <w:docPartPr>
        <w:name w:val="1B1F4CA052CB4019A589EE2095050C3D"/>
        <w:category>
          <w:name w:val="General"/>
          <w:gallery w:val="placeholder"/>
        </w:category>
        <w:types>
          <w:type w:val="bbPlcHdr"/>
        </w:types>
        <w:behaviors>
          <w:behavior w:val="content"/>
        </w:behaviors>
        <w:guid w:val="{CBAE6AF5-8B20-4E5D-AC4A-7572A5D0AE61}"/>
      </w:docPartPr>
      <w:docPartBody>
        <w:p w:rsidR="00493224" w:rsidRDefault="00493224">
          <w:pPr>
            <w:pStyle w:val="1B1F4CA052CB4019A589EE2095050C3D"/>
          </w:pPr>
          <w:r w:rsidRPr="00C239A7">
            <w:rPr>
              <w:rStyle w:val="PlaceholderText"/>
              <w:rFonts w:ascii="Arial" w:hAnsi="Arial" w:cs="Arial"/>
              <w:sz w:val="20"/>
            </w:rPr>
            <w:t>Click here to enter text.</w:t>
          </w:r>
        </w:p>
      </w:docPartBody>
    </w:docPart>
    <w:docPart>
      <w:docPartPr>
        <w:name w:val="70341367E14648D09AFD725BA608FBB9"/>
        <w:category>
          <w:name w:val="General"/>
          <w:gallery w:val="placeholder"/>
        </w:category>
        <w:types>
          <w:type w:val="bbPlcHdr"/>
        </w:types>
        <w:behaviors>
          <w:behavior w:val="content"/>
        </w:behaviors>
        <w:guid w:val="{354B012C-88C1-4E40-822B-37196C1FD69A}"/>
      </w:docPartPr>
      <w:docPartBody>
        <w:p w:rsidR="00493224" w:rsidRDefault="00493224">
          <w:pPr>
            <w:pStyle w:val="70341367E14648D09AFD725BA608FBB9"/>
          </w:pPr>
          <w:r w:rsidRPr="00C239A7">
            <w:rPr>
              <w:rStyle w:val="PlaceholderText"/>
              <w:rFonts w:ascii="Arial" w:hAnsi="Arial" w:cs="Arial"/>
              <w:sz w:val="20"/>
            </w:rPr>
            <w:t>Click here to enter text.</w:t>
          </w:r>
        </w:p>
      </w:docPartBody>
    </w:docPart>
    <w:docPart>
      <w:docPartPr>
        <w:name w:val="75165F9968E746499604184A75C01578"/>
        <w:category>
          <w:name w:val="General"/>
          <w:gallery w:val="placeholder"/>
        </w:category>
        <w:types>
          <w:type w:val="bbPlcHdr"/>
        </w:types>
        <w:behaviors>
          <w:behavior w:val="content"/>
        </w:behaviors>
        <w:guid w:val="{5EA7E640-5C57-4BED-BA33-F2496CC65C5A}"/>
      </w:docPartPr>
      <w:docPartBody>
        <w:p w:rsidR="00493224" w:rsidRDefault="00493224">
          <w:pPr>
            <w:pStyle w:val="75165F9968E746499604184A75C01578"/>
          </w:pPr>
          <w:r w:rsidRPr="00C239A7">
            <w:rPr>
              <w:rStyle w:val="PlaceholderText"/>
              <w:rFonts w:ascii="Arial" w:hAnsi="Arial" w:cs="Arial"/>
              <w:sz w:val="20"/>
            </w:rPr>
            <w:t>Click here to enter text.</w:t>
          </w:r>
        </w:p>
      </w:docPartBody>
    </w:docPart>
    <w:docPart>
      <w:docPartPr>
        <w:name w:val="7EFDA87B8A56494C97C30D8B8A95B77C"/>
        <w:category>
          <w:name w:val="General"/>
          <w:gallery w:val="placeholder"/>
        </w:category>
        <w:types>
          <w:type w:val="bbPlcHdr"/>
        </w:types>
        <w:behaviors>
          <w:behavior w:val="content"/>
        </w:behaviors>
        <w:guid w:val="{A583CF16-CA46-4AAC-BA35-2CB5B9875C62}"/>
      </w:docPartPr>
      <w:docPartBody>
        <w:p w:rsidR="00493224" w:rsidRDefault="00493224">
          <w:pPr>
            <w:pStyle w:val="7EFDA87B8A56494C97C30D8B8A95B77C"/>
          </w:pPr>
          <w:r w:rsidRPr="00C239A7">
            <w:rPr>
              <w:rStyle w:val="PlaceholderText"/>
              <w:rFonts w:ascii="Arial" w:hAnsi="Arial" w:cs="Arial"/>
              <w:sz w:val="20"/>
            </w:rPr>
            <w:t>Click here to enter text.</w:t>
          </w:r>
        </w:p>
      </w:docPartBody>
    </w:docPart>
    <w:docPart>
      <w:docPartPr>
        <w:name w:val="D958AAD29F57476C993FDDDC20DFAEBE"/>
        <w:category>
          <w:name w:val="General"/>
          <w:gallery w:val="placeholder"/>
        </w:category>
        <w:types>
          <w:type w:val="bbPlcHdr"/>
        </w:types>
        <w:behaviors>
          <w:behavior w:val="content"/>
        </w:behaviors>
        <w:guid w:val="{F8299C57-C1B1-4A58-85A1-9F1678B93570}"/>
      </w:docPartPr>
      <w:docPartBody>
        <w:p w:rsidR="00493224" w:rsidRDefault="00493224">
          <w:pPr>
            <w:pStyle w:val="D958AAD29F57476C993FDDDC20DFAEBE"/>
          </w:pPr>
          <w:r w:rsidRPr="00C239A7">
            <w:rPr>
              <w:rStyle w:val="PlaceholderText"/>
              <w:rFonts w:ascii="Arial" w:hAnsi="Arial" w:cs="Arial"/>
              <w:sz w:val="20"/>
            </w:rPr>
            <w:t>Click here to enter text.</w:t>
          </w:r>
        </w:p>
      </w:docPartBody>
    </w:docPart>
    <w:docPart>
      <w:docPartPr>
        <w:name w:val="0F268090B209424A9E4F0976B5C0F5F4"/>
        <w:category>
          <w:name w:val="General"/>
          <w:gallery w:val="placeholder"/>
        </w:category>
        <w:types>
          <w:type w:val="bbPlcHdr"/>
        </w:types>
        <w:behaviors>
          <w:behavior w:val="content"/>
        </w:behaviors>
        <w:guid w:val="{9CE7BE30-34D1-4487-8CBD-E7AFF34D4BBD}"/>
      </w:docPartPr>
      <w:docPartBody>
        <w:p w:rsidR="00493224" w:rsidRDefault="00493224">
          <w:pPr>
            <w:pStyle w:val="0F268090B209424A9E4F0976B5C0F5F4"/>
          </w:pPr>
          <w:r w:rsidRPr="00C239A7">
            <w:rPr>
              <w:rStyle w:val="PlaceholderText"/>
              <w:rFonts w:ascii="Arial" w:hAnsi="Arial" w:cs="Arial"/>
              <w:sz w:val="20"/>
            </w:rPr>
            <w:t>Click here to enter text.</w:t>
          </w:r>
        </w:p>
      </w:docPartBody>
    </w:docPart>
    <w:docPart>
      <w:docPartPr>
        <w:name w:val="8E81DE1FB0034AAE9E5D07ACECDC2CBA"/>
        <w:category>
          <w:name w:val="General"/>
          <w:gallery w:val="placeholder"/>
        </w:category>
        <w:types>
          <w:type w:val="bbPlcHdr"/>
        </w:types>
        <w:behaviors>
          <w:behavior w:val="content"/>
        </w:behaviors>
        <w:guid w:val="{5477A333-B483-42B6-8882-02C5220876DB}"/>
      </w:docPartPr>
      <w:docPartBody>
        <w:p w:rsidR="00493224" w:rsidRDefault="00493224">
          <w:pPr>
            <w:pStyle w:val="8E81DE1FB0034AAE9E5D07ACECDC2CBA"/>
          </w:pPr>
          <w:r w:rsidRPr="00C239A7">
            <w:rPr>
              <w:rStyle w:val="PlaceholderText"/>
              <w:rFonts w:ascii="Arial" w:hAnsi="Arial" w:cs="Arial"/>
              <w:sz w:val="20"/>
            </w:rPr>
            <w:t>Click here to enter text.</w:t>
          </w:r>
        </w:p>
      </w:docPartBody>
    </w:docPart>
    <w:docPart>
      <w:docPartPr>
        <w:name w:val="4E5EA171A623403688D6375844941CE5"/>
        <w:category>
          <w:name w:val="General"/>
          <w:gallery w:val="placeholder"/>
        </w:category>
        <w:types>
          <w:type w:val="bbPlcHdr"/>
        </w:types>
        <w:behaviors>
          <w:behavior w:val="content"/>
        </w:behaviors>
        <w:guid w:val="{9C18C9E5-A235-4967-8A88-A70D91A0DAFA}"/>
      </w:docPartPr>
      <w:docPartBody>
        <w:p w:rsidR="00493224" w:rsidRDefault="00493224">
          <w:pPr>
            <w:pStyle w:val="4E5EA171A623403688D6375844941CE5"/>
          </w:pPr>
          <w:r w:rsidRPr="00C239A7">
            <w:rPr>
              <w:rStyle w:val="PlaceholderText"/>
              <w:rFonts w:ascii="Arial" w:hAnsi="Arial" w:cs="Arial"/>
              <w:sz w:val="20"/>
            </w:rPr>
            <w:t>Click here to enter text.</w:t>
          </w:r>
        </w:p>
      </w:docPartBody>
    </w:docPart>
    <w:docPart>
      <w:docPartPr>
        <w:name w:val="34A7C7DE71F140B983D31CCF04AEAA19"/>
        <w:category>
          <w:name w:val="General"/>
          <w:gallery w:val="placeholder"/>
        </w:category>
        <w:types>
          <w:type w:val="bbPlcHdr"/>
        </w:types>
        <w:behaviors>
          <w:behavior w:val="content"/>
        </w:behaviors>
        <w:guid w:val="{B928FFEF-A357-44F9-AEE6-617A3C2FE54C}"/>
      </w:docPartPr>
      <w:docPartBody>
        <w:p w:rsidR="00493224" w:rsidRDefault="00493224">
          <w:pPr>
            <w:pStyle w:val="34A7C7DE71F140B983D31CCF04AEAA19"/>
          </w:pPr>
          <w:r w:rsidRPr="00C239A7">
            <w:rPr>
              <w:rStyle w:val="PlaceholderText"/>
              <w:rFonts w:ascii="Arial" w:hAnsi="Arial" w:cs="Arial"/>
              <w:sz w:val="20"/>
            </w:rPr>
            <w:t>Click here to enter text.</w:t>
          </w:r>
        </w:p>
      </w:docPartBody>
    </w:docPart>
    <w:docPart>
      <w:docPartPr>
        <w:name w:val="4560533621A5481EB17B9410FD0161BD"/>
        <w:category>
          <w:name w:val="General"/>
          <w:gallery w:val="placeholder"/>
        </w:category>
        <w:types>
          <w:type w:val="bbPlcHdr"/>
        </w:types>
        <w:behaviors>
          <w:behavior w:val="content"/>
        </w:behaviors>
        <w:guid w:val="{37B59A00-1798-4ADB-907E-C26BD9D5A58B}"/>
      </w:docPartPr>
      <w:docPartBody>
        <w:p w:rsidR="00493224" w:rsidRDefault="00493224">
          <w:pPr>
            <w:pStyle w:val="4560533621A5481EB17B9410FD0161BD"/>
          </w:pPr>
          <w:r w:rsidRPr="00C239A7">
            <w:rPr>
              <w:rStyle w:val="PlaceholderText"/>
              <w:rFonts w:ascii="Arial" w:hAnsi="Arial" w:cs="Arial"/>
              <w:sz w:val="20"/>
            </w:rPr>
            <w:t>Click here to enter text.</w:t>
          </w:r>
        </w:p>
      </w:docPartBody>
    </w:docPart>
    <w:docPart>
      <w:docPartPr>
        <w:name w:val="12CEA380CB794F678C2D7A00518EB5C9"/>
        <w:category>
          <w:name w:val="General"/>
          <w:gallery w:val="placeholder"/>
        </w:category>
        <w:types>
          <w:type w:val="bbPlcHdr"/>
        </w:types>
        <w:behaviors>
          <w:behavior w:val="content"/>
        </w:behaviors>
        <w:guid w:val="{7516380F-5C81-4CA8-84F8-FD77EA7300EF}"/>
      </w:docPartPr>
      <w:docPartBody>
        <w:p w:rsidR="00493224" w:rsidRDefault="00493224">
          <w:pPr>
            <w:pStyle w:val="12CEA380CB794F678C2D7A00518EB5C9"/>
          </w:pPr>
          <w:r w:rsidRPr="00C239A7">
            <w:rPr>
              <w:rStyle w:val="PlaceholderText"/>
              <w:rFonts w:ascii="Arial" w:hAnsi="Arial" w:cs="Arial"/>
              <w:sz w:val="20"/>
            </w:rPr>
            <w:t>Click here to enter text.</w:t>
          </w:r>
        </w:p>
      </w:docPartBody>
    </w:docPart>
    <w:docPart>
      <w:docPartPr>
        <w:name w:val="3B63C08419FB4056827F6B39D499DE9F"/>
        <w:category>
          <w:name w:val="General"/>
          <w:gallery w:val="placeholder"/>
        </w:category>
        <w:types>
          <w:type w:val="bbPlcHdr"/>
        </w:types>
        <w:behaviors>
          <w:behavior w:val="content"/>
        </w:behaviors>
        <w:guid w:val="{96A25258-08FE-47CD-92AB-DE8B555E7BE4}"/>
      </w:docPartPr>
      <w:docPartBody>
        <w:p w:rsidR="00493224" w:rsidRDefault="00493224">
          <w:pPr>
            <w:pStyle w:val="3B63C08419FB4056827F6B39D499DE9F"/>
          </w:pPr>
          <w:r w:rsidRPr="00C239A7">
            <w:rPr>
              <w:rStyle w:val="PlaceholderText"/>
              <w:rFonts w:ascii="Arial" w:hAnsi="Arial" w:cs="Arial"/>
              <w:sz w:val="20"/>
            </w:rPr>
            <w:t>Click here to enter text.</w:t>
          </w:r>
        </w:p>
      </w:docPartBody>
    </w:docPart>
    <w:docPart>
      <w:docPartPr>
        <w:name w:val="C5F1E1A91E234D9D93FAABF1717DF768"/>
        <w:category>
          <w:name w:val="General"/>
          <w:gallery w:val="placeholder"/>
        </w:category>
        <w:types>
          <w:type w:val="bbPlcHdr"/>
        </w:types>
        <w:behaviors>
          <w:behavior w:val="content"/>
        </w:behaviors>
        <w:guid w:val="{DC143975-482A-4CD9-9071-B812EEDB10B9}"/>
      </w:docPartPr>
      <w:docPartBody>
        <w:p w:rsidR="00493224" w:rsidRDefault="00493224">
          <w:pPr>
            <w:pStyle w:val="C5F1E1A91E234D9D93FAABF1717DF768"/>
          </w:pPr>
          <w:r w:rsidRPr="00C239A7">
            <w:rPr>
              <w:rStyle w:val="PlaceholderText"/>
              <w:rFonts w:ascii="Arial" w:hAnsi="Arial" w:cs="Arial"/>
              <w:sz w:val="20"/>
            </w:rPr>
            <w:t>Click here to enter text.</w:t>
          </w:r>
        </w:p>
      </w:docPartBody>
    </w:docPart>
    <w:docPart>
      <w:docPartPr>
        <w:name w:val="DA03AE9C412C4827984D10DC63EBA812"/>
        <w:category>
          <w:name w:val="General"/>
          <w:gallery w:val="placeholder"/>
        </w:category>
        <w:types>
          <w:type w:val="bbPlcHdr"/>
        </w:types>
        <w:behaviors>
          <w:behavior w:val="content"/>
        </w:behaviors>
        <w:guid w:val="{A1541182-134E-4623-A03A-B21922DDFEBD}"/>
      </w:docPartPr>
      <w:docPartBody>
        <w:p w:rsidR="00493224" w:rsidRDefault="00493224">
          <w:pPr>
            <w:pStyle w:val="DA03AE9C412C4827984D10DC63EBA812"/>
          </w:pPr>
          <w:r w:rsidRPr="00C239A7">
            <w:rPr>
              <w:rStyle w:val="PlaceholderText"/>
              <w:rFonts w:ascii="Arial" w:hAnsi="Arial" w:cs="Arial"/>
              <w:sz w:val="20"/>
            </w:rPr>
            <w:t>Click here to enter text.</w:t>
          </w:r>
        </w:p>
      </w:docPartBody>
    </w:docPart>
    <w:docPart>
      <w:docPartPr>
        <w:name w:val="EF1E932349C1445EAF9FE77298829271"/>
        <w:category>
          <w:name w:val="General"/>
          <w:gallery w:val="placeholder"/>
        </w:category>
        <w:types>
          <w:type w:val="bbPlcHdr"/>
        </w:types>
        <w:behaviors>
          <w:behavior w:val="content"/>
        </w:behaviors>
        <w:guid w:val="{53C9522C-1E48-4228-92CC-432A6B51C5B5}"/>
      </w:docPartPr>
      <w:docPartBody>
        <w:p w:rsidR="00493224" w:rsidRDefault="00493224">
          <w:pPr>
            <w:pStyle w:val="EF1E932349C1445EAF9FE77298829271"/>
          </w:pPr>
          <w:r w:rsidRPr="00C239A7">
            <w:rPr>
              <w:rStyle w:val="PlaceholderText"/>
              <w:rFonts w:ascii="Arial" w:hAnsi="Arial" w:cs="Arial"/>
              <w:sz w:val="20"/>
            </w:rPr>
            <w:t>Click here to enter text.</w:t>
          </w:r>
        </w:p>
      </w:docPartBody>
    </w:docPart>
    <w:docPart>
      <w:docPartPr>
        <w:name w:val="71BEABF40DB7420294D4F64956C6F09E"/>
        <w:category>
          <w:name w:val="General"/>
          <w:gallery w:val="placeholder"/>
        </w:category>
        <w:types>
          <w:type w:val="bbPlcHdr"/>
        </w:types>
        <w:behaviors>
          <w:behavior w:val="content"/>
        </w:behaviors>
        <w:guid w:val="{E8F82D8B-034A-484B-B386-51C2E92D86BA}"/>
      </w:docPartPr>
      <w:docPartBody>
        <w:p w:rsidR="00493224" w:rsidRDefault="00493224">
          <w:pPr>
            <w:pStyle w:val="71BEABF40DB7420294D4F64956C6F09E"/>
          </w:pPr>
          <w:r w:rsidRPr="00C239A7">
            <w:rPr>
              <w:rStyle w:val="PlaceholderText"/>
              <w:rFonts w:ascii="Arial" w:hAnsi="Arial" w:cs="Arial"/>
              <w:sz w:val="20"/>
            </w:rPr>
            <w:t>Click here to enter text.</w:t>
          </w:r>
        </w:p>
      </w:docPartBody>
    </w:docPart>
    <w:docPart>
      <w:docPartPr>
        <w:name w:val="51FC6FB663594091883A303A9E6928A1"/>
        <w:category>
          <w:name w:val="General"/>
          <w:gallery w:val="placeholder"/>
        </w:category>
        <w:types>
          <w:type w:val="bbPlcHdr"/>
        </w:types>
        <w:behaviors>
          <w:behavior w:val="content"/>
        </w:behaviors>
        <w:guid w:val="{ADD2C0CA-B0DB-4E69-86F3-4935BB090467}"/>
      </w:docPartPr>
      <w:docPartBody>
        <w:p w:rsidR="00493224" w:rsidRDefault="00493224">
          <w:pPr>
            <w:pStyle w:val="51FC6FB663594091883A303A9E6928A1"/>
          </w:pPr>
          <w:r w:rsidRPr="00C239A7">
            <w:rPr>
              <w:rStyle w:val="PlaceholderText"/>
              <w:rFonts w:ascii="Arial" w:hAnsi="Arial" w:cs="Arial"/>
              <w:sz w:val="20"/>
            </w:rPr>
            <w:t>Click here to enter text.</w:t>
          </w:r>
        </w:p>
      </w:docPartBody>
    </w:docPart>
    <w:docPart>
      <w:docPartPr>
        <w:name w:val="FB3D5A53B13F4E0AB82D58086762845C"/>
        <w:category>
          <w:name w:val="General"/>
          <w:gallery w:val="placeholder"/>
        </w:category>
        <w:types>
          <w:type w:val="bbPlcHdr"/>
        </w:types>
        <w:behaviors>
          <w:behavior w:val="content"/>
        </w:behaviors>
        <w:guid w:val="{C50972E3-A4B1-4626-A75C-8E820E6E8D1A}"/>
      </w:docPartPr>
      <w:docPartBody>
        <w:p w:rsidR="00493224" w:rsidRDefault="00493224">
          <w:pPr>
            <w:pStyle w:val="FB3D5A53B13F4E0AB82D58086762845C"/>
          </w:pPr>
          <w:r w:rsidRPr="00C239A7">
            <w:rPr>
              <w:rStyle w:val="PlaceholderText"/>
              <w:rFonts w:ascii="Arial" w:hAnsi="Arial" w:cs="Arial"/>
              <w:sz w:val="20"/>
            </w:rPr>
            <w:t>Click here to enter text.</w:t>
          </w:r>
        </w:p>
      </w:docPartBody>
    </w:docPart>
    <w:docPart>
      <w:docPartPr>
        <w:name w:val="8505FC5EB8B5470190C897F0A08161BE"/>
        <w:category>
          <w:name w:val="General"/>
          <w:gallery w:val="placeholder"/>
        </w:category>
        <w:types>
          <w:type w:val="bbPlcHdr"/>
        </w:types>
        <w:behaviors>
          <w:behavior w:val="content"/>
        </w:behaviors>
        <w:guid w:val="{F32B7316-B0AA-4F79-A3E2-E4A998B28DBD}"/>
      </w:docPartPr>
      <w:docPartBody>
        <w:p w:rsidR="00493224" w:rsidRDefault="00493224">
          <w:pPr>
            <w:pStyle w:val="8505FC5EB8B5470190C897F0A08161BE"/>
          </w:pPr>
          <w:r w:rsidRPr="00C239A7">
            <w:rPr>
              <w:rStyle w:val="PlaceholderText"/>
              <w:rFonts w:ascii="Arial" w:hAnsi="Arial" w:cs="Arial"/>
              <w:sz w:val="20"/>
            </w:rPr>
            <w:t>Click here to enter text.</w:t>
          </w:r>
        </w:p>
      </w:docPartBody>
    </w:docPart>
    <w:docPart>
      <w:docPartPr>
        <w:name w:val="088DD2E439174362AF00D6E9C518F7B7"/>
        <w:category>
          <w:name w:val="General"/>
          <w:gallery w:val="placeholder"/>
        </w:category>
        <w:types>
          <w:type w:val="bbPlcHdr"/>
        </w:types>
        <w:behaviors>
          <w:behavior w:val="content"/>
        </w:behaviors>
        <w:guid w:val="{01B9599B-7B19-4204-847B-F193BB63AF1E}"/>
      </w:docPartPr>
      <w:docPartBody>
        <w:p w:rsidR="00493224" w:rsidRDefault="00493224">
          <w:pPr>
            <w:pStyle w:val="088DD2E439174362AF00D6E9C518F7B7"/>
          </w:pPr>
          <w:r w:rsidRPr="00C239A7">
            <w:rPr>
              <w:rStyle w:val="PlaceholderText"/>
              <w:rFonts w:ascii="Arial" w:hAnsi="Arial" w:cs="Arial"/>
              <w:sz w:val="20"/>
            </w:rPr>
            <w:t>Click here to enter text.</w:t>
          </w:r>
        </w:p>
      </w:docPartBody>
    </w:docPart>
    <w:docPart>
      <w:docPartPr>
        <w:name w:val="526EFA8369FB4DD8BB96733969F7DC26"/>
        <w:category>
          <w:name w:val="General"/>
          <w:gallery w:val="placeholder"/>
        </w:category>
        <w:types>
          <w:type w:val="bbPlcHdr"/>
        </w:types>
        <w:behaviors>
          <w:behavior w:val="content"/>
        </w:behaviors>
        <w:guid w:val="{A9986858-E06A-4389-8457-2A5D0A56B48D}"/>
      </w:docPartPr>
      <w:docPartBody>
        <w:p w:rsidR="00493224" w:rsidRDefault="00493224">
          <w:pPr>
            <w:pStyle w:val="526EFA8369FB4DD8BB96733969F7DC26"/>
          </w:pPr>
          <w:r w:rsidRPr="00C239A7">
            <w:rPr>
              <w:rStyle w:val="PlaceholderText"/>
              <w:rFonts w:ascii="Arial" w:hAnsi="Arial" w:cs="Arial"/>
              <w:sz w:val="20"/>
            </w:rPr>
            <w:t>Click here to enter text.</w:t>
          </w:r>
        </w:p>
      </w:docPartBody>
    </w:docPart>
    <w:docPart>
      <w:docPartPr>
        <w:name w:val="4AA27184C4404BB5BF2EA96D0ED88D79"/>
        <w:category>
          <w:name w:val="General"/>
          <w:gallery w:val="placeholder"/>
        </w:category>
        <w:types>
          <w:type w:val="bbPlcHdr"/>
        </w:types>
        <w:behaviors>
          <w:behavior w:val="content"/>
        </w:behaviors>
        <w:guid w:val="{BD4E2C09-0936-4D54-B3A3-D077FD2F821F}"/>
      </w:docPartPr>
      <w:docPartBody>
        <w:p w:rsidR="00493224" w:rsidRDefault="00493224">
          <w:pPr>
            <w:pStyle w:val="4AA27184C4404BB5BF2EA96D0ED88D79"/>
          </w:pPr>
          <w:r w:rsidRPr="00C239A7">
            <w:rPr>
              <w:rStyle w:val="PlaceholderText"/>
              <w:rFonts w:ascii="Arial" w:hAnsi="Arial" w:cs="Arial"/>
              <w:sz w:val="20"/>
            </w:rPr>
            <w:t>Click here to enter text.</w:t>
          </w:r>
        </w:p>
      </w:docPartBody>
    </w:docPart>
    <w:docPart>
      <w:docPartPr>
        <w:name w:val="B1A3EAE5C02D4CDA83C5BCF8FC656673"/>
        <w:category>
          <w:name w:val="General"/>
          <w:gallery w:val="placeholder"/>
        </w:category>
        <w:types>
          <w:type w:val="bbPlcHdr"/>
        </w:types>
        <w:behaviors>
          <w:behavior w:val="content"/>
        </w:behaviors>
        <w:guid w:val="{9C9D6F98-2AD8-4BEB-AAC7-25DD796126EE}"/>
      </w:docPartPr>
      <w:docPartBody>
        <w:p w:rsidR="00493224" w:rsidRDefault="00493224">
          <w:pPr>
            <w:pStyle w:val="B1A3EAE5C02D4CDA83C5BCF8FC656673"/>
          </w:pPr>
          <w:r w:rsidRPr="00C239A7">
            <w:rPr>
              <w:rStyle w:val="PlaceholderText"/>
              <w:rFonts w:ascii="Arial" w:hAnsi="Arial" w:cs="Arial"/>
              <w:sz w:val="20"/>
            </w:rPr>
            <w:t>Click here to enter text.</w:t>
          </w:r>
        </w:p>
      </w:docPartBody>
    </w:docPart>
    <w:docPart>
      <w:docPartPr>
        <w:name w:val="665F73DA54FC4B15AB86901955102AA7"/>
        <w:category>
          <w:name w:val="General"/>
          <w:gallery w:val="placeholder"/>
        </w:category>
        <w:types>
          <w:type w:val="bbPlcHdr"/>
        </w:types>
        <w:behaviors>
          <w:behavior w:val="content"/>
        </w:behaviors>
        <w:guid w:val="{957F6464-99F4-413F-8A19-C24253F09B94}"/>
      </w:docPartPr>
      <w:docPartBody>
        <w:p w:rsidR="00493224" w:rsidRDefault="00493224">
          <w:pPr>
            <w:pStyle w:val="665F73DA54FC4B15AB86901955102AA7"/>
          </w:pPr>
          <w:r w:rsidRPr="00C239A7">
            <w:rPr>
              <w:rStyle w:val="PlaceholderText"/>
              <w:rFonts w:ascii="Arial" w:hAnsi="Arial" w:cs="Arial"/>
              <w:sz w:val="20"/>
            </w:rPr>
            <w:t>Click here to enter text.</w:t>
          </w:r>
        </w:p>
      </w:docPartBody>
    </w:docPart>
    <w:docPart>
      <w:docPartPr>
        <w:name w:val="4CEB927F193C44929FC5951609F50FDE"/>
        <w:category>
          <w:name w:val="General"/>
          <w:gallery w:val="placeholder"/>
        </w:category>
        <w:types>
          <w:type w:val="bbPlcHdr"/>
        </w:types>
        <w:behaviors>
          <w:behavior w:val="content"/>
        </w:behaviors>
        <w:guid w:val="{F3CB6512-E386-4ED9-A118-779FBF23A55D}"/>
      </w:docPartPr>
      <w:docPartBody>
        <w:p w:rsidR="00493224" w:rsidRDefault="00493224">
          <w:pPr>
            <w:pStyle w:val="4CEB927F193C44929FC5951609F50FDE"/>
          </w:pPr>
          <w:r w:rsidRPr="00C239A7">
            <w:rPr>
              <w:rStyle w:val="PlaceholderText"/>
              <w:rFonts w:ascii="Arial" w:hAnsi="Arial" w:cs="Arial"/>
              <w:sz w:val="20"/>
            </w:rPr>
            <w:t>Click here to enter text.</w:t>
          </w:r>
        </w:p>
      </w:docPartBody>
    </w:docPart>
    <w:docPart>
      <w:docPartPr>
        <w:name w:val="B98531BAD16441FF970179D7D7AF9EFD"/>
        <w:category>
          <w:name w:val="General"/>
          <w:gallery w:val="placeholder"/>
        </w:category>
        <w:types>
          <w:type w:val="bbPlcHdr"/>
        </w:types>
        <w:behaviors>
          <w:behavior w:val="content"/>
        </w:behaviors>
        <w:guid w:val="{D44A5E8E-ACD6-40C9-9FEC-192BFC376E27}"/>
      </w:docPartPr>
      <w:docPartBody>
        <w:p w:rsidR="00493224" w:rsidRDefault="00493224">
          <w:pPr>
            <w:pStyle w:val="B98531BAD16441FF970179D7D7AF9EFD"/>
          </w:pPr>
          <w:r w:rsidRPr="00C239A7">
            <w:rPr>
              <w:rStyle w:val="PlaceholderText"/>
              <w:rFonts w:ascii="Arial" w:hAnsi="Arial" w:cs="Arial"/>
              <w:sz w:val="20"/>
            </w:rPr>
            <w:t>Click here to enter text.</w:t>
          </w:r>
        </w:p>
      </w:docPartBody>
    </w:docPart>
    <w:docPart>
      <w:docPartPr>
        <w:name w:val="ED445D2BF0B74C81A948804571699E25"/>
        <w:category>
          <w:name w:val="General"/>
          <w:gallery w:val="placeholder"/>
        </w:category>
        <w:types>
          <w:type w:val="bbPlcHdr"/>
        </w:types>
        <w:behaviors>
          <w:behavior w:val="content"/>
        </w:behaviors>
        <w:guid w:val="{D6BFB7E1-344F-44FD-918D-5A51F51ACAC2}"/>
      </w:docPartPr>
      <w:docPartBody>
        <w:p w:rsidR="00493224" w:rsidRDefault="00493224">
          <w:pPr>
            <w:pStyle w:val="ED445D2BF0B74C81A948804571699E25"/>
          </w:pPr>
          <w:r w:rsidRPr="00C239A7">
            <w:rPr>
              <w:rStyle w:val="PlaceholderText"/>
              <w:rFonts w:ascii="Arial" w:hAnsi="Arial" w:cs="Arial"/>
              <w:sz w:val="20"/>
            </w:rPr>
            <w:t>Click here to enter text.</w:t>
          </w:r>
        </w:p>
      </w:docPartBody>
    </w:docPart>
    <w:docPart>
      <w:docPartPr>
        <w:name w:val="B415567CA4A5455DB068025FF1E69177"/>
        <w:category>
          <w:name w:val="General"/>
          <w:gallery w:val="placeholder"/>
        </w:category>
        <w:types>
          <w:type w:val="bbPlcHdr"/>
        </w:types>
        <w:behaviors>
          <w:behavior w:val="content"/>
        </w:behaviors>
        <w:guid w:val="{41315C9D-A157-4F1E-82CE-F12F3F8B8D22}"/>
      </w:docPartPr>
      <w:docPartBody>
        <w:p w:rsidR="00493224" w:rsidRDefault="00493224">
          <w:pPr>
            <w:pStyle w:val="B415567CA4A5455DB068025FF1E69177"/>
          </w:pPr>
          <w:r w:rsidRPr="00C239A7">
            <w:rPr>
              <w:rStyle w:val="PlaceholderText"/>
              <w:rFonts w:ascii="Arial" w:hAnsi="Arial" w:cs="Arial"/>
              <w:sz w:val="20"/>
            </w:rPr>
            <w:t>Click here to enter text.</w:t>
          </w:r>
        </w:p>
      </w:docPartBody>
    </w:docPart>
    <w:docPart>
      <w:docPartPr>
        <w:name w:val="FF18C7D1AF0E496F93FB51F7E862FF40"/>
        <w:category>
          <w:name w:val="General"/>
          <w:gallery w:val="placeholder"/>
        </w:category>
        <w:types>
          <w:type w:val="bbPlcHdr"/>
        </w:types>
        <w:behaviors>
          <w:behavior w:val="content"/>
        </w:behaviors>
        <w:guid w:val="{3FCD2C0A-C88D-47C2-B4C6-241088D83AC7}"/>
      </w:docPartPr>
      <w:docPartBody>
        <w:p w:rsidR="00493224" w:rsidRDefault="00493224">
          <w:pPr>
            <w:pStyle w:val="FF18C7D1AF0E496F93FB51F7E862FF40"/>
          </w:pPr>
          <w:r w:rsidRPr="00C239A7">
            <w:rPr>
              <w:rStyle w:val="PlaceholderText"/>
              <w:rFonts w:ascii="Arial" w:hAnsi="Arial" w:cs="Arial"/>
              <w:sz w:val="20"/>
            </w:rPr>
            <w:t>Click here to enter text.</w:t>
          </w:r>
        </w:p>
      </w:docPartBody>
    </w:docPart>
    <w:docPart>
      <w:docPartPr>
        <w:name w:val="265BFF39969E446CAE47740EA24FF6A9"/>
        <w:category>
          <w:name w:val="General"/>
          <w:gallery w:val="placeholder"/>
        </w:category>
        <w:types>
          <w:type w:val="bbPlcHdr"/>
        </w:types>
        <w:behaviors>
          <w:behavior w:val="content"/>
        </w:behaviors>
        <w:guid w:val="{6BD3A2CF-CF77-472E-8D41-CA92A7565EE9}"/>
      </w:docPartPr>
      <w:docPartBody>
        <w:p w:rsidR="00493224" w:rsidRDefault="00493224">
          <w:pPr>
            <w:pStyle w:val="265BFF39969E446CAE47740EA24FF6A9"/>
          </w:pPr>
          <w:r w:rsidRPr="00C239A7">
            <w:rPr>
              <w:rStyle w:val="PlaceholderText"/>
              <w:rFonts w:ascii="Arial" w:hAnsi="Arial" w:cs="Arial"/>
              <w:sz w:val="20"/>
            </w:rPr>
            <w:t>Click here to enter text.</w:t>
          </w:r>
        </w:p>
      </w:docPartBody>
    </w:docPart>
    <w:docPart>
      <w:docPartPr>
        <w:name w:val="FF1761517918467499DB5D325785BE64"/>
        <w:category>
          <w:name w:val="General"/>
          <w:gallery w:val="placeholder"/>
        </w:category>
        <w:types>
          <w:type w:val="bbPlcHdr"/>
        </w:types>
        <w:behaviors>
          <w:behavior w:val="content"/>
        </w:behaviors>
        <w:guid w:val="{0C90CEA1-28B7-43A7-BCAA-EC1B35100E5F}"/>
      </w:docPartPr>
      <w:docPartBody>
        <w:p w:rsidR="00493224" w:rsidRDefault="00493224">
          <w:pPr>
            <w:pStyle w:val="FF1761517918467499DB5D325785BE64"/>
          </w:pPr>
          <w:r w:rsidRPr="00C239A7">
            <w:rPr>
              <w:rStyle w:val="PlaceholderText"/>
              <w:rFonts w:ascii="Arial" w:hAnsi="Arial" w:cs="Arial"/>
              <w:sz w:val="20"/>
            </w:rPr>
            <w:t>Click here to enter text.</w:t>
          </w:r>
        </w:p>
      </w:docPartBody>
    </w:docPart>
    <w:docPart>
      <w:docPartPr>
        <w:name w:val="DAC01156204743A7BE48D0EE2EC065D0"/>
        <w:category>
          <w:name w:val="General"/>
          <w:gallery w:val="placeholder"/>
        </w:category>
        <w:types>
          <w:type w:val="bbPlcHdr"/>
        </w:types>
        <w:behaviors>
          <w:behavior w:val="content"/>
        </w:behaviors>
        <w:guid w:val="{B1CBD840-9C05-40DF-827E-7135AD6D98B7}"/>
      </w:docPartPr>
      <w:docPartBody>
        <w:p w:rsidR="00A03795" w:rsidRDefault="00A03795" w:rsidP="00A03795">
          <w:pPr>
            <w:pStyle w:val="DAC01156204743A7BE48D0EE2EC065D0"/>
          </w:pPr>
          <w:r w:rsidRPr="00FF000E">
            <w:rPr>
              <w:rStyle w:val="PlaceholderText"/>
              <w:rFonts w:ascii="Arial" w:hAnsi="Arial" w:cs="Arial"/>
              <w:sz w:val="18"/>
            </w:rPr>
            <w:t>Choose an item.</w:t>
          </w:r>
        </w:p>
      </w:docPartBody>
    </w:docPart>
    <w:docPart>
      <w:docPartPr>
        <w:name w:val="F84BA95DFB9E4059BF84B15D6BF2DBB8"/>
        <w:category>
          <w:name w:val="General"/>
          <w:gallery w:val="placeholder"/>
        </w:category>
        <w:types>
          <w:type w:val="bbPlcHdr"/>
        </w:types>
        <w:behaviors>
          <w:behavior w:val="content"/>
        </w:behaviors>
        <w:guid w:val="{50FF4D1C-93EF-4799-B14C-37B0B6D33EC4}"/>
      </w:docPartPr>
      <w:docPartBody>
        <w:p w:rsidR="00A03795" w:rsidRDefault="00A03795" w:rsidP="00A03795">
          <w:pPr>
            <w:pStyle w:val="F84BA95DFB9E4059BF84B15D6BF2DBB8"/>
          </w:pPr>
          <w:r w:rsidRPr="005C7567">
            <w:rPr>
              <w:rStyle w:val="PlaceholderText"/>
              <w:rFonts w:ascii="Arial" w:hAnsi="Arial" w:cs="Arial"/>
            </w:rPr>
            <w:t>Click here to enter text.</w:t>
          </w:r>
        </w:p>
      </w:docPartBody>
    </w:docPart>
    <w:docPart>
      <w:docPartPr>
        <w:name w:val="DD0D12260057477397A9DBE07F7A06D5"/>
        <w:category>
          <w:name w:val="General"/>
          <w:gallery w:val="placeholder"/>
        </w:category>
        <w:types>
          <w:type w:val="bbPlcHdr"/>
        </w:types>
        <w:behaviors>
          <w:behavior w:val="content"/>
        </w:behaviors>
        <w:guid w:val="{894891A9-9A93-4660-9F19-3AA177BB1AF6}"/>
      </w:docPartPr>
      <w:docPartBody>
        <w:p w:rsidR="00A03795" w:rsidRDefault="00A03795" w:rsidP="00A03795">
          <w:pPr>
            <w:pStyle w:val="DD0D12260057477397A9DBE07F7A06D5"/>
          </w:pPr>
          <w:r w:rsidRPr="00B94ED2">
            <w:rPr>
              <w:rStyle w:val="PlaceholderText"/>
              <w:rFonts w:ascii="Arial" w:hAnsi="Arial" w:cs="Arial"/>
            </w:rPr>
            <w:t>Click here to enter text.</w:t>
          </w:r>
        </w:p>
      </w:docPartBody>
    </w:docPart>
    <w:docPart>
      <w:docPartPr>
        <w:name w:val="0E13CF7EB59B4037A392CC1965BF735A"/>
        <w:category>
          <w:name w:val="General"/>
          <w:gallery w:val="placeholder"/>
        </w:category>
        <w:types>
          <w:type w:val="bbPlcHdr"/>
        </w:types>
        <w:behaviors>
          <w:behavior w:val="content"/>
        </w:behaviors>
        <w:guid w:val="{9747B7E5-E4C2-40CD-ABF4-0072A57F82B1}"/>
      </w:docPartPr>
      <w:docPartBody>
        <w:p w:rsidR="00A03795" w:rsidRDefault="00A03795" w:rsidP="00A03795">
          <w:pPr>
            <w:pStyle w:val="0E13CF7EB59B4037A392CC1965BF735A"/>
          </w:pPr>
          <w:r w:rsidRPr="00B94ED2">
            <w:rPr>
              <w:rStyle w:val="PlaceholderText"/>
              <w:rFonts w:ascii="Arial" w:hAnsi="Arial" w:cs="Arial"/>
            </w:rPr>
            <w:t>Click here to enter text.</w:t>
          </w:r>
        </w:p>
      </w:docPartBody>
    </w:docPart>
    <w:docPart>
      <w:docPartPr>
        <w:name w:val="691C8DF602C6419988FD225EA509D47C"/>
        <w:category>
          <w:name w:val="General"/>
          <w:gallery w:val="placeholder"/>
        </w:category>
        <w:types>
          <w:type w:val="bbPlcHdr"/>
        </w:types>
        <w:behaviors>
          <w:behavior w:val="content"/>
        </w:behaviors>
        <w:guid w:val="{2D1FEF6C-9756-4EDF-9513-96FEBD60D964}"/>
      </w:docPartPr>
      <w:docPartBody>
        <w:p w:rsidR="00A03795" w:rsidRDefault="00A03795" w:rsidP="00A03795">
          <w:pPr>
            <w:pStyle w:val="691C8DF602C6419988FD225EA509D47C"/>
          </w:pPr>
          <w:r w:rsidRPr="00B94ED2">
            <w:rPr>
              <w:rStyle w:val="PlaceholderText"/>
              <w:rFonts w:ascii="Arial" w:hAnsi="Arial" w:cs="Arial"/>
            </w:rPr>
            <w:t>Click here to enter text.</w:t>
          </w:r>
        </w:p>
      </w:docPartBody>
    </w:docPart>
    <w:docPart>
      <w:docPartPr>
        <w:name w:val="297B6BB11E42437E88327547450FEFA8"/>
        <w:category>
          <w:name w:val="General"/>
          <w:gallery w:val="placeholder"/>
        </w:category>
        <w:types>
          <w:type w:val="bbPlcHdr"/>
        </w:types>
        <w:behaviors>
          <w:behavior w:val="content"/>
        </w:behaviors>
        <w:guid w:val="{1E90D33C-C989-4701-B145-0EC062428A8B}"/>
      </w:docPartPr>
      <w:docPartBody>
        <w:p w:rsidR="00A03795" w:rsidRDefault="00A03795" w:rsidP="00A03795">
          <w:pPr>
            <w:pStyle w:val="297B6BB11E42437E88327547450FEFA8"/>
          </w:pPr>
          <w:r w:rsidRPr="00B94ED2">
            <w:rPr>
              <w:rStyle w:val="PlaceholderText"/>
              <w:rFonts w:ascii="Arial" w:hAnsi="Arial" w:cs="Arial"/>
            </w:rPr>
            <w:t>Click here to enter text.</w:t>
          </w:r>
        </w:p>
      </w:docPartBody>
    </w:docPart>
    <w:docPart>
      <w:docPartPr>
        <w:name w:val="3FDBC66D998D47D08DDA9E3DA27DEDB3"/>
        <w:category>
          <w:name w:val="General"/>
          <w:gallery w:val="placeholder"/>
        </w:category>
        <w:types>
          <w:type w:val="bbPlcHdr"/>
        </w:types>
        <w:behaviors>
          <w:behavior w:val="content"/>
        </w:behaviors>
        <w:guid w:val="{8C70D8DB-DD74-4271-BF06-355D45C2F0C8}"/>
      </w:docPartPr>
      <w:docPartBody>
        <w:p w:rsidR="00A03795" w:rsidRDefault="00A03795" w:rsidP="00A03795">
          <w:pPr>
            <w:pStyle w:val="3FDBC66D998D47D08DDA9E3DA27DEDB3"/>
          </w:pPr>
          <w:r w:rsidRPr="00B94ED2">
            <w:rPr>
              <w:rStyle w:val="PlaceholderText"/>
              <w:rFonts w:ascii="Arial" w:hAnsi="Arial" w:cs="Arial"/>
            </w:rPr>
            <w:t>Click here to enter text.</w:t>
          </w:r>
        </w:p>
      </w:docPartBody>
    </w:docPart>
    <w:docPart>
      <w:docPartPr>
        <w:name w:val="E0E2BD4CC2CC4FAD80AF1E4FAD8A009B"/>
        <w:category>
          <w:name w:val="General"/>
          <w:gallery w:val="placeholder"/>
        </w:category>
        <w:types>
          <w:type w:val="bbPlcHdr"/>
        </w:types>
        <w:behaviors>
          <w:behavior w:val="content"/>
        </w:behaviors>
        <w:guid w:val="{97EE1198-85C9-40F5-9077-A33C44C39C84}"/>
      </w:docPartPr>
      <w:docPartBody>
        <w:p w:rsidR="00A03795" w:rsidRDefault="00A03795" w:rsidP="00A03795">
          <w:pPr>
            <w:pStyle w:val="E0E2BD4CC2CC4FAD80AF1E4FAD8A009B"/>
          </w:pPr>
          <w:r w:rsidRPr="00B94ED2">
            <w:rPr>
              <w:rStyle w:val="PlaceholderText"/>
              <w:rFonts w:ascii="Arial" w:hAnsi="Arial" w:cs="Arial"/>
            </w:rPr>
            <w:t>Click here to enter text.</w:t>
          </w:r>
        </w:p>
      </w:docPartBody>
    </w:docPart>
    <w:docPart>
      <w:docPartPr>
        <w:name w:val="782E9CC1FECD4B7DA1E0DD5A36CA7099"/>
        <w:category>
          <w:name w:val="General"/>
          <w:gallery w:val="placeholder"/>
        </w:category>
        <w:types>
          <w:type w:val="bbPlcHdr"/>
        </w:types>
        <w:behaviors>
          <w:behavior w:val="content"/>
        </w:behaviors>
        <w:guid w:val="{639D7108-FFF7-4E4A-BD3F-80A29FB0115F}"/>
      </w:docPartPr>
      <w:docPartBody>
        <w:p w:rsidR="00A03795" w:rsidRDefault="00A03795" w:rsidP="00A03795">
          <w:pPr>
            <w:pStyle w:val="782E9CC1FECD4B7DA1E0DD5A36CA7099"/>
          </w:pPr>
          <w:r w:rsidRPr="00B94ED2">
            <w:rPr>
              <w:rStyle w:val="PlaceholderText"/>
              <w:rFonts w:ascii="Arial" w:hAnsi="Arial" w:cs="Arial"/>
            </w:rPr>
            <w:t>Click here to enter text.</w:t>
          </w:r>
        </w:p>
      </w:docPartBody>
    </w:docPart>
    <w:docPart>
      <w:docPartPr>
        <w:name w:val="F829F5EC59F1455983CE4499EDE9E162"/>
        <w:category>
          <w:name w:val="General"/>
          <w:gallery w:val="placeholder"/>
        </w:category>
        <w:types>
          <w:type w:val="bbPlcHdr"/>
        </w:types>
        <w:behaviors>
          <w:behavior w:val="content"/>
        </w:behaviors>
        <w:guid w:val="{CD27004B-A904-4778-A8C9-538DF174335F}"/>
      </w:docPartPr>
      <w:docPartBody>
        <w:p w:rsidR="00A03795" w:rsidRDefault="00A03795" w:rsidP="00A03795">
          <w:pPr>
            <w:pStyle w:val="F829F5EC59F1455983CE4499EDE9E162"/>
          </w:pPr>
          <w:r w:rsidRPr="00B94ED2">
            <w:rPr>
              <w:rStyle w:val="PlaceholderText"/>
              <w:rFonts w:ascii="Arial" w:hAnsi="Arial" w:cs="Arial"/>
            </w:rPr>
            <w:t>Click here to enter text.</w:t>
          </w:r>
        </w:p>
      </w:docPartBody>
    </w:docPart>
    <w:docPart>
      <w:docPartPr>
        <w:name w:val="04278B4CFF9047EF8A55B5B30A95C405"/>
        <w:category>
          <w:name w:val="General"/>
          <w:gallery w:val="placeholder"/>
        </w:category>
        <w:types>
          <w:type w:val="bbPlcHdr"/>
        </w:types>
        <w:behaviors>
          <w:behavior w:val="content"/>
        </w:behaviors>
        <w:guid w:val="{59355564-E7B2-4B79-B9D0-9830F2F32C0D}"/>
      </w:docPartPr>
      <w:docPartBody>
        <w:p w:rsidR="00A03795" w:rsidRDefault="00A03795" w:rsidP="00A03795">
          <w:pPr>
            <w:pStyle w:val="04278B4CFF9047EF8A55B5B30A95C405"/>
          </w:pPr>
          <w:r w:rsidRPr="00B94ED2">
            <w:rPr>
              <w:rStyle w:val="PlaceholderText"/>
              <w:rFonts w:ascii="Arial" w:hAnsi="Arial" w:cs="Arial"/>
            </w:rPr>
            <w:t>Click here to enter text.</w:t>
          </w:r>
        </w:p>
      </w:docPartBody>
    </w:docPart>
    <w:docPart>
      <w:docPartPr>
        <w:name w:val="8806CB4A815D4F0A80C1ADD4B61970AF"/>
        <w:category>
          <w:name w:val="General"/>
          <w:gallery w:val="placeholder"/>
        </w:category>
        <w:types>
          <w:type w:val="bbPlcHdr"/>
        </w:types>
        <w:behaviors>
          <w:behavior w:val="content"/>
        </w:behaviors>
        <w:guid w:val="{3599C6D5-6F6E-4571-AF41-F7D360A1BFFF}"/>
      </w:docPartPr>
      <w:docPartBody>
        <w:p w:rsidR="00A03795" w:rsidRDefault="00A03795" w:rsidP="00A03795">
          <w:pPr>
            <w:pStyle w:val="8806CB4A815D4F0A80C1ADD4B61970AF"/>
          </w:pPr>
          <w:r w:rsidRPr="00B94ED2">
            <w:rPr>
              <w:rStyle w:val="PlaceholderText"/>
              <w:rFonts w:ascii="Arial" w:hAnsi="Arial" w:cs="Arial"/>
            </w:rPr>
            <w:t>Click here to enter text.</w:t>
          </w:r>
        </w:p>
      </w:docPartBody>
    </w:docPart>
    <w:docPart>
      <w:docPartPr>
        <w:name w:val="AF599D2F459040C8B10159BCF6AF0B79"/>
        <w:category>
          <w:name w:val="General"/>
          <w:gallery w:val="placeholder"/>
        </w:category>
        <w:types>
          <w:type w:val="bbPlcHdr"/>
        </w:types>
        <w:behaviors>
          <w:behavior w:val="content"/>
        </w:behaviors>
        <w:guid w:val="{0C97097E-DD73-45BF-8C8A-5820D0B230BD}"/>
      </w:docPartPr>
      <w:docPartBody>
        <w:p w:rsidR="00A03795" w:rsidRDefault="00A03795" w:rsidP="00A03795">
          <w:pPr>
            <w:pStyle w:val="AF599D2F459040C8B10159BCF6AF0B79"/>
          </w:pPr>
          <w:r w:rsidRPr="00B94ED2">
            <w:rPr>
              <w:rStyle w:val="PlaceholderText"/>
              <w:rFonts w:ascii="Arial" w:hAnsi="Arial" w:cs="Arial"/>
            </w:rPr>
            <w:t>Click here to enter text.</w:t>
          </w:r>
        </w:p>
      </w:docPartBody>
    </w:docPart>
    <w:docPart>
      <w:docPartPr>
        <w:name w:val="98067DBF2151473E940CE40E4DD19C97"/>
        <w:category>
          <w:name w:val="General"/>
          <w:gallery w:val="placeholder"/>
        </w:category>
        <w:types>
          <w:type w:val="bbPlcHdr"/>
        </w:types>
        <w:behaviors>
          <w:behavior w:val="content"/>
        </w:behaviors>
        <w:guid w:val="{341F2173-F72C-4B7B-B930-A269F71E9E71}"/>
      </w:docPartPr>
      <w:docPartBody>
        <w:p w:rsidR="00A03795" w:rsidRDefault="00A03795" w:rsidP="00A03795">
          <w:pPr>
            <w:pStyle w:val="98067DBF2151473E940CE40E4DD19C97"/>
          </w:pPr>
          <w:r w:rsidRPr="00B94ED2">
            <w:rPr>
              <w:rStyle w:val="PlaceholderText"/>
              <w:rFonts w:ascii="Arial" w:hAnsi="Arial" w:cs="Arial"/>
            </w:rPr>
            <w:t>Click here to enter text.</w:t>
          </w:r>
        </w:p>
      </w:docPartBody>
    </w:docPart>
    <w:docPart>
      <w:docPartPr>
        <w:name w:val="1D0A155D9EBF40A48DC952188B6700DE"/>
        <w:category>
          <w:name w:val="General"/>
          <w:gallery w:val="placeholder"/>
        </w:category>
        <w:types>
          <w:type w:val="bbPlcHdr"/>
        </w:types>
        <w:behaviors>
          <w:behavior w:val="content"/>
        </w:behaviors>
        <w:guid w:val="{41D1C7F9-F4C1-475D-B837-CB3137621A2C}"/>
      </w:docPartPr>
      <w:docPartBody>
        <w:p w:rsidR="00A03795" w:rsidRDefault="00A03795" w:rsidP="00A03795">
          <w:pPr>
            <w:pStyle w:val="1D0A155D9EBF40A48DC952188B6700DE"/>
          </w:pPr>
          <w:r w:rsidRPr="00B94ED2">
            <w:rPr>
              <w:rStyle w:val="PlaceholderText"/>
              <w:rFonts w:ascii="Arial" w:hAnsi="Arial" w:cs="Arial"/>
            </w:rPr>
            <w:t>Click here to enter text.</w:t>
          </w:r>
        </w:p>
      </w:docPartBody>
    </w:docPart>
    <w:docPart>
      <w:docPartPr>
        <w:name w:val="A85442D7BCCC48759162CBE4AF7EC822"/>
        <w:category>
          <w:name w:val="General"/>
          <w:gallery w:val="placeholder"/>
        </w:category>
        <w:types>
          <w:type w:val="bbPlcHdr"/>
        </w:types>
        <w:behaviors>
          <w:behavior w:val="content"/>
        </w:behaviors>
        <w:guid w:val="{50632A6B-5295-40ED-AFFF-EE91CE70358A}"/>
      </w:docPartPr>
      <w:docPartBody>
        <w:p w:rsidR="00A03795" w:rsidRDefault="00A03795" w:rsidP="00A03795">
          <w:pPr>
            <w:pStyle w:val="A85442D7BCCC48759162CBE4AF7EC822"/>
          </w:pPr>
          <w:r w:rsidRPr="00B94ED2">
            <w:rPr>
              <w:rStyle w:val="PlaceholderText"/>
              <w:rFonts w:ascii="Arial" w:hAnsi="Arial" w:cs="Arial"/>
            </w:rPr>
            <w:t>Click here to enter text.</w:t>
          </w:r>
        </w:p>
      </w:docPartBody>
    </w:docPart>
    <w:docPart>
      <w:docPartPr>
        <w:name w:val="BE4D43846AE649929768B77C0BC2C057"/>
        <w:category>
          <w:name w:val="General"/>
          <w:gallery w:val="placeholder"/>
        </w:category>
        <w:types>
          <w:type w:val="bbPlcHdr"/>
        </w:types>
        <w:behaviors>
          <w:behavior w:val="content"/>
        </w:behaviors>
        <w:guid w:val="{A56F4463-8EED-4345-9CF0-8FFC9AFC6855}"/>
      </w:docPartPr>
      <w:docPartBody>
        <w:p w:rsidR="00A03795" w:rsidRDefault="00A03795" w:rsidP="00A03795">
          <w:pPr>
            <w:pStyle w:val="BE4D43846AE649929768B77C0BC2C057"/>
          </w:pPr>
          <w:r w:rsidRPr="005C7567">
            <w:rPr>
              <w:rStyle w:val="PlaceholderText"/>
              <w:rFonts w:ascii="Arial" w:hAnsi="Arial" w:cs="Arial"/>
            </w:rPr>
            <w:t>Click here to enter text.</w:t>
          </w:r>
        </w:p>
      </w:docPartBody>
    </w:docPart>
    <w:docPart>
      <w:docPartPr>
        <w:name w:val="602808C2991E425AAC36A429039B7C8E"/>
        <w:category>
          <w:name w:val="General"/>
          <w:gallery w:val="placeholder"/>
        </w:category>
        <w:types>
          <w:type w:val="bbPlcHdr"/>
        </w:types>
        <w:behaviors>
          <w:behavior w:val="content"/>
        </w:behaviors>
        <w:guid w:val="{9ADEE83B-7BB2-4154-ADA4-DB5A44E492E2}"/>
      </w:docPartPr>
      <w:docPartBody>
        <w:p w:rsidR="00A03795" w:rsidRDefault="00A03795" w:rsidP="00A03795">
          <w:pPr>
            <w:pStyle w:val="602808C2991E425AAC36A429039B7C8E"/>
          </w:pPr>
          <w:r w:rsidRPr="005C7567">
            <w:rPr>
              <w:rStyle w:val="PlaceholderText"/>
              <w:rFonts w:ascii="Arial" w:hAnsi="Arial" w:cs="Arial"/>
            </w:rPr>
            <w:t>Click here to enter text.</w:t>
          </w:r>
        </w:p>
      </w:docPartBody>
    </w:docPart>
    <w:docPart>
      <w:docPartPr>
        <w:name w:val="8F0F7A6B0295460AABD39D783C1E4C7C"/>
        <w:category>
          <w:name w:val="General"/>
          <w:gallery w:val="placeholder"/>
        </w:category>
        <w:types>
          <w:type w:val="bbPlcHdr"/>
        </w:types>
        <w:behaviors>
          <w:behavior w:val="content"/>
        </w:behaviors>
        <w:guid w:val="{535F3797-EC62-42AC-B1DE-71778C53DC09}"/>
      </w:docPartPr>
      <w:docPartBody>
        <w:p w:rsidR="00A03795" w:rsidRDefault="00A03795" w:rsidP="00A03795">
          <w:pPr>
            <w:pStyle w:val="8F0F7A6B0295460AABD39D783C1E4C7C"/>
          </w:pPr>
          <w:r w:rsidRPr="005C7567">
            <w:rPr>
              <w:rStyle w:val="PlaceholderText"/>
              <w:rFonts w:ascii="Arial" w:hAnsi="Arial" w:cs="Arial"/>
            </w:rPr>
            <w:t>Click here to enter text.</w:t>
          </w:r>
        </w:p>
      </w:docPartBody>
    </w:docPart>
    <w:docPart>
      <w:docPartPr>
        <w:name w:val="F4FAC3880CDE4B809E85F02CEC8179CB"/>
        <w:category>
          <w:name w:val="General"/>
          <w:gallery w:val="placeholder"/>
        </w:category>
        <w:types>
          <w:type w:val="bbPlcHdr"/>
        </w:types>
        <w:behaviors>
          <w:behavior w:val="content"/>
        </w:behaviors>
        <w:guid w:val="{C951AACD-45D9-4EC5-AB90-287DB7BBF91C}"/>
      </w:docPartPr>
      <w:docPartBody>
        <w:p w:rsidR="00A03795" w:rsidRDefault="00A03795" w:rsidP="00A03795">
          <w:pPr>
            <w:pStyle w:val="F4FAC3880CDE4B809E85F02CEC8179CB"/>
          </w:pPr>
          <w:r w:rsidRPr="0055050C">
            <w:rPr>
              <w:rFonts w:ascii="Arial" w:hAnsi="Arial" w:cs="Arial"/>
            </w:rPr>
            <w:t>Choose an item.</w:t>
          </w:r>
        </w:p>
      </w:docPartBody>
    </w:docPart>
    <w:docPart>
      <w:docPartPr>
        <w:name w:val="B36C1C81118B45F9BC0E3C6CEF223F45"/>
        <w:category>
          <w:name w:val="General"/>
          <w:gallery w:val="placeholder"/>
        </w:category>
        <w:types>
          <w:type w:val="bbPlcHdr"/>
        </w:types>
        <w:behaviors>
          <w:behavior w:val="content"/>
        </w:behaviors>
        <w:guid w:val="{F3C3BF2C-4BC8-46ED-B17F-F2E75EBECFBA}"/>
      </w:docPartPr>
      <w:docPartBody>
        <w:p w:rsidR="00A03795" w:rsidRDefault="00A03795" w:rsidP="00A03795">
          <w:pPr>
            <w:pStyle w:val="B36C1C81118B45F9BC0E3C6CEF223F45"/>
          </w:pPr>
          <w:r>
            <w:rPr>
              <w:rStyle w:val="PlaceholderText"/>
              <w:rFonts w:ascii="Arial" w:hAnsi="Arial" w:cs="Arial"/>
              <w:b/>
            </w:rPr>
            <w:t>Click here to enter text.</w:t>
          </w:r>
        </w:p>
      </w:docPartBody>
    </w:docPart>
    <w:docPart>
      <w:docPartPr>
        <w:name w:val="D0F70983ED244053AB7E0D1074E98454"/>
        <w:category>
          <w:name w:val="General"/>
          <w:gallery w:val="placeholder"/>
        </w:category>
        <w:types>
          <w:type w:val="bbPlcHdr"/>
        </w:types>
        <w:behaviors>
          <w:behavior w:val="content"/>
        </w:behaviors>
        <w:guid w:val="{B5658436-F0FC-427A-984B-147D0D63C661}"/>
      </w:docPartPr>
      <w:docPartBody>
        <w:p w:rsidR="00A03795" w:rsidRDefault="00A03795" w:rsidP="00A03795">
          <w:pPr>
            <w:pStyle w:val="D0F70983ED244053AB7E0D1074E98454"/>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D50B7DF3031B42F4A5B72E8E0A4432AB"/>
        <w:category>
          <w:name w:val="General"/>
          <w:gallery w:val="placeholder"/>
        </w:category>
        <w:types>
          <w:type w:val="bbPlcHdr"/>
        </w:types>
        <w:behaviors>
          <w:behavior w:val="content"/>
        </w:behaviors>
        <w:guid w:val="{4E63451E-49BC-4946-9EB1-65E7456F62B7}"/>
      </w:docPartPr>
      <w:docPartBody>
        <w:p w:rsidR="00A03795" w:rsidRDefault="00A03795" w:rsidP="00A03795">
          <w:pPr>
            <w:pStyle w:val="D50B7DF3031B42F4A5B72E8E0A4432AB"/>
          </w:pPr>
          <w:r>
            <w:rPr>
              <w:rStyle w:val="PlaceholderText"/>
              <w:rFonts w:ascii="Arial" w:hAnsi="Arial" w:cs="Arial"/>
              <w:b/>
            </w:rPr>
            <w:t>Click here to enter text.</w:t>
          </w:r>
        </w:p>
      </w:docPartBody>
    </w:docPart>
    <w:docPart>
      <w:docPartPr>
        <w:name w:val="BE254E132F4646F1B144C20F58A69039"/>
        <w:category>
          <w:name w:val="General"/>
          <w:gallery w:val="placeholder"/>
        </w:category>
        <w:types>
          <w:type w:val="bbPlcHdr"/>
        </w:types>
        <w:behaviors>
          <w:behavior w:val="content"/>
        </w:behaviors>
        <w:guid w:val="{5E88BA5C-C008-48AD-AAC0-778D702C5E0B}"/>
      </w:docPartPr>
      <w:docPartBody>
        <w:p w:rsidR="00A03795" w:rsidRDefault="00A03795" w:rsidP="00A03795">
          <w:pPr>
            <w:pStyle w:val="BE254E132F4646F1B144C20F58A69039"/>
          </w:pPr>
          <w:r w:rsidRPr="00741F8B">
            <w:rPr>
              <w:rStyle w:val="PlaceholderText"/>
              <w:rFonts w:ascii="Arial" w:hAnsi="Arial" w:cs="Arial"/>
            </w:rPr>
            <w:t>Click here to enter text.</w:t>
          </w:r>
        </w:p>
      </w:docPartBody>
    </w:docPart>
    <w:docPart>
      <w:docPartPr>
        <w:name w:val="04922733D0094EB984557C81B75F2847"/>
        <w:category>
          <w:name w:val="General"/>
          <w:gallery w:val="placeholder"/>
        </w:category>
        <w:types>
          <w:type w:val="bbPlcHdr"/>
        </w:types>
        <w:behaviors>
          <w:behavior w:val="content"/>
        </w:behaviors>
        <w:guid w:val="{FD78E533-D06E-498E-BE7C-E70B77A1494B}"/>
      </w:docPartPr>
      <w:docPartBody>
        <w:p w:rsidR="00A03795" w:rsidRDefault="00A03795" w:rsidP="00A03795">
          <w:pPr>
            <w:pStyle w:val="04922733D0094EB984557C81B75F2847"/>
          </w:pPr>
          <w:r>
            <w:rPr>
              <w:rStyle w:val="PlaceholderText"/>
              <w:rFonts w:ascii="Arial" w:hAnsi="Arial" w:cs="Arial"/>
              <w:b/>
            </w:rPr>
            <w:t>Click here to enter text.</w:t>
          </w:r>
        </w:p>
      </w:docPartBody>
    </w:docPart>
    <w:docPart>
      <w:docPartPr>
        <w:name w:val="DB0687F23341484A8BD4C857F4C5B207"/>
        <w:category>
          <w:name w:val="General"/>
          <w:gallery w:val="placeholder"/>
        </w:category>
        <w:types>
          <w:type w:val="bbPlcHdr"/>
        </w:types>
        <w:behaviors>
          <w:behavior w:val="content"/>
        </w:behaviors>
        <w:guid w:val="{B9AD2F81-007F-4703-BDCE-183FCC471635}"/>
      </w:docPartPr>
      <w:docPartBody>
        <w:p w:rsidR="00A03795" w:rsidRDefault="00A03795" w:rsidP="00A03795">
          <w:pPr>
            <w:pStyle w:val="DB0687F23341484A8BD4C857F4C5B207"/>
          </w:pPr>
          <w:r w:rsidRPr="00741F8B">
            <w:rPr>
              <w:rStyle w:val="PlaceholderText"/>
              <w:rFonts w:ascii="Arial" w:hAnsi="Arial" w:cs="Arial"/>
            </w:rPr>
            <w:t>Click here to enter text.</w:t>
          </w:r>
        </w:p>
      </w:docPartBody>
    </w:docPart>
    <w:docPart>
      <w:docPartPr>
        <w:name w:val="138CD02A8157440C859DBDEC8135CCAD"/>
        <w:category>
          <w:name w:val="General"/>
          <w:gallery w:val="placeholder"/>
        </w:category>
        <w:types>
          <w:type w:val="bbPlcHdr"/>
        </w:types>
        <w:behaviors>
          <w:behavior w:val="content"/>
        </w:behaviors>
        <w:guid w:val="{AF3EEFD5-B643-44E6-8E86-3CB37B72A94B}"/>
      </w:docPartPr>
      <w:docPartBody>
        <w:p w:rsidR="00A03795" w:rsidRDefault="00A03795" w:rsidP="00A03795">
          <w:pPr>
            <w:pStyle w:val="138CD02A8157440C859DBDEC8135CCAD"/>
          </w:pPr>
          <w:r>
            <w:rPr>
              <w:rStyle w:val="PlaceholderText"/>
              <w:rFonts w:ascii="Arial" w:hAnsi="Arial" w:cs="Arial"/>
              <w:b/>
            </w:rPr>
            <w:t>Click here to enter text.</w:t>
          </w:r>
        </w:p>
      </w:docPartBody>
    </w:docPart>
    <w:docPart>
      <w:docPartPr>
        <w:name w:val="4EFA513927024E35A41AE2400093516B"/>
        <w:category>
          <w:name w:val="General"/>
          <w:gallery w:val="placeholder"/>
        </w:category>
        <w:types>
          <w:type w:val="bbPlcHdr"/>
        </w:types>
        <w:behaviors>
          <w:behavior w:val="content"/>
        </w:behaviors>
        <w:guid w:val="{BC6B4C39-CD36-4819-B766-9411F14F7686}"/>
      </w:docPartPr>
      <w:docPartBody>
        <w:p w:rsidR="00A03795" w:rsidRDefault="00A03795" w:rsidP="00A03795">
          <w:pPr>
            <w:pStyle w:val="4EFA513927024E35A41AE2400093516B"/>
          </w:pPr>
          <w:r w:rsidRPr="00741F8B">
            <w:rPr>
              <w:rStyle w:val="PlaceholderText"/>
              <w:rFonts w:ascii="Arial" w:hAnsi="Arial" w:cs="Arial"/>
            </w:rPr>
            <w:t>Click here to enter text.</w:t>
          </w:r>
        </w:p>
      </w:docPartBody>
    </w:docPart>
    <w:docPart>
      <w:docPartPr>
        <w:name w:val="240F0CDE5DAB4CC283988B623DE978B5"/>
        <w:category>
          <w:name w:val="General"/>
          <w:gallery w:val="placeholder"/>
        </w:category>
        <w:types>
          <w:type w:val="bbPlcHdr"/>
        </w:types>
        <w:behaviors>
          <w:behavior w:val="content"/>
        </w:behaviors>
        <w:guid w:val="{8320471B-CB90-4A19-9B5C-708AAE3B47B7}"/>
      </w:docPartPr>
      <w:docPartBody>
        <w:p w:rsidR="00A03795" w:rsidRDefault="00A03795" w:rsidP="00A03795">
          <w:pPr>
            <w:pStyle w:val="240F0CDE5DAB4CC283988B623DE978B5"/>
          </w:pPr>
          <w:r>
            <w:rPr>
              <w:rStyle w:val="PlaceholderText"/>
              <w:rFonts w:ascii="Arial" w:hAnsi="Arial" w:cs="Arial"/>
              <w:b/>
            </w:rPr>
            <w:t>Click here to enter text.</w:t>
          </w:r>
        </w:p>
      </w:docPartBody>
    </w:docPart>
    <w:docPart>
      <w:docPartPr>
        <w:name w:val="DD96978BC265470C85BA4ABCC96CF6FE"/>
        <w:category>
          <w:name w:val="General"/>
          <w:gallery w:val="placeholder"/>
        </w:category>
        <w:types>
          <w:type w:val="bbPlcHdr"/>
        </w:types>
        <w:behaviors>
          <w:behavior w:val="content"/>
        </w:behaviors>
        <w:guid w:val="{B7D22A77-9AAA-428D-8BD0-2AF9DA7322AB}"/>
      </w:docPartPr>
      <w:docPartBody>
        <w:p w:rsidR="00A03795" w:rsidRDefault="00A03795" w:rsidP="00A03795">
          <w:pPr>
            <w:pStyle w:val="DD96978BC265470C85BA4ABCC96CF6FE"/>
          </w:pPr>
          <w:r w:rsidRPr="00741F8B">
            <w:rPr>
              <w:rStyle w:val="PlaceholderText"/>
              <w:rFonts w:ascii="Arial" w:hAnsi="Arial" w:cs="Arial"/>
            </w:rPr>
            <w:t>Click here to enter text.</w:t>
          </w:r>
        </w:p>
      </w:docPartBody>
    </w:docPart>
    <w:docPart>
      <w:docPartPr>
        <w:name w:val="C81EC183E6984D6486F92C9962884BEC"/>
        <w:category>
          <w:name w:val="General"/>
          <w:gallery w:val="placeholder"/>
        </w:category>
        <w:types>
          <w:type w:val="bbPlcHdr"/>
        </w:types>
        <w:behaviors>
          <w:behavior w:val="content"/>
        </w:behaviors>
        <w:guid w:val="{AF5690BB-947F-43D7-9EE8-1D83EA644918}"/>
      </w:docPartPr>
      <w:docPartBody>
        <w:p w:rsidR="00A03795" w:rsidRDefault="00A03795" w:rsidP="00A03795">
          <w:pPr>
            <w:pStyle w:val="C81EC183E6984D6486F92C9962884BEC"/>
          </w:pPr>
          <w:r>
            <w:rPr>
              <w:rStyle w:val="PlaceholderText"/>
              <w:rFonts w:ascii="Arial" w:hAnsi="Arial" w:cs="Arial"/>
              <w:b/>
            </w:rPr>
            <w:t>Click here to enter text.</w:t>
          </w:r>
        </w:p>
      </w:docPartBody>
    </w:docPart>
    <w:docPart>
      <w:docPartPr>
        <w:name w:val="FADDFC722D03404DAD0813CFE8231FC1"/>
        <w:category>
          <w:name w:val="General"/>
          <w:gallery w:val="placeholder"/>
        </w:category>
        <w:types>
          <w:type w:val="bbPlcHdr"/>
        </w:types>
        <w:behaviors>
          <w:behavior w:val="content"/>
        </w:behaviors>
        <w:guid w:val="{B744E1FB-E612-47F8-B38F-48AD43489F09}"/>
      </w:docPartPr>
      <w:docPartBody>
        <w:p w:rsidR="00A03795" w:rsidRDefault="00A03795" w:rsidP="00A03795">
          <w:pPr>
            <w:pStyle w:val="FADDFC722D03404DAD0813CFE8231FC1"/>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C82191235A3C45D48F13D385D260C0AA"/>
        <w:category>
          <w:name w:val="General"/>
          <w:gallery w:val="placeholder"/>
        </w:category>
        <w:types>
          <w:type w:val="bbPlcHdr"/>
        </w:types>
        <w:behaviors>
          <w:behavior w:val="content"/>
        </w:behaviors>
        <w:guid w:val="{52CB557B-B670-40CF-AB45-EC30CD8A3D7E}"/>
      </w:docPartPr>
      <w:docPartBody>
        <w:p w:rsidR="00A03795" w:rsidRDefault="00A03795" w:rsidP="00A03795">
          <w:pPr>
            <w:pStyle w:val="C82191235A3C45D48F13D385D260C0AA"/>
          </w:pPr>
          <w:r>
            <w:rPr>
              <w:rStyle w:val="PlaceholderText"/>
              <w:rFonts w:ascii="Arial" w:hAnsi="Arial" w:cs="Arial"/>
              <w:b/>
            </w:rPr>
            <w:t>Click here to enter text.</w:t>
          </w:r>
        </w:p>
      </w:docPartBody>
    </w:docPart>
    <w:docPart>
      <w:docPartPr>
        <w:name w:val="E0B1D4DFEFFD469B89D0BC6FEFABB493"/>
        <w:category>
          <w:name w:val="General"/>
          <w:gallery w:val="placeholder"/>
        </w:category>
        <w:types>
          <w:type w:val="bbPlcHdr"/>
        </w:types>
        <w:behaviors>
          <w:behavior w:val="content"/>
        </w:behaviors>
        <w:guid w:val="{30008E19-5FB2-488C-8F58-85789BA449B6}"/>
      </w:docPartPr>
      <w:docPartBody>
        <w:p w:rsidR="00A03795" w:rsidRDefault="00A03795" w:rsidP="00A03795">
          <w:pPr>
            <w:pStyle w:val="E0B1D4DFEFFD469B89D0BC6FEFABB493"/>
          </w:pPr>
          <w:r w:rsidRPr="00741F8B">
            <w:rPr>
              <w:rStyle w:val="PlaceholderText"/>
              <w:rFonts w:ascii="Arial" w:hAnsi="Arial" w:cs="Arial"/>
            </w:rPr>
            <w:t>Click here to enter text.</w:t>
          </w:r>
        </w:p>
      </w:docPartBody>
    </w:docPart>
    <w:docPart>
      <w:docPartPr>
        <w:name w:val="509E8C30849D4052A3B3C4400962F3EE"/>
        <w:category>
          <w:name w:val="General"/>
          <w:gallery w:val="placeholder"/>
        </w:category>
        <w:types>
          <w:type w:val="bbPlcHdr"/>
        </w:types>
        <w:behaviors>
          <w:behavior w:val="content"/>
        </w:behaviors>
        <w:guid w:val="{02427822-B4D1-496E-AB1B-CA55E3812EA0}"/>
      </w:docPartPr>
      <w:docPartBody>
        <w:p w:rsidR="00A03795" w:rsidRDefault="00A03795" w:rsidP="00A03795">
          <w:pPr>
            <w:pStyle w:val="509E8C30849D4052A3B3C4400962F3EE"/>
          </w:pPr>
          <w:r>
            <w:rPr>
              <w:rStyle w:val="PlaceholderText"/>
              <w:rFonts w:ascii="Arial" w:hAnsi="Arial" w:cs="Arial"/>
              <w:b/>
            </w:rPr>
            <w:t>Click here to enter text.</w:t>
          </w:r>
        </w:p>
      </w:docPartBody>
    </w:docPart>
    <w:docPart>
      <w:docPartPr>
        <w:name w:val="8FA61A21C815420286EEA6B749C20226"/>
        <w:category>
          <w:name w:val="General"/>
          <w:gallery w:val="placeholder"/>
        </w:category>
        <w:types>
          <w:type w:val="bbPlcHdr"/>
        </w:types>
        <w:behaviors>
          <w:behavior w:val="content"/>
        </w:behaviors>
        <w:guid w:val="{18A276F2-CD55-4101-8481-1EE0C5DA9511}"/>
      </w:docPartPr>
      <w:docPartBody>
        <w:p w:rsidR="00A03795" w:rsidRDefault="00A03795" w:rsidP="00A03795">
          <w:pPr>
            <w:pStyle w:val="8FA61A21C815420286EEA6B749C20226"/>
          </w:pPr>
          <w:r w:rsidRPr="00741F8B">
            <w:rPr>
              <w:rStyle w:val="PlaceholderText"/>
              <w:rFonts w:ascii="Arial" w:hAnsi="Arial" w:cs="Arial"/>
            </w:rPr>
            <w:t>Click here to enter text.</w:t>
          </w:r>
        </w:p>
      </w:docPartBody>
    </w:docPart>
    <w:docPart>
      <w:docPartPr>
        <w:name w:val="91AE133AACD8431E820C8D3678867EF8"/>
        <w:category>
          <w:name w:val="General"/>
          <w:gallery w:val="placeholder"/>
        </w:category>
        <w:types>
          <w:type w:val="bbPlcHdr"/>
        </w:types>
        <w:behaviors>
          <w:behavior w:val="content"/>
        </w:behaviors>
        <w:guid w:val="{76618E1B-7AD8-485E-9015-B351D8B57FA7}"/>
      </w:docPartPr>
      <w:docPartBody>
        <w:p w:rsidR="00A03795" w:rsidRDefault="00A03795" w:rsidP="00A03795">
          <w:pPr>
            <w:pStyle w:val="91AE133AACD8431E820C8D3678867EF8"/>
          </w:pPr>
          <w:r>
            <w:rPr>
              <w:rStyle w:val="PlaceholderText"/>
              <w:rFonts w:ascii="Arial" w:hAnsi="Arial" w:cs="Arial"/>
              <w:b/>
            </w:rPr>
            <w:t>Click here to enter text.</w:t>
          </w:r>
        </w:p>
      </w:docPartBody>
    </w:docPart>
    <w:docPart>
      <w:docPartPr>
        <w:name w:val="B5355DDE6A634F82A849CFCD8BCA4DD3"/>
        <w:category>
          <w:name w:val="General"/>
          <w:gallery w:val="placeholder"/>
        </w:category>
        <w:types>
          <w:type w:val="bbPlcHdr"/>
        </w:types>
        <w:behaviors>
          <w:behavior w:val="content"/>
        </w:behaviors>
        <w:guid w:val="{0A667963-1087-4709-B08E-9B15F969C4DA}"/>
      </w:docPartPr>
      <w:docPartBody>
        <w:p w:rsidR="00A03795" w:rsidRDefault="00A03795" w:rsidP="00A03795">
          <w:pPr>
            <w:pStyle w:val="B5355DDE6A634F82A849CFCD8BCA4DD3"/>
          </w:pPr>
          <w:r w:rsidRPr="00741F8B">
            <w:rPr>
              <w:rStyle w:val="PlaceholderText"/>
              <w:rFonts w:ascii="Arial" w:hAnsi="Arial" w:cs="Arial"/>
            </w:rPr>
            <w:t>Click here to enter text.</w:t>
          </w:r>
        </w:p>
      </w:docPartBody>
    </w:docPart>
    <w:docPart>
      <w:docPartPr>
        <w:name w:val="194D5230744B40959ACAEB494462C981"/>
        <w:category>
          <w:name w:val="General"/>
          <w:gallery w:val="placeholder"/>
        </w:category>
        <w:types>
          <w:type w:val="bbPlcHdr"/>
        </w:types>
        <w:behaviors>
          <w:behavior w:val="content"/>
        </w:behaviors>
        <w:guid w:val="{E5BD6A4B-9345-493E-AD15-D1D5D5860321}"/>
      </w:docPartPr>
      <w:docPartBody>
        <w:p w:rsidR="00A03795" w:rsidRDefault="00A03795" w:rsidP="00A03795">
          <w:pPr>
            <w:pStyle w:val="194D5230744B40959ACAEB494462C981"/>
          </w:pPr>
          <w:r>
            <w:rPr>
              <w:rStyle w:val="PlaceholderText"/>
              <w:rFonts w:ascii="Arial" w:hAnsi="Arial" w:cs="Arial"/>
              <w:b/>
            </w:rPr>
            <w:t>Click here to enter text.</w:t>
          </w:r>
        </w:p>
      </w:docPartBody>
    </w:docPart>
    <w:docPart>
      <w:docPartPr>
        <w:name w:val="E6E202CEF6424D6E903BFA2563ABCE8E"/>
        <w:category>
          <w:name w:val="General"/>
          <w:gallery w:val="placeholder"/>
        </w:category>
        <w:types>
          <w:type w:val="bbPlcHdr"/>
        </w:types>
        <w:behaviors>
          <w:behavior w:val="content"/>
        </w:behaviors>
        <w:guid w:val="{8E7BC2EF-FCDC-46A9-94DF-E0494C723692}"/>
      </w:docPartPr>
      <w:docPartBody>
        <w:p w:rsidR="00A03795" w:rsidRDefault="00A03795" w:rsidP="00A03795">
          <w:pPr>
            <w:pStyle w:val="E6E202CEF6424D6E903BFA2563ABCE8E"/>
          </w:pPr>
          <w:r w:rsidRPr="00741F8B">
            <w:rPr>
              <w:rStyle w:val="PlaceholderText"/>
              <w:rFonts w:ascii="Arial" w:hAnsi="Arial" w:cs="Arial"/>
            </w:rPr>
            <w:t>Click here to enter text.</w:t>
          </w:r>
        </w:p>
      </w:docPartBody>
    </w:docPart>
    <w:docPart>
      <w:docPartPr>
        <w:name w:val="5237AA1DA53D449D8398E06F7E26C9C5"/>
        <w:category>
          <w:name w:val="General"/>
          <w:gallery w:val="placeholder"/>
        </w:category>
        <w:types>
          <w:type w:val="bbPlcHdr"/>
        </w:types>
        <w:behaviors>
          <w:behavior w:val="content"/>
        </w:behaviors>
        <w:guid w:val="{45EEFF7B-63D4-4A3D-BEC7-17031BC93B6C}"/>
      </w:docPartPr>
      <w:docPartBody>
        <w:p w:rsidR="00A03795" w:rsidRDefault="00A03795" w:rsidP="00A03795">
          <w:pPr>
            <w:pStyle w:val="5237AA1DA53D449D8398E06F7E26C9C5"/>
          </w:pPr>
          <w:r>
            <w:rPr>
              <w:rStyle w:val="PlaceholderText"/>
              <w:rFonts w:ascii="Arial" w:hAnsi="Arial" w:cs="Arial"/>
              <w:b/>
            </w:rPr>
            <w:t>Click here to enter text.</w:t>
          </w:r>
        </w:p>
      </w:docPartBody>
    </w:docPart>
    <w:docPart>
      <w:docPartPr>
        <w:name w:val="C861C2E826034FBAA572E1ED656D7644"/>
        <w:category>
          <w:name w:val="General"/>
          <w:gallery w:val="placeholder"/>
        </w:category>
        <w:types>
          <w:type w:val="bbPlcHdr"/>
        </w:types>
        <w:behaviors>
          <w:behavior w:val="content"/>
        </w:behaviors>
        <w:guid w:val="{E74CE0E6-698A-4947-ADC3-F075DC46DE28}"/>
      </w:docPartPr>
      <w:docPartBody>
        <w:p w:rsidR="00A03795" w:rsidRDefault="00A03795" w:rsidP="00A03795">
          <w:pPr>
            <w:pStyle w:val="C861C2E826034FBAA572E1ED656D7644"/>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16904FCD9DE3493692916611AAF9289F"/>
        <w:category>
          <w:name w:val="General"/>
          <w:gallery w:val="placeholder"/>
        </w:category>
        <w:types>
          <w:type w:val="bbPlcHdr"/>
        </w:types>
        <w:behaviors>
          <w:behavior w:val="content"/>
        </w:behaviors>
        <w:guid w:val="{CF368AA2-4FA3-4D54-8737-4B066C4E0FE4}"/>
      </w:docPartPr>
      <w:docPartBody>
        <w:p w:rsidR="00A03795" w:rsidRDefault="00A03795" w:rsidP="00A03795">
          <w:pPr>
            <w:pStyle w:val="16904FCD9DE3493692916611AAF9289F"/>
          </w:pPr>
          <w:r>
            <w:rPr>
              <w:rStyle w:val="PlaceholderText"/>
              <w:rFonts w:ascii="Arial" w:hAnsi="Arial" w:cs="Arial"/>
              <w:b/>
            </w:rPr>
            <w:t>Click here to enter text.</w:t>
          </w:r>
        </w:p>
      </w:docPartBody>
    </w:docPart>
    <w:docPart>
      <w:docPartPr>
        <w:name w:val="DE423B486C514E54BD9A0E9697713E5E"/>
        <w:category>
          <w:name w:val="General"/>
          <w:gallery w:val="placeholder"/>
        </w:category>
        <w:types>
          <w:type w:val="bbPlcHdr"/>
        </w:types>
        <w:behaviors>
          <w:behavior w:val="content"/>
        </w:behaviors>
        <w:guid w:val="{7FE6EDB6-E097-43CE-B99C-1C30700E725A}"/>
      </w:docPartPr>
      <w:docPartBody>
        <w:p w:rsidR="00A03795" w:rsidRDefault="00A03795" w:rsidP="00A03795">
          <w:pPr>
            <w:pStyle w:val="DE423B486C514E54BD9A0E9697713E5E"/>
          </w:pPr>
          <w:r w:rsidRPr="00741F8B">
            <w:rPr>
              <w:rStyle w:val="PlaceholderText"/>
              <w:rFonts w:ascii="Arial" w:hAnsi="Arial" w:cs="Arial"/>
            </w:rPr>
            <w:t>Click here to enter text.</w:t>
          </w:r>
        </w:p>
      </w:docPartBody>
    </w:docPart>
    <w:docPart>
      <w:docPartPr>
        <w:name w:val="3C21319EFD2E460F8FA7D822E95C4E21"/>
        <w:category>
          <w:name w:val="General"/>
          <w:gallery w:val="placeholder"/>
        </w:category>
        <w:types>
          <w:type w:val="bbPlcHdr"/>
        </w:types>
        <w:behaviors>
          <w:behavior w:val="content"/>
        </w:behaviors>
        <w:guid w:val="{5123E0BA-A403-46FD-985F-D9F7ECA396BB}"/>
      </w:docPartPr>
      <w:docPartBody>
        <w:p w:rsidR="00A03795" w:rsidRDefault="00A03795" w:rsidP="00A03795">
          <w:pPr>
            <w:pStyle w:val="3C21319EFD2E460F8FA7D822E95C4E21"/>
          </w:pPr>
          <w:r>
            <w:rPr>
              <w:rStyle w:val="PlaceholderText"/>
              <w:rFonts w:ascii="Arial" w:hAnsi="Arial" w:cs="Arial"/>
              <w:b/>
            </w:rPr>
            <w:t>Click here to enter text.</w:t>
          </w:r>
        </w:p>
      </w:docPartBody>
    </w:docPart>
    <w:docPart>
      <w:docPartPr>
        <w:name w:val="B6BE7C112A614C5CA5E3216FAF739CCB"/>
        <w:category>
          <w:name w:val="General"/>
          <w:gallery w:val="placeholder"/>
        </w:category>
        <w:types>
          <w:type w:val="bbPlcHdr"/>
        </w:types>
        <w:behaviors>
          <w:behavior w:val="content"/>
        </w:behaviors>
        <w:guid w:val="{38EC0E19-245D-42FD-AC7F-F5CC992C7832}"/>
      </w:docPartPr>
      <w:docPartBody>
        <w:p w:rsidR="00A03795" w:rsidRDefault="00A03795" w:rsidP="00A03795">
          <w:pPr>
            <w:pStyle w:val="B6BE7C112A614C5CA5E3216FAF739CCB"/>
          </w:pPr>
          <w:r w:rsidRPr="00741F8B">
            <w:rPr>
              <w:rStyle w:val="PlaceholderText"/>
              <w:rFonts w:ascii="Arial" w:hAnsi="Arial" w:cs="Arial"/>
            </w:rPr>
            <w:t>Click here to enter text.</w:t>
          </w:r>
        </w:p>
      </w:docPartBody>
    </w:docPart>
    <w:docPart>
      <w:docPartPr>
        <w:name w:val="CA3263A2BFCD405699D56DC89A02EA8B"/>
        <w:category>
          <w:name w:val="General"/>
          <w:gallery w:val="placeholder"/>
        </w:category>
        <w:types>
          <w:type w:val="bbPlcHdr"/>
        </w:types>
        <w:behaviors>
          <w:behavior w:val="content"/>
        </w:behaviors>
        <w:guid w:val="{F4BAF9D2-06AF-478E-94BF-0CE70702C5FF}"/>
      </w:docPartPr>
      <w:docPartBody>
        <w:p w:rsidR="00A03795" w:rsidRDefault="00A03795" w:rsidP="00A03795">
          <w:pPr>
            <w:pStyle w:val="CA3263A2BFCD405699D56DC89A02EA8B"/>
          </w:pPr>
          <w:r>
            <w:rPr>
              <w:rStyle w:val="PlaceholderText"/>
              <w:rFonts w:ascii="Arial" w:hAnsi="Arial" w:cs="Arial"/>
              <w:b/>
            </w:rPr>
            <w:t>Click here to enter text.</w:t>
          </w:r>
        </w:p>
      </w:docPartBody>
    </w:docPart>
    <w:docPart>
      <w:docPartPr>
        <w:name w:val="C528EF5D592846EA80625CDDE8BF7F71"/>
        <w:category>
          <w:name w:val="General"/>
          <w:gallery w:val="placeholder"/>
        </w:category>
        <w:types>
          <w:type w:val="bbPlcHdr"/>
        </w:types>
        <w:behaviors>
          <w:behavior w:val="content"/>
        </w:behaviors>
        <w:guid w:val="{F5F1EC67-4BD0-4B0A-8FEC-298CAA007588}"/>
      </w:docPartPr>
      <w:docPartBody>
        <w:p w:rsidR="00A03795" w:rsidRDefault="00A03795" w:rsidP="00A03795">
          <w:pPr>
            <w:pStyle w:val="C528EF5D592846EA80625CDDE8BF7F71"/>
          </w:pPr>
          <w:r w:rsidRPr="00741F8B">
            <w:rPr>
              <w:rStyle w:val="PlaceholderText"/>
              <w:rFonts w:ascii="Arial" w:hAnsi="Arial" w:cs="Arial"/>
            </w:rPr>
            <w:t>Click here to enter text.</w:t>
          </w:r>
        </w:p>
      </w:docPartBody>
    </w:docPart>
    <w:docPart>
      <w:docPartPr>
        <w:name w:val="61C1935621354FD0B45A005EF8B4637A"/>
        <w:category>
          <w:name w:val="General"/>
          <w:gallery w:val="placeholder"/>
        </w:category>
        <w:types>
          <w:type w:val="bbPlcHdr"/>
        </w:types>
        <w:behaviors>
          <w:behavior w:val="content"/>
        </w:behaviors>
        <w:guid w:val="{627048F5-20CF-430A-80BC-1A1704E29D00}"/>
      </w:docPartPr>
      <w:docPartBody>
        <w:p w:rsidR="00A03795" w:rsidRDefault="00A03795" w:rsidP="00A03795">
          <w:pPr>
            <w:pStyle w:val="61C1935621354FD0B45A005EF8B4637A"/>
          </w:pPr>
          <w:r>
            <w:rPr>
              <w:rStyle w:val="PlaceholderText"/>
              <w:rFonts w:ascii="Arial" w:hAnsi="Arial" w:cs="Arial"/>
              <w:b/>
            </w:rPr>
            <w:t>Click here to enter text.</w:t>
          </w:r>
        </w:p>
      </w:docPartBody>
    </w:docPart>
    <w:docPart>
      <w:docPartPr>
        <w:name w:val="B9BE5154D0FE41898A5884B81D1F5B3B"/>
        <w:category>
          <w:name w:val="General"/>
          <w:gallery w:val="placeholder"/>
        </w:category>
        <w:types>
          <w:type w:val="bbPlcHdr"/>
        </w:types>
        <w:behaviors>
          <w:behavior w:val="content"/>
        </w:behaviors>
        <w:guid w:val="{17F14F22-7CB9-4F95-B839-E3CABDA4C852}"/>
      </w:docPartPr>
      <w:docPartBody>
        <w:p w:rsidR="00A03795" w:rsidRDefault="00A03795" w:rsidP="00A03795">
          <w:pPr>
            <w:pStyle w:val="B9BE5154D0FE41898A5884B81D1F5B3B"/>
          </w:pPr>
          <w:r w:rsidRPr="00741F8B">
            <w:rPr>
              <w:rStyle w:val="PlaceholderText"/>
              <w:rFonts w:ascii="Arial" w:hAnsi="Arial" w:cs="Arial"/>
            </w:rPr>
            <w:t>Click here to enter text.</w:t>
          </w:r>
        </w:p>
      </w:docPartBody>
    </w:docPart>
    <w:docPart>
      <w:docPartPr>
        <w:name w:val="D369E3A4FBB24846AE3028F0551BFE0C"/>
        <w:category>
          <w:name w:val="General"/>
          <w:gallery w:val="placeholder"/>
        </w:category>
        <w:types>
          <w:type w:val="bbPlcHdr"/>
        </w:types>
        <w:behaviors>
          <w:behavior w:val="content"/>
        </w:behaviors>
        <w:guid w:val="{BD3CA051-E5A8-4AEA-96C0-E43F1C70CEA0}"/>
      </w:docPartPr>
      <w:docPartBody>
        <w:p w:rsidR="00A03795" w:rsidRDefault="00A03795" w:rsidP="00A03795">
          <w:pPr>
            <w:pStyle w:val="D369E3A4FBB24846AE3028F0551BFE0C"/>
          </w:pPr>
          <w:r>
            <w:rPr>
              <w:rStyle w:val="PlaceholderText"/>
              <w:rFonts w:ascii="Arial" w:hAnsi="Arial" w:cs="Arial"/>
              <w:b/>
            </w:rPr>
            <w:t>Click here to enter text.</w:t>
          </w:r>
        </w:p>
      </w:docPartBody>
    </w:docPart>
    <w:docPart>
      <w:docPartPr>
        <w:name w:val="F2C69AF6EBF74A77944851FF5E63CD43"/>
        <w:category>
          <w:name w:val="General"/>
          <w:gallery w:val="placeholder"/>
        </w:category>
        <w:types>
          <w:type w:val="bbPlcHdr"/>
        </w:types>
        <w:behaviors>
          <w:behavior w:val="content"/>
        </w:behaviors>
        <w:guid w:val="{BFE1D870-E857-43F1-A6DC-6EA3D16518DC}"/>
      </w:docPartPr>
      <w:docPartBody>
        <w:p w:rsidR="00A03795" w:rsidRDefault="00A03795" w:rsidP="00A03795">
          <w:pPr>
            <w:pStyle w:val="F2C69AF6EBF74A77944851FF5E63CD43"/>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87CC79F3A6D64DA0BE732D89837BB0CE"/>
        <w:category>
          <w:name w:val="General"/>
          <w:gallery w:val="placeholder"/>
        </w:category>
        <w:types>
          <w:type w:val="bbPlcHdr"/>
        </w:types>
        <w:behaviors>
          <w:behavior w:val="content"/>
        </w:behaviors>
        <w:guid w:val="{75A880D1-530A-496B-A256-138C8E6ED8A5}"/>
      </w:docPartPr>
      <w:docPartBody>
        <w:p w:rsidR="00A03795" w:rsidRDefault="00A03795" w:rsidP="00A03795">
          <w:pPr>
            <w:pStyle w:val="87CC79F3A6D64DA0BE732D89837BB0CE"/>
          </w:pPr>
          <w:r>
            <w:rPr>
              <w:rStyle w:val="PlaceholderText"/>
              <w:rFonts w:ascii="Arial" w:hAnsi="Arial" w:cs="Arial"/>
              <w:b/>
            </w:rPr>
            <w:t>Click here to enter text.</w:t>
          </w:r>
        </w:p>
      </w:docPartBody>
    </w:docPart>
    <w:docPart>
      <w:docPartPr>
        <w:name w:val="01B9139F4B544414A1883F2E8092FB78"/>
        <w:category>
          <w:name w:val="General"/>
          <w:gallery w:val="placeholder"/>
        </w:category>
        <w:types>
          <w:type w:val="bbPlcHdr"/>
        </w:types>
        <w:behaviors>
          <w:behavior w:val="content"/>
        </w:behaviors>
        <w:guid w:val="{5F07A609-B4F2-4CA5-B183-98EBEA6DB1D2}"/>
      </w:docPartPr>
      <w:docPartBody>
        <w:p w:rsidR="00A03795" w:rsidRDefault="00A03795" w:rsidP="00A03795">
          <w:pPr>
            <w:pStyle w:val="01B9139F4B544414A1883F2E8092FB78"/>
          </w:pPr>
          <w:r w:rsidRPr="00741F8B">
            <w:rPr>
              <w:rStyle w:val="PlaceholderText"/>
              <w:rFonts w:ascii="Arial" w:hAnsi="Arial" w:cs="Arial"/>
            </w:rPr>
            <w:t>Click here to enter text.</w:t>
          </w:r>
        </w:p>
      </w:docPartBody>
    </w:docPart>
    <w:docPart>
      <w:docPartPr>
        <w:name w:val="E43571C696B64835BE24EE2531AFBBD8"/>
        <w:category>
          <w:name w:val="General"/>
          <w:gallery w:val="placeholder"/>
        </w:category>
        <w:types>
          <w:type w:val="bbPlcHdr"/>
        </w:types>
        <w:behaviors>
          <w:behavior w:val="content"/>
        </w:behaviors>
        <w:guid w:val="{52FCEEDE-4767-48B2-9790-EEAC78053423}"/>
      </w:docPartPr>
      <w:docPartBody>
        <w:p w:rsidR="00A03795" w:rsidRDefault="00A03795" w:rsidP="00A03795">
          <w:pPr>
            <w:pStyle w:val="E43571C696B64835BE24EE2531AFBBD8"/>
          </w:pPr>
          <w:r>
            <w:rPr>
              <w:rStyle w:val="PlaceholderText"/>
              <w:rFonts w:ascii="Arial" w:hAnsi="Arial" w:cs="Arial"/>
              <w:b/>
            </w:rPr>
            <w:t>Click here to enter text.</w:t>
          </w:r>
        </w:p>
      </w:docPartBody>
    </w:docPart>
    <w:docPart>
      <w:docPartPr>
        <w:name w:val="44CE03AA5D144EC6BE1E0021E69A7449"/>
        <w:category>
          <w:name w:val="General"/>
          <w:gallery w:val="placeholder"/>
        </w:category>
        <w:types>
          <w:type w:val="bbPlcHdr"/>
        </w:types>
        <w:behaviors>
          <w:behavior w:val="content"/>
        </w:behaviors>
        <w:guid w:val="{48893848-F104-45DC-8CD6-F8065D278DC9}"/>
      </w:docPartPr>
      <w:docPartBody>
        <w:p w:rsidR="00A03795" w:rsidRDefault="00A03795" w:rsidP="00A03795">
          <w:pPr>
            <w:pStyle w:val="44CE03AA5D144EC6BE1E0021E69A7449"/>
          </w:pPr>
          <w:r w:rsidRPr="00741F8B">
            <w:rPr>
              <w:rStyle w:val="PlaceholderText"/>
              <w:rFonts w:ascii="Arial" w:hAnsi="Arial" w:cs="Arial"/>
            </w:rPr>
            <w:t>Click here to enter text.</w:t>
          </w:r>
        </w:p>
      </w:docPartBody>
    </w:docPart>
    <w:docPart>
      <w:docPartPr>
        <w:name w:val="7BA7B4352B9A4D7DA26839287E13CD0C"/>
        <w:category>
          <w:name w:val="General"/>
          <w:gallery w:val="placeholder"/>
        </w:category>
        <w:types>
          <w:type w:val="bbPlcHdr"/>
        </w:types>
        <w:behaviors>
          <w:behavior w:val="content"/>
        </w:behaviors>
        <w:guid w:val="{827E078B-90BF-46B6-8501-2ABF034E4877}"/>
      </w:docPartPr>
      <w:docPartBody>
        <w:p w:rsidR="00A03795" w:rsidRDefault="00A03795" w:rsidP="00A03795">
          <w:pPr>
            <w:pStyle w:val="7BA7B4352B9A4D7DA26839287E13CD0C"/>
          </w:pPr>
          <w:r>
            <w:rPr>
              <w:rStyle w:val="PlaceholderText"/>
              <w:rFonts w:ascii="Arial" w:hAnsi="Arial" w:cs="Arial"/>
              <w:b/>
            </w:rPr>
            <w:t>Click here to enter text.</w:t>
          </w:r>
        </w:p>
      </w:docPartBody>
    </w:docPart>
    <w:docPart>
      <w:docPartPr>
        <w:name w:val="23501CD3B5764799BFFE2D1FB88F6E80"/>
        <w:category>
          <w:name w:val="General"/>
          <w:gallery w:val="placeholder"/>
        </w:category>
        <w:types>
          <w:type w:val="bbPlcHdr"/>
        </w:types>
        <w:behaviors>
          <w:behavior w:val="content"/>
        </w:behaviors>
        <w:guid w:val="{7334B5EB-DD8F-49BA-900C-1E7DAAA8A264}"/>
      </w:docPartPr>
      <w:docPartBody>
        <w:p w:rsidR="00A03795" w:rsidRDefault="00A03795" w:rsidP="00A03795">
          <w:pPr>
            <w:pStyle w:val="23501CD3B5764799BFFE2D1FB88F6E80"/>
          </w:pPr>
          <w:r w:rsidRPr="00741F8B">
            <w:rPr>
              <w:rStyle w:val="PlaceholderText"/>
              <w:rFonts w:ascii="Arial" w:hAnsi="Arial" w:cs="Arial"/>
            </w:rPr>
            <w:t>Click here to enter text.</w:t>
          </w:r>
        </w:p>
      </w:docPartBody>
    </w:docPart>
    <w:docPart>
      <w:docPartPr>
        <w:name w:val="26A6FB6ED4F1491095CFC89FD51F3197"/>
        <w:category>
          <w:name w:val="General"/>
          <w:gallery w:val="placeholder"/>
        </w:category>
        <w:types>
          <w:type w:val="bbPlcHdr"/>
        </w:types>
        <w:behaviors>
          <w:behavior w:val="content"/>
        </w:behaviors>
        <w:guid w:val="{C7452A4E-5DF4-4C9E-91E3-C9D4F9133FD6}"/>
      </w:docPartPr>
      <w:docPartBody>
        <w:p w:rsidR="00A03795" w:rsidRDefault="00A03795" w:rsidP="00A03795">
          <w:pPr>
            <w:pStyle w:val="26A6FB6ED4F1491095CFC89FD51F3197"/>
          </w:pPr>
          <w:r>
            <w:rPr>
              <w:rStyle w:val="PlaceholderText"/>
              <w:rFonts w:ascii="Arial" w:hAnsi="Arial" w:cs="Arial"/>
              <w:b/>
            </w:rPr>
            <w:t>Click here to enter text.</w:t>
          </w:r>
        </w:p>
      </w:docPartBody>
    </w:docPart>
    <w:docPart>
      <w:docPartPr>
        <w:name w:val="9F0B9B57CFD243A0BE86F3FA1C294482"/>
        <w:category>
          <w:name w:val="General"/>
          <w:gallery w:val="placeholder"/>
        </w:category>
        <w:types>
          <w:type w:val="bbPlcHdr"/>
        </w:types>
        <w:behaviors>
          <w:behavior w:val="content"/>
        </w:behaviors>
        <w:guid w:val="{33068202-FBC6-4184-9BEB-EC9ECD9738F8}"/>
      </w:docPartPr>
      <w:docPartBody>
        <w:p w:rsidR="00A03795" w:rsidRDefault="00A03795" w:rsidP="00A03795">
          <w:pPr>
            <w:pStyle w:val="9F0B9B57CFD243A0BE86F3FA1C294482"/>
          </w:pPr>
          <w:r w:rsidRPr="00741F8B">
            <w:rPr>
              <w:rStyle w:val="PlaceholderText"/>
              <w:rFonts w:ascii="Arial" w:hAnsi="Arial" w:cs="Arial"/>
            </w:rPr>
            <w:t>Click here to enter text.</w:t>
          </w:r>
        </w:p>
      </w:docPartBody>
    </w:docPart>
    <w:docPart>
      <w:docPartPr>
        <w:name w:val="5E178F78FB394263A0A1602225F9A662"/>
        <w:category>
          <w:name w:val="General"/>
          <w:gallery w:val="placeholder"/>
        </w:category>
        <w:types>
          <w:type w:val="bbPlcHdr"/>
        </w:types>
        <w:behaviors>
          <w:behavior w:val="content"/>
        </w:behaviors>
        <w:guid w:val="{8CAE70FA-8F19-4418-9FE4-018DAB4FBCC0}"/>
      </w:docPartPr>
      <w:docPartBody>
        <w:p w:rsidR="00B03DF0" w:rsidRDefault="00A03795" w:rsidP="00A03795">
          <w:pPr>
            <w:pStyle w:val="5E178F78FB394263A0A1602225F9A662"/>
          </w:pPr>
          <w:r w:rsidRPr="005C7567">
            <w:rPr>
              <w:rStyle w:val="PlaceholderText"/>
              <w:rFonts w:ascii="Arial" w:hAnsi="Arial" w:cs="Arial"/>
            </w:rPr>
            <w:t>Click here to enter text.</w:t>
          </w:r>
        </w:p>
      </w:docPartBody>
    </w:docPart>
    <w:docPart>
      <w:docPartPr>
        <w:name w:val="804C2F21AB5C4022A5BF396E9D38745E"/>
        <w:category>
          <w:name w:val="General"/>
          <w:gallery w:val="placeholder"/>
        </w:category>
        <w:types>
          <w:type w:val="bbPlcHdr"/>
        </w:types>
        <w:behaviors>
          <w:behavior w:val="content"/>
        </w:behaviors>
        <w:guid w:val="{9E5DD6B4-602D-41FD-8303-0F56158303EF}"/>
      </w:docPartPr>
      <w:docPartBody>
        <w:p w:rsidR="007D00ED" w:rsidRDefault="00B03DF0" w:rsidP="00B03DF0">
          <w:pPr>
            <w:pStyle w:val="804C2F21AB5C4022A5BF396E9D38745E"/>
          </w:pPr>
          <w:r w:rsidRPr="00FF000E">
            <w:rPr>
              <w:rStyle w:val="PlaceholderText"/>
              <w:rFonts w:ascii="Arial" w:hAnsi="Arial" w:cs="Arial"/>
              <w:sz w:val="18"/>
            </w:rPr>
            <w:t>Choose an item.</w:t>
          </w:r>
        </w:p>
      </w:docPartBody>
    </w:docPart>
    <w:docPart>
      <w:docPartPr>
        <w:name w:val="8F756DDD16A94F5B9BB4922AD3150F6B"/>
        <w:category>
          <w:name w:val="General"/>
          <w:gallery w:val="placeholder"/>
        </w:category>
        <w:types>
          <w:type w:val="bbPlcHdr"/>
        </w:types>
        <w:behaviors>
          <w:behavior w:val="content"/>
        </w:behaviors>
        <w:guid w:val="{CCB41D45-A73B-4FD2-9B57-AB583063DB4C}"/>
      </w:docPartPr>
      <w:docPartBody>
        <w:p w:rsidR="007D00ED" w:rsidRDefault="00B03DF0" w:rsidP="00B03DF0">
          <w:pPr>
            <w:pStyle w:val="8F756DDD16A94F5B9BB4922AD3150F6B"/>
          </w:pPr>
          <w:r w:rsidRPr="00C239A7">
            <w:rPr>
              <w:rStyle w:val="PlaceholderText"/>
              <w:rFonts w:ascii="Arial" w:hAnsi="Arial" w:cs="Arial"/>
              <w:sz w:val="20"/>
            </w:rPr>
            <w:t>Click here to enter text.</w:t>
          </w:r>
        </w:p>
      </w:docPartBody>
    </w:docPart>
    <w:docPart>
      <w:docPartPr>
        <w:name w:val="4131769634BC400796516078287E0C90"/>
        <w:category>
          <w:name w:val="General"/>
          <w:gallery w:val="placeholder"/>
        </w:category>
        <w:types>
          <w:type w:val="bbPlcHdr"/>
        </w:types>
        <w:behaviors>
          <w:behavior w:val="content"/>
        </w:behaviors>
        <w:guid w:val="{D529D54B-A096-4FE7-A984-FCBBB7952A3C}"/>
      </w:docPartPr>
      <w:docPartBody>
        <w:p w:rsidR="000962B1" w:rsidRDefault="0022215A" w:rsidP="0022215A">
          <w:pPr>
            <w:pStyle w:val="4131769634BC400796516078287E0C90"/>
          </w:pPr>
          <w:r w:rsidRPr="00C239A7">
            <w:rPr>
              <w:rStyle w:val="PlaceholderText"/>
              <w:rFonts w:ascii="Arial" w:hAnsi="Arial" w:cs="Arial"/>
              <w:sz w:val="20"/>
            </w:rPr>
            <w:t>Click here to enter text.</w:t>
          </w:r>
        </w:p>
      </w:docPartBody>
    </w:docPart>
    <w:docPart>
      <w:docPartPr>
        <w:name w:val="4518AD31747547208B1900BB35AD91A5"/>
        <w:category>
          <w:name w:val="General"/>
          <w:gallery w:val="placeholder"/>
        </w:category>
        <w:types>
          <w:type w:val="bbPlcHdr"/>
        </w:types>
        <w:behaviors>
          <w:behavior w:val="content"/>
        </w:behaviors>
        <w:guid w:val="{105A70A4-F36A-46DE-AF92-87F22A609B48}"/>
      </w:docPartPr>
      <w:docPartBody>
        <w:p w:rsidR="000962B1" w:rsidRDefault="0022215A" w:rsidP="0022215A">
          <w:pPr>
            <w:pStyle w:val="4518AD31747547208B1900BB35AD91A5"/>
          </w:pPr>
          <w:r w:rsidRPr="00C239A7">
            <w:rPr>
              <w:rStyle w:val="PlaceholderText"/>
              <w:rFonts w:ascii="Arial" w:hAnsi="Arial" w:cs="Arial"/>
              <w:sz w:val="20"/>
            </w:rPr>
            <w:t>Click here to enter text.</w:t>
          </w:r>
        </w:p>
      </w:docPartBody>
    </w:docPart>
    <w:docPart>
      <w:docPartPr>
        <w:name w:val="FB8874EA2CAB4670A7C8B89B0DC5564D"/>
        <w:category>
          <w:name w:val="General"/>
          <w:gallery w:val="placeholder"/>
        </w:category>
        <w:types>
          <w:type w:val="bbPlcHdr"/>
        </w:types>
        <w:behaviors>
          <w:behavior w:val="content"/>
        </w:behaviors>
        <w:guid w:val="{C7662F71-A28B-4A8F-AC17-37A4028351F5}"/>
      </w:docPartPr>
      <w:docPartBody>
        <w:p w:rsidR="000962B1" w:rsidRDefault="0022215A" w:rsidP="0022215A">
          <w:pPr>
            <w:pStyle w:val="FB8874EA2CAB4670A7C8B89B0DC5564D"/>
          </w:pPr>
          <w:r w:rsidRPr="00C239A7">
            <w:rPr>
              <w:rStyle w:val="PlaceholderText"/>
              <w:rFonts w:ascii="Arial" w:hAnsi="Arial" w:cs="Arial"/>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24"/>
    <w:rsid w:val="000419D6"/>
    <w:rsid w:val="000962B1"/>
    <w:rsid w:val="001530E8"/>
    <w:rsid w:val="0022215A"/>
    <w:rsid w:val="002D3D8E"/>
    <w:rsid w:val="00493224"/>
    <w:rsid w:val="007D00ED"/>
    <w:rsid w:val="00925179"/>
    <w:rsid w:val="00A03795"/>
    <w:rsid w:val="00B03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0230C882A4417F8D92E9FE0C4F2230">
    <w:name w:val="B70230C882A4417F8D92E9FE0C4F2230"/>
  </w:style>
  <w:style w:type="character" w:styleId="PlaceholderText">
    <w:name w:val="Placeholder Text"/>
    <w:basedOn w:val="DefaultParagraphFont"/>
    <w:uiPriority w:val="99"/>
    <w:semiHidden/>
    <w:rsid w:val="0022215A"/>
    <w:rPr>
      <w:color w:val="808080"/>
    </w:rPr>
  </w:style>
  <w:style w:type="paragraph" w:customStyle="1" w:styleId="67999169DCF9442FB82D374D226F61C1">
    <w:name w:val="67999169DCF9442FB82D374D226F61C1"/>
  </w:style>
  <w:style w:type="paragraph" w:customStyle="1" w:styleId="5C355CC413F944B7B2F632DEF20B856B">
    <w:name w:val="5C355CC413F944B7B2F632DEF20B856B"/>
  </w:style>
  <w:style w:type="paragraph" w:customStyle="1" w:styleId="1D47906A6ED047468E4A85417F6A27AB">
    <w:name w:val="1D47906A6ED047468E4A85417F6A27AB"/>
  </w:style>
  <w:style w:type="paragraph" w:customStyle="1" w:styleId="0B433F0E24354858B6654D43E04474FA">
    <w:name w:val="0B433F0E24354858B6654D43E04474FA"/>
  </w:style>
  <w:style w:type="paragraph" w:customStyle="1" w:styleId="DB97C76752904EDA92F8CA64C2850CE8">
    <w:name w:val="DB97C76752904EDA92F8CA64C2850CE8"/>
  </w:style>
  <w:style w:type="paragraph" w:customStyle="1" w:styleId="8FEF813E55FD449EBE16EC15E9FF8AD7">
    <w:name w:val="8FEF813E55FD449EBE16EC15E9FF8AD7"/>
  </w:style>
  <w:style w:type="paragraph" w:customStyle="1" w:styleId="31F1D5F89A0F4F758CD966DA456D264A">
    <w:name w:val="31F1D5F89A0F4F758CD966DA456D264A"/>
  </w:style>
  <w:style w:type="paragraph" w:customStyle="1" w:styleId="CF91268C3288430E800B82D6CA9715DB">
    <w:name w:val="CF91268C3288430E800B82D6CA9715DB"/>
  </w:style>
  <w:style w:type="paragraph" w:customStyle="1" w:styleId="7904FE6C0ACF4432B5906849825A5189">
    <w:name w:val="7904FE6C0ACF4432B5906849825A5189"/>
  </w:style>
  <w:style w:type="paragraph" w:customStyle="1" w:styleId="ACB07289F914412F805CB27991689BCA">
    <w:name w:val="ACB07289F914412F805CB27991689BCA"/>
  </w:style>
  <w:style w:type="paragraph" w:customStyle="1" w:styleId="40BB124553684FD784C8B9F4A7689415">
    <w:name w:val="40BB124553684FD784C8B9F4A7689415"/>
  </w:style>
  <w:style w:type="paragraph" w:customStyle="1" w:styleId="A6E3A1A88F8349D2AADD75BB765686E7">
    <w:name w:val="A6E3A1A88F8349D2AADD75BB765686E7"/>
  </w:style>
  <w:style w:type="paragraph" w:customStyle="1" w:styleId="2E8B037FD16C413ABE88B3A434A564E3">
    <w:name w:val="2E8B037FD16C413ABE88B3A434A564E3"/>
  </w:style>
  <w:style w:type="paragraph" w:customStyle="1" w:styleId="15E1D0D34A1242BF85D84900FFC57B8E">
    <w:name w:val="15E1D0D34A1242BF85D84900FFC57B8E"/>
  </w:style>
  <w:style w:type="paragraph" w:customStyle="1" w:styleId="D9A8951967CB4EE496E98E8E7C9C1C15">
    <w:name w:val="D9A8951967CB4EE496E98E8E7C9C1C15"/>
  </w:style>
  <w:style w:type="paragraph" w:customStyle="1" w:styleId="63B597CAFE254E8CBAB9861F7075F6C8">
    <w:name w:val="63B597CAFE254E8CBAB9861F7075F6C8"/>
  </w:style>
  <w:style w:type="paragraph" w:customStyle="1" w:styleId="02ACC42CCF5C4D85AC4E2F2C1386D845">
    <w:name w:val="02ACC42CCF5C4D85AC4E2F2C1386D845"/>
  </w:style>
  <w:style w:type="paragraph" w:customStyle="1" w:styleId="E3E1BDEE57BD4A3C808CAA09A3F65C3E">
    <w:name w:val="E3E1BDEE57BD4A3C808CAA09A3F65C3E"/>
  </w:style>
  <w:style w:type="paragraph" w:customStyle="1" w:styleId="72B20C1810F2411992270250FE4236A4">
    <w:name w:val="72B20C1810F2411992270250FE4236A4"/>
  </w:style>
  <w:style w:type="paragraph" w:customStyle="1" w:styleId="4810EF5B05A44D0F893ED76D66A4BD51">
    <w:name w:val="4810EF5B05A44D0F893ED76D66A4BD51"/>
  </w:style>
  <w:style w:type="paragraph" w:customStyle="1" w:styleId="926D379A94A7419D96DB4E367731F90B">
    <w:name w:val="926D379A94A7419D96DB4E367731F90B"/>
  </w:style>
  <w:style w:type="paragraph" w:customStyle="1" w:styleId="E7F2619C2E804F6F93D9ACB3E2A69CA8">
    <w:name w:val="E7F2619C2E804F6F93D9ACB3E2A69CA8"/>
  </w:style>
  <w:style w:type="paragraph" w:customStyle="1" w:styleId="BA83B5C7BE4F4CE08B27BD537BF74D47">
    <w:name w:val="BA83B5C7BE4F4CE08B27BD537BF74D47"/>
  </w:style>
  <w:style w:type="paragraph" w:customStyle="1" w:styleId="4C71AD174A144733B24A829E64C22DE3">
    <w:name w:val="4C71AD174A144733B24A829E64C22DE3"/>
  </w:style>
  <w:style w:type="paragraph" w:customStyle="1" w:styleId="DE3CFB9F6C3045A5AA5342457C72E8EC">
    <w:name w:val="DE3CFB9F6C3045A5AA5342457C72E8EC"/>
  </w:style>
  <w:style w:type="paragraph" w:customStyle="1" w:styleId="30BE408A3BE443EAA3EFF0D870CD914E">
    <w:name w:val="30BE408A3BE443EAA3EFF0D870CD914E"/>
  </w:style>
  <w:style w:type="paragraph" w:customStyle="1" w:styleId="DBB2754A81954024A5DE71AC8BBF71C3">
    <w:name w:val="DBB2754A81954024A5DE71AC8BBF71C3"/>
  </w:style>
  <w:style w:type="paragraph" w:customStyle="1" w:styleId="2BB89E72BAED4D30AE1E12128DE6F251">
    <w:name w:val="2BB89E72BAED4D30AE1E12128DE6F251"/>
  </w:style>
  <w:style w:type="paragraph" w:customStyle="1" w:styleId="005EF09E54CB41808F96DAFC046D17BA">
    <w:name w:val="005EF09E54CB41808F96DAFC046D17BA"/>
  </w:style>
  <w:style w:type="paragraph" w:customStyle="1" w:styleId="E3207568F74A4CE59D18B4621BF94D07">
    <w:name w:val="E3207568F74A4CE59D18B4621BF94D07"/>
  </w:style>
  <w:style w:type="paragraph" w:customStyle="1" w:styleId="77D8FC589D44454F8AD0C32AA9D9556D">
    <w:name w:val="77D8FC589D44454F8AD0C32AA9D9556D"/>
  </w:style>
  <w:style w:type="paragraph" w:customStyle="1" w:styleId="5435858AE2B64FBAA1D9070B387AA7AC">
    <w:name w:val="5435858AE2B64FBAA1D9070B387AA7AC"/>
  </w:style>
  <w:style w:type="paragraph" w:customStyle="1" w:styleId="C4F68170B65E4327A01AE0C58FED43D9">
    <w:name w:val="C4F68170B65E4327A01AE0C58FED43D9"/>
  </w:style>
  <w:style w:type="paragraph" w:customStyle="1" w:styleId="4404044C2B884652B23A493E29F6F9F7">
    <w:name w:val="4404044C2B884652B23A493E29F6F9F7"/>
  </w:style>
  <w:style w:type="paragraph" w:customStyle="1" w:styleId="C5B211F164C5484CBA2573331077E544">
    <w:name w:val="C5B211F164C5484CBA2573331077E544"/>
  </w:style>
  <w:style w:type="paragraph" w:customStyle="1" w:styleId="7D826E3D7CDE43E0AFCE6AFECA53AD08">
    <w:name w:val="7D826E3D7CDE43E0AFCE6AFECA53AD08"/>
  </w:style>
  <w:style w:type="paragraph" w:customStyle="1" w:styleId="23C6AA14250A44C69D68AB884C920D23">
    <w:name w:val="23C6AA14250A44C69D68AB884C920D23"/>
  </w:style>
  <w:style w:type="paragraph" w:customStyle="1" w:styleId="98C526C7143F46969F155A7860374B09">
    <w:name w:val="98C526C7143F46969F155A7860374B09"/>
  </w:style>
  <w:style w:type="paragraph" w:customStyle="1" w:styleId="CF1EEF146C3440E29798CBF3AB8D0088">
    <w:name w:val="CF1EEF146C3440E29798CBF3AB8D0088"/>
  </w:style>
  <w:style w:type="paragraph" w:customStyle="1" w:styleId="6522AA9EF1C4468592AB9754D7B70A2E">
    <w:name w:val="6522AA9EF1C4468592AB9754D7B70A2E"/>
  </w:style>
  <w:style w:type="paragraph" w:customStyle="1" w:styleId="B0B1936191BC4205B2CB567B7DACA2A7">
    <w:name w:val="B0B1936191BC4205B2CB567B7DACA2A7"/>
  </w:style>
  <w:style w:type="paragraph" w:customStyle="1" w:styleId="4108AD7884CA49598C9283EEE28AAAD7">
    <w:name w:val="4108AD7884CA49598C9283EEE28AAAD7"/>
  </w:style>
  <w:style w:type="paragraph" w:customStyle="1" w:styleId="525D86B516AF40F79A2F10291BB34BCA">
    <w:name w:val="525D86B516AF40F79A2F10291BB34BCA"/>
  </w:style>
  <w:style w:type="paragraph" w:customStyle="1" w:styleId="FA5E9F3B1E0347E2BAE9DD66B9D50515">
    <w:name w:val="FA5E9F3B1E0347E2BAE9DD66B9D50515"/>
  </w:style>
  <w:style w:type="paragraph" w:customStyle="1" w:styleId="27521738A38548C4B6A6CC2A27D21C6A">
    <w:name w:val="27521738A38548C4B6A6CC2A27D21C6A"/>
  </w:style>
  <w:style w:type="paragraph" w:customStyle="1" w:styleId="319D3335AA9B4D36909601373D3BF60B">
    <w:name w:val="319D3335AA9B4D36909601373D3BF60B"/>
  </w:style>
  <w:style w:type="paragraph" w:customStyle="1" w:styleId="3B40957349E2404BA8CBE7A6779806E7">
    <w:name w:val="3B40957349E2404BA8CBE7A6779806E7"/>
  </w:style>
  <w:style w:type="paragraph" w:customStyle="1" w:styleId="952C2ECFCDDB4E438D77E064B9B8DF90">
    <w:name w:val="952C2ECFCDDB4E438D77E064B9B8DF90"/>
  </w:style>
  <w:style w:type="paragraph" w:customStyle="1" w:styleId="2ED683CE1D1D423ABB432C53EF501DD0">
    <w:name w:val="2ED683CE1D1D423ABB432C53EF501DD0"/>
  </w:style>
  <w:style w:type="paragraph" w:customStyle="1" w:styleId="4DDBAE5F138D48B1A773D0027AD3CB8E">
    <w:name w:val="4DDBAE5F138D48B1A773D0027AD3CB8E"/>
  </w:style>
  <w:style w:type="paragraph" w:customStyle="1" w:styleId="90ED070AA6E34971A13081FC32ECC2ED">
    <w:name w:val="90ED070AA6E34971A13081FC32ECC2ED"/>
  </w:style>
  <w:style w:type="paragraph" w:customStyle="1" w:styleId="5DF6B225FFFF4179B77B5ACCCF84B3D0">
    <w:name w:val="5DF6B225FFFF4179B77B5ACCCF84B3D0"/>
  </w:style>
  <w:style w:type="paragraph" w:customStyle="1" w:styleId="F33AFC1B941D4275A8CC675D67610843">
    <w:name w:val="F33AFC1B941D4275A8CC675D67610843"/>
  </w:style>
  <w:style w:type="paragraph" w:customStyle="1" w:styleId="AB1B5CE762EC49FBB4CC6BA73E1D31F6">
    <w:name w:val="AB1B5CE762EC49FBB4CC6BA73E1D31F6"/>
  </w:style>
  <w:style w:type="paragraph" w:customStyle="1" w:styleId="DB0F46182D10463299FD315C2029081B">
    <w:name w:val="DB0F46182D10463299FD315C2029081B"/>
  </w:style>
  <w:style w:type="paragraph" w:customStyle="1" w:styleId="E6891C4BA9C84CC8BF12DBBAA2EF82DB">
    <w:name w:val="E6891C4BA9C84CC8BF12DBBAA2EF82DB"/>
  </w:style>
  <w:style w:type="paragraph" w:customStyle="1" w:styleId="49A4A9BD26AD4DDB9FBDE4AA5B19D1CF">
    <w:name w:val="49A4A9BD26AD4DDB9FBDE4AA5B19D1CF"/>
  </w:style>
  <w:style w:type="paragraph" w:customStyle="1" w:styleId="C0191789840E47558F17E35B1E2E6BF0">
    <w:name w:val="C0191789840E47558F17E35B1E2E6BF0"/>
  </w:style>
  <w:style w:type="paragraph" w:customStyle="1" w:styleId="961DD43F24A248CF8B07482C895BCDC5">
    <w:name w:val="961DD43F24A248CF8B07482C895BCDC5"/>
  </w:style>
  <w:style w:type="paragraph" w:customStyle="1" w:styleId="A2892057ADA64357A419194AC38B790A">
    <w:name w:val="A2892057ADA64357A419194AC38B790A"/>
  </w:style>
  <w:style w:type="paragraph" w:customStyle="1" w:styleId="C83694E685664D968C70F4B7AA97E564">
    <w:name w:val="C83694E685664D968C70F4B7AA97E564"/>
  </w:style>
  <w:style w:type="paragraph" w:customStyle="1" w:styleId="F5559BB970094C42B3D7674692553607">
    <w:name w:val="F5559BB970094C42B3D7674692553607"/>
  </w:style>
  <w:style w:type="paragraph" w:customStyle="1" w:styleId="4170E6FCC05B4751AD960FEB7AAF425B">
    <w:name w:val="4170E6FCC05B4751AD960FEB7AAF425B"/>
  </w:style>
  <w:style w:type="paragraph" w:customStyle="1" w:styleId="E7B463CEF2AA45D2B15AB22C50910058">
    <w:name w:val="E7B463CEF2AA45D2B15AB22C50910058"/>
  </w:style>
  <w:style w:type="paragraph" w:customStyle="1" w:styleId="02C2F069C4FC4D109F7018ADF92F4973">
    <w:name w:val="02C2F069C4FC4D109F7018ADF92F4973"/>
  </w:style>
  <w:style w:type="paragraph" w:customStyle="1" w:styleId="0AA9B0A3C15049458C50B3C8625DE43A">
    <w:name w:val="0AA9B0A3C15049458C50B3C8625DE43A"/>
  </w:style>
  <w:style w:type="paragraph" w:customStyle="1" w:styleId="599DB0C252964983859CEFA4B70ABC34">
    <w:name w:val="599DB0C252964983859CEFA4B70ABC34"/>
  </w:style>
  <w:style w:type="paragraph" w:customStyle="1" w:styleId="0C83B4FDFF5E4ECB8FCDA65A967DC99F">
    <w:name w:val="0C83B4FDFF5E4ECB8FCDA65A967DC99F"/>
  </w:style>
  <w:style w:type="paragraph" w:customStyle="1" w:styleId="6792C2BED7014A738E6EDFBB38177C84">
    <w:name w:val="6792C2BED7014A738E6EDFBB38177C84"/>
  </w:style>
  <w:style w:type="paragraph" w:customStyle="1" w:styleId="212FCCB927EC4D04A29C99E15FC1CB95">
    <w:name w:val="212FCCB927EC4D04A29C99E15FC1CB95"/>
  </w:style>
  <w:style w:type="paragraph" w:customStyle="1" w:styleId="74702CD6849344179FC6306B8818B3EB">
    <w:name w:val="74702CD6849344179FC6306B8818B3EB"/>
  </w:style>
  <w:style w:type="paragraph" w:customStyle="1" w:styleId="304DCC7519824C73A884FE8684795F38">
    <w:name w:val="304DCC7519824C73A884FE8684795F38"/>
  </w:style>
  <w:style w:type="paragraph" w:customStyle="1" w:styleId="6DC26CB218DA4F7D87C7521787ADAE19">
    <w:name w:val="6DC26CB218DA4F7D87C7521787ADAE19"/>
  </w:style>
  <w:style w:type="paragraph" w:customStyle="1" w:styleId="9F0A218487BC4D39BAAD5490B60A73D1">
    <w:name w:val="9F0A218487BC4D39BAAD5490B60A73D1"/>
  </w:style>
  <w:style w:type="paragraph" w:customStyle="1" w:styleId="22AEC99D4D6A4035A1E2A91CD54C2C24">
    <w:name w:val="22AEC99D4D6A4035A1E2A91CD54C2C24"/>
  </w:style>
  <w:style w:type="paragraph" w:customStyle="1" w:styleId="4DDBDF9595984FCDA8B07E188E9F5658">
    <w:name w:val="4DDBDF9595984FCDA8B07E188E9F5658"/>
  </w:style>
  <w:style w:type="paragraph" w:customStyle="1" w:styleId="408A7E2E7D754AB599E64DA171C9373D">
    <w:name w:val="408A7E2E7D754AB599E64DA171C9373D"/>
  </w:style>
  <w:style w:type="paragraph" w:customStyle="1" w:styleId="25E72B2CE0364BB4BF250BEE7C217034">
    <w:name w:val="25E72B2CE0364BB4BF250BEE7C217034"/>
  </w:style>
  <w:style w:type="paragraph" w:customStyle="1" w:styleId="9C37B55068384C8F88435FC74FB22516">
    <w:name w:val="9C37B55068384C8F88435FC74FB22516"/>
  </w:style>
  <w:style w:type="paragraph" w:customStyle="1" w:styleId="D8F3A99D33034E378C48F002083A7783">
    <w:name w:val="D8F3A99D33034E378C48F002083A7783"/>
  </w:style>
  <w:style w:type="paragraph" w:customStyle="1" w:styleId="3DF76EBEF5794E6EBB462DFB274B316A">
    <w:name w:val="3DF76EBEF5794E6EBB462DFB274B316A"/>
  </w:style>
  <w:style w:type="paragraph" w:customStyle="1" w:styleId="16FA276AA3EC4E71932E1CE77841046C">
    <w:name w:val="16FA276AA3EC4E71932E1CE77841046C"/>
  </w:style>
  <w:style w:type="paragraph" w:customStyle="1" w:styleId="20502D3AC2094F2CAFE8480DD441C9BD">
    <w:name w:val="20502D3AC2094F2CAFE8480DD441C9BD"/>
  </w:style>
  <w:style w:type="paragraph" w:customStyle="1" w:styleId="863369727DF74539869C9D7B92AF93C3">
    <w:name w:val="863369727DF74539869C9D7B92AF93C3"/>
  </w:style>
  <w:style w:type="paragraph" w:customStyle="1" w:styleId="F1F53871CA0D4A09B49BD17CFD516C18">
    <w:name w:val="F1F53871CA0D4A09B49BD17CFD516C18"/>
  </w:style>
  <w:style w:type="paragraph" w:customStyle="1" w:styleId="F13A4BD06DDC4FA7B257FF6FCC818BAE">
    <w:name w:val="F13A4BD06DDC4FA7B257FF6FCC818BAE"/>
  </w:style>
  <w:style w:type="paragraph" w:customStyle="1" w:styleId="7B7B5EE122AB4B24AB4C6DC0C1151769">
    <w:name w:val="7B7B5EE122AB4B24AB4C6DC0C1151769"/>
  </w:style>
  <w:style w:type="paragraph" w:customStyle="1" w:styleId="167FDF44FAA243108B84F388BE097944">
    <w:name w:val="167FDF44FAA243108B84F388BE097944"/>
  </w:style>
  <w:style w:type="paragraph" w:customStyle="1" w:styleId="EB1DECDF2FBE4C6CA5226DCFBE07F0C4">
    <w:name w:val="EB1DECDF2FBE4C6CA5226DCFBE07F0C4"/>
  </w:style>
  <w:style w:type="paragraph" w:customStyle="1" w:styleId="05B214C85DA34ADBB47429699E677379">
    <w:name w:val="05B214C85DA34ADBB47429699E677379"/>
  </w:style>
  <w:style w:type="paragraph" w:customStyle="1" w:styleId="1EF26C080031430B97396F236467CC0D">
    <w:name w:val="1EF26C080031430B97396F236467CC0D"/>
  </w:style>
  <w:style w:type="paragraph" w:customStyle="1" w:styleId="6BF218C5EDF548B78366008C2AD0B392">
    <w:name w:val="6BF218C5EDF548B78366008C2AD0B392"/>
  </w:style>
  <w:style w:type="paragraph" w:customStyle="1" w:styleId="E95B45C5765A43C2ABB567C785854263">
    <w:name w:val="E95B45C5765A43C2ABB567C785854263"/>
  </w:style>
  <w:style w:type="paragraph" w:customStyle="1" w:styleId="68AD4DC4F12D4C53A13642F86266CB3C">
    <w:name w:val="68AD4DC4F12D4C53A13642F86266CB3C"/>
  </w:style>
  <w:style w:type="paragraph" w:customStyle="1" w:styleId="6610F248E4FA44D6A8D58376B8117225">
    <w:name w:val="6610F248E4FA44D6A8D58376B8117225"/>
  </w:style>
  <w:style w:type="paragraph" w:customStyle="1" w:styleId="230D303D8D7843D783CB8A3A71D52DA6">
    <w:name w:val="230D303D8D7843D783CB8A3A71D52DA6"/>
  </w:style>
  <w:style w:type="paragraph" w:customStyle="1" w:styleId="6E5137F125AA4CD2BED4A36D77BE29B1">
    <w:name w:val="6E5137F125AA4CD2BED4A36D77BE29B1"/>
  </w:style>
  <w:style w:type="paragraph" w:customStyle="1" w:styleId="190520F769954AE89EA279EF0CA0CD55">
    <w:name w:val="190520F769954AE89EA279EF0CA0CD55"/>
  </w:style>
  <w:style w:type="paragraph" w:customStyle="1" w:styleId="9C8CD19BA14C469B968E5DF72009B9B9">
    <w:name w:val="9C8CD19BA14C469B968E5DF72009B9B9"/>
  </w:style>
  <w:style w:type="paragraph" w:customStyle="1" w:styleId="ECBE859A6ECB4D02A88ECAC26F988860">
    <w:name w:val="ECBE859A6ECB4D02A88ECAC26F988860"/>
  </w:style>
  <w:style w:type="paragraph" w:customStyle="1" w:styleId="97CBA92048F04A2FACCD7F25AAD29AD0">
    <w:name w:val="97CBA92048F04A2FACCD7F25AAD29AD0"/>
  </w:style>
  <w:style w:type="paragraph" w:customStyle="1" w:styleId="6C96E53F0ACB4A8D959BFC9DF2F0AA7B">
    <w:name w:val="6C96E53F0ACB4A8D959BFC9DF2F0AA7B"/>
  </w:style>
  <w:style w:type="paragraph" w:customStyle="1" w:styleId="C9A9A40663194C9E9F97738BCC9D3EA5">
    <w:name w:val="C9A9A40663194C9E9F97738BCC9D3EA5"/>
  </w:style>
  <w:style w:type="paragraph" w:customStyle="1" w:styleId="AB61EAE6412444F4A2DF62F237F118B9">
    <w:name w:val="AB61EAE6412444F4A2DF62F237F118B9"/>
  </w:style>
  <w:style w:type="character" w:customStyle="1" w:styleId="Arial11">
    <w:name w:val="Arial 11"/>
    <w:basedOn w:val="DefaultParagraphFont"/>
    <w:uiPriority w:val="1"/>
    <w:qFormat/>
    <w:rPr>
      <w:rFonts w:ascii="Arial" w:hAnsi="Arial"/>
      <w:sz w:val="22"/>
    </w:rPr>
  </w:style>
  <w:style w:type="paragraph" w:customStyle="1" w:styleId="BD1635D7F2F640EEA7175A5A496524E8">
    <w:name w:val="BD1635D7F2F640EEA7175A5A496524E8"/>
  </w:style>
  <w:style w:type="paragraph" w:customStyle="1" w:styleId="8B8982850D4D4C17BD490A2405B58E64">
    <w:name w:val="8B8982850D4D4C17BD490A2405B58E64"/>
  </w:style>
  <w:style w:type="paragraph" w:customStyle="1" w:styleId="1834D9377B5D4BBB9723872E5A5FED50">
    <w:name w:val="1834D9377B5D4BBB9723872E5A5FED50"/>
  </w:style>
  <w:style w:type="paragraph" w:customStyle="1" w:styleId="A8DBCF0F41D54805BDA7466890215C5B">
    <w:name w:val="A8DBCF0F41D54805BDA7466890215C5B"/>
  </w:style>
  <w:style w:type="paragraph" w:customStyle="1" w:styleId="1274442AB99944AF80615D7E38E67E4E">
    <w:name w:val="1274442AB99944AF80615D7E38E67E4E"/>
  </w:style>
  <w:style w:type="paragraph" w:customStyle="1" w:styleId="3EA52FC756B143148A8296CD581A7B31">
    <w:name w:val="3EA52FC756B143148A8296CD581A7B31"/>
  </w:style>
  <w:style w:type="paragraph" w:customStyle="1" w:styleId="B6301B40A3B14F1993C3E47D301909B0">
    <w:name w:val="B6301B40A3B14F1993C3E47D301909B0"/>
  </w:style>
  <w:style w:type="paragraph" w:customStyle="1" w:styleId="698A82B4381845A5AA40E2E1AEB08425">
    <w:name w:val="698A82B4381845A5AA40E2E1AEB08425"/>
  </w:style>
  <w:style w:type="paragraph" w:customStyle="1" w:styleId="B493DD62187945DEBECDB560B30FCA41">
    <w:name w:val="B493DD62187945DEBECDB560B30FCA41"/>
  </w:style>
  <w:style w:type="paragraph" w:customStyle="1" w:styleId="6DEECE69A96B414B961680F6F8B81AA2">
    <w:name w:val="6DEECE69A96B414B961680F6F8B81AA2"/>
  </w:style>
  <w:style w:type="paragraph" w:customStyle="1" w:styleId="DEC33CA4605146F6871EB143E2431FDA">
    <w:name w:val="DEC33CA4605146F6871EB143E2431FDA"/>
  </w:style>
  <w:style w:type="paragraph" w:customStyle="1" w:styleId="EDF7DB68653B4547855E9166D3373EB5">
    <w:name w:val="EDF7DB68653B4547855E9166D3373EB5"/>
  </w:style>
  <w:style w:type="paragraph" w:customStyle="1" w:styleId="0DD92DE714324107BB45FC3BDF7A3CE8">
    <w:name w:val="0DD92DE714324107BB45FC3BDF7A3CE8"/>
  </w:style>
  <w:style w:type="paragraph" w:customStyle="1" w:styleId="6A034B4E756C45E084D64841C6C29203">
    <w:name w:val="6A034B4E756C45E084D64841C6C29203"/>
  </w:style>
  <w:style w:type="paragraph" w:customStyle="1" w:styleId="B026CFC2C1B046049DBCFB9C6E047549">
    <w:name w:val="B026CFC2C1B046049DBCFB9C6E047549"/>
  </w:style>
  <w:style w:type="paragraph" w:customStyle="1" w:styleId="BABBEF0F32D445AB8072C655740162A0">
    <w:name w:val="BABBEF0F32D445AB8072C655740162A0"/>
  </w:style>
  <w:style w:type="paragraph" w:customStyle="1" w:styleId="7876A752EF544A88B6BB0AC02E21D83B">
    <w:name w:val="7876A752EF544A88B6BB0AC02E21D83B"/>
  </w:style>
  <w:style w:type="paragraph" w:customStyle="1" w:styleId="43476BBB30BD4EAD9F951ED786424F82">
    <w:name w:val="43476BBB30BD4EAD9F951ED786424F82"/>
  </w:style>
  <w:style w:type="paragraph" w:customStyle="1" w:styleId="F11CCB1BBDD146F6BE94535B9A6D656C">
    <w:name w:val="F11CCB1BBDD146F6BE94535B9A6D656C"/>
  </w:style>
  <w:style w:type="paragraph" w:customStyle="1" w:styleId="2450585E3AA84EB3862F7C16D0855B97">
    <w:name w:val="2450585E3AA84EB3862F7C16D0855B97"/>
  </w:style>
  <w:style w:type="paragraph" w:customStyle="1" w:styleId="275F74A858BD4964A795059C0BA86ECA">
    <w:name w:val="275F74A858BD4964A795059C0BA86ECA"/>
  </w:style>
  <w:style w:type="paragraph" w:customStyle="1" w:styleId="24D8B6F62A6E4F16AD6DC650B3AD3363">
    <w:name w:val="24D8B6F62A6E4F16AD6DC650B3AD3363"/>
  </w:style>
  <w:style w:type="paragraph" w:customStyle="1" w:styleId="8F28AFE266F54D99A6D967B1511B505F">
    <w:name w:val="8F28AFE266F54D99A6D967B1511B505F"/>
  </w:style>
  <w:style w:type="paragraph" w:customStyle="1" w:styleId="2DB7F50FCD304B32A8852E9A5F8F6370">
    <w:name w:val="2DB7F50FCD304B32A8852E9A5F8F6370"/>
  </w:style>
  <w:style w:type="paragraph" w:customStyle="1" w:styleId="9AEAC304044E4BFE85C8BFDC86AE38AF">
    <w:name w:val="9AEAC304044E4BFE85C8BFDC86AE38AF"/>
  </w:style>
  <w:style w:type="paragraph" w:customStyle="1" w:styleId="66EFA8C7FA3349C2BCE7A469F57EDA6A">
    <w:name w:val="66EFA8C7FA3349C2BCE7A469F57EDA6A"/>
  </w:style>
  <w:style w:type="paragraph" w:customStyle="1" w:styleId="69759518E7644905A8B4B090DF5EDCED">
    <w:name w:val="69759518E7644905A8B4B090DF5EDCED"/>
  </w:style>
  <w:style w:type="paragraph" w:customStyle="1" w:styleId="7EF3A96B87C347D1ACA4ED9F87852F9C">
    <w:name w:val="7EF3A96B87C347D1ACA4ED9F87852F9C"/>
  </w:style>
  <w:style w:type="paragraph" w:customStyle="1" w:styleId="252F032528DE4BD48B23D439FA2CAC2F">
    <w:name w:val="252F032528DE4BD48B23D439FA2CAC2F"/>
  </w:style>
  <w:style w:type="paragraph" w:customStyle="1" w:styleId="D16DC4397D1140AC9C5DA5852A53D672">
    <w:name w:val="D16DC4397D1140AC9C5DA5852A53D672"/>
  </w:style>
  <w:style w:type="paragraph" w:customStyle="1" w:styleId="E75C1CDFC1C141218AD786AD1433285F">
    <w:name w:val="E75C1CDFC1C141218AD786AD1433285F"/>
  </w:style>
  <w:style w:type="paragraph" w:customStyle="1" w:styleId="6CA4EB6B396046B5847FAA5FAA4B0754">
    <w:name w:val="6CA4EB6B396046B5847FAA5FAA4B0754"/>
  </w:style>
  <w:style w:type="paragraph" w:customStyle="1" w:styleId="5CC27075F34944768E9C86A5EF49D970">
    <w:name w:val="5CC27075F34944768E9C86A5EF49D970"/>
  </w:style>
  <w:style w:type="paragraph" w:customStyle="1" w:styleId="5359709BFF504C5E96FD8EAAAF8B66B8">
    <w:name w:val="5359709BFF504C5E96FD8EAAAF8B66B8"/>
  </w:style>
  <w:style w:type="paragraph" w:customStyle="1" w:styleId="BB685FE79CD2448CBDA519671E056E1C">
    <w:name w:val="BB685FE79CD2448CBDA519671E056E1C"/>
  </w:style>
  <w:style w:type="paragraph" w:customStyle="1" w:styleId="66B8F65DF296450DA342D0D9D111CCCE">
    <w:name w:val="66B8F65DF296450DA342D0D9D111CCCE"/>
  </w:style>
  <w:style w:type="paragraph" w:customStyle="1" w:styleId="75E751873EE44C31B6C2687B06DA03BB">
    <w:name w:val="75E751873EE44C31B6C2687B06DA03BB"/>
  </w:style>
  <w:style w:type="paragraph" w:customStyle="1" w:styleId="FA3DBF9D794F4EBBAB1128EF12E45A0B">
    <w:name w:val="FA3DBF9D794F4EBBAB1128EF12E45A0B"/>
  </w:style>
  <w:style w:type="paragraph" w:customStyle="1" w:styleId="00A9394BF2904699BF6AEE71628613D8">
    <w:name w:val="00A9394BF2904699BF6AEE71628613D8"/>
  </w:style>
  <w:style w:type="paragraph" w:customStyle="1" w:styleId="E3ACA57DF2D34B7399C7AFEF644202E7">
    <w:name w:val="E3ACA57DF2D34B7399C7AFEF644202E7"/>
  </w:style>
  <w:style w:type="paragraph" w:customStyle="1" w:styleId="C6ABB03BBF5E4BD489D13FEBC57FC70A">
    <w:name w:val="C6ABB03BBF5E4BD489D13FEBC57FC70A"/>
  </w:style>
  <w:style w:type="paragraph" w:customStyle="1" w:styleId="5B412E4B64394808B9746DDD255AABCA">
    <w:name w:val="5B412E4B64394808B9746DDD255AABCA"/>
  </w:style>
  <w:style w:type="paragraph" w:customStyle="1" w:styleId="C5675826DCD14F9B9CCDE99EB8D12FC7">
    <w:name w:val="C5675826DCD14F9B9CCDE99EB8D12FC7"/>
  </w:style>
  <w:style w:type="paragraph" w:customStyle="1" w:styleId="C3F902387FD9431DA38568A32C03E2F6">
    <w:name w:val="C3F902387FD9431DA38568A32C03E2F6"/>
  </w:style>
  <w:style w:type="paragraph" w:customStyle="1" w:styleId="84ECA1CF9D7D429E8AFC7C7D6498A7E1">
    <w:name w:val="84ECA1CF9D7D429E8AFC7C7D6498A7E1"/>
  </w:style>
  <w:style w:type="paragraph" w:customStyle="1" w:styleId="75D807B79F514831A346C81676F4C5B7">
    <w:name w:val="75D807B79F514831A346C81676F4C5B7"/>
  </w:style>
  <w:style w:type="paragraph" w:customStyle="1" w:styleId="1D7840A69F2643FFA0F52EF807DD6AA4">
    <w:name w:val="1D7840A69F2643FFA0F52EF807DD6AA4"/>
  </w:style>
  <w:style w:type="paragraph" w:customStyle="1" w:styleId="B7F39614D27A4620932F6D76CAF81CE8">
    <w:name w:val="B7F39614D27A4620932F6D76CAF81CE8"/>
  </w:style>
  <w:style w:type="paragraph" w:customStyle="1" w:styleId="8657E559F18B4ABD8982A28A05CAD255">
    <w:name w:val="8657E559F18B4ABD8982A28A05CAD255"/>
  </w:style>
  <w:style w:type="paragraph" w:customStyle="1" w:styleId="90299FE72D1A49FCAE8EF3A393DFF58F">
    <w:name w:val="90299FE72D1A49FCAE8EF3A393DFF58F"/>
  </w:style>
  <w:style w:type="paragraph" w:customStyle="1" w:styleId="C759B5678A784BF9A4AE7D5BCF9B8842">
    <w:name w:val="C759B5678A784BF9A4AE7D5BCF9B8842"/>
  </w:style>
  <w:style w:type="paragraph" w:customStyle="1" w:styleId="21DB2FDE82104597BFF0A48407546387">
    <w:name w:val="21DB2FDE82104597BFF0A48407546387"/>
  </w:style>
  <w:style w:type="paragraph" w:customStyle="1" w:styleId="03FD941766C34C938BC1B17E8C7E75E4">
    <w:name w:val="03FD941766C34C938BC1B17E8C7E75E4"/>
  </w:style>
  <w:style w:type="paragraph" w:customStyle="1" w:styleId="9450C7A7852A45E0B42F8A3958C9193A">
    <w:name w:val="9450C7A7852A45E0B42F8A3958C9193A"/>
  </w:style>
  <w:style w:type="paragraph" w:customStyle="1" w:styleId="B1935A8EE1F84084ACC3917E8669B49A">
    <w:name w:val="B1935A8EE1F84084ACC3917E8669B49A"/>
  </w:style>
  <w:style w:type="paragraph" w:customStyle="1" w:styleId="96E803FB790A4F5D976A8F97CA99AB8B">
    <w:name w:val="96E803FB790A4F5D976A8F97CA99AB8B"/>
  </w:style>
  <w:style w:type="paragraph" w:customStyle="1" w:styleId="43E56373D3C549A386812993DACBD155">
    <w:name w:val="43E56373D3C549A386812993DACBD155"/>
  </w:style>
  <w:style w:type="paragraph" w:customStyle="1" w:styleId="5FCBA5614F2A4AAD96EF74CB2A20BE04">
    <w:name w:val="5FCBA5614F2A4AAD96EF74CB2A20BE04"/>
  </w:style>
  <w:style w:type="paragraph" w:customStyle="1" w:styleId="322F800FEED6425994D5A81F18C86309">
    <w:name w:val="322F800FEED6425994D5A81F18C86309"/>
  </w:style>
  <w:style w:type="paragraph" w:customStyle="1" w:styleId="E64EAC1D01524E9C8151EFBD50690356">
    <w:name w:val="E64EAC1D01524E9C8151EFBD50690356"/>
  </w:style>
  <w:style w:type="paragraph" w:customStyle="1" w:styleId="E6C89D6DCC0F4F499FD69E47C517529B">
    <w:name w:val="E6C89D6DCC0F4F499FD69E47C517529B"/>
  </w:style>
  <w:style w:type="paragraph" w:customStyle="1" w:styleId="637F691D4DC248C3840F9B5C5960C965">
    <w:name w:val="637F691D4DC248C3840F9B5C5960C965"/>
  </w:style>
  <w:style w:type="paragraph" w:customStyle="1" w:styleId="47E6B04DA2EB4BB5A6BFF6F33006050B">
    <w:name w:val="47E6B04DA2EB4BB5A6BFF6F33006050B"/>
  </w:style>
  <w:style w:type="paragraph" w:customStyle="1" w:styleId="09D2035241DD4C599D8C01A455F27932">
    <w:name w:val="09D2035241DD4C599D8C01A455F27932"/>
  </w:style>
  <w:style w:type="paragraph" w:customStyle="1" w:styleId="91C11991D9864CA0B0B96E6FD20F3781">
    <w:name w:val="91C11991D9864CA0B0B96E6FD20F3781"/>
  </w:style>
  <w:style w:type="paragraph" w:customStyle="1" w:styleId="A00C7EDF615E4D589B51B06DD91E41F0">
    <w:name w:val="A00C7EDF615E4D589B51B06DD91E41F0"/>
  </w:style>
  <w:style w:type="paragraph" w:customStyle="1" w:styleId="17B10A39C7AC4609B8FE2EE80E372DD7">
    <w:name w:val="17B10A39C7AC4609B8FE2EE80E372DD7"/>
  </w:style>
  <w:style w:type="paragraph" w:customStyle="1" w:styleId="0E6E64FD26B1409BB2BB7DBA4CD36EBD">
    <w:name w:val="0E6E64FD26B1409BB2BB7DBA4CD36EBD"/>
  </w:style>
  <w:style w:type="paragraph" w:customStyle="1" w:styleId="9A8C5CBBD21D419281CD5FF6333D06A2">
    <w:name w:val="9A8C5CBBD21D419281CD5FF6333D06A2"/>
  </w:style>
  <w:style w:type="paragraph" w:customStyle="1" w:styleId="69D93474277A4CB2ADE9F2E3F0CB9AA6">
    <w:name w:val="69D93474277A4CB2ADE9F2E3F0CB9AA6"/>
  </w:style>
  <w:style w:type="paragraph" w:customStyle="1" w:styleId="F3787E4A8CFE4071A1B7CA801ACDD216">
    <w:name w:val="F3787E4A8CFE4071A1B7CA801ACDD216"/>
  </w:style>
  <w:style w:type="paragraph" w:customStyle="1" w:styleId="8CAED5ADDC44495381F0D1A1EEBE5D5D">
    <w:name w:val="8CAED5ADDC44495381F0D1A1EEBE5D5D"/>
  </w:style>
  <w:style w:type="paragraph" w:customStyle="1" w:styleId="964E6B90AE7941C3B4CDCCE9FA49F314">
    <w:name w:val="964E6B90AE7941C3B4CDCCE9FA49F314"/>
  </w:style>
  <w:style w:type="paragraph" w:customStyle="1" w:styleId="7200EBF28E684D3EA0BF1AF41A989B3F">
    <w:name w:val="7200EBF28E684D3EA0BF1AF41A989B3F"/>
  </w:style>
  <w:style w:type="paragraph" w:customStyle="1" w:styleId="4C87623AB78343B1BA7F13908470D4A3">
    <w:name w:val="4C87623AB78343B1BA7F13908470D4A3"/>
  </w:style>
  <w:style w:type="paragraph" w:customStyle="1" w:styleId="A1556C2D1FEC4CAB886599765F646922">
    <w:name w:val="A1556C2D1FEC4CAB886599765F646922"/>
  </w:style>
  <w:style w:type="paragraph" w:customStyle="1" w:styleId="AAD8F41EC728459D87AB439DF0643690">
    <w:name w:val="AAD8F41EC728459D87AB439DF0643690"/>
  </w:style>
  <w:style w:type="paragraph" w:customStyle="1" w:styleId="BFA3A93775F24956A62F5D0F579AB091">
    <w:name w:val="BFA3A93775F24956A62F5D0F579AB091"/>
  </w:style>
  <w:style w:type="paragraph" w:customStyle="1" w:styleId="8E76754BECEB44059AFC640DD4FF9B04">
    <w:name w:val="8E76754BECEB44059AFC640DD4FF9B04"/>
  </w:style>
  <w:style w:type="paragraph" w:customStyle="1" w:styleId="0A71CA077C624D2F8C3927167B29EB35">
    <w:name w:val="0A71CA077C624D2F8C3927167B29EB35"/>
  </w:style>
  <w:style w:type="paragraph" w:customStyle="1" w:styleId="D9F4C6BBF2BB48ACB0662D95095C84FB">
    <w:name w:val="D9F4C6BBF2BB48ACB0662D95095C84FB"/>
  </w:style>
  <w:style w:type="paragraph" w:customStyle="1" w:styleId="3CE21E13FAB4455595B60ECCF66EA67C">
    <w:name w:val="3CE21E13FAB4455595B60ECCF66EA67C"/>
  </w:style>
  <w:style w:type="paragraph" w:customStyle="1" w:styleId="BCCC08D04B254C498E691618938D2411">
    <w:name w:val="BCCC08D04B254C498E691618938D2411"/>
  </w:style>
  <w:style w:type="paragraph" w:customStyle="1" w:styleId="8D0A1759B03B44C0BD6F5A01CDDD7518">
    <w:name w:val="8D0A1759B03B44C0BD6F5A01CDDD7518"/>
  </w:style>
  <w:style w:type="paragraph" w:customStyle="1" w:styleId="179289B2BC1F4E6B85F6ACF0DD1C5CC7">
    <w:name w:val="179289B2BC1F4E6B85F6ACF0DD1C5CC7"/>
  </w:style>
  <w:style w:type="paragraph" w:customStyle="1" w:styleId="6A6AEA32C6FF4848A2245605897DCEC1">
    <w:name w:val="6A6AEA32C6FF4848A2245605897DCEC1"/>
  </w:style>
  <w:style w:type="paragraph" w:customStyle="1" w:styleId="8E86C8F90D99414D9EF6ED340602690D">
    <w:name w:val="8E86C8F90D99414D9EF6ED340602690D"/>
  </w:style>
  <w:style w:type="paragraph" w:customStyle="1" w:styleId="FBEA207E319D43C3AA52441672F4DC64">
    <w:name w:val="FBEA207E319D43C3AA52441672F4DC64"/>
  </w:style>
  <w:style w:type="paragraph" w:customStyle="1" w:styleId="DB3EA38C8B7048A09831399E50D6C173">
    <w:name w:val="DB3EA38C8B7048A09831399E50D6C173"/>
  </w:style>
  <w:style w:type="paragraph" w:customStyle="1" w:styleId="AA7DABCADE274F95BBA30B5D0FE2462F">
    <w:name w:val="AA7DABCADE274F95BBA30B5D0FE2462F"/>
  </w:style>
  <w:style w:type="paragraph" w:customStyle="1" w:styleId="25CBB29B35444515955D3BD63BDBD024">
    <w:name w:val="25CBB29B35444515955D3BD63BDBD024"/>
  </w:style>
  <w:style w:type="paragraph" w:customStyle="1" w:styleId="3F7A23F372CC4616A555552D5FB75457">
    <w:name w:val="3F7A23F372CC4616A555552D5FB75457"/>
  </w:style>
  <w:style w:type="paragraph" w:customStyle="1" w:styleId="598D66E952224E8C9412D7ED20A1C5F4">
    <w:name w:val="598D66E952224E8C9412D7ED20A1C5F4"/>
  </w:style>
  <w:style w:type="paragraph" w:customStyle="1" w:styleId="A72CC83AAF9045C29E8BA62CD9BDB906">
    <w:name w:val="A72CC83AAF9045C29E8BA62CD9BDB906"/>
  </w:style>
  <w:style w:type="paragraph" w:customStyle="1" w:styleId="03756D669F8E4729B3224A56DBA8FD7E">
    <w:name w:val="03756D669F8E4729B3224A56DBA8FD7E"/>
  </w:style>
  <w:style w:type="paragraph" w:customStyle="1" w:styleId="C588E84758204263BB4B4DF374C96B97">
    <w:name w:val="C588E84758204263BB4B4DF374C96B97"/>
  </w:style>
  <w:style w:type="paragraph" w:customStyle="1" w:styleId="9E7D54800E3D41D08E9E476A66E0FE49">
    <w:name w:val="9E7D54800E3D41D08E9E476A66E0FE49"/>
  </w:style>
  <w:style w:type="paragraph" w:customStyle="1" w:styleId="C46A0C76D94A4643B2AA79D674A07AC2">
    <w:name w:val="C46A0C76D94A4643B2AA79D674A07AC2"/>
  </w:style>
  <w:style w:type="paragraph" w:customStyle="1" w:styleId="099E6DF982A642E1A1838209E57F56A4">
    <w:name w:val="099E6DF982A642E1A1838209E57F56A4"/>
  </w:style>
  <w:style w:type="paragraph" w:customStyle="1" w:styleId="5728BF9493C94A97ADC2ED59C38129EF">
    <w:name w:val="5728BF9493C94A97ADC2ED59C38129EF"/>
  </w:style>
  <w:style w:type="paragraph" w:customStyle="1" w:styleId="29206AA2C8B0410585E7B26B3B3D0F1C">
    <w:name w:val="29206AA2C8B0410585E7B26B3B3D0F1C"/>
  </w:style>
  <w:style w:type="paragraph" w:customStyle="1" w:styleId="304605C6079A4C7397E42D19E6AEC1D3">
    <w:name w:val="304605C6079A4C7397E42D19E6AEC1D3"/>
  </w:style>
  <w:style w:type="paragraph" w:customStyle="1" w:styleId="1E1984ED98124A45853F464C6EC96381">
    <w:name w:val="1E1984ED98124A45853F464C6EC96381"/>
  </w:style>
  <w:style w:type="paragraph" w:customStyle="1" w:styleId="3BC67CCB88E34717A8775FEBFF98B3F6">
    <w:name w:val="3BC67CCB88E34717A8775FEBFF98B3F6"/>
  </w:style>
  <w:style w:type="paragraph" w:customStyle="1" w:styleId="6F6346A359534602B6EC800891007930">
    <w:name w:val="6F6346A359534602B6EC800891007930"/>
  </w:style>
  <w:style w:type="paragraph" w:customStyle="1" w:styleId="3548B44382D74FBBB040F02A072EC63C">
    <w:name w:val="3548B44382D74FBBB040F02A072EC63C"/>
  </w:style>
  <w:style w:type="paragraph" w:customStyle="1" w:styleId="958F08144CB243D2ABAF1EA270B523D2">
    <w:name w:val="958F08144CB243D2ABAF1EA270B523D2"/>
  </w:style>
  <w:style w:type="paragraph" w:customStyle="1" w:styleId="5D57328CA38840D4B9C661B54959AD56">
    <w:name w:val="5D57328CA38840D4B9C661B54959AD56"/>
  </w:style>
  <w:style w:type="paragraph" w:customStyle="1" w:styleId="A73E9E25494B42FC86F6A80907C9A29E">
    <w:name w:val="A73E9E25494B42FC86F6A80907C9A29E"/>
  </w:style>
  <w:style w:type="paragraph" w:customStyle="1" w:styleId="33313E1B0B754304BF2AA72BA92F0235">
    <w:name w:val="33313E1B0B754304BF2AA72BA92F0235"/>
  </w:style>
  <w:style w:type="paragraph" w:customStyle="1" w:styleId="7D346D416F4642FDB9811497AC9840CC">
    <w:name w:val="7D346D416F4642FDB9811497AC9840CC"/>
  </w:style>
  <w:style w:type="paragraph" w:customStyle="1" w:styleId="29D46024E82E4838AC8DB9EDEB2745F3">
    <w:name w:val="29D46024E82E4838AC8DB9EDEB2745F3"/>
  </w:style>
  <w:style w:type="paragraph" w:customStyle="1" w:styleId="3A3F4D1EBE634499A84B63A6813AED6D">
    <w:name w:val="3A3F4D1EBE634499A84B63A6813AED6D"/>
  </w:style>
  <w:style w:type="paragraph" w:customStyle="1" w:styleId="6778A8C1E2E54F769A78E92F863DE5AE">
    <w:name w:val="6778A8C1E2E54F769A78E92F863DE5AE"/>
  </w:style>
  <w:style w:type="paragraph" w:customStyle="1" w:styleId="24E6232DB1A747368D2DD59B6EC82610">
    <w:name w:val="24E6232DB1A747368D2DD59B6EC82610"/>
  </w:style>
  <w:style w:type="paragraph" w:customStyle="1" w:styleId="75A11AE96760405E8A99B7D1BC29560D">
    <w:name w:val="75A11AE96760405E8A99B7D1BC29560D"/>
  </w:style>
  <w:style w:type="paragraph" w:customStyle="1" w:styleId="F70F15A5B3A04D239DD48A70CD905809">
    <w:name w:val="F70F15A5B3A04D239DD48A70CD905809"/>
  </w:style>
  <w:style w:type="paragraph" w:customStyle="1" w:styleId="66B2A216EE9542FD891089F9EEED996F">
    <w:name w:val="66B2A216EE9542FD891089F9EEED996F"/>
  </w:style>
  <w:style w:type="paragraph" w:customStyle="1" w:styleId="0BEF823634974974A4B499B6FDD41829">
    <w:name w:val="0BEF823634974974A4B499B6FDD41829"/>
  </w:style>
  <w:style w:type="paragraph" w:customStyle="1" w:styleId="95E8E668C37948568C811EB58AC02FAD">
    <w:name w:val="95E8E668C37948568C811EB58AC02FAD"/>
  </w:style>
  <w:style w:type="paragraph" w:customStyle="1" w:styleId="95DCE102B61F495F80E289EA2647A15C">
    <w:name w:val="95DCE102B61F495F80E289EA2647A15C"/>
  </w:style>
  <w:style w:type="paragraph" w:customStyle="1" w:styleId="7EED8E2DF156445F968D69137DBAD9A2">
    <w:name w:val="7EED8E2DF156445F968D69137DBAD9A2"/>
  </w:style>
  <w:style w:type="paragraph" w:customStyle="1" w:styleId="49949512E1C0476591E8B4C4BF3392E5">
    <w:name w:val="49949512E1C0476591E8B4C4BF3392E5"/>
  </w:style>
  <w:style w:type="paragraph" w:customStyle="1" w:styleId="DEE0007F441C415A868207AB36CBBE9D">
    <w:name w:val="DEE0007F441C415A868207AB36CBBE9D"/>
  </w:style>
  <w:style w:type="paragraph" w:customStyle="1" w:styleId="32CA3FA2109D45458B22A537AB0046C1">
    <w:name w:val="32CA3FA2109D45458B22A537AB0046C1"/>
  </w:style>
  <w:style w:type="paragraph" w:customStyle="1" w:styleId="1B1F4CA052CB4019A589EE2095050C3D">
    <w:name w:val="1B1F4CA052CB4019A589EE2095050C3D"/>
  </w:style>
  <w:style w:type="paragraph" w:customStyle="1" w:styleId="70341367E14648D09AFD725BA608FBB9">
    <w:name w:val="70341367E14648D09AFD725BA608FBB9"/>
  </w:style>
  <w:style w:type="paragraph" w:customStyle="1" w:styleId="75165F9968E746499604184A75C01578">
    <w:name w:val="75165F9968E746499604184A75C01578"/>
  </w:style>
  <w:style w:type="paragraph" w:customStyle="1" w:styleId="7EFDA87B8A56494C97C30D8B8A95B77C">
    <w:name w:val="7EFDA87B8A56494C97C30D8B8A95B77C"/>
  </w:style>
  <w:style w:type="paragraph" w:customStyle="1" w:styleId="D958AAD29F57476C993FDDDC20DFAEBE">
    <w:name w:val="D958AAD29F57476C993FDDDC20DFAEBE"/>
  </w:style>
  <w:style w:type="paragraph" w:customStyle="1" w:styleId="0F268090B209424A9E4F0976B5C0F5F4">
    <w:name w:val="0F268090B209424A9E4F0976B5C0F5F4"/>
  </w:style>
  <w:style w:type="paragraph" w:customStyle="1" w:styleId="8E81DE1FB0034AAE9E5D07ACECDC2CBA">
    <w:name w:val="8E81DE1FB0034AAE9E5D07ACECDC2CBA"/>
  </w:style>
  <w:style w:type="paragraph" w:customStyle="1" w:styleId="4E5EA171A623403688D6375844941CE5">
    <w:name w:val="4E5EA171A623403688D6375844941CE5"/>
  </w:style>
  <w:style w:type="paragraph" w:customStyle="1" w:styleId="34A7C7DE71F140B983D31CCF04AEAA19">
    <w:name w:val="34A7C7DE71F140B983D31CCF04AEAA19"/>
  </w:style>
  <w:style w:type="paragraph" w:customStyle="1" w:styleId="4560533621A5481EB17B9410FD0161BD">
    <w:name w:val="4560533621A5481EB17B9410FD0161BD"/>
  </w:style>
  <w:style w:type="paragraph" w:customStyle="1" w:styleId="12CEA380CB794F678C2D7A00518EB5C9">
    <w:name w:val="12CEA380CB794F678C2D7A00518EB5C9"/>
  </w:style>
  <w:style w:type="paragraph" w:customStyle="1" w:styleId="3B63C08419FB4056827F6B39D499DE9F">
    <w:name w:val="3B63C08419FB4056827F6B39D499DE9F"/>
  </w:style>
  <w:style w:type="paragraph" w:customStyle="1" w:styleId="C5F1E1A91E234D9D93FAABF1717DF768">
    <w:name w:val="C5F1E1A91E234D9D93FAABF1717DF768"/>
  </w:style>
  <w:style w:type="paragraph" w:customStyle="1" w:styleId="DA03AE9C412C4827984D10DC63EBA812">
    <w:name w:val="DA03AE9C412C4827984D10DC63EBA812"/>
  </w:style>
  <w:style w:type="paragraph" w:customStyle="1" w:styleId="EF1E932349C1445EAF9FE77298829271">
    <w:name w:val="EF1E932349C1445EAF9FE77298829271"/>
  </w:style>
  <w:style w:type="paragraph" w:customStyle="1" w:styleId="71BEABF40DB7420294D4F64956C6F09E">
    <w:name w:val="71BEABF40DB7420294D4F64956C6F09E"/>
  </w:style>
  <w:style w:type="paragraph" w:customStyle="1" w:styleId="51FC6FB663594091883A303A9E6928A1">
    <w:name w:val="51FC6FB663594091883A303A9E6928A1"/>
  </w:style>
  <w:style w:type="paragraph" w:customStyle="1" w:styleId="FB3D5A53B13F4E0AB82D58086762845C">
    <w:name w:val="FB3D5A53B13F4E0AB82D58086762845C"/>
  </w:style>
  <w:style w:type="paragraph" w:customStyle="1" w:styleId="8505FC5EB8B5470190C897F0A08161BE">
    <w:name w:val="8505FC5EB8B5470190C897F0A08161BE"/>
  </w:style>
  <w:style w:type="paragraph" w:customStyle="1" w:styleId="088DD2E439174362AF00D6E9C518F7B7">
    <w:name w:val="088DD2E439174362AF00D6E9C518F7B7"/>
  </w:style>
  <w:style w:type="paragraph" w:customStyle="1" w:styleId="526EFA8369FB4DD8BB96733969F7DC26">
    <w:name w:val="526EFA8369FB4DD8BB96733969F7DC26"/>
  </w:style>
  <w:style w:type="paragraph" w:customStyle="1" w:styleId="4AA27184C4404BB5BF2EA96D0ED88D79">
    <w:name w:val="4AA27184C4404BB5BF2EA96D0ED88D79"/>
  </w:style>
  <w:style w:type="paragraph" w:customStyle="1" w:styleId="B1A3EAE5C02D4CDA83C5BCF8FC656673">
    <w:name w:val="B1A3EAE5C02D4CDA83C5BCF8FC656673"/>
  </w:style>
  <w:style w:type="paragraph" w:customStyle="1" w:styleId="665F73DA54FC4B15AB86901955102AA7">
    <w:name w:val="665F73DA54FC4B15AB86901955102AA7"/>
  </w:style>
  <w:style w:type="paragraph" w:customStyle="1" w:styleId="4CEB927F193C44929FC5951609F50FDE">
    <w:name w:val="4CEB927F193C44929FC5951609F50FDE"/>
  </w:style>
  <w:style w:type="paragraph" w:customStyle="1" w:styleId="B98531BAD16441FF970179D7D7AF9EFD">
    <w:name w:val="B98531BAD16441FF970179D7D7AF9EFD"/>
  </w:style>
  <w:style w:type="paragraph" w:customStyle="1" w:styleId="ED445D2BF0B74C81A948804571699E25">
    <w:name w:val="ED445D2BF0B74C81A948804571699E25"/>
  </w:style>
  <w:style w:type="paragraph" w:customStyle="1" w:styleId="B415567CA4A5455DB068025FF1E69177">
    <w:name w:val="B415567CA4A5455DB068025FF1E69177"/>
  </w:style>
  <w:style w:type="paragraph" w:customStyle="1" w:styleId="FF18C7D1AF0E496F93FB51F7E862FF40">
    <w:name w:val="FF18C7D1AF0E496F93FB51F7E862FF40"/>
  </w:style>
  <w:style w:type="paragraph" w:customStyle="1" w:styleId="265BFF39969E446CAE47740EA24FF6A9">
    <w:name w:val="265BFF39969E446CAE47740EA24FF6A9"/>
  </w:style>
  <w:style w:type="paragraph" w:customStyle="1" w:styleId="FF1761517918467499DB5D325785BE64">
    <w:name w:val="FF1761517918467499DB5D325785BE64"/>
  </w:style>
  <w:style w:type="paragraph" w:customStyle="1" w:styleId="DAC01156204743A7BE48D0EE2EC065D0">
    <w:name w:val="DAC01156204743A7BE48D0EE2EC065D0"/>
    <w:rsid w:val="00A03795"/>
  </w:style>
  <w:style w:type="paragraph" w:customStyle="1" w:styleId="17D1A0F067304169AA6DA6511811A4AD">
    <w:name w:val="17D1A0F067304169AA6DA6511811A4AD"/>
    <w:rsid w:val="00A03795"/>
  </w:style>
  <w:style w:type="paragraph" w:customStyle="1" w:styleId="F84BA95DFB9E4059BF84B15D6BF2DBB8">
    <w:name w:val="F84BA95DFB9E4059BF84B15D6BF2DBB8"/>
    <w:rsid w:val="00A03795"/>
  </w:style>
  <w:style w:type="paragraph" w:customStyle="1" w:styleId="DD0D12260057477397A9DBE07F7A06D5">
    <w:name w:val="DD0D12260057477397A9DBE07F7A06D5"/>
    <w:rsid w:val="00A03795"/>
  </w:style>
  <w:style w:type="paragraph" w:customStyle="1" w:styleId="0E13CF7EB59B4037A392CC1965BF735A">
    <w:name w:val="0E13CF7EB59B4037A392CC1965BF735A"/>
    <w:rsid w:val="00A03795"/>
  </w:style>
  <w:style w:type="paragraph" w:customStyle="1" w:styleId="691C8DF602C6419988FD225EA509D47C">
    <w:name w:val="691C8DF602C6419988FD225EA509D47C"/>
    <w:rsid w:val="00A03795"/>
  </w:style>
  <w:style w:type="paragraph" w:customStyle="1" w:styleId="297B6BB11E42437E88327547450FEFA8">
    <w:name w:val="297B6BB11E42437E88327547450FEFA8"/>
    <w:rsid w:val="00A03795"/>
  </w:style>
  <w:style w:type="paragraph" w:customStyle="1" w:styleId="3FDBC66D998D47D08DDA9E3DA27DEDB3">
    <w:name w:val="3FDBC66D998D47D08DDA9E3DA27DEDB3"/>
    <w:rsid w:val="00A03795"/>
  </w:style>
  <w:style w:type="paragraph" w:customStyle="1" w:styleId="E0E2BD4CC2CC4FAD80AF1E4FAD8A009B">
    <w:name w:val="E0E2BD4CC2CC4FAD80AF1E4FAD8A009B"/>
    <w:rsid w:val="00A03795"/>
  </w:style>
  <w:style w:type="paragraph" w:customStyle="1" w:styleId="782E9CC1FECD4B7DA1E0DD5A36CA7099">
    <w:name w:val="782E9CC1FECD4B7DA1E0DD5A36CA7099"/>
    <w:rsid w:val="00A03795"/>
  </w:style>
  <w:style w:type="paragraph" w:customStyle="1" w:styleId="F829F5EC59F1455983CE4499EDE9E162">
    <w:name w:val="F829F5EC59F1455983CE4499EDE9E162"/>
    <w:rsid w:val="00A03795"/>
  </w:style>
  <w:style w:type="paragraph" w:customStyle="1" w:styleId="04278B4CFF9047EF8A55B5B30A95C405">
    <w:name w:val="04278B4CFF9047EF8A55B5B30A95C405"/>
    <w:rsid w:val="00A03795"/>
  </w:style>
  <w:style w:type="paragraph" w:customStyle="1" w:styleId="8806CB4A815D4F0A80C1ADD4B61970AF">
    <w:name w:val="8806CB4A815D4F0A80C1ADD4B61970AF"/>
    <w:rsid w:val="00A03795"/>
  </w:style>
  <w:style w:type="paragraph" w:customStyle="1" w:styleId="AF599D2F459040C8B10159BCF6AF0B79">
    <w:name w:val="AF599D2F459040C8B10159BCF6AF0B79"/>
    <w:rsid w:val="00A03795"/>
  </w:style>
  <w:style w:type="paragraph" w:customStyle="1" w:styleId="98067DBF2151473E940CE40E4DD19C97">
    <w:name w:val="98067DBF2151473E940CE40E4DD19C97"/>
    <w:rsid w:val="00A03795"/>
  </w:style>
  <w:style w:type="paragraph" w:customStyle="1" w:styleId="1D0A155D9EBF40A48DC952188B6700DE">
    <w:name w:val="1D0A155D9EBF40A48DC952188B6700DE"/>
    <w:rsid w:val="00A03795"/>
  </w:style>
  <w:style w:type="paragraph" w:customStyle="1" w:styleId="A85442D7BCCC48759162CBE4AF7EC822">
    <w:name w:val="A85442D7BCCC48759162CBE4AF7EC822"/>
    <w:rsid w:val="00A03795"/>
  </w:style>
  <w:style w:type="paragraph" w:customStyle="1" w:styleId="BE4D43846AE649929768B77C0BC2C057">
    <w:name w:val="BE4D43846AE649929768B77C0BC2C057"/>
    <w:rsid w:val="00A03795"/>
  </w:style>
  <w:style w:type="paragraph" w:customStyle="1" w:styleId="602808C2991E425AAC36A429039B7C8E">
    <w:name w:val="602808C2991E425AAC36A429039B7C8E"/>
    <w:rsid w:val="00A03795"/>
  </w:style>
  <w:style w:type="paragraph" w:customStyle="1" w:styleId="8F0F7A6B0295460AABD39D783C1E4C7C">
    <w:name w:val="8F0F7A6B0295460AABD39D783C1E4C7C"/>
    <w:rsid w:val="00A03795"/>
  </w:style>
  <w:style w:type="paragraph" w:customStyle="1" w:styleId="F4FAC3880CDE4B809E85F02CEC8179CB">
    <w:name w:val="F4FAC3880CDE4B809E85F02CEC8179CB"/>
    <w:rsid w:val="00A03795"/>
  </w:style>
  <w:style w:type="paragraph" w:customStyle="1" w:styleId="B36C1C81118B45F9BC0E3C6CEF223F45">
    <w:name w:val="B36C1C81118B45F9BC0E3C6CEF223F45"/>
    <w:rsid w:val="00A03795"/>
  </w:style>
  <w:style w:type="paragraph" w:customStyle="1" w:styleId="D0F70983ED244053AB7E0D1074E98454">
    <w:name w:val="D0F70983ED244053AB7E0D1074E98454"/>
    <w:rsid w:val="00A03795"/>
  </w:style>
  <w:style w:type="paragraph" w:customStyle="1" w:styleId="D50B7DF3031B42F4A5B72E8E0A4432AB">
    <w:name w:val="D50B7DF3031B42F4A5B72E8E0A4432AB"/>
    <w:rsid w:val="00A03795"/>
  </w:style>
  <w:style w:type="paragraph" w:customStyle="1" w:styleId="BE254E132F4646F1B144C20F58A69039">
    <w:name w:val="BE254E132F4646F1B144C20F58A69039"/>
    <w:rsid w:val="00A03795"/>
  </w:style>
  <w:style w:type="paragraph" w:customStyle="1" w:styleId="04922733D0094EB984557C81B75F2847">
    <w:name w:val="04922733D0094EB984557C81B75F2847"/>
    <w:rsid w:val="00A03795"/>
  </w:style>
  <w:style w:type="paragraph" w:customStyle="1" w:styleId="DB0687F23341484A8BD4C857F4C5B207">
    <w:name w:val="DB0687F23341484A8BD4C857F4C5B207"/>
    <w:rsid w:val="00A03795"/>
  </w:style>
  <w:style w:type="paragraph" w:customStyle="1" w:styleId="138CD02A8157440C859DBDEC8135CCAD">
    <w:name w:val="138CD02A8157440C859DBDEC8135CCAD"/>
    <w:rsid w:val="00A03795"/>
  </w:style>
  <w:style w:type="paragraph" w:customStyle="1" w:styleId="4EFA513927024E35A41AE2400093516B">
    <w:name w:val="4EFA513927024E35A41AE2400093516B"/>
    <w:rsid w:val="00A03795"/>
  </w:style>
  <w:style w:type="paragraph" w:customStyle="1" w:styleId="240F0CDE5DAB4CC283988B623DE978B5">
    <w:name w:val="240F0CDE5DAB4CC283988B623DE978B5"/>
    <w:rsid w:val="00A03795"/>
  </w:style>
  <w:style w:type="paragraph" w:customStyle="1" w:styleId="DD96978BC265470C85BA4ABCC96CF6FE">
    <w:name w:val="DD96978BC265470C85BA4ABCC96CF6FE"/>
    <w:rsid w:val="00A03795"/>
  </w:style>
  <w:style w:type="paragraph" w:customStyle="1" w:styleId="C81EC183E6984D6486F92C9962884BEC">
    <w:name w:val="C81EC183E6984D6486F92C9962884BEC"/>
    <w:rsid w:val="00A03795"/>
  </w:style>
  <w:style w:type="paragraph" w:customStyle="1" w:styleId="FADDFC722D03404DAD0813CFE8231FC1">
    <w:name w:val="FADDFC722D03404DAD0813CFE8231FC1"/>
    <w:rsid w:val="00A03795"/>
  </w:style>
  <w:style w:type="paragraph" w:customStyle="1" w:styleId="C82191235A3C45D48F13D385D260C0AA">
    <w:name w:val="C82191235A3C45D48F13D385D260C0AA"/>
    <w:rsid w:val="00A03795"/>
  </w:style>
  <w:style w:type="paragraph" w:customStyle="1" w:styleId="E0B1D4DFEFFD469B89D0BC6FEFABB493">
    <w:name w:val="E0B1D4DFEFFD469B89D0BC6FEFABB493"/>
    <w:rsid w:val="00A03795"/>
  </w:style>
  <w:style w:type="paragraph" w:customStyle="1" w:styleId="509E8C30849D4052A3B3C4400962F3EE">
    <w:name w:val="509E8C30849D4052A3B3C4400962F3EE"/>
    <w:rsid w:val="00A03795"/>
  </w:style>
  <w:style w:type="paragraph" w:customStyle="1" w:styleId="8FA61A21C815420286EEA6B749C20226">
    <w:name w:val="8FA61A21C815420286EEA6B749C20226"/>
    <w:rsid w:val="00A03795"/>
  </w:style>
  <w:style w:type="paragraph" w:customStyle="1" w:styleId="91AE133AACD8431E820C8D3678867EF8">
    <w:name w:val="91AE133AACD8431E820C8D3678867EF8"/>
    <w:rsid w:val="00A03795"/>
  </w:style>
  <w:style w:type="paragraph" w:customStyle="1" w:styleId="B5355DDE6A634F82A849CFCD8BCA4DD3">
    <w:name w:val="B5355DDE6A634F82A849CFCD8BCA4DD3"/>
    <w:rsid w:val="00A03795"/>
  </w:style>
  <w:style w:type="paragraph" w:customStyle="1" w:styleId="194D5230744B40959ACAEB494462C981">
    <w:name w:val="194D5230744B40959ACAEB494462C981"/>
    <w:rsid w:val="00A03795"/>
  </w:style>
  <w:style w:type="paragraph" w:customStyle="1" w:styleId="E6E202CEF6424D6E903BFA2563ABCE8E">
    <w:name w:val="E6E202CEF6424D6E903BFA2563ABCE8E"/>
    <w:rsid w:val="00A03795"/>
  </w:style>
  <w:style w:type="paragraph" w:customStyle="1" w:styleId="5237AA1DA53D449D8398E06F7E26C9C5">
    <w:name w:val="5237AA1DA53D449D8398E06F7E26C9C5"/>
    <w:rsid w:val="00A03795"/>
  </w:style>
  <w:style w:type="paragraph" w:customStyle="1" w:styleId="C861C2E826034FBAA572E1ED656D7644">
    <w:name w:val="C861C2E826034FBAA572E1ED656D7644"/>
    <w:rsid w:val="00A03795"/>
  </w:style>
  <w:style w:type="paragraph" w:customStyle="1" w:styleId="16904FCD9DE3493692916611AAF9289F">
    <w:name w:val="16904FCD9DE3493692916611AAF9289F"/>
    <w:rsid w:val="00A03795"/>
  </w:style>
  <w:style w:type="paragraph" w:customStyle="1" w:styleId="DE423B486C514E54BD9A0E9697713E5E">
    <w:name w:val="DE423B486C514E54BD9A0E9697713E5E"/>
    <w:rsid w:val="00A03795"/>
  </w:style>
  <w:style w:type="paragraph" w:customStyle="1" w:styleId="3C21319EFD2E460F8FA7D822E95C4E21">
    <w:name w:val="3C21319EFD2E460F8FA7D822E95C4E21"/>
    <w:rsid w:val="00A03795"/>
  </w:style>
  <w:style w:type="paragraph" w:customStyle="1" w:styleId="B6BE7C112A614C5CA5E3216FAF739CCB">
    <w:name w:val="B6BE7C112A614C5CA5E3216FAF739CCB"/>
    <w:rsid w:val="00A03795"/>
  </w:style>
  <w:style w:type="paragraph" w:customStyle="1" w:styleId="CA3263A2BFCD405699D56DC89A02EA8B">
    <w:name w:val="CA3263A2BFCD405699D56DC89A02EA8B"/>
    <w:rsid w:val="00A03795"/>
  </w:style>
  <w:style w:type="paragraph" w:customStyle="1" w:styleId="C528EF5D592846EA80625CDDE8BF7F71">
    <w:name w:val="C528EF5D592846EA80625CDDE8BF7F71"/>
    <w:rsid w:val="00A03795"/>
  </w:style>
  <w:style w:type="paragraph" w:customStyle="1" w:styleId="61C1935621354FD0B45A005EF8B4637A">
    <w:name w:val="61C1935621354FD0B45A005EF8B4637A"/>
    <w:rsid w:val="00A03795"/>
  </w:style>
  <w:style w:type="paragraph" w:customStyle="1" w:styleId="B9BE5154D0FE41898A5884B81D1F5B3B">
    <w:name w:val="B9BE5154D0FE41898A5884B81D1F5B3B"/>
    <w:rsid w:val="00A03795"/>
  </w:style>
  <w:style w:type="paragraph" w:customStyle="1" w:styleId="D369E3A4FBB24846AE3028F0551BFE0C">
    <w:name w:val="D369E3A4FBB24846AE3028F0551BFE0C"/>
    <w:rsid w:val="00A03795"/>
  </w:style>
  <w:style w:type="paragraph" w:customStyle="1" w:styleId="F2C69AF6EBF74A77944851FF5E63CD43">
    <w:name w:val="F2C69AF6EBF74A77944851FF5E63CD43"/>
    <w:rsid w:val="00A03795"/>
  </w:style>
  <w:style w:type="paragraph" w:customStyle="1" w:styleId="87CC79F3A6D64DA0BE732D89837BB0CE">
    <w:name w:val="87CC79F3A6D64DA0BE732D89837BB0CE"/>
    <w:rsid w:val="00A03795"/>
  </w:style>
  <w:style w:type="paragraph" w:customStyle="1" w:styleId="01B9139F4B544414A1883F2E8092FB78">
    <w:name w:val="01B9139F4B544414A1883F2E8092FB78"/>
    <w:rsid w:val="00A03795"/>
  </w:style>
  <w:style w:type="paragraph" w:customStyle="1" w:styleId="E43571C696B64835BE24EE2531AFBBD8">
    <w:name w:val="E43571C696B64835BE24EE2531AFBBD8"/>
    <w:rsid w:val="00A03795"/>
  </w:style>
  <w:style w:type="paragraph" w:customStyle="1" w:styleId="44CE03AA5D144EC6BE1E0021E69A7449">
    <w:name w:val="44CE03AA5D144EC6BE1E0021E69A7449"/>
    <w:rsid w:val="00A03795"/>
  </w:style>
  <w:style w:type="paragraph" w:customStyle="1" w:styleId="7BA7B4352B9A4D7DA26839287E13CD0C">
    <w:name w:val="7BA7B4352B9A4D7DA26839287E13CD0C"/>
    <w:rsid w:val="00A03795"/>
  </w:style>
  <w:style w:type="paragraph" w:customStyle="1" w:styleId="23501CD3B5764799BFFE2D1FB88F6E80">
    <w:name w:val="23501CD3B5764799BFFE2D1FB88F6E80"/>
    <w:rsid w:val="00A03795"/>
  </w:style>
  <w:style w:type="paragraph" w:customStyle="1" w:styleId="26A6FB6ED4F1491095CFC89FD51F3197">
    <w:name w:val="26A6FB6ED4F1491095CFC89FD51F3197"/>
    <w:rsid w:val="00A03795"/>
  </w:style>
  <w:style w:type="paragraph" w:customStyle="1" w:styleId="9F0B9B57CFD243A0BE86F3FA1C294482">
    <w:name w:val="9F0B9B57CFD243A0BE86F3FA1C294482"/>
    <w:rsid w:val="00A03795"/>
  </w:style>
  <w:style w:type="paragraph" w:customStyle="1" w:styleId="5E178F78FB394263A0A1602225F9A662">
    <w:name w:val="5E178F78FB394263A0A1602225F9A662"/>
    <w:rsid w:val="00A03795"/>
  </w:style>
  <w:style w:type="paragraph" w:customStyle="1" w:styleId="804C2F21AB5C4022A5BF396E9D38745E">
    <w:name w:val="804C2F21AB5C4022A5BF396E9D38745E"/>
    <w:rsid w:val="00B03DF0"/>
  </w:style>
  <w:style w:type="paragraph" w:customStyle="1" w:styleId="8F756DDD16A94F5B9BB4922AD3150F6B">
    <w:name w:val="8F756DDD16A94F5B9BB4922AD3150F6B"/>
    <w:rsid w:val="00B03DF0"/>
  </w:style>
  <w:style w:type="paragraph" w:customStyle="1" w:styleId="667F4464472A408D81E3E7DDE789D4A0">
    <w:name w:val="667F4464472A408D81E3E7DDE789D4A0"/>
    <w:rsid w:val="00B03DF0"/>
  </w:style>
  <w:style w:type="paragraph" w:customStyle="1" w:styleId="9E36BD05D90E43CCB811629CFFBAE42C">
    <w:name w:val="9E36BD05D90E43CCB811629CFFBAE42C"/>
    <w:rsid w:val="00B03DF0"/>
  </w:style>
  <w:style w:type="paragraph" w:customStyle="1" w:styleId="2553470C07724D9B9C40691FE8BF116D">
    <w:name w:val="2553470C07724D9B9C40691FE8BF116D"/>
    <w:rsid w:val="00B03DF0"/>
  </w:style>
  <w:style w:type="paragraph" w:customStyle="1" w:styleId="E1C477ADB0F34A0E815C9FE7953CD797">
    <w:name w:val="E1C477ADB0F34A0E815C9FE7953CD797"/>
    <w:rsid w:val="00B03DF0"/>
  </w:style>
  <w:style w:type="paragraph" w:customStyle="1" w:styleId="B686BE708BD8420FA876662EE21B3733">
    <w:name w:val="B686BE708BD8420FA876662EE21B3733"/>
    <w:rsid w:val="00B03DF0"/>
  </w:style>
  <w:style w:type="paragraph" w:customStyle="1" w:styleId="5AC7C9DE2295496F86D29448C7003A7D">
    <w:name w:val="5AC7C9DE2295496F86D29448C7003A7D"/>
    <w:rsid w:val="00B03DF0"/>
  </w:style>
  <w:style w:type="paragraph" w:customStyle="1" w:styleId="46BDD1936ADD429E9AD74A7671265637">
    <w:name w:val="46BDD1936ADD429E9AD74A7671265637"/>
    <w:rsid w:val="00B03DF0"/>
  </w:style>
  <w:style w:type="paragraph" w:customStyle="1" w:styleId="FF87113749F4455E9EC327EC811AE525">
    <w:name w:val="FF87113749F4455E9EC327EC811AE525"/>
    <w:rsid w:val="00B03DF0"/>
  </w:style>
  <w:style w:type="paragraph" w:customStyle="1" w:styleId="6A23A037F21B4110B0E1240BC8F075A8">
    <w:name w:val="6A23A037F21B4110B0E1240BC8F075A8"/>
    <w:rsid w:val="00B03DF0"/>
  </w:style>
  <w:style w:type="paragraph" w:customStyle="1" w:styleId="B9244B5260744156A53537C1F7907E65">
    <w:name w:val="B9244B5260744156A53537C1F7907E65"/>
    <w:rsid w:val="00B03DF0"/>
  </w:style>
  <w:style w:type="paragraph" w:customStyle="1" w:styleId="0BE1E7F5F1134249BE0D4E8B541C7006">
    <w:name w:val="0BE1E7F5F1134249BE0D4E8B541C7006"/>
    <w:rsid w:val="00B03DF0"/>
  </w:style>
  <w:style w:type="paragraph" w:customStyle="1" w:styleId="63DF5FA0F6254FEA8FD0A1758926AF0F">
    <w:name w:val="63DF5FA0F6254FEA8FD0A1758926AF0F"/>
    <w:rsid w:val="00B03DF0"/>
  </w:style>
  <w:style w:type="paragraph" w:customStyle="1" w:styleId="382D982D928B490CBE6ED2B0F40741D3">
    <w:name w:val="382D982D928B490CBE6ED2B0F40741D3"/>
    <w:rsid w:val="00B03DF0"/>
  </w:style>
  <w:style w:type="paragraph" w:customStyle="1" w:styleId="92D91C3656D4433BB228DCBC4855714B">
    <w:name w:val="92D91C3656D4433BB228DCBC4855714B"/>
    <w:rsid w:val="00B03DF0"/>
  </w:style>
  <w:style w:type="paragraph" w:customStyle="1" w:styleId="B38CC92A16AB4D3C95F4FFFEAECC4199">
    <w:name w:val="B38CC92A16AB4D3C95F4FFFEAECC4199"/>
    <w:rsid w:val="00B03DF0"/>
  </w:style>
  <w:style w:type="paragraph" w:customStyle="1" w:styleId="7098A62278474062A39809C06B7908F9">
    <w:name w:val="7098A62278474062A39809C06B7908F9"/>
    <w:rsid w:val="00B03DF0"/>
  </w:style>
  <w:style w:type="paragraph" w:customStyle="1" w:styleId="971768C9242E46978508C1364857959F">
    <w:name w:val="971768C9242E46978508C1364857959F"/>
    <w:rsid w:val="00B03DF0"/>
  </w:style>
  <w:style w:type="paragraph" w:customStyle="1" w:styleId="906458999575466ABD67C21395AFCE3F">
    <w:name w:val="906458999575466ABD67C21395AFCE3F"/>
    <w:rsid w:val="00B03DF0"/>
  </w:style>
  <w:style w:type="paragraph" w:customStyle="1" w:styleId="9EDCAFCF36644DC188F0FA7A923AEE44">
    <w:name w:val="9EDCAFCF36644DC188F0FA7A923AEE44"/>
    <w:rsid w:val="00B03DF0"/>
  </w:style>
  <w:style w:type="paragraph" w:customStyle="1" w:styleId="7705955BF3B44C9B9CD447C71DEABA2F">
    <w:name w:val="7705955BF3B44C9B9CD447C71DEABA2F"/>
    <w:rsid w:val="00B03DF0"/>
  </w:style>
  <w:style w:type="paragraph" w:customStyle="1" w:styleId="61F08D0446824D0394D781126C4656B4">
    <w:name w:val="61F08D0446824D0394D781126C4656B4"/>
    <w:rsid w:val="00B03DF0"/>
  </w:style>
  <w:style w:type="paragraph" w:customStyle="1" w:styleId="FBFDCCDBB50B491F91EE21DBB31B0625">
    <w:name w:val="FBFDCCDBB50B491F91EE21DBB31B0625"/>
    <w:rsid w:val="00B03DF0"/>
  </w:style>
  <w:style w:type="paragraph" w:customStyle="1" w:styleId="58438E052AE64DEDB10DF7608D0AD37E">
    <w:name w:val="58438E052AE64DEDB10DF7608D0AD37E"/>
    <w:rsid w:val="00B03DF0"/>
  </w:style>
  <w:style w:type="paragraph" w:customStyle="1" w:styleId="F03CFFCC700E4A8FB99CCD1A92FEB549">
    <w:name w:val="F03CFFCC700E4A8FB99CCD1A92FEB549"/>
    <w:rsid w:val="00B03DF0"/>
  </w:style>
  <w:style w:type="paragraph" w:customStyle="1" w:styleId="B2B6B6F4E8E24C3BA16049FC9A603F66">
    <w:name w:val="B2B6B6F4E8E24C3BA16049FC9A603F66"/>
    <w:rsid w:val="00B03DF0"/>
  </w:style>
  <w:style w:type="paragraph" w:customStyle="1" w:styleId="32BB39372DD045F2803EC0F4D2BCA1D7">
    <w:name w:val="32BB39372DD045F2803EC0F4D2BCA1D7"/>
    <w:rsid w:val="00B03DF0"/>
  </w:style>
  <w:style w:type="paragraph" w:customStyle="1" w:styleId="72BB0BC884C546FF878C3CDE42310926">
    <w:name w:val="72BB0BC884C546FF878C3CDE42310926"/>
    <w:rsid w:val="00B03DF0"/>
  </w:style>
  <w:style w:type="paragraph" w:customStyle="1" w:styleId="E13A51F2944B45F5AEA4B5251FBEEE7F">
    <w:name w:val="E13A51F2944B45F5AEA4B5251FBEEE7F"/>
    <w:rsid w:val="00B03DF0"/>
  </w:style>
  <w:style w:type="paragraph" w:customStyle="1" w:styleId="AC7D51B78664478D984007523E6517AB">
    <w:name w:val="AC7D51B78664478D984007523E6517AB"/>
    <w:rsid w:val="00B03DF0"/>
  </w:style>
  <w:style w:type="paragraph" w:customStyle="1" w:styleId="D2F25749772B4434A841F51091775D29">
    <w:name w:val="D2F25749772B4434A841F51091775D29"/>
    <w:rsid w:val="00B03DF0"/>
  </w:style>
  <w:style w:type="paragraph" w:customStyle="1" w:styleId="DA4F3573790942179BB363827AE84886">
    <w:name w:val="DA4F3573790942179BB363827AE84886"/>
    <w:rsid w:val="00B03DF0"/>
  </w:style>
  <w:style w:type="paragraph" w:customStyle="1" w:styleId="EE4E5DF38A744EBFA795A92D14DE9932">
    <w:name w:val="EE4E5DF38A744EBFA795A92D14DE9932"/>
    <w:rsid w:val="00B03DF0"/>
  </w:style>
  <w:style w:type="paragraph" w:customStyle="1" w:styleId="D4157BA0599D4013B3164511FD0C4616">
    <w:name w:val="D4157BA0599D4013B3164511FD0C4616"/>
    <w:rsid w:val="00B03DF0"/>
  </w:style>
  <w:style w:type="paragraph" w:customStyle="1" w:styleId="A76DEC16504A4EA588914DAA3AC0D7DD">
    <w:name w:val="A76DEC16504A4EA588914DAA3AC0D7DD"/>
    <w:rsid w:val="00B03DF0"/>
  </w:style>
  <w:style w:type="paragraph" w:customStyle="1" w:styleId="AF0AD97A96234252A522A1F0AE6F2E18">
    <w:name w:val="AF0AD97A96234252A522A1F0AE6F2E18"/>
    <w:rsid w:val="00B03DF0"/>
  </w:style>
  <w:style w:type="paragraph" w:customStyle="1" w:styleId="E1F253EBA0AE4C11ACC9265471013EA4">
    <w:name w:val="E1F253EBA0AE4C11ACC9265471013EA4"/>
    <w:rsid w:val="00B03DF0"/>
  </w:style>
  <w:style w:type="paragraph" w:customStyle="1" w:styleId="C8FEC6E14F8D4B4CB31D278A4C4E338A">
    <w:name w:val="C8FEC6E14F8D4B4CB31D278A4C4E338A"/>
    <w:rsid w:val="00B03DF0"/>
  </w:style>
  <w:style w:type="paragraph" w:customStyle="1" w:styleId="77061F0B4E9A485D9E958AD2BB3C7D63">
    <w:name w:val="77061F0B4E9A485D9E958AD2BB3C7D63"/>
    <w:rsid w:val="00B03DF0"/>
  </w:style>
  <w:style w:type="paragraph" w:customStyle="1" w:styleId="2B78334099FC4D6E9D5608E9788A4A46">
    <w:name w:val="2B78334099FC4D6E9D5608E9788A4A46"/>
    <w:rsid w:val="00B03DF0"/>
  </w:style>
  <w:style w:type="paragraph" w:customStyle="1" w:styleId="E2315ADF1B0A40CE8831038F541182D3">
    <w:name w:val="E2315ADF1B0A40CE8831038F541182D3"/>
    <w:rsid w:val="00B03DF0"/>
  </w:style>
  <w:style w:type="paragraph" w:customStyle="1" w:styleId="970988288A7A43AB9C20D011F7C64D65">
    <w:name w:val="970988288A7A43AB9C20D011F7C64D65"/>
    <w:rsid w:val="00B03DF0"/>
  </w:style>
  <w:style w:type="paragraph" w:customStyle="1" w:styleId="C640F753E50F4CB382347C6D7D6A85D7">
    <w:name w:val="C640F753E50F4CB382347C6D7D6A85D7"/>
    <w:rsid w:val="00B03DF0"/>
  </w:style>
  <w:style w:type="paragraph" w:customStyle="1" w:styleId="D02B47912B434457B4A22EC29269A0B8">
    <w:name w:val="D02B47912B434457B4A22EC29269A0B8"/>
    <w:rsid w:val="00B03DF0"/>
  </w:style>
  <w:style w:type="paragraph" w:customStyle="1" w:styleId="BF019241269147238274C2456B5B11B6">
    <w:name w:val="BF019241269147238274C2456B5B11B6"/>
    <w:rsid w:val="00B03DF0"/>
  </w:style>
  <w:style w:type="paragraph" w:customStyle="1" w:styleId="9719301645654CCBB4572EF684044468">
    <w:name w:val="9719301645654CCBB4572EF684044468"/>
    <w:rsid w:val="00B03DF0"/>
  </w:style>
  <w:style w:type="paragraph" w:customStyle="1" w:styleId="9C45C76E0D2849DE9BF3035CB67BA25C">
    <w:name w:val="9C45C76E0D2849DE9BF3035CB67BA25C"/>
    <w:rsid w:val="00B03DF0"/>
  </w:style>
  <w:style w:type="paragraph" w:customStyle="1" w:styleId="E3D95FD0F7F94255957D3E8292B8B6A2">
    <w:name w:val="E3D95FD0F7F94255957D3E8292B8B6A2"/>
    <w:rsid w:val="00B03DF0"/>
  </w:style>
  <w:style w:type="paragraph" w:customStyle="1" w:styleId="B1C3658C0A184E1491D1D8139FE00EBF">
    <w:name w:val="B1C3658C0A184E1491D1D8139FE00EBF"/>
    <w:rsid w:val="00B03DF0"/>
  </w:style>
  <w:style w:type="paragraph" w:customStyle="1" w:styleId="4131769634BC400796516078287E0C90">
    <w:name w:val="4131769634BC400796516078287E0C90"/>
    <w:rsid w:val="0022215A"/>
  </w:style>
  <w:style w:type="paragraph" w:customStyle="1" w:styleId="4518AD31747547208B1900BB35AD91A5">
    <w:name w:val="4518AD31747547208B1900BB35AD91A5"/>
    <w:rsid w:val="0022215A"/>
  </w:style>
  <w:style w:type="paragraph" w:customStyle="1" w:styleId="FB8874EA2CAB4670A7C8B89B0DC5564D">
    <w:name w:val="FB8874EA2CAB4670A7C8B89B0DC5564D"/>
    <w:rsid w:val="00222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F i r s t T o u c h T e m p l a t e   x m l n s : x s i = " h t t p : / / w w w . w 3 . o r g / 2 0 0 1 / X M L S c h e m a - i n s t a n c e "   x m l n s : x s d = " h t t p : / / w w w . w 3 . o r g / 2 0 0 1 / X M L S c h e m a "   x m l n s = " u r n : 1 s t t o u c h . c o m / s c h e m a s / w o r d - t e m p l a t e - p r o p e r t i e s - 1 - 0 " >  
     < I t e m s / >  
 < / F i r s t T o u c h T e m p l a t 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D3DF5-643D-4511-BCB1-E87CF8DE2C66}">
  <ds:schemaRefs>
    <ds:schemaRef ds:uri="http://www.w3.org/2001/XMLSchema"/>
    <ds:schemaRef ds:uri="urn:1sttouch.com/schemas/word-template-properties-1-0"/>
  </ds:schemaRefs>
</ds:datastoreItem>
</file>

<file path=customXml/itemProps2.xml><?xml version="1.0" encoding="utf-8"?>
<ds:datastoreItem xmlns:ds="http://schemas.openxmlformats.org/officeDocument/2006/customXml" ds:itemID="{4F15E8BC-316F-47C2-B7F4-283A8B15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Template>
  <TotalTime>422</TotalTime>
  <Pages>23</Pages>
  <Words>5309</Words>
  <Characters>27811</Characters>
  <Application>Microsoft Office Word</Application>
  <DocSecurity>0</DocSecurity>
  <Lines>231</Lines>
  <Paragraphs>66</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33054</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Gerald Dennis</dc:creator>
  <cp:lastModifiedBy>Gerald Dennis</cp:lastModifiedBy>
  <cp:revision>35</cp:revision>
  <cp:lastPrinted>2019-10-07T12:38:00Z</cp:lastPrinted>
  <dcterms:created xsi:type="dcterms:W3CDTF">2019-09-17T15:51:00Z</dcterms:created>
  <dcterms:modified xsi:type="dcterms:W3CDTF">2019-10-21T10:04:00Z</dcterms:modified>
</cp:coreProperties>
</file>