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DCAF" w14:textId="4C1E5794" w:rsidR="00340D5B" w:rsidRPr="00D87DB0" w:rsidRDefault="00340D5B" w:rsidP="1F028F70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1F028F70">
        <w:rPr>
          <w:rFonts w:cs="Arial"/>
          <w:b/>
          <w:bCs/>
          <w:sz w:val="24"/>
          <w:szCs w:val="24"/>
          <w:u w:val="single"/>
        </w:rPr>
        <w:t>Specification</w:t>
      </w:r>
    </w:p>
    <w:p w14:paraId="226AB561" w14:textId="4ADD7666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D1410A1" w14:textId="19982E5D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2311B030" w14:textId="1B471B9D" w:rsidR="00340D5B" w:rsidRPr="00180573" w:rsidRDefault="00340D5B" w:rsidP="00340D5B">
      <w:pPr>
        <w:jc w:val="center"/>
        <w:rPr>
          <w:rFonts w:cs="Arial"/>
          <w:b/>
          <w:szCs w:val="22"/>
        </w:rPr>
      </w:pPr>
    </w:p>
    <w:p w14:paraId="218813FF" w14:textId="7D6E9125" w:rsidR="00FC127A" w:rsidRDefault="007575F0" w:rsidP="1F028F70">
      <w:pPr>
        <w:rPr>
          <w:rFonts w:cs="Arial"/>
          <w:b/>
          <w:bCs/>
          <w:color w:val="000000" w:themeColor="text1"/>
        </w:rPr>
      </w:pPr>
      <w:r w:rsidRPr="1F028F70">
        <w:rPr>
          <w:rFonts w:cs="Arial"/>
          <w:b/>
          <w:bCs/>
          <w:color w:val="FF0000"/>
        </w:rPr>
        <w:t xml:space="preserve">                                                                 </w:t>
      </w:r>
      <w:r w:rsidRPr="1F028F70">
        <w:rPr>
          <w:rFonts w:cs="Arial"/>
          <w:b/>
          <w:bCs/>
          <w:color w:val="FF0000"/>
          <w:sz w:val="24"/>
          <w:szCs w:val="24"/>
        </w:rPr>
        <w:t xml:space="preserve">  </w:t>
      </w:r>
      <w:r w:rsidRPr="1F028F70">
        <w:rPr>
          <w:rFonts w:cs="Arial"/>
          <w:b/>
          <w:bCs/>
          <w:color w:val="000000" w:themeColor="text1"/>
          <w:sz w:val="24"/>
          <w:szCs w:val="24"/>
          <w:u w:val="single"/>
        </w:rPr>
        <w:t>HMP Liverpool</w:t>
      </w:r>
      <w:r w:rsidRPr="1F028F70">
        <w:rPr>
          <w:rFonts w:cs="Arial"/>
          <w:b/>
          <w:bCs/>
          <w:color w:val="000000" w:themeColor="text1"/>
          <w:sz w:val="24"/>
          <w:szCs w:val="24"/>
        </w:rPr>
        <w:t xml:space="preserve">  </w:t>
      </w:r>
    </w:p>
    <w:p w14:paraId="08445FDF" w14:textId="5CD0A557" w:rsidR="1F028F70" w:rsidRDefault="1F028F70" w:rsidP="1F028F70">
      <w:pPr>
        <w:rPr>
          <w:b/>
          <w:bCs/>
          <w:color w:val="000000" w:themeColor="text1"/>
          <w:szCs w:val="22"/>
        </w:rPr>
      </w:pPr>
    </w:p>
    <w:p w14:paraId="4437590F" w14:textId="6531A16B" w:rsidR="00316B00" w:rsidRPr="00954602" w:rsidRDefault="00316B00" w:rsidP="409A57B4">
      <w:pPr>
        <w:spacing w:after="0"/>
        <w:rPr>
          <w:rFonts w:cs="Arial"/>
        </w:rPr>
      </w:pPr>
      <w:r>
        <w:br w:type="page"/>
      </w:r>
    </w:p>
    <w:p w14:paraId="3046DF1F" w14:textId="720C39DE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5A14F1AF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4A9C73E" w14:textId="21901A1F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74C99078" w14:textId="157A8742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18A3BD0E" w14:textId="14DDEC4B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409A57B4">
        <w:rPr>
          <w:rFonts w:cs="Arial"/>
          <w:b/>
          <w:bCs/>
          <w:color w:val="000000" w:themeColor="text1"/>
        </w:rPr>
        <w:t>Visits Room Refreshments</w:t>
      </w:r>
    </w:p>
    <w:p w14:paraId="0B62A1CF" w14:textId="79B4A2F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D15AD4A" w14:textId="65C8C855" w:rsidR="002A08A5" w:rsidRPr="00781199" w:rsidRDefault="00781199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781199">
        <w:rPr>
          <w:rFonts w:cs="Arial"/>
          <w:color w:val="000000"/>
          <w:szCs w:val="22"/>
        </w:rPr>
        <w:t xml:space="preserve">HMP </w:t>
      </w:r>
      <w:r w:rsidR="007575F0" w:rsidRPr="00781199">
        <w:rPr>
          <w:rFonts w:cs="Arial"/>
          <w:color w:val="000000"/>
          <w:szCs w:val="22"/>
        </w:rPr>
        <w:t>Liverpool Requirements</w:t>
      </w:r>
      <w:r w:rsidR="00CE2212" w:rsidRPr="00781199">
        <w:rPr>
          <w:rFonts w:cs="Arial"/>
          <w:color w:val="000000"/>
          <w:szCs w:val="22"/>
        </w:rPr>
        <w:t xml:space="preserve"> for Refreshments</w:t>
      </w:r>
    </w:p>
    <w:p w14:paraId="6B482A12" w14:textId="0A88D5D5" w:rsidR="00CE2212" w:rsidRPr="00781199" w:rsidRDefault="55F962D2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Refreshments will</w:t>
      </w:r>
      <w:r w:rsidR="009A3730" w:rsidRPr="0D4B975A">
        <w:rPr>
          <w:rFonts w:cs="Arial"/>
          <w:color w:val="000000" w:themeColor="text1"/>
          <w:sz w:val="22"/>
        </w:rPr>
        <w:t xml:space="preserve"> be delivered in-house </w:t>
      </w:r>
      <w:r w:rsidR="00781199" w:rsidRPr="0D4B975A">
        <w:rPr>
          <w:rFonts w:cs="Arial"/>
          <w:color w:val="000000" w:themeColor="text1"/>
          <w:sz w:val="22"/>
        </w:rPr>
        <w:t>by the Prison</w:t>
      </w:r>
      <w:r w:rsidR="2E1642E6" w:rsidRPr="0D4B975A">
        <w:rPr>
          <w:rFonts w:cs="Arial"/>
          <w:color w:val="000000" w:themeColor="text1"/>
          <w:sz w:val="22"/>
        </w:rPr>
        <w:t>.</w:t>
      </w:r>
    </w:p>
    <w:p w14:paraId="7F2947AB" w14:textId="18559535" w:rsidR="00CE2212" w:rsidRPr="00781199" w:rsidRDefault="00C83C2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The Catering Manager will manage all the refreshment services </w:t>
      </w:r>
    </w:p>
    <w:p w14:paraId="112D08BC" w14:textId="3C5E143E" w:rsidR="00781199" w:rsidRPr="00781199" w:rsidRDefault="00781199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Refreshments will be open in a timely manner and will not impact visit timings.</w:t>
      </w:r>
    </w:p>
    <w:p w14:paraId="6B0252B4" w14:textId="3B49E469" w:rsidR="00C83C23" w:rsidRPr="00781199" w:rsidRDefault="00C83C2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We will be using prisoners to deliver this service</w:t>
      </w:r>
      <w:r w:rsidR="5CCDD311" w:rsidRPr="0D4B975A">
        <w:rPr>
          <w:rFonts w:cs="Arial"/>
          <w:color w:val="000000" w:themeColor="text1"/>
          <w:sz w:val="22"/>
        </w:rPr>
        <w:t>.</w:t>
      </w:r>
    </w:p>
    <w:p w14:paraId="6DF0E0B6" w14:textId="23B2EE9F" w:rsidR="00CE2212" w:rsidRPr="00781199" w:rsidRDefault="00781199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All proceeds will be re-invested in appropriate areas </w:t>
      </w:r>
      <w:r w:rsidR="62EBCC55" w:rsidRPr="0D4B975A">
        <w:rPr>
          <w:rFonts w:cs="Arial"/>
          <w:color w:val="000000" w:themeColor="text1"/>
          <w:sz w:val="22"/>
        </w:rPr>
        <w:t>of family</w:t>
      </w:r>
      <w:r w:rsidRPr="0D4B975A">
        <w:rPr>
          <w:rFonts w:cs="Arial"/>
          <w:color w:val="000000" w:themeColor="text1"/>
          <w:sz w:val="22"/>
        </w:rPr>
        <w:t xml:space="preserve"> services</w:t>
      </w:r>
      <w:r w:rsidR="4B1E9BE7" w:rsidRPr="0D4B975A">
        <w:rPr>
          <w:rFonts w:cs="Arial"/>
          <w:color w:val="000000" w:themeColor="text1"/>
          <w:sz w:val="22"/>
        </w:rPr>
        <w:t>.</w:t>
      </w:r>
    </w:p>
    <w:p w14:paraId="2D0301C3" w14:textId="7B7F18F9" w:rsidR="00781199" w:rsidRPr="00781199" w:rsidRDefault="00781199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Training opportunities for prisoners will be developed.</w:t>
      </w:r>
    </w:p>
    <w:p w14:paraId="3CDE923A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588554EE" w14:textId="3F44FCFC" w:rsidR="0D4B975A" w:rsidRDefault="0D4B975A" w:rsidP="0D4B975A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683A2F0E" w14:textId="7AAF3296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Play</w:t>
      </w:r>
    </w:p>
    <w:p w14:paraId="0524E581" w14:textId="327FF21A" w:rsidR="00940717" w:rsidRPr="00954602" w:rsidRDefault="00940717" w:rsidP="409A57B4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71344F24" w14:textId="44C0E830" w:rsidR="00CE2212" w:rsidRPr="00781199" w:rsidRDefault="009F0ACC" w:rsidP="0D4B97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D4B975A">
        <w:rPr>
          <w:rFonts w:cs="Arial"/>
          <w:color w:val="000000" w:themeColor="text1"/>
        </w:rPr>
        <w:t xml:space="preserve">HMP </w:t>
      </w:r>
      <w:r w:rsidR="00CB4EC5" w:rsidRPr="0D4B975A">
        <w:rPr>
          <w:rFonts w:cs="Arial"/>
          <w:color w:val="000000" w:themeColor="text1"/>
        </w:rPr>
        <w:t>Liverpool Requirements</w:t>
      </w:r>
      <w:r w:rsidR="00CE2212" w:rsidRPr="0D4B975A">
        <w:rPr>
          <w:rFonts w:cs="Arial"/>
          <w:color w:val="000000" w:themeColor="text1"/>
        </w:rPr>
        <w:t xml:space="preserve"> for Visits Play</w:t>
      </w:r>
    </w:p>
    <w:p w14:paraId="7ECD03AC" w14:textId="7F97EAAB" w:rsidR="00CE2212" w:rsidRPr="00781199" w:rsidRDefault="005259E0" w:rsidP="00CE221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81199">
        <w:rPr>
          <w:rFonts w:cs="Arial"/>
          <w:color w:val="000000"/>
          <w:sz w:val="22"/>
        </w:rPr>
        <w:t xml:space="preserve">We </w:t>
      </w:r>
      <w:r w:rsidR="00CB4EC5" w:rsidRPr="00781199">
        <w:rPr>
          <w:rFonts w:cs="Arial"/>
          <w:color w:val="000000"/>
          <w:sz w:val="22"/>
        </w:rPr>
        <w:t xml:space="preserve">require </w:t>
      </w:r>
      <w:r w:rsidR="00CB4EC5">
        <w:rPr>
          <w:rFonts w:cs="Arial"/>
          <w:color w:val="000000"/>
          <w:sz w:val="22"/>
        </w:rPr>
        <w:t>a</w:t>
      </w:r>
      <w:r w:rsidR="00AF7405">
        <w:rPr>
          <w:rFonts w:cs="Arial"/>
          <w:color w:val="000000"/>
          <w:sz w:val="22"/>
        </w:rPr>
        <w:t xml:space="preserve"> </w:t>
      </w:r>
      <w:r w:rsidRPr="00781199">
        <w:rPr>
          <w:rFonts w:cs="Arial"/>
          <w:color w:val="000000"/>
          <w:sz w:val="22"/>
        </w:rPr>
        <w:t xml:space="preserve">play worker for 80 hours per month. </w:t>
      </w:r>
    </w:p>
    <w:p w14:paraId="5A93FBA7" w14:textId="1D75172E" w:rsidR="005259E0" w:rsidRDefault="00CB4EC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T</w:t>
      </w:r>
      <w:r w:rsidR="00AF7405" w:rsidRPr="0D4B975A">
        <w:rPr>
          <w:rFonts w:cs="Arial"/>
          <w:color w:val="000000" w:themeColor="text1"/>
          <w:sz w:val="22"/>
        </w:rPr>
        <w:t xml:space="preserve">imings will be </w:t>
      </w:r>
      <w:r w:rsidR="3ABF7103" w:rsidRPr="0D4B975A">
        <w:rPr>
          <w:rFonts w:cs="Arial"/>
          <w:color w:val="000000" w:themeColor="text1"/>
          <w:sz w:val="22"/>
        </w:rPr>
        <w:t>14:00 to</w:t>
      </w:r>
      <w:r w:rsidR="005259E0" w:rsidRPr="0D4B975A">
        <w:rPr>
          <w:rFonts w:cs="Arial"/>
          <w:color w:val="000000" w:themeColor="text1"/>
          <w:sz w:val="22"/>
        </w:rPr>
        <w:t xml:space="preserve"> 16:30 Seven days a week</w:t>
      </w:r>
      <w:r w:rsidR="4EA7F722" w:rsidRPr="0D4B975A">
        <w:rPr>
          <w:rFonts w:cs="Arial"/>
          <w:color w:val="000000" w:themeColor="text1"/>
          <w:sz w:val="22"/>
        </w:rPr>
        <w:t>.</w:t>
      </w:r>
    </w:p>
    <w:p w14:paraId="1F938BAA" w14:textId="491A2CE7" w:rsidR="00AF7405" w:rsidRDefault="00AF740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Play worker to encourage </w:t>
      </w:r>
      <w:r w:rsidR="25D7000F" w:rsidRPr="0D4B975A">
        <w:rPr>
          <w:rFonts w:cs="Arial"/>
          <w:color w:val="000000" w:themeColor="text1"/>
          <w:sz w:val="22"/>
        </w:rPr>
        <w:t>age-appropriate</w:t>
      </w:r>
      <w:r w:rsidRPr="0D4B975A">
        <w:rPr>
          <w:rFonts w:cs="Arial"/>
          <w:color w:val="000000" w:themeColor="text1"/>
          <w:sz w:val="22"/>
        </w:rPr>
        <w:t xml:space="preserve"> activities </w:t>
      </w:r>
      <w:r w:rsidR="58060038" w:rsidRPr="0D4B975A">
        <w:rPr>
          <w:rFonts w:cs="Arial"/>
          <w:color w:val="000000" w:themeColor="text1"/>
          <w:sz w:val="22"/>
        </w:rPr>
        <w:t>as agreed</w:t>
      </w:r>
      <w:r w:rsidRPr="0D4B975A">
        <w:rPr>
          <w:rFonts w:cs="Arial"/>
          <w:color w:val="000000" w:themeColor="text1"/>
          <w:sz w:val="22"/>
        </w:rPr>
        <w:t xml:space="preserve"> with the Prison</w:t>
      </w:r>
      <w:r w:rsidR="2E9D8059" w:rsidRPr="0D4B975A">
        <w:rPr>
          <w:rFonts w:cs="Arial"/>
          <w:color w:val="000000" w:themeColor="text1"/>
          <w:sz w:val="22"/>
        </w:rPr>
        <w:t>.</w:t>
      </w:r>
      <w:r w:rsidRPr="0D4B975A">
        <w:rPr>
          <w:rFonts w:cs="Arial"/>
          <w:color w:val="000000" w:themeColor="text1"/>
          <w:sz w:val="22"/>
        </w:rPr>
        <w:t xml:space="preserve"> </w:t>
      </w:r>
    </w:p>
    <w:p w14:paraId="228B01C8" w14:textId="42DB6FA5" w:rsidR="00CB4EC5" w:rsidRPr="00CB4EC5" w:rsidRDefault="005259E0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0"/>
          <w:szCs w:val="20"/>
        </w:rPr>
      </w:pPr>
      <w:r w:rsidRPr="0D4B975A">
        <w:rPr>
          <w:rFonts w:cs="Arial"/>
          <w:color w:val="000000" w:themeColor="text1"/>
          <w:sz w:val="22"/>
        </w:rPr>
        <w:t xml:space="preserve">Separate </w:t>
      </w:r>
      <w:r w:rsidR="00C51B51" w:rsidRPr="0D4B975A">
        <w:rPr>
          <w:rFonts w:cs="Arial"/>
          <w:color w:val="000000" w:themeColor="text1"/>
          <w:sz w:val="22"/>
        </w:rPr>
        <w:t>e</w:t>
      </w:r>
      <w:r w:rsidR="00CB4EC5" w:rsidRPr="0D4B975A">
        <w:rPr>
          <w:rFonts w:cs="Arial"/>
          <w:color w:val="000000" w:themeColor="text1"/>
          <w:sz w:val="22"/>
        </w:rPr>
        <w:t xml:space="preserve">xisting </w:t>
      </w:r>
      <w:r w:rsidRPr="0D4B975A">
        <w:rPr>
          <w:rFonts w:cs="Arial"/>
          <w:color w:val="000000" w:themeColor="text1"/>
          <w:sz w:val="22"/>
        </w:rPr>
        <w:t>soft</w:t>
      </w:r>
      <w:r w:rsidR="00CB4EC5" w:rsidRPr="0D4B975A">
        <w:rPr>
          <w:rFonts w:cs="Arial"/>
          <w:color w:val="000000" w:themeColor="text1"/>
          <w:sz w:val="22"/>
        </w:rPr>
        <w:t xml:space="preserve"> play area to be opened by the Play worker</w:t>
      </w:r>
      <w:r w:rsidRPr="0D4B975A">
        <w:rPr>
          <w:rFonts w:cs="Arial"/>
          <w:color w:val="000000" w:themeColor="text1"/>
          <w:sz w:val="22"/>
        </w:rPr>
        <w:t xml:space="preserve"> </w:t>
      </w:r>
      <w:r w:rsidR="00A07579" w:rsidRPr="0D4B975A">
        <w:rPr>
          <w:rFonts w:cs="Arial"/>
          <w:color w:val="000000" w:themeColor="text1"/>
          <w:sz w:val="22"/>
        </w:rPr>
        <w:t xml:space="preserve">every </w:t>
      </w:r>
      <w:r w:rsidR="00CB4EC5" w:rsidRPr="0D4B975A">
        <w:rPr>
          <w:rFonts w:cs="Arial"/>
          <w:color w:val="000000" w:themeColor="text1"/>
          <w:sz w:val="22"/>
        </w:rPr>
        <w:t>day for ages 2-5</w:t>
      </w:r>
      <w:r w:rsidR="34E742D1" w:rsidRPr="0D4B975A">
        <w:rPr>
          <w:rFonts w:cs="Arial"/>
          <w:color w:val="000000" w:themeColor="text1"/>
          <w:sz w:val="22"/>
        </w:rPr>
        <w:t>.</w:t>
      </w:r>
    </w:p>
    <w:p w14:paraId="1A12D765" w14:textId="4258A4F0" w:rsidR="00CE2212" w:rsidRPr="00AF7405" w:rsidRDefault="00CB4EC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0"/>
          <w:szCs w:val="20"/>
        </w:rPr>
      </w:pPr>
      <w:r w:rsidRPr="0D4B975A">
        <w:rPr>
          <w:rFonts w:cs="Arial"/>
          <w:color w:val="000000" w:themeColor="text1"/>
          <w:sz w:val="22"/>
        </w:rPr>
        <w:t>Suitable activities provided to ages 6-16 but no</w:t>
      </w:r>
      <w:r w:rsidR="00C51B51" w:rsidRPr="0D4B975A">
        <w:rPr>
          <w:rFonts w:cs="Arial"/>
          <w:color w:val="000000" w:themeColor="text1"/>
          <w:sz w:val="22"/>
        </w:rPr>
        <w:t xml:space="preserve">t limited to </w:t>
      </w:r>
      <w:r w:rsidR="1694581E" w:rsidRPr="0D4B975A">
        <w:rPr>
          <w:rFonts w:cs="Arial"/>
          <w:color w:val="000000" w:themeColor="text1"/>
          <w:sz w:val="22"/>
        </w:rPr>
        <w:t>table-based</w:t>
      </w:r>
      <w:r w:rsidR="00C51B51" w:rsidRPr="0D4B975A">
        <w:rPr>
          <w:rFonts w:cs="Arial"/>
          <w:color w:val="000000" w:themeColor="text1"/>
          <w:sz w:val="22"/>
        </w:rPr>
        <w:t xml:space="preserve"> activities.</w:t>
      </w:r>
    </w:p>
    <w:p w14:paraId="5FDE058C" w14:textId="7395A044" w:rsidR="00CE2212" w:rsidRPr="00781199" w:rsidRDefault="00A07579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All activities must </w:t>
      </w:r>
      <w:r w:rsidR="00CB4EC5" w:rsidRPr="0D4B975A">
        <w:rPr>
          <w:rFonts w:cs="Arial"/>
          <w:color w:val="000000" w:themeColor="text1"/>
          <w:sz w:val="22"/>
        </w:rPr>
        <w:t xml:space="preserve">be in sight of their parents. </w:t>
      </w:r>
    </w:p>
    <w:p w14:paraId="3A2591E8" w14:textId="358CDF9B" w:rsidR="00E93882" w:rsidRPr="00CB4EC5" w:rsidRDefault="00E93882" w:rsidP="00CB4EC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2CB44F63" w14:textId="14C30E0B" w:rsidR="0D4B975A" w:rsidRDefault="0D4B975A" w:rsidP="0D4B975A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1D21AFAC" w14:textId="52E2214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FF039C2" w14:textId="4DE49600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47C3F8" w14:textId="22DA8428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409A57B4">
        <w:rPr>
          <w:rFonts w:cs="Arial"/>
          <w:b/>
          <w:bCs/>
          <w:color w:val="000000" w:themeColor="text1"/>
        </w:rPr>
        <w:t>Visits Meet and Greet</w:t>
      </w:r>
    </w:p>
    <w:p w14:paraId="67E43C2C" w14:textId="77777777" w:rsidR="002C161D" w:rsidRPr="00426976" w:rsidRDefault="002C161D" w:rsidP="00426976">
      <w:pPr>
        <w:spacing w:after="0"/>
        <w:rPr>
          <w:rFonts w:cs="Arial"/>
          <w:color w:val="000000"/>
        </w:rPr>
      </w:pPr>
    </w:p>
    <w:p w14:paraId="44DC52D7" w14:textId="19EA098C" w:rsidR="00AF7405" w:rsidRPr="00781199" w:rsidRDefault="009F0ACC" w:rsidP="0D4B97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D4B975A">
        <w:rPr>
          <w:rFonts w:cs="Arial"/>
          <w:color w:val="000000" w:themeColor="text1"/>
        </w:rPr>
        <w:t xml:space="preserve">HMP </w:t>
      </w:r>
      <w:r w:rsidR="0055309C" w:rsidRPr="0D4B975A">
        <w:rPr>
          <w:rFonts w:cs="Arial"/>
          <w:color w:val="000000" w:themeColor="text1"/>
        </w:rPr>
        <w:t>Liverpool Requirements</w:t>
      </w:r>
      <w:r w:rsidR="002C161D" w:rsidRPr="0D4B975A">
        <w:rPr>
          <w:rFonts w:cs="Arial"/>
          <w:color w:val="000000" w:themeColor="text1"/>
        </w:rPr>
        <w:t xml:space="preserve"> for Visits Meet and Greet</w:t>
      </w:r>
    </w:p>
    <w:p w14:paraId="10637E32" w14:textId="0B24C617" w:rsidR="00AF7405" w:rsidRDefault="00AF740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09A57B4">
        <w:rPr>
          <w:rFonts w:cs="Arial"/>
          <w:color w:val="000000" w:themeColor="text1"/>
          <w:sz w:val="22"/>
        </w:rPr>
        <w:t xml:space="preserve">Visits run 13:30 – </w:t>
      </w:r>
      <w:r w:rsidR="3E9FA916" w:rsidRPr="409A57B4">
        <w:rPr>
          <w:rFonts w:cs="Arial"/>
          <w:color w:val="000000" w:themeColor="text1"/>
          <w:sz w:val="22"/>
        </w:rPr>
        <w:t>16:30 Monday</w:t>
      </w:r>
      <w:r w:rsidRPr="409A57B4">
        <w:rPr>
          <w:rFonts w:cs="Arial"/>
          <w:color w:val="000000" w:themeColor="text1"/>
          <w:sz w:val="22"/>
        </w:rPr>
        <w:t>-Sunday (</w:t>
      </w:r>
      <w:r w:rsidR="00426976">
        <w:rPr>
          <w:rFonts w:cs="Arial"/>
          <w:color w:val="000000" w:themeColor="text1"/>
          <w:sz w:val="22"/>
        </w:rPr>
        <w:t>a</w:t>
      </w:r>
      <w:r w:rsidRPr="409A57B4">
        <w:rPr>
          <w:rFonts w:cs="Arial"/>
          <w:color w:val="000000" w:themeColor="text1"/>
          <w:sz w:val="22"/>
        </w:rPr>
        <w:t>ll week</w:t>
      </w:r>
      <w:r w:rsidR="70146D7B" w:rsidRPr="409A57B4">
        <w:rPr>
          <w:rFonts w:cs="Arial"/>
          <w:color w:val="000000" w:themeColor="text1"/>
          <w:sz w:val="22"/>
        </w:rPr>
        <w:t>).</w:t>
      </w:r>
    </w:p>
    <w:p w14:paraId="6279B2CE" w14:textId="2BF8FB45" w:rsidR="00CB4EC5" w:rsidRPr="00CB4EC5" w:rsidRDefault="00CB4EC5" w:rsidP="00AF740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These timings may change in future and that will be subject to discussions between the Prison and the family services provider.</w:t>
      </w:r>
    </w:p>
    <w:p w14:paraId="53ED0188" w14:textId="2E1063BA" w:rsidR="00AF7405" w:rsidRPr="00CB4EC5" w:rsidRDefault="00AF740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Visitors should be greeted on arrival to the prison and asked if they require any specific advice or guidance</w:t>
      </w:r>
      <w:r w:rsidR="00426976">
        <w:rPr>
          <w:rFonts w:cs="Arial"/>
          <w:color w:val="000000" w:themeColor="text1"/>
          <w:sz w:val="22"/>
        </w:rPr>
        <w:t>.</w:t>
      </w:r>
    </w:p>
    <w:p w14:paraId="2F406705" w14:textId="4C276180" w:rsidR="002C161D" w:rsidRPr="00CB4EC5" w:rsidRDefault="005259E0" w:rsidP="00AF740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B4EC5">
        <w:rPr>
          <w:rFonts w:cs="Arial"/>
          <w:color w:val="000000"/>
          <w:sz w:val="22"/>
        </w:rPr>
        <w:t>Family services provider will open the visitors centre within sufficient time to welcome visi</w:t>
      </w:r>
      <w:r w:rsidR="00A07579" w:rsidRPr="00CB4EC5">
        <w:rPr>
          <w:rFonts w:cs="Arial"/>
          <w:color w:val="000000"/>
          <w:sz w:val="22"/>
        </w:rPr>
        <w:t>tors as agreed with the prison seven days a week.</w:t>
      </w:r>
    </w:p>
    <w:p w14:paraId="54BCFC90" w14:textId="4FD053AE" w:rsidR="002C161D" w:rsidRPr="00426976" w:rsidRDefault="005259E0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  <w:szCs w:val="20"/>
        </w:rPr>
      </w:pPr>
      <w:r w:rsidRPr="00426976">
        <w:rPr>
          <w:rFonts w:cs="Arial"/>
          <w:color w:val="000000" w:themeColor="text1"/>
          <w:sz w:val="22"/>
          <w:szCs w:val="20"/>
        </w:rPr>
        <w:t xml:space="preserve">Visits booking is already done by the prison </w:t>
      </w:r>
      <w:r w:rsidR="00A07579" w:rsidRPr="00426976">
        <w:rPr>
          <w:rFonts w:cs="Arial"/>
          <w:color w:val="000000" w:themeColor="text1"/>
          <w:sz w:val="22"/>
          <w:szCs w:val="20"/>
        </w:rPr>
        <w:t>business hub.</w:t>
      </w:r>
    </w:p>
    <w:p w14:paraId="6A682667" w14:textId="65220666" w:rsidR="00AF7405" w:rsidRPr="00CB4EC5" w:rsidRDefault="00AF7405" w:rsidP="00CB4EC5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B4EC5">
        <w:rPr>
          <w:rFonts w:cs="Arial"/>
          <w:color w:val="000000"/>
          <w:sz w:val="22"/>
        </w:rPr>
        <w:t>Visitors should be greeted on arrival to the prison and asked if they require any specific advice or guidance</w:t>
      </w:r>
      <w:r w:rsidR="00426976">
        <w:rPr>
          <w:rFonts w:cs="Arial"/>
          <w:color w:val="000000"/>
          <w:sz w:val="22"/>
        </w:rPr>
        <w:t>.</w:t>
      </w:r>
    </w:p>
    <w:p w14:paraId="713200AB" w14:textId="4F039AC6" w:rsidR="002C161D" w:rsidRPr="00781199" w:rsidRDefault="005259E0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Family services provider to continuously update their website with information regarding visits and also provide leaflets where appropriate.</w:t>
      </w:r>
    </w:p>
    <w:p w14:paraId="26509097" w14:textId="18F0D3A7" w:rsidR="002C161D" w:rsidRPr="00781199" w:rsidRDefault="005259E0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lastRenderedPageBreak/>
        <w:t xml:space="preserve">Family services provider will maintain accurate records of all visitors. </w:t>
      </w:r>
    </w:p>
    <w:p w14:paraId="3ABC088A" w14:textId="23D94FB6" w:rsidR="00D60D98" w:rsidRPr="00781199" w:rsidRDefault="00D60D98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Visitors should be greeted on arrival to the prison and asked if they require any specific advice or guidance</w:t>
      </w:r>
      <w:r w:rsidR="5A1D7625" w:rsidRPr="0D4B975A">
        <w:rPr>
          <w:rFonts w:cs="Arial"/>
          <w:color w:val="000000" w:themeColor="text1"/>
          <w:sz w:val="22"/>
        </w:rPr>
        <w:t>.</w:t>
      </w:r>
    </w:p>
    <w:p w14:paraId="5E6AC8D4" w14:textId="77777777" w:rsidR="00D60D98" w:rsidRPr="00781199" w:rsidRDefault="00D60D98" w:rsidP="0D4B975A">
      <w:pPr>
        <w:pStyle w:val="ListParagraph"/>
        <w:numPr>
          <w:ilvl w:val="0"/>
          <w:numId w:val="40"/>
        </w:numPr>
        <w:spacing w:after="239"/>
        <w:rPr>
          <w:rFonts w:cs="Arial"/>
          <w:sz w:val="22"/>
        </w:rPr>
      </w:pPr>
      <w:r w:rsidRPr="0D4B975A">
        <w:rPr>
          <w:rFonts w:cs="Arial"/>
          <w:sz w:val="22"/>
        </w:rPr>
        <w:t>Administer and ID check all social and professional visitors.</w:t>
      </w:r>
    </w:p>
    <w:p w14:paraId="3EA7A9B3" w14:textId="41782DE1" w:rsidR="00D60D98" w:rsidRPr="00781199" w:rsidRDefault="00D60D98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sz w:val="22"/>
        </w:rPr>
        <w:t>Maintain an area within the Visits Centre to enable visitors to securely store personal property</w:t>
      </w:r>
      <w:r w:rsidR="3093706E" w:rsidRPr="0D4B975A">
        <w:rPr>
          <w:rFonts w:cs="Arial"/>
          <w:sz w:val="22"/>
        </w:rPr>
        <w:t>.</w:t>
      </w:r>
    </w:p>
    <w:p w14:paraId="777019D5" w14:textId="1952266E" w:rsidR="00D60D98" w:rsidRPr="00781199" w:rsidRDefault="00D60D98" w:rsidP="00D60D9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781199">
        <w:rPr>
          <w:rFonts w:eastAsia="Times New Roman" w:cs="Arial"/>
          <w:sz w:val="22"/>
          <w:szCs w:val="20"/>
        </w:rPr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00AA7648">
        <w:rPr>
          <w:rFonts w:eastAsia="Times New Roman" w:cs="Arial"/>
          <w:sz w:val="22"/>
          <w:szCs w:val="20"/>
        </w:rPr>
        <w:t>Help with Prison Scheme</w:t>
      </w:r>
      <w:r w:rsidRPr="00781199">
        <w:rPr>
          <w:rFonts w:eastAsia="Times New Roman" w:cs="Arial"/>
        </w:rPr>
        <w:t xml:space="preserve">. </w:t>
      </w:r>
    </w:p>
    <w:p w14:paraId="09DA3FE6" w14:textId="5C56F92C" w:rsidR="00D60D98" w:rsidRPr="00781199" w:rsidRDefault="00D60D98" w:rsidP="409A57B4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409A57B4">
        <w:rPr>
          <w:rFonts w:cs="Arial"/>
        </w:rPr>
        <w:t>Put in place a complaints policy to enable visitors to feed into monitoring of service delivery so visitors are able to comment on or complain about the visits experience and receive a response and comments are used to improve the service</w:t>
      </w:r>
      <w:r w:rsidR="0CC4D2E3" w:rsidRPr="409A57B4">
        <w:rPr>
          <w:rFonts w:cs="Arial"/>
        </w:rPr>
        <w:t xml:space="preserve">. </w:t>
      </w:r>
      <w:r w:rsidRPr="409A57B4">
        <w:rPr>
          <w:rFonts w:cs="Arial"/>
        </w:rPr>
        <w:t>Conduct customer satisfaction surveys.</w:t>
      </w:r>
    </w:p>
    <w:p w14:paraId="52C88070" w14:textId="4DF4A323" w:rsidR="00D60D98" w:rsidRPr="00781199" w:rsidRDefault="00D60D98" w:rsidP="0D4B975A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409A57B4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</w:t>
      </w:r>
      <w:r w:rsidR="3106BE63" w:rsidRPr="409A57B4">
        <w:rPr>
          <w:rFonts w:cs="Arial"/>
        </w:rPr>
        <w:t>health,</w:t>
      </w:r>
      <w:r w:rsidRPr="409A57B4">
        <w:rPr>
          <w:rFonts w:cs="Arial"/>
        </w:rPr>
        <w:t xml:space="preserve"> and wellbeing. This should be in the form of literature, </w:t>
      </w:r>
      <w:r w:rsidR="4D94DAB7" w:rsidRPr="409A57B4">
        <w:rPr>
          <w:rFonts w:cs="Arial"/>
        </w:rPr>
        <w:t>posters,</w:t>
      </w:r>
      <w:r w:rsidRPr="409A57B4">
        <w:rPr>
          <w:rFonts w:cs="Arial"/>
        </w:rPr>
        <w:t xml:space="preserve"> and IT sources where possible and should be linked to the </w:t>
      </w:r>
      <w:r w:rsidR="5B7235AB" w:rsidRPr="409A57B4">
        <w:rPr>
          <w:rFonts w:cs="Arial"/>
        </w:rPr>
        <w:t>mainstream</w:t>
      </w:r>
      <w:r w:rsidRPr="409A57B4">
        <w:rPr>
          <w:rFonts w:cs="Arial"/>
        </w:rPr>
        <w:t xml:space="preserve"> providers. </w:t>
      </w:r>
    </w:p>
    <w:p w14:paraId="4E2DA9B3" w14:textId="7F9913E9" w:rsidR="00D60D98" w:rsidRDefault="00D60D98" w:rsidP="409A57B4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409A57B4">
        <w:rPr>
          <w:rFonts w:cs="Arial"/>
        </w:rPr>
        <w:t xml:space="preserve">Information must be </w:t>
      </w:r>
      <w:r w:rsidR="79C4C365" w:rsidRPr="409A57B4">
        <w:rPr>
          <w:rFonts w:cs="Arial"/>
        </w:rPr>
        <w:t>available,</w:t>
      </w:r>
      <w:r w:rsidRPr="409A57B4">
        <w:rPr>
          <w:rFonts w:cs="Arial"/>
        </w:rPr>
        <w:t xml:space="preserve"> and a range of support services must be offered which reflects the needs of B</w:t>
      </w:r>
      <w:r w:rsidR="00AA7648">
        <w:rPr>
          <w:rFonts w:cs="Arial"/>
        </w:rPr>
        <w:t>A</w:t>
      </w:r>
      <w:r w:rsidRPr="409A57B4">
        <w:rPr>
          <w:rFonts w:cs="Arial"/>
        </w:rPr>
        <w:t xml:space="preserve">ME visitors, women, children, carers, non-English speaking visitors. </w:t>
      </w:r>
    </w:p>
    <w:p w14:paraId="5E65D2F3" w14:textId="2E9DDC90" w:rsidR="00D60D98" w:rsidRPr="00781199" w:rsidRDefault="00D60D98" w:rsidP="0D4B975A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0D4B975A">
        <w:rPr>
          <w:rFonts w:cs="Arial"/>
        </w:rPr>
        <w:t>Literature is appropriate to the needs of those with low literacy skills</w:t>
      </w:r>
      <w:r w:rsidR="0F48174F" w:rsidRPr="0D4B975A">
        <w:rPr>
          <w:rFonts w:cs="Arial"/>
        </w:rPr>
        <w:t>.</w:t>
      </w:r>
    </w:p>
    <w:p w14:paraId="0ADB0208" w14:textId="3B0E12A8" w:rsidR="00D60D98" w:rsidRPr="00781199" w:rsidRDefault="00D60D98" w:rsidP="0D4B975A">
      <w:pPr>
        <w:numPr>
          <w:ilvl w:val="0"/>
          <w:numId w:val="40"/>
        </w:numPr>
        <w:spacing w:after="120"/>
        <w:contextualSpacing/>
        <w:rPr>
          <w:rFonts w:cs="Arial"/>
        </w:rPr>
      </w:pPr>
      <w:r w:rsidRPr="409A57B4">
        <w:rPr>
          <w:rFonts w:cs="Arial"/>
        </w:rPr>
        <w:t>Information is available from a variety of sources - written, electronic and visual for visitors / families and friends of offenders to find out about the visits procedures, booking system, financial assistance, transport provision and security matters related to their visits.</w:t>
      </w:r>
    </w:p>
    <w:p w14:paraId="225CC310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25C2A2E3" w14:textId="77777777" w:rsidR="00426976" w:rsidRDefault="00426976" w:rsidP="00786B8A">
      <w:pPr>
        <w:spacing w:after="0"/>
        <w:rPr>
          <w:rFonts w:cs="Arial"/>
          <w:b/>
          <w:bCs/>
          <w:color w:val="000000" w:themeColor="text1"/>
        </w:rPr>
      </w:pPr>
    </w:p>
    <w:p w14:paraId="0E950D71" w14:textId="655C6CB1" w:rsidR="004E79A7" w:rsidRPr="00954602" w:rsidRDefault="004E79A7" w:rsidP="00786B8A">
      <w:pPr>
        <w:spacing w:after="0"/>
        <w:rPr>
          <w:rFonts w:cs="Arial"/>
          <w:color w:val="000000"/>
          <w:szCs w:val="22"/>
        </w:rPr>
      </w:pPr>
      <w:r w:rsidRPr="409A57B4">
        <w:rPr>
          <w:rFonts w:cs="Arial"/>
          <w:b/>
          <w:bCs/>
          <w:color w:val="000000" w:themeColor="text1"/>
        </w:rPr>
        <w:t>Visits Enrichment Activity</w:t>
      </w:r>
    </w:p>
    <w:p w14:paraId="721A347B" w14:textId="77777777" w:rsidR="002C161D" w:rsidRPr="00426976" w:rsidRDefault="002C161D" w:rsidP="0042697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7649243E" w14:textId="318EB9D7" w:rsidR="00CB4EC5" w:rsidRPr="0055309C" w:rsidRDefault="009F0ACC" w:rsidP="0D4B975A">
      <w:pPr>
        <w:autoSpaceDE w:val="0"/>
        <w:autoSpaceDN w:val="0"/>
        <w:adjustRightInd w:val="0"/>
        <w:spacing w:after="0"/>
        <w:jc w:val="both"/>
        <w:rPr>
          <w:rFonts w:cs="Arial"/>
          <w:color w:val="FF0000"/>
        </w:rPr>
      </w:pPr>
      <w:r w:rsidRPr="0D4B975A">
        <w:rPr>
          <w:rFonts w:cs="Arial"/>
          <w:color w:val="000000" w:themeColor="text1"/>
        </w:rPr>
        <w:t xml:space="preserve">HMP </w:t>
      </w:r>
      <w:r w:rsidR="005E637E" w:rsidRPr="0D4B975A">
        <w:rPr>
          <w:rFonts w:cs="Arial"/>
          <w:color w:val="000000" w:themeColor="text1"/>
        </w:rPr>
        <w:t>Liverpool Requirements</w:t>
      </w:r>
      <w:r w:rsidR="002C161D" w:rsidRPr="0D4B975A">
        <w:rPr>
          <w:rFonts w:cs="Arial"/>
          <w:color w:val="000000" w:themeColor="text1"/>
        </w:rPr>
        <w:t xml:space="preserve"> for Visits Enrichment Activity</w:t>
      </w:r>
      <w:r w:rsidR="0055309C" w:rsidRPr="0D4B975A">
        <w:rPr>
          <w:rFonts w:cs="Arial"/>
          <w:color w:val="000000" w:themeColor="text1"/>
        </w:rPr>
        <w:t xml:space="preserve">      </w:t>
      </w:r>
    </w:p>
    <w:p w14:paraId="07A4B427" w14:textId="57274960" w:rsidR="00CB4EC5" w:rsidRDefault="00CB4EC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We have allocated 85 hours per month for the family services provider’s Visits centre </w:t>
      </w:r>
      <w:r w:rsidR="68AC289F" w:rsidRPr="0D4B975A">
        <w:rPr>
          <w:rFonts w:cs="Arial"/>
          <w:color w:val="000000" w:themeColor="text1"/>
          <w:sz w:val="22"/>
        </w:rPr>
        <w:t>staff for</w:t>
      </w:r>
      <w:r w:rsidRPr="0D4B975A">
        <w:rPr>
          <w:rFonts w:cs="Arial"/>
          <w:color w:val="000000" w:themeColor="text1"/>
          <w:sz w:val="22"/>
        </w:rPr>
        <w:t xml:space="preserve"> this. </w:t>
      </w:r>
    </w:p>
    <w:p w14:paraId="702E9977" w14:textId="08F23EEF" w:rsidR="00CB4EC5" w:rsidRDefault="599CF3DC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Visits at</w:t>
      </w:r>
      <w:r w:rsidR="00CB4EC5" w:rsidRPr="0D4B975A">
        <w:rPr>
          <w:rFonts w:cs="Arial"/>
          <w:color w:val="000000" w:themeColor="text1"/>
          <w:sz w:val="22"/>
        </w:rPr>
        <w:t xml:space="preserve"> HMP Liverpool run 13:30 – </w:t>
      </w:r>
      <w:r w:rsidR="2106D969" w:rsidRPr="0D4B975A">
        <w:rPr>
          <w:rFonts w:cs="Arial"/>
          <w:color w:val="000000" w:themeColor="text1"/>
          <w:sz w:val="22"/>
        </w:rPr>
        <w:t>16:30 Monday</w:t>
      </w:r>
      <w:r w:rsidR="00CB4EC5" w:rsidRPr="0D4B975A">
        <w:rPr>
          <w:rFonts w:cs="Arial"/>
          <w:color w:val="000000" w:themeColor="text1"/>
          <w:sz w:val="22"/>
        </w:rPr>
        <w:t>-Sunday (</w:t>
      </w:r>
      <w:r w:rsidR="00426976">
        <w:rPr>
          <w:rFonts w:cs="Arial"/>
          <w:color w:val="000000" w:themeColor="text1"/>
          <w:sz w:val="22"/>
        </w:rPr>
        <w:t>a</w:t>
      </w:r>
      <w:r w:rsidR="00CB4EC5" w:rsidRPr="0D4B975A">
        <w:rPr>
          <w:rFonts w:cs="Arial"/>
          <w:color w:val="000000" w:themeColor="text1"/>
          <w:sz w:val="22"/>
        </w:rPr>
        <w:t>ll week)</w:t>
      </w:r>
      <w:r w:rsidR="00426976">
        <w:rPr>
          <w:rFonts w:cs="Arial"/>
          <w:color w:val="000000" w:themeColor="text1"/>
          <w:sz w:val="22"/>
        </w:rPr>
        <w:t>.</w:t>
      </w:r>
    </w:p>
    <w:p w14:paraId="406E7EB6" w14:textId="42FA5446" w:rsidR="00CB4EC5" w:rsidRPr="00CB4EC5" w:rsidRDefault="00CB4EC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Family services provider will be responsible for a programme of delivery which may include the following.</w:t>
      </w:r>
    </w:p>
    <w:p w14:paraId="2D20E349" w14:textId="31654FCC" w:rsidR="005259E0" w:rsidRPr="00781199" w:rsidRDefault="005259E0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Family servi</w:t>
      </w:r>
      <w:r w:rsidR="00A07579" w:rsidRPr="0D4B975A">
        <w:rPr>
          <w:rFonts w:cs="Arial"/>
          <w:color w:val="000000" w:themeColor="text1"/>
          <w:sz w:val="22"/>
        </w:rPr>
        <w:t>ces provider to deliver the photo project to the men and families as agreed with the prison.</w:t>
      </w:r>
    </w:p>
    <w:p w14:paraId="4A6DC420" w14:textId="0C8117F9" w:rsidR="002C161D" w:rsidRPr="00781199" w:rsidRDefault="003D39F2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Family services provider to promote activities in the visits that promote family</w:t>
      </w:r>
      <w:r w:rsidR="00A07579" w:rsidRPr="0D4B975A">
        <w:rPr>
          <w:rFonts w:cs="Arial"/>
          <w:color w:val="000000" w:themeColor="text1"/>
          <w:sz w:val="22"/>
        </w:rPr>
        <w:t xml:space="preserve"> relationships and</w:t>
      </w:r>
      <w:r w:rsidRPr="0D4B975A">
        <w:rPr>
          <w:rFonts w:cs="Arial"/>
          <w:color w:val="000000" w:themeColor="text1"/>
          <w:sz w:val="22"/>
        </w:rPr>
        <w:t xml:space="preserve"> bonding</w:t>
      </w:r>
      <w:r w:rsidR="00426976">
        <w:rPr>
          <w:rFonts w:cs="Arial"/>
          <w:color w:val="000000" w:themeColor="text1"/>
          <w:sz w:val="22"/>
        </w:rPr>
        <w:t>.</w:t>
      </w:r>
    </w:p>
    <w:p w14:paraId="789B426B" w14:textId="684A21AE" w:rsidR="003D39F2" w:rsidRPr="00781199" w:rsidRDefault="003D39F2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Family services provider to continuously enhance and innovate enrichment activities on visits i</w:t>
      </w:r>
      <w:r w:rsidR="00A07579" w:rsidRPr="0D4B975A">
        <w:rPr>
          <w:rFonts w:cs="Arial"/>
          <w:color w:val="000000" w:themeColor="text1"/>
          <w:sz w:val="22"/>
        </w:rPr>
        <w:t>n consultation with the Prison.</w:t>
      </w:r>
    </w:p>
    <w:p w14:paraId="3A51CE16" w14:textId="43297EFC" w:rsidR="00741F06" w:rsidRPr="00741F06" w:rsidRDefault="009F0ACC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Deliver Storybook dads and other such initiatives in consultation with the prison.</w:t>
      </w:r>
    </w:p>
    <w:p w14:paraId="3F13B623" w14:textId="5110F361" w:rsidR="002C161D" w:rsidRPr="002C161D" w:rsidRDefault="00741F06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Use technology to deliver storybook dads and any other innovative initiates in consultation with the prison.</w:t>
      </w:r>
    </w:p>
    <w:p w14:paraId="4F2E0A31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55B65A0" w14:textId="25105DAE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060208E7" w14:textId="512B042C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CC39873" w14:textId="7E8BD5DF" w:rsidR="0055309C" w:rsidRPr="00781199" w:rsidRDefault="003A38E5" w:rsidP="0D4B97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409A57B4">
        <w:rPr>
          <w:rFonts w:cs="Arial"/>
          <w:color w:val="000000" w:themeColor="text1"/>
        </w:rPr>
        <w:t xml:space="preserve">HMP Liverpool </w:t>
      </w:r>
      <w:r w:rsidR="002C161D" w:rsidRPr="409A57B4">
        <w:rPr>
          <w:rFonts w:cs="Arial"/>
          <w:color w:val="000000" w:themeColor="text1"/>
        </w:rPr>
        <w:t>Requirements for Family Visit Days</w:t>
      </w:r>
      <w:r w:rsidR="005E637E" w:rsidRPr="409A57B4">
        <w:rPr>
          <w:rFonts w:cs="Arial"/>
          <w:color w:val="000000" w:themeColor="text1"/>
        </w:rPr>
        <w:t xml:space="preserve">    </w:t>
      </w:r>
    </w:p>
    <w:p w14:paraId="10552DC3" w14:textId="561EE198" w:rsidR="005E637E" w:rsidRDefault="005E637E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lastRenderedPageBreak/>
        <w:t xml:space="preserve">We have allocated 60 hours per month for the family services provider’s family engagement worker for this. </w:t>
      </w:r>
    </w:p>
    <w:p w14:paraId="0827A7F2" w14:textId="1BFCD104" w:rsidR="0055309C" w:rsidRPr="005E637E" w:rsidRDefault="0055309C" w:rsidP="005E637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The provider is required to provide</w:t>
      </w:r>
      <w:r w:rsidR="005E637E">
        <w:rPr>
          <w:rFonts w:cs="Arial"/>
          <w:color w:val="000000"/>
          <w:sz w:val="22"/>
        </w:rPr>
        <w:t xml:space="preserve"> a programme of delivery of 60 </w:t>
      </w:r>
      <w:r>
        <w:rPr>
          <w:rFonts w:cs="Arial"/>
          <w:color w:val="000000"/>
          <w:sz w:val="22"/>
        </w:rPr>
        <w:t xml:space="preserve">hours of delivery per month </w:t>
      </w:r>
      <w:r w:rsidR="005E637E">
        <w:rPr>
          <w:rFonts w:cs="Arial"/>
          <w:color w:val="000000"/>
          <w:sz w:val="22"/>
        </w:rPr>
        <w:t>which will include the following.</w:t>
      </w:r>
    </w:p>
    <w:p w14:paraId="5F47DDE3" w14:textId="7D41B3C7" w:rsidR="002C161D" w:rsidRPr="00781199" w:rsidRDefault="009F0ACC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781199">
        <w:rPr>
          <w:rFonts w:cs="Arial"/>
          <w:color w:val="000000"/>
          <w:sz w:val="22"/>
        </w:rPr>
        <w:t>Fa</w:t>
      </w:r>
      <w:r w:rsidR="00A07579" w:rsidRPr="00781199">
        <w:rPr>
          <w:rFonts w:cs="Arial"/>
          <w:color w:val="000000"/>
          <w:sz w:val="22"/>
        </w:rPr>
        <w:t>c</w:t>
      </w:r>
      <w:r w:rsidR="005E637E">
        <w:rPr>
          <w:rFonts w:cs="Arial"/>
          <w:color w:val="000000"/>
          <w:sz w:val="22"/>
        </w:rPr>
        <w:t>ilitate 6 family days per year at different times of the year.</w:t>
      </w:r>
    </w:p>
    <w:p w14:paraId="604E2F9A" w14:textId="7CDAE826" w:rsidR="009F0ACC" w:rsidRPr="00781199" w:rsidRDefault="009F0ACC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Additiona</w:t>
      </w:r>
      <w:r w:rsidR="00A07579" w:rsidRPr="0D4B975A">
        <w:rPr>
          <w:rFonts w:cs="Arial"/>
          <w:color w:val="000000" w:themeColor="text1"/>
          <w:sz w:val="22"/>
        </w:rPr>
        <w:t xml:space="preserve">l </w:t>
      </w:r>
      <w:r w:rsidR="0F2F964E" w:rsidRPr="0D4B975A">
        <w:rPr>
          <w:rFonts w:cs="Arial"/>
          <w:color w:val="000000" w:themeColor="text1"/>
          <w:sz w:val="22"/>
        </w:rPr>
        <w:t>t</w:t>
      </w:r>
      <w:r w:rsidR="00A07579" w:rsidRPr="0D4B975A">
        <w:rPr>
          <w:rFonts w:cs="Arial"/>
          <w:color w:val="000000" w:themeColor="text1"/>
          <w:sz w:val="22"/>
        </w:rPr>
        <w:t>hemed family days as part of</w:t>
      </w:r>
      <w:r w:rsidRPr="0D4B975A">
        <w:rPr>
          <w:rFonts w:cs="Arial"/>
          <w:color w:val="000000" w:themeColor="text1"/>
          <w:sz w:val="22"/>
        </w:rPr>
        <w:t xml:space="preserve"> the </w:t>
      </w:r>
      <w:r w:rsidR="55F816C2" w:rsidRPr="0D4B975A">
        <w:rPr>
          <w:rFonts w:cs="Arial"/>
          <w:color w:val="000000" w:themeColor="text1"/>
          <w:sz w:val="22"/>
        </w:rPr>
        <w:t>good</w:t>
      </w:r>
      <w:r w:rsidRPr="0D4B975A">
        <w:rPr>
          <w:rFonts w:cs="Arial"/>
          <w:color w:val="000000" w:themeColor="text1"/>
          <w:sz w:val="22"/>
        </w:rPr>
        <w:t xml:space="preserve"> release </w:t>
      </w:r>
      <w:r w:rsidR="54E53824" w:rsidRPr="0D4B975A">
        <w:rPr>
          <w:rFonts w:cs="Arial"/>
          <w:color w:val="000000" w:themeColor="text1"/>
          <w:sz w:val="22"/>
        </w:rPr>
        <w:t>p</w:t>
      </w:r>
      <w:r w:rsidRPr="0D4B975A">
        <w:rPr>
          <w:rFonts w:cs="Arial"/>
          <w:color w:val="000000" w:themeColor="text1"/>
          <w:sz w:val="22"/>
        </w:rPr>
        <w:t xml:space="preserve">arenting </w:t>
      </w:r>
      <w:r w:rsidR="21CF9D2D" w:rsidRPr="0D4B975A">
        <w:rPr>
          <w:rFonts w:cs="Arial"/>
          <w:color w:val="000000" w:themeColor="text1"/>
          <w:sz w:val="22"/>
        </w:rPr>
        <w:t>course.</w:t>
      </w:r>
    </w:p>
    <w:p w14:paraId="631844F9" w14:textId="198CCFFB" w:rsidR="002C161D" w:rsidRPr="00781199" w:rsidRDefault="009F0ACC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Making the family</w:t>
      </w:r>
      <w:r w:rsidR="005E637E" w:rsidRPr="0D4B975A">
        <w:rPr>
          <w:rFonts w:cs="Arial"/>
          <w:color w:val="000000" w:themeColor="text1"/>
          <w:sz w:val="22"/>
        </w:rPr>
        <w:t xml:space="preserve"> days focused on topical issue such as mental health, </w:t>
      </w:r>
      <w:r w:rsidR="2394290F" w:rsidRPr="0D4B975A">
        <w:rPr>
          <w:rFonts w:cs="Arial"/>
          <w:color w:val="000000" w:themeColor="text1"/>
          <w:sz w:val="22"/>
        </w:rPr>
        <w:t>s</w:t>
      </w:r>
      <w:r w:rsidR="005E637E" w:rsidRPr="0D4B975A">
        <w:rPr>
          <w:rFonts w:cs="Arial"/>
          <w:color w:val="000000" w:themeColor="text1"/>
          <w:sz w:val="22"/>
        </w:rPr>
        <w:t>ubstance</w:t>
      </w:r>
      <w:r w:rsidRPr="0D4B975A">
        <w:rPr>
          <w:rFonts w:cs="Arial"/>
          <w:color w:val="000000" w:themeColor="text1"/>
          <w:sz w:val="22"/>
        </w:rPr>
        <w:t xml:space="preserve"> misuse</w:t>
      </w:r>
      <w:r w:rsidR="005E637E" w:rsidRPr="0D4B975A">
        <w:rPr>
          <w:rFonts w:cs="Arial"/>
          <w:color w:val="000000" w:themeColor="text1"/>
          <w:sz w:val="22"/>
        </w:rPr>
        <w:t>,</w:t>
      </w:r>
      <w:r w:rsidRPr="0D4B975A">
        <w:rPr>
          <w:rFonts w:cs="Arial"/>
          <w:color w:val="000000" w:themeColor="text1"/>
          <w:sz w:val="22"/>
        </w:rPr>
        <w:t xml:space="preserve"> in partnership w</w:t>
      </w:r>
      <w:r w:rsidR="00A07579" w:rsidRPr="0D4B975A">
        <w:rPr>
          <w:rFonts w:cs="Arial"/>
          <w:color w:val="000000" w:themeColor="text1"/>
          <w:sz w:val="22"/>
        </w:rPr>
        <w:t>ith CGL and Mental health team and other partner agencies.</w:t>
      </w:r>
    </w:p>
    <w:p w14:paraId="351AF9CC" w14:textId="3A583D8C" w:rsidR="002C161D" w:rsidRDefault="009F0ACC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Promoting healthy family relationships</w:t>
      </w:r>
      <w:r w:rsidR="6407CECE" w:rsidRPr="0D4B975A">
        <w:rPr>
          <w:rFonts w:cs="Arial"/>
          <w:color w:val="000000" w:themeColor="text1"/>
          <w:sz w:val="22"/>
        </w:rPr>
        <w:t>.</w:t>
      </w:r>
    </w:p>
    <w:p w14:paraId="052AD4A1" w14:textId="1AF6FF44" w:rsidR="005E637E" w:rsidRDefault="005E637E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409A57B4">
        <w:rPr>
          <w:rFonts w:cs="Arial"/>
          <w:color w:val="000000" w:themeColor="text1"/>
          <w:sz w:val="22"/>
        </w:rPr>
        <w:t>Looking at children specific themes such as advice on social media usage and sexual health</w:t>
      </w:r>
      <w:r w:rsidR="3DDF9E1A" w:rsidRPr="409A57B4">
        <w:rPr>
          <w:rFonts w:cs="Arial"/>
          <w:color w:val="000000" w:themeColor="text1"/>
          <w:sz w:val="22"/>
        </w:rPr>
        <w:t>.</w:t>
      </w:r>
      <w:r w:rsidRPr="409A57B4">
        <w:rPr>
          <w:rFonts w:cs="Arial"/>
          <w:color w:val="000000" w:themeColor="text1"/>
          <w:sz w:val="22"/>
        </w:rPr>
        <w:t xml:space="preserve"> </w:t>
      </w:r>
    </w:p>
    <w:p w14:paraId="47CB3AC3" w14:textId="130C9551" w:rsidR="005E637E" w:rsidRPr="00781199" w:rsidRDefault="005E637E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Looking at family focused themes such as advice on finance and debt</w:t>
      </w:r>
      <w:r w:rsidR="2A2634B7" w:rsidRPr="0D4B975A">
        <w:rPr>
          <w:rFonts w:cs="Arial"/>
          <w:color w:val="000000" w:themeColor="text1"/>
          <w:sz w:val="22"/>
        </w:rPr>
        <w:t>,</w:t>
      </w:r>
      <w:r w:rsidRPr="0D4B975A">
        <w:rPr>
          <w:rFonts w:cs="Arial"/>
          <w:color w:val="000000" w:themeColor="text1"/>
          <w:sz w:val="22"/>
        </w:rPr>
        <w:t xml:space="preserve"> etc. </w:t>
      </w:r>
    </w:p>
    <w:p w14:paraId="66EDCBD1" w14:textId="3BDE5448" w:rsidR="002C161D" w:rsidRPr="00781199" w:rsidRDefault="009F0ACC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Looking at provi</w:t>
      </w:r>
      <w:r w:rsidR="00B71D13" w:rsidRPr="0D4B975A">
        <w:rPr>
          <w:rFonts w:cs="Arial"/>
          <w:color w:val="000000" w:themeColor="text1"/>
          <w:sz w:val="22"/>
        </w:rPr>
        <w:t xml:space="preserve">ding family days in line with and themed on </w:t>
      </w:r>
      <w:r w:rsidR="00C16148" w:rsidRPr="0D4B975A">
        <w:rPr>
          <w:rFonts w:cs="Arial"/>
          <w:color w:val="000000" w:themeColor="text1"/>
          <w:sz w:val="22"/>
        </w:rPr>
        <w:t xml:space="preserve">the protected characteristics. </w:t>
      </w:r>
    </w:p>
    <w:p w14:paraId="60BC91F5" w14:textId="1B6587AB" w:rsidR="00C16148" w:rsidRPr="00781199" w:rsidRDefault="00B71D1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Assisting the</w:t>
      </w:r>
      <w:r w:rsidR="005E637E" w:rsidRPr="0D4B975A">
        <w:rPr>
          <w:rFonts w:cs="Arial"/>
          <w:color w:val="000000" w:themeColor="text1"/>
          <w:sz w:val="22"/>
        </w:rPr>
        <w:t xml:space="preserve"> </w:t>
      </w:r>
      <w:r w:rsidR="00C16148" w:rsidRPr="0D4B975A">
        <w:rPr>
          <w:rFonts w:cs="Arial"/>
          <w:color w:val="000000" w:themeColor="text1"/>
          <w:sz w:val="22"/>
        </w:rPr>
        <w:t>HMP Liverpool engagement worker with sports day family activities.</w:t>
      </w:r>
    </w:p>
    <w:p w14:paraId="4CFCD478" w14:textId="2FF92807" w:rsidR="00C16148" w:rsidRPr="005B28CF" w:rsidRDefault="00C16148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Looking at innovative methods of family visit days </w:t>
      </w:r>
      <w:r w:rsidR="005E637E" w:rsidRPr="0D4B975A">
        <w:rPr>
          <w:rFonts w:cs="Arial"/>
          <w:color w:val="000000" w:themeColor="text1"/>
          <w:sz w:val="22"/>
        </w:rPr>
        <w:t>in consultation with the prison such as cooking together or homework clubs</w:t>
      </w:r>
      <w:r w:rsidR="6B53F656" w:rsidRPr="0D4B975A">
        <w:rPr>
          <w:rFonts w:cs="Arial"/>
          <w:color w:val="000000" w:themeColor="text1"/>
          <w:sz w:val="22"/>
        </w:rPr>
        <w:t>,</w:t>
      </w:r>
      <w:r w:rsidR="005E637E" w:rsidRPr="0D4B975A">
        <w:rPr>
          <w:rFonts w:cs="Arial"/>
          <w:color w:val="000000" w:themeColor="text1"/>
          <w:sz w:val="22"/>
        </w:rPr>
        <w:t xml:space="preserve"> etc.</w:t>
      </w:r>
    </w:p>
    <w:p w14:paraId="3CF72F9F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F12DFB4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BF416F3" w14:textId="05650912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409A57B4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409A57B4">
        <w:rPr>
          <w:rFonts w:cs="Arial"/>
          <w:b/>
          <w:bCs/>
          <w:color w:val="000000" w:themeColor="text1"/>
        </w:rPr>
        <w:t>C</w:t>
      </w:r>
      <w:r w:rsidR="002E63EE" w:rsidRPr="409A57B4">
        <w:rPr>
          <w:rFonts w:cs="Arial"/>
          <w:b/>
          <w:bCs/>
          <w:color w:val="000000" w:themeColor="text1"/>
        </w:rPr>
        <w:t xml:space="preserve">ontact with </w:t>
      </w:r>
      <w:r w:rsidR="003117B8" w:rsidRPr="409A57B4">
        <w:rPr>
          <w:rFonts w:cs="Arial"/>
          <w:b/>
          <w:bCs/>
          <w:color w:val="000000" w:themeColor="text1"/>
        </w:rPr>
        <w:t>F</w:t>
      </w:r>
      <w:r w:rsidRPr="409A57B4">
        <w:rPr>
          <w:rFonts w:cs="Arial"/>
          <w:b/>
          <w:bCs/>
          <w:color w:val="000000" w:themeColor="text1"/>
        </w:rPr>
        <w:t xml:space="preserve">amily and Significant Others </w:t>
      </w:r>
    </w:p>
    <w:p w14:paraId="44218E7B" w14:textId="3DB7C099" w:rsidR="007B53DB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1" w:name="_Hlk83125807"/>
      <w:bookmarkEnd w:id="1"/>
    </w:p>
    <w:p w14:paraId="23FCB3CC" w14:textId="0BED8926" w:rsidR="002C161D" w:rsidRPr="005B28CF" w:rsidRDefault="00C16148" w:rsidP="0D4B97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D4B975A">
        <w:rPr>
          <w:rFonts w:cs="Arial"/>
          <w:color w:val="000000" w:themeColor="text1"/>
        </w:rPr>
        <w:t xml:space="preserve">HMP </w:t>
      </w:r>
      <w:r w:rsidR="63A23FE8" w:rsidRPr="0D4B975A">
        <w:rPr>
          <w:rFonts w:cs="Arial"/>
          <w:color w:val="000000" w:themeColor="text1"/>
        </w:rPr>
        <w:t>Liverpool Requirements</w:t>
      </w:r>
      <w:r w:rsidR="002C161D" w:rsidRPr="0D4B975A">
        <w:rPr>
          <w:rFonts w:cs="Arial"/>
          <w:color w:val="000000" w:themeColor="text1"/>
        </w:rPr>
        <w:t xml:space="preserve"> for Prisoners without Contact for Family and Significant Others</w:t>
      </w:r>
    </w:p>
    <w:p w14:paraId="2369D57A" w14:textId="784513B5" w:rsidR="005E637E" w:rsidRDefault="005E637E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We have allocated 24 hours per month for the family services provider’s family engagement </w:t>
      </w:r>
      <w:r w:rsidR="74225CFA" w:rsidRPr="0D4B975A">
        <w:rPr>
          <w:rFonts w:cs="Arial"/>
          <w:color w:val="000000" w:themeColor="text1"/>
          <w:sz w:val="22"/>
        </w:rPr>
        <w:t>worker for</w:t>
      </w:r>
      <w:r w:rsidRPr="0D4B975A">
        <w:rPr>
          <w:rFonts w:cs="Arial"/>
          <w:color w:val="000000" w:themeColor="text1"/>
          <w:sz w:val="22"/>
        </w:rPr>
        <w:t xml:space="preserve"> this. </w:t>
      </w:r>
    </w:p>
    <w:p w14:paraId="36E2E1AC" w14:textId="3395CA16" w:rsidR="005E637E" w:rsidRPr="005E637E" w:rsidRDefault="005E637E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The provider is required to provide a programme of delivery </w:t>
      </w:r>
      <w:r w:rsidR="2E2CAC8D" w:rsidRPr="0D4B975A">
        <w:rPr>
          <w:rFonts w:cs="Arial"/>
          <w:color w:val="000000" w:themeColor="text1"/>
          <w:sz w:val="22"/>
        </w:rPr>
        <w:t>of 24</w:t>
      </w:r>
      <w:r w:rsidRPr="0D4B975A">
        <w:rPr>
          <w:rFonts w:cs="Arial"/>
          <w:color w:val="000000" w:themeColor="text1"/>
          <w:sz w:val="22"/>
        </w:rPr>
        <w:t xml:space="preserve"> hours of delivery per month which will include </w:t>
      </w:r>
    </w:p>
    <w:p w14:paraId="4ACE5C4E" w14:textId="2E2F7F90" w:rsidR="00C16148" w:rsidRPr="005B28CF" w:rsidRDefault="00C16148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28CF">
        <w:rPr>
          <w:rFonts w:cs="Arial"/>
          <w:color w:val="000000"/>
          <w:sz w:val="22"/>
        </w:rPr>
        <w:t>Working closely with safer custody to keep a database of men who do not have any contact with family and significant others.</w:t>
      </w:r>
    </w:p>
    <w:p w14:paraId="308A6157" w14:textId="1B5952BF" w:rsidR="002C161D" w:rsidRPr="005B28CF" w:rsidRDefault="00C16148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Supporting men who have no contact with families and significant others</w:t>
      </w:r>
      <w:r w:rsidR="06210367" w:rsidRPr="0D4B975A">
        <w:rPr>
          <w:rFonts w:cs="Arial"/>
          <w:color w:val="000000" w:themeColor="text1"/>
          <w:sz w:val="22"/>
        </w:rPr>
        <w:t>.</w:t>
      </w:r>
      <w:r w:rsidRPr="0D4B975A">
        <w:rPr>
          <w:rFonts w:cs="Arial"/>
          <w:color w:val="000000" w:themeColor="text1"/>
          <w:sz w:val="22"/>
        </w:rPr>
        <w:t xml:space="preserve"> </w:t>
      </w:r>
    </w:p>
    <w:p w14:paraId="3DDDEA59" w14:textId="7285DF5B" w:rsidR="00C16148" w:rsidRPr="005B28CF" w:rsidRDefault="00C16148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28CF">
        <w:rPr>
          <w:rFonts w:cs="Arial"/>
          <w:color w:val="000000"/>
          <w:sz w:val="22"/>
        </w:rPr>
        <w:t xml:space="preserve">Liaising with the chaplaincy run Prison visitor scheme as they </w:t>
      </w:r>
      <w:r w:rsidR="00A07579" w:rsidRPr="005B28CF">
        <w:rPr>
          <w:rFonts w:cs="Arial"/>
          <w:color w:val="000000"/>
          <w:sz w:val="22"/>
        </w:rPr>
        <w:t xml:space="preserve">already </w:t>
      </w:r>
      <w:r w:rsidRPr="005B28CF">
        <w:rPr>
          <w:rFonts w:cs="Arial"/>
          <w:color w:val="000000"/>
          <w:sz w:val="22"/>
        </w:rPr>
        <w:t xml:space="preserve">support men who are socially isolated. </w:t>
      </w:r>
    </w:p>
    <w:p w14:paraId="47C52457" w14:textId="39CC7C67" w:rsidR="002C161D" w:rsidRPr="005B28CF" w:rsidRDefault="00C16148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Liaising with keyworkers</w:t>
      </w:r>
      <w:r w:rsidR="76B91D75" w:rsidRPr="0D4B975A">
        <w:rPr>
          <w:rFonts w:cs="Arial"/>
          <w:color w:val="000000" w:themeColor="text1"/>
          <w:sz w:val="22"/>
        </w:rPr>
        <w:t>.</w:t>
      </w:r>
    </w:p>
    <w:p w14:paraId="7110005C" w14:textId="0BC3E2F3" w:rsidR="002C161D" w:rsidRPr="005B28CF" w:rsidRDefault="00A07579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Encourag</w:t>
      </w:r>
      <w:r w:rsidR="15240EE3" w:rsidRPr="0D4B975A">
        <w:rPr>
          <w:rFonts w:cs="Arial"/>
          <w:color w:val="000000" w:themeColor="text1"/>
          <w:sz w:val="22"/>
        </w:rPr>
        <w:t>ing</w:t>
      </w:r>
      <w:r w:rsidRPr="0D4B975A">
        <w:rPr>
          <w:rFonts w:cs="Arial"/>
          <w:color w:val="000000" w:themeColor="text1"/>
          <w:sz w:val="22"/>
        </w:rPr>
        <w:t xml:space="preserve"> the men </w:t>
      </w:r>
      <w:r w:rsidR="00C16148" w:rsidRPr="0D4B975A">
        <w:rPr>
          <w:rFonts w:cs="Arial"/>
          <w:color w:val="000000" w:themeColor="text1"/>
          <w:sz w:val="22"/>
        </w:rPr>
        <w:t xml:space="preserve">and help facilitate contact with family and repair relationships where appropriate and subject to all public protection and </w:t>
      </w:r>
      <w:r w:rsidR="00FF4824" w:rsidRPr="0D4B975A">
        <w:rPr>
          <w:rFonts w:cs="Arial"/>
          <w:color w:val="000000" w:themeColor="text1"/>
          <w:sz w:val="22"/>
        </w:rPr>
        <w:t>security concerns</w:t>
      </w:r>
      <w:r w:rsidR="00C16148" w:rsidRPr="0D4B975A">
        <w:rPr>
          <w:rFonts w:cs="Arial"/>
          <w:color w:val="000000" w:themeColor="text1"/>
          <w:sz w:val="22"/>
        </w:rPr>
        <w:t xml:space="preserve"> being addressed. </w:t>
      </w:r>
    </w:p>
    <w:p w14:paraId="0DEAB2B3" w14:textId="2920E42D" w:rsidR="002C161D" w:rsidRPr="005B28CF" w:rsidRDefault="00C51B51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Liais</w:t>
      </w:r>
      <w:r w:rsidR="7B8F3311" w:rsidRPr="0D4B975A">
        <w:rPr>
          <w:rFonts w:cs="Arial"/>
          <w:color w:val="000000" w:themeColor="text1"/>
          <w:sz w:val="22"/>
        </w:rPr>
        <w:t>ing</w:t>
      </w:r>
      <w:r w:rsidR="00C16148" w:rsidRPr="0D4B975A">
        <w:rPr>
          <w:rFonts w:cs="Arial"/>
          <w:color w:val="000000" w:themeColor="text1"/>
          <w:sz w:val="22"/>
        </w:rPr>
        <w:t xml:space="preserve"> with equalities regarding support for any foreign national prisoners.</w:t>
      </w:r>
    </w:p>
    <w:p w14:paraId="4D6482DA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28C387F3" w14:textId="2E7BA3D6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49274D" w14:textId="0F28D9A0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317BB5" w14:textId="5E63AB83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53AB451D" w14:textId="178C91BF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409A57B4">
        <w:rPr>
          <w:rFonts w:cs="Arial"/>
          <w:b/>
          <w:bCs/>
          <w:color w:val="000000" w:themeColor="text1"/>
        </w:rPr>
        <w:t>Family Engagement</w:t>
      </w:r>
      <w:r w:rsidR="00386106" w:rsidRPr="409A57B4">
        <w:rPr>
          <w:rFonts w:cs="Arial"/>
          <w:b/>
          <w:bCs/>
          <w:color w:val="000000" w:themeColor="text1"/>
        </w:rPr>
        <w:t xml:space="preserve"> and Advice</w:t>
      </w:r>
    </w:p>
    <w:p w14:paraId="7160ACD2" w14:textId="73B518B3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479B72E" w14:textId="018EC2EA" w:rsidR="002C161D" w:rsidRPr="005B28CF" w:rsidRDefault="003A38E5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5B28CF">
        <w:rPr>
          <w:rFonts w:cs="Arial"/>
          <w:color w:val="000000"/>
          <w:szCs w:val="22"/>
        </w:rPr>
        <w:t xml:space="preserve">HMP </w:t>
      </w:r>
      <w:r w:rsidR="00B71D13" w:rsidRPr="005B28CF">
        <w:rPr>
          <w:rFonts w:cs="Arial"/>
          <w:color w:val="000000"/>
          <w:szCs w:val="22"/>
        </w:rPr>
        <w:t>Liverpool Requirements</w:t>
      </w:r>
      <w:r w:rsidR="002C161D" w:rsidRPr="005B28CF">
        <w:rPr>
          <w:rFonts w:cs="Arial"/>
          <w:color w:val="000000"/>
          <w:szCs w:val="22"/>
        </w:rPr>
        <w:t xml:space="preserve"> for Family Engagement and Advice</w:t>
      </w:r>
    </w:p>
    <w:p w14:paraId="6D861C5E" w14:textId="62F9435A" w:rsidR="00B71D13" w:rsidRDefault="00B71D1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We have allocated 85 hours per month for the family services provider’s family engagement </w:t>
      </w:r>
      <w:r w:rsidR="0C0367A9" w:rsidRPr="0D4B975A">
        <w:rPr>
          <w:rFonts w:cs="Arial"/>
          <w:color w:val="000000" w:themeColor="text1"/>
          <w:sz w:val="22"/>
        </w:rPr>
        <w:t>worker for</w:t>
      </w:r>
      <w:r w:rsidRPr="0D4B975A">
        <w:rPr>
          <w:rFonts w:cs="Arial"/>
          <w:color w:val="000000" w:themeColor="text1"/>
          <w:sz w:val="22"/>
        </w:rPr>
        <w:t xml:space="preserve"> this. </w:t>
      </w:r>
    </w:p>
    <w:p w14:paraId="42459709" w14:textId="38DAF7B1" w:rsidR="00B71D13" w:rsidRDefault="00B71D1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lastRenderedPageBreak/>
        <w:t xml:space="preserve">We expect them to work with the prison to enhance family engagement and advice </w:t>
      </w:r>
      <w:r w:rsidR="2152D82A" w:rsidRPr="0D4B975A">
        <w:rPr>
          <w:rFonts w:cs="Arial"/>
          <w:color w:val="000000" w:themeColor="text1"/>
          <w:sz w:val="22"/>
        </w:rPr>
        <w:t>including with</w:t>
      </w:r>
      <w:r w:rsidRPr="0D4B975A">
        <w:rPr>
          <w:rFonts w:cs="Arial"/>
          <w:color w:val="000000" w:themeColor="text1"/>
          <w:sz w:val="22"/>
        </w:rPr>
        <w:t xml:space="preserve"> vulnerable groups.</w:t>
      </w:r>
    </w:p>
    <w:p w14:paraId="77D5025D" w14:textId="6B31187E" w:rsidR="00B71D13" w:rsidRPr="00B71D13" w:rsidRDefault="00B71D1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The provider is required to provide a programme of delivery </w:t>
      </w:r>
      <w:r w:rsidR="3D68AF50" w:rsidRPr="0D4B975A">
        <w:rPr>
          <w:rFonts w:cs="Arial"/>
          <w:color w:val="000000" w:themeColor="text1"/>
          <w:sz w:val="22"/>
        </w:rPr>
        <w:t>of 85</w:t>
      </w:r>
      <w:r w:rsidRPr="0D4B975A">
        <w:rPr>
          <w:rFonts w:cs="Arial"/>
          <w:color w:val="000000" w:themeColor="text1"/>
          <w:sz w:val="22"/>
        </w:rPr>
        <w:t xml:space="preserve"> hours of delivery per month which will include the following</w:t>
      </w:r>
      <w:r w:rsidR="60B5C188" w:rsidRPr="0D4B975A">
        <w:rPr>
          <w:rFonts w:cs="Arial"/>
          <w:color w:val="000000" w:themeColor="text1"/>
          <w:sz w:val="22"/>
        </w:rPr>
        <w:t>.</w:t>
      </w:r>
    </w:p>
    <w:p w14:paraId="5C7551C0" w14:textId="79EA55CC" w:rsidR="002C161D" w:rsidRPr="005B28CF" w:rsidRDefault="00FF4824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28CF">
        <w:rPr>
          <w:rFonts w:cs="Arial"/>
          <w:color w:val="000000"/>
          <w:sz w:val="22"/>
        </w:rPr>
        <w:t>Maintain and keep updated family services provider’s website and social media pages.</w:t>
      </w:r>
    </w:p>
    <w:p w14:paraId="1BCE1E20" w14:textId="6F3B90B2" w:rsidR="002C161D" w:rsidRPr="005B28CF" w:rsidRDefault="00FF4824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Work closely with Safer Custody and ACCT case managers to promote family involvement in the ACCT process. </w:t>
      </w:r>
    </w:p>
    <w:p w14:paraId="571271A9" w14:textId="24CB6546" w:rsidR="00FF4824" w:rsidRPr="005B28CF" w:rsidRDefault="00FF4824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Work closely with keyworkers to promote family services on offer and engagement and advice. </w:t>
      </w:r>
    </w:p>
    <w:p w14:paraId="4D667044" w14:textId="228ABF80" w:rsidR="002C161D" w:rsidRPr="005B28CF" w:rsidRDefault="00FF4824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Maintain contacts and </w:t>
      </w:r>
      <w:r w:rsidR="003A38E5" w:rsidRPr="0D4B975A">
        <w:rPr>
          <w:rFonts w:cs="Arial"/>
          <w:color w:val="000000" w:themeColor="text1"/>
          <w:sz w:val="22"/>
        </w:rPr>
        <w:t>support families</w:t>
      </w:r>
      <w:r w:rsidRPr="0D4B975A">
        <w:rPr>
          <w:rFonts w:cs="Arial"/>
          <w:color w:val="000000" w:themeColor="text1"/>
          <w:sz w:val="22"/>
        </w:rPr>
        <w:t xml:space="preserve"> ou</w:t>
      </w:r>
      <w:r w:rsidR="00C83C23" w:rsidRPr="0D4B975A">
        <w:rPr>
          <w:rFonts w:cs="Arial"/>
          <w:color w:val="000000" w:themeColor="text1"/>
          <w:sz w:val="22"/>
        </w:rPr>
        <w:t>tside through community partner agencies</w:t>
      </w:r>
      <w:r w:rsidRPr="0D4B975A">
        <w:rPr>
          <w:rFonts w:cs="Arial"/>
          <w:color w:val="000000" w:themeColor="text1"/>
          <w:sz w:val="22"/>
        </w:rPr>
        <w:t>.</w:t>
      </w:r>
    </w:p>
    <w:p w14:paraId="6DEDB4D8" w14:textId="111E94A0" w:rsidR="002C161D" w:rsidRPr="005B28CF" w:rsidRDefault="00FF4824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Hold 6 family forums annually.</w:t>
      </w:r>
    </w:p>
    <w:p w14:paraId="0FF084AE" w14:textId="55C65D61" w:rsidR="00FF4824" w:rsidRPr="005B28CF" w:rsidRDefault="00FF4824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Promote family </w:t>
      </w:r>
      <w:r w:rsidR="003A38E5" w:rsidRPr="0D4B975A">
        <w:rPr>
          <w:rFonts w:cs="Arial"/>
          <w:color w:val="000000" w:themeColor="text1"/>
          <w:sz w:val="22"/>
        </w:rPr>
        <w:t xml:space="preserve">engagement/ </w:t>
      </w:r>
      <w:r w:rsidR="003171CC" w:rsidRPr="0D4B975A">
        <w:rPr>
          <w:rFonts w:cs="Arial"/>
          <w:color w:val="000000" w:themeColor="text1"/>
          <w:sz w:val="22"/>
        </w:rPr>
        <w:t>voice</w:t>
      </w:r>
      <w:r w:rsidRPr="0D4B975A">
        <w:rPr>
          <w:rFonts w:cs="Arial"/>
          <w:color w:val="000000" w:themeColor="text1"/>
          <w:sz w:val="22"/>
        </w:rPr>
        <w:t xml:space="preserve"> and partnership working with the Prison </w:t>
      </w:r>
      <w:r w:rsidR="003A38E5" w:rsidRPr="0D4B975A">
        <w:rPr>
          <w:rFonts w:cs="Arial"/>
          <w:color w:val="000000" w:themeColor="text1"/>
          <w:sz w:val="22"/>
        </w:rPr>
        <w:t>on its processes and the wider family and significant other strategy.</w:t>
      </w:r>
      <w:r w:rsidR="003171CC" w:rsidRPr="0D4B975A">
        <w:rPr>
          <w:rFonts w:cs="Arial"/>
          <w:color w:val="000000" w:themeColor="text1"/>
          <w:sz w:val="22"/>
        </w:rPr>
        <w:t xml:space="preserve"> </w:t>
      </w:r>
    </w:p>
    <w:p w14:paraId="5CAD63C5" w14:textId="04D9E21A" w:rsidR="00C83C23" w:rsidRPr="005B28CF" w:rsidRDefault="00C83C2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Promote family engagement/ voice and partnership working with the Prison on rehabilitative culture,</w:t>
      </w:r>
    </w:p>
    <w:p w14:paraId="549C4504" w14:textId="27EE8F67" w:rsidR="003A38E5" w:rsidRPr="005B28CF" w:rsidRDefault="19EE497F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Working closely</w:t>
      </w:r>
      <w:r w:rsidR="003A38E5" w:rsidRPr="0D4B975A">
        <w:rPr>
          <w:rFonts w:cs="Arial"/>
          <w:color w:val="000000" w:themeColor="text1"/>
          <w:sz w:val="22"/>
        </w:rPr>
        <w:t xml:space="preserve"> with the Care leavers lead/Partnership liaison officer to support care experienced men and veterans in custody </w:t>
      </w:r>
    </w:p>
    <w:p w14:paraId="5397F26E" w14:textId="74A414E8" w:rsidR="003A38E5" w:rsidRPr="005B28CF" w:rsidRDefault="003A38E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Attend all appropriate meetings as agreed with the prison.</w:t>
      </w:r>
    </w:p>
    <w:p w14:paraId="0581828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B7C969B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C4881BD" w14:textId="378079E2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56D0A05A" w14:textId="1CA480F4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DF3C576" w14:textId="348FC02C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409A57B4">
        <w:rPr>
          <w:rFonts w:cs="Arial"/>
          <w:b/>
          <w:bCs/>
          <w:color w:val="000000" w:themeColor="text1"/>
        </w:rPr>
        <w:t>Support for Secure Video Calls</w:t>
      </w:r>
    </w:p>
    <w:p w14:paraId="1D5DC662" w14:textId="77777777" w:rsidR="002C161D" w:rsidRPr="002C161D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383BD8EC" w14:textId="7C8CB97D" w:rsidR="002C161D" w:rsidRPr="005B28CF" w:rsidRDefault="00171385" w:rsidP="0D4B975A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D4B975A">
        <w:rPr>
          <w:rFonts w:cs="Arial"/>
          <w:color w:val="000000" w:themeColor="text1"/>
        </w:rPr>
        <w:t xml:space="preserve">HMP </w:t>
      </w:r>
      <w:r w:rsidR="4A70A58E" w:rsidRPr="0D4B975A">
        <w:rPr>
          <w:rFonts w:cs="Arial"/>
          <w:color w:val="000000" w:themeColor="text1"/>
        </w:rPr>
        <w:t>Liverpool Requirements</w:t>
      </w:r>
      <w:r w:rsidR="002C161D" w:rsidRPr="0D4B975A">
        <w:rPr>
          <w:rFonts w:cs="Arial"/>
          <w:color w:val="000000" w:themeColor="text1"/>
        </w:rPr>
        <w:t xml:space="preserve"> for Secure Video Calls</w:t>
      </w:r>
    </w:p>
    <w:p w14:paraId="36D25073" w14:textId="45731559" w:rsidR="00B71D13" w:rsidRDefault="00B71D1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 xml:space="preserve">We have allocated 8 hours per month for the family services provider’s family engagement </w:t>
      </w:r>
      <w:r w:rsidR="6A803562" w:rsidRPr="0D4B975A">
        <w:rPr>
          <w:rFonts w:cs="Arial"/>
          <w:color w:val="000000" w:themeColor="text1"/>
          <w:sz w:val="22"/>
        </w:rPr>
        <w:t>worker for</w:t>
      </w:r>
      <w:r w:rsidRPr="0D4B975A">
        <w:rPr>
          <w:rFonts w:cs="Arial"/>
          <w:color w:val="000000" w:themeColor="text1"/>
          <w:sz w:val="22"/>
        </w:rPr>
        <w:t xml:space="preserve"> this.</w:t>
      </w:r>
    </w:p>
    <w:p w14:paraId="33F9EF23" w14:textId="5203E068" w:rsidR="00B71D13" w:rsidRDefault="00B71D13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Delivery of this service will include the following.</w:t>
      </w:r>
    </w:p>
    <w:p w14:paraId="6AFD9D24" w14:textId="1657F213" w:rsidR="002C161D" w:rsidRDefault="003A38E5" w:rsidP="002C161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28CF">
        <w:rPr>
          <w:rFonts w:cs="Arial"/>
          <w:color w:val="000000"/>
          <w:sz w:val="22"/>
        </w:rPr>
        <w:t>Provide appropriate support before and after a secure video call</w:t>
      </w:r>
      <w:r w:rsidR="00B71D13">
        <w:rPr>
          <w:rFonts w:cs="Arial"/>
          <w:color w:val="000000"/>
          <w:sz w:val="22"/>
        </w:rPr>
        <w:t xml:space="preserve"> as requested by the Prison.</w:t>
      </w:r>
    </w:p>
    <w:p w14:paraId="46FC1764" w14:textId="1F530E15" w:rsidR="003A38E5" w:rsidRPr="00B71D13" w:rsidRDefault="003A38E5" w:rsidP="00B71D1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B71D13">
        <w:rPr>
          <w:rFonts w:cs="Arial"/>
          <w:color w:val="000000"/>
          <w:sz w:val="22"/>
        </w:rPr>
        <w:t>Provide guidance and advice on the</w:t>
      </w:r>
      <w:r w:rsidR="00C83C23" w:rsidRPr="00B71D13">
        <w:rPr>
          <w:rFonts w:cs="Arial"/>
          <w:color w:val="000000"/>
          <w:sz w:val="22"/>
        </w:rPr>
        <w:t xml:space="preserve"> family services provider’s</w:t>
      </w:r>
      <w:r w:rsidRPr="00B71D13">
        <w:rPr>
          <w:rFonts w:cs="Arial"/>
          <w:color w:val="000000"/>
          <w:sz w:val="22"/>
        </w:rPr>
        <w:t xml:space="preserve"> website and social media regarding secure video calls </w:t>
      </w:r>
    </w:p>
    <w:p w14:paraId="211F8B3A" w14:textId="7F8C92D8" w:rsidR="00DF6973" w:rsidRPr="00426976" w:rsidRDefault="003A38E5" w:rsidP="0D4B975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B28CF">
        <w:rPr>
          <w:rFonts w:cs="Arial"/>
          <w:color w:val="000000"/>
          <w:sz w:val="22"/>
        </w:rPr>
        <w:t xml:space="preserve">Provide advice regarding secure video calls on the family telephone helpline. </w:t>
      </w:r>
    </w:p>
    <w:p w14:paraId="1F811F44" w14:textId="37993830" w:rsidR="00DF6973" w:rsidRDefault="00DF6973" w:rsidP="0D4B975A">
      <w:pPr>
        <w:pStyle w:val="Text"/>
        <w:spacing w:after="0"/>
        <w:rPr>
          <w:rFonts w:cs="Arial"/>
          <w:b/>
          <w:bCs/>
        </w:rPr>
      </w:pPr>
    </w:p>
    <w:p w14:paraId="554D7C6C" w14:textId="789F2F70" w:rsidR="003D3B24" w:rsidRPr="00426976" w:rsidRDefault="003D3B24" w:rsidP="00426976">
      <w:pPr>
        <w:pStyle w:val="ListParagraph"/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u w:val="single"/>
        </w:rPr>
      </w:pPr>
      <w:r>
        <w:rPr>
          <w:rFonts w:cs="Arial"/>
          <w:b/>
          <w:bCs/>
          <w:color w:val="000000"/>
          <w:sz w:val="22"/>
          <w:u w:val="single"/>
        </w:rPr>
        <w:t>Optional Services</w:t>
      </w:r>
    </w:p>
    <w:p w14:paraId="2C80ED17" w14:textId="77777777" w:rsidR="003D3B24" w:rsidRPr="003D3B24" w:rsidRDefault="003D3B24" w:rsidP="003D3B24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07FC617" w14:textId="4C5D25D3" w:rsidR="00DF6973" w:rsidRPr="00CB4EC5" w:rsidRDefault="00DF6973" w:rsidP="00DF697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Family services provider to deliver the good release parenting course as agreed with the prison.</w:t>
      </w:r>
    </w:p>
    <w:p w14:paraId="50DF364C" w14:textId="77777777" w:rsidR="00DF6973" w:rsidRPr="00781199" w:rsidRDefault="00DF6973" w:rsidP="00DF697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Family services provider to deliver the new baby project as agreed with the prison.</w:t>
      </w:r>
    </w:p>
    <w:p w14:paraId="4EAB8073" w14:textId="77777777" w:rsidR="00F17F9B" w:rsidRPr="005B28CF" w:rsidRDefault="00F17F9B" w:rsidP="00F17F9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Maintain the family support telephone line.</w:t>
      </w:r>
    </w:p>
    <w:p w14:paraId="786335CE" w14:textId="0DEBC138" w:rsidR="00050457" w:rsidRPr="005B28CF" w:rsidRDefault="00050457" w:rsidP="0005045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D4B975A">
        <w:rPr>
          <w:rFonts w:cs="Arial"/>
          <w:color w:val="000000" w:themeColor="text1"/>
          <w:sz w:val="22"/>
        </w:rPr>
        <w:t>Have a presence at Liverpool courts and provide advice and support to families</w:t>
      </w:r>
      <w:r w:rsidR="00426976">
        <w:rPr>
          <w:rFonts w:cs="Arial"/>
          <w:color w:val="000000" w:themeColor="text1"/>
          <w:sz w:val="22"/>
        </w:rPr>
        <w:t>.</w:t>
      </w:r>
      <w:bookmarkStart w:id="2" w:name="_GoBack"/>
      <w:bookmarkEnd w:id="2"/>
      <w:r w:rsidRPr="0D4B975A">
        <w:rPr>
          <w:rFonts w:cs="Arial"/>
          <w:color w:val="000000" w:themeColor="text1"/>
          <w:sz w:val="22"/>
        </w:rPr>
        <w:t xml:space="preserve"> </w:t>
      </w:r>
    </w:p>
    <w:p w14:paraId="32BCFAD5" w14:textId="1DAF9248" w:rsidR="00005FFA" w:rsidRPr="004D006F" w:rsidRDefault="00005FFA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005FFA" w:rsidRPr="004D006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0F98" w14:textId="77777777" w:rsidR="00953783" w:rsidRDefault="00953783">
      <w:r>
        <w:separator/>
      </w:r>
    </w:p>
  </w:endnote>
  <w:endnote w:type="continuationSeparator" w:id="0">
    <w:p w14:paraId="7C6C6BE1" w14:textId="77777777" w:rsidR="00953783" w:rsidRDefault="00953783">
      <w:r>
        <w:continuationSeparator/>
      </w:r>
    </w:p>
  </w:endnote>
  <w:endnote w:type="continuationNotice" w:id="1">
    <w:p w14:paraId="7AD73447" w14:textId="77777777" w:rsidR="00953783" w:rsidRDefault="009537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7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8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62B310" w14:textId="7CFC19A0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C51B51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1962B310" w14:textId="7CFC19A0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C51B51">
                      <w:rPr>
                        <w:noProof/>
                      </w:rPr>
                      <w:t>14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15A33" w14:textId="39EACEC8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C51B51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186FA68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BA82" w14:textId="77777777" w:rsidR="00953783" w:rsidRDefault="00953783">
      <w:r>
        <w:separator/>
      </w:r>
    </w:p>
  </w:footnote>
  <w:footnote w:type="continuationSeparator" w:id="0">
    <w:p w14:paraId="64A4EFC2" w14:textId="77777777" w:rsidR="00953783" w:rsidRDefault="00953783">
      <w:r>
        <w:continuationSeparator/>
      </w:r>
    </w:p>
  </w:footnote>
  <w:footnote w:type="continuationNotice" w:id="1">
    <w:p w14:paraId="4E28CE45" w14:textId="77777777" w:rsidR="00953783" w:rsidRDefault="009537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6" w14:textId="64F5639A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B309" w14:textId="30CE9E50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6693025" textId="452394820" start="11" length="8" invalidationStart="11" invalidationLength="8" id="0ZrNDEuC"/>
    <int:WordHash hashCode="oDKeFME1Nby2NZ" id="Gl4XLNYH"/>
    <int:WordHash hashCode="YD+82+V1vFecXo" id="diIa3Iu6"/>
    <int:WordHash hashCode="68u/tCFMuiEdrp" id="K4vZBpAf"/>
    <int:WordHash hashCode="6B/ELL4sbXqHwG" id="qKVqxLht"/>
    <int:WordHash hashCode="nldDqCxDyGJc/a" id="ZJ7pVpGv"/>
  </int:Manifest>
  <int:Observations>
    <int:Content id="0ZrNDEuC">
      <int:Rejection type="LegacyProofing"/>
    </int:Content>
    <int:Content id="Gl4XLNYH">
      <int:Rejection type="AugLoop_Text_Critique"/>
    </int:Content>
    <int:Content id="diIa3Iu6">
      <int:Rejection type="AugLoop_Text_Critique"/>
    </int:Content>
    <int:Content id="K4vZBpAf">
      <int:Rejection type="AugLoop_Text_Critique"/>
    </int:Content>
    <int:Content id="qKVqxLht">
      <int:Rejection type="AugLoop_Text_Critique"/>
    </int:Content>
    <int:Content id="ZJ7pVpGv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FA62FB"/>
    <w:multiLevelType w:val="hybridMultilevel"/>
    <w:tmpl w:val="EDB60C22"/>
    <w:lvl w:ilvl="0" w:tplc="D8FE1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61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6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21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A1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A1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0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8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3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6941EA"/>
    <w:multiLevelType w:val="hybridMultilevel"/>
    <w:tmpl w:val="E2A0B47C"/>
    <w:lvl w:ilvl="0" w:tplc="96000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89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4D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48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C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E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C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60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D22FF"/>
    <w:multiLevelType w:val="hybridMultilevel"/>
    <w:tmpl w:val="9E1ABF3E"/>
    <w:lvl w:ilvl="0" w:tplc="468A6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20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26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2A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A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C0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1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A4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34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22"/>
  </w:num>
  <w:num w:numId="9">
    <w:abstractNumId w:val="6"/>
  </w:num>
  <w:num w:numId="10">
    <w:abstractNumId w:val="37"/>
  </w:num>
  <w:num w:numId="11">
    <w:abstractNumId w:val="35"/>
  </w:num>
  <w:num w:numId="12">
    <w:abstractNumId w:val="1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0"/>
  </w:num>
  <w:num w:numId="19">
    <w:abstractNumId w:val="2"/>
  </w:num>
  <w:num w:numId="20">
    <w:abstractNumId w:val="31"/>
  </w:num>
  <w:num w:numId="21">
    <w:abstractNumId w:val="38"/>
  </w:num>
  <w:num w:numId="22">
    <w:abstractNumId w:val="7"/>
    <w:lvlOverride w:ilvl="0">
      <w:startOverride w:val="1"/>
    </w:lvlOverride>
  </w:num>
  <w:num w:numId="23">
    <w:abstractNumId w:val="3"/>
  </w:num>
  <w:num w:numId="24">
    <w:abstractNumId w:val="23"/>
  </w:num>
  <w:num w:numId="25">
    <w:abstractNumId w:val="20"/>
  </w:num>
  <w:num w:numId="26">
    <w:abstractNumId w:val="24"/>
  </w:num>
  <w:num w:numId="27">
    <w:abstractNumId w:val="4"/>
  </w:num>
  <w:num w:numId="28">
    <w:abstractNumId w:val="17"/>
  </w:num>
  <w:num w:numId="29">
    <w:abstractNumId w:val="36"/>
  </w:num>
  <w:num w:numId="30">
    <w:abstractNumId w:val="8"/>
  </w:num>
  <w:num w:numId="31">
    <w:abstractNumId w:val="30"/>
  </w:num>
  <w:num w:numId="32">
    <w:abstractNumId w:val="21"/>
  </w:num>
  <w:num w:numId="33">
    <w:abstractNumId w:val="19"/>
  </w:num>
  <w:num w:numId="34">
    <w:abstractNumId w:val="27"/>
  </w:num>
  <w:num w:numId="35">
    <w:abstractNumId w:val="11"/>
  </w:num>
  <w:num w:numId="36">
    <w:abstractNumId w:val="9"/>
  </w:num>
  <w:num w:numId="37">
    <w:abstractNumId w:val="33"/>
  </w:num>
  <w:num w:numId="38">
    <w:abstractNumId w:val="26"/>
  </w:num>
  <w:num w:numId="39">
    <w:abstractNumId w:val="28"/>
  </w:num>
  <w:num w:numId="40">
    <w:abstractNumId w:val="25"/>
  </w:num>
  <w:num w:numId="41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0457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71385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432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1CC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8E5"/>
    <w:rsid w:val="003A3D89"/>
    <w:rsid w:val="003B38BE"/>
    <w:rsid w:val="003C14EA"/>
    <w:rsid w:val="003C1EAF"/>
    <w:rsid w:val="003C795E"/>
    <w:rsid w:val="003D2018"/>
    <w:rsid w:val="003D39F2"/>
    <w:rsid w:val="003D3B24"/>
    <w:rsid w:val="003D5C61"/>
    <w:rsid w:val="003D6BDB"/>
    <w:rsid w:val="003E21FD"/>
    <w:rsid w:val="003E5002"/>
    <w:rsid w:val="003F0469"/>
    <w:rsid w:val="003F166A"/>
    <w:rsid w:val="003F3D78"/>
    <w:rsid w:val="003F6D2C"/>
    <w:rsid w:val="00407EF9"/>
    <w:rsid w:val="00413531"/>
    <w:rsid w:val="00426976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59E0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45573"/>
    <w:rsid w:val="005503EC"/>
    <w:rsid w:val="0055309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B28CF"/>
    <w:rsid w:val="005C1A2E"/>
    <w:rsid w:val="005C41B0"/>
    <w:rsid w:val="005C6D6E"/>
    <w:rsid w:val="005D47EE"/>
    <w:rsid w:val="005D728B"/>
    <w:rsid w:val="005E536D"/>
    <w:rsid w:val="005E5B8B"/>
    <w:rsid w:val="005E637E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349A"/>
    <w:rsid w:val="00644A07"/>
    <w:rsid w:val="00644CA5"/>
    <w:rsid w:val="00645288"/>
    <w:rsid w:val="00647F83"/>
    <w:rsid w:val="006658C0"/>
    <w:rsid w:val="00667E0C"/>
    <w:rsid w:val="00670F4E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1F06"/>
    <w:rsid w:val="00747BB2"/>
    <w:rsid w:val="00752A52"/>
    <w:rsid w:val="00754BC8"/>
    <w:rsid w:val="00755F94"/>
    <w:rsid w:val="007575F0"/>
    <w:rsid w:val="00757AC6"/>
    <w:rsid w:val="00757C39"/>
    <w:rsid w:val="007623AA"/>
    <w:rsid w:val="007626A3"/>
    <w:rsid w:val="00770B46"/>
    <w:rsid w:val="00775DB2"/>
    <w:rsid w:val="00781199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A6ED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3783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A3730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9F0ACC"/>
    <w:rsid w:val="009F6D54"/>
    <w:rsid w:val="00A0244E"/>
    <w:rsid w:val="00A07579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A7648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405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71D13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148"/>
    <w:rsid w:val="00C1644D"/>
    <w:rsid w:val="00C227EC"/>
    <w:rsid w:val="00C26C64"/>
    <w:rsid w:val="00C303A6"/>
    <w:rsid w:val="00C33E90"/>
    <w:rsid w:val="00C4558A"/>
    <w:rsid w:val="00C503EF"/>
    <w:rsid w:val="00C51B51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3C23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B3497"/>
    <w:rsid w:val="00CB4EC5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0D98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DF697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57B2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17F9B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0FF4824"/>
    <w:rsid w:val="030D38A2"/>
    <w:rsid w:val="0465E140"/>
    <w:rsid w:val="06210367"/>
    <w:rsid w:val="0C0367A9"/>
    <w:rsid w:val="0CC4D2E3"/>
    <w:rsid w:val="0CD349F5"/>
    <w:rsid w:val="0D4B975A"/>
    <w:rsid w:val="0F2F964E"/>
    <w:rsid w:val="0F48174F"/>
    <w:rsid w:val="12277336"/>
    <w:rsid w:val="151378B8"/>
    <w:rsid w:val="15240EE3"/>
    <w:rsid w:val="1694581E"/>
    <w:rsid w:val="176DEF2E"/>
    <w:rsid w:val="17CF608B"/>
    <w:rsid w:val="17DC8A38"/>
    <w:rsid w:val="19EE497F"/>
    <w:rsid w:val="1D1A153B"/>
    <w:rsid w:val="1F028F70"/>
    <w:rsid w:val="20FBA917"/>
    <w:rsid w:val="2106D969"/>
    <w:rsid w:val="2152D82A"/>
    <w:rsid w:val="21CF9D2D"/>
    <w:rsid w:val="2394290F"/>
    <w:rsid w:val="23D05BED"/>
    <w:rsid w:val="25C06F19"/>
    <w:rsid w:val="25D7000F"/>
    <w:rsid w:val="2A2634B7"/>
    <w:rsid w:val="2E1642E6"/>
    <w:rsid w:val="2E2CAC8D"/>
    <w:rsid w:val="2E9D8059"/>
    <w:rsid w:val="2F9EE334"/>
    <w:rsid w:val="3093706E"/>
    <w:rsid w:val="3106BE63"/>
    <w:rsid w:val="32058FD4"/>
    <w:rsid w:val="34E742D1"/>
    <w:rsid w:val="39FD8136"/>
    <w:rsid w:val="3A6F9110"/>
    <w:rsid w:val="3ABF7103"/>
    <w:rsid w:val="3D68AF50"/>
    <w:rsid w:val="3DDF9E1A"/>
    <w:rsid w:val="3E9FA916"/>
    <w:rsid w:val="409A57B4"/>
    <w:rsid w:val="496B9792"/>
    <w:rsid w:val="497CB599"/>
    <w:rsid w:val="4A70A58E"/>
    <w:rsid w:val="4B1E9BE7"/>
    <w:rsid w:val="4C211D71"/>
    <w:rsid w:val="4D94DAB7"/>
    <w:rsid w:val="4E3900DB"/>
    <w:rsid w:val="4EA7F722"/>
    <w:rsid w:val="54E53824"/>
    <w:rsid w:val="55AED75A"/>
    <w:rsid w:val="55F816C2"/>
    <w:rsid w:val="55F962D2"/>
    <w:rsid w:val="57A8591B"/>
    <w:rsid w:val="58060038"/>
    <w:rsid w:val="599CF3DC"/>
    <w:rsid w:val="5A1D7625"/>
    <w:rsid w:val="5B7235AB"/>
    <w:rsid w:val="5B7DE97A"/>
    <w:rsid w:val="5CCDD311"/>
    <w:rsid w:val="5F9C7C34"/>
    <w:rsid w:val="60B5C188"/>
    <w:rsid w:val="62EBCC55"/>
    <w:rsid w:val="63A23FE8"/>
    <w:rsid w:val="6407CECE"/>
    <w:rsid w:val="6648FBB3"/>
    <w:rsid w:val="66FCEF4F"/>
    <w:rsid w:val="67C06CC6"/>
    <w:rsid w:val="67C2E348"/>
    <w:rsid w:val="68AC289F"/>
    <w:rsid w:val="6A803562"/>
    <w:rsid w:val="6B53F656"/>
    <w:rsid w:val="6FA3F69E"/>
    <w:rsid w:val="70146D7B"/>
    <w:rsid w:val="72A04034"/>
    <w:rsid w:val="73B8EADE"/>
    <w:rsid w:val="74225CFA"/>
    <w:rsid w:val="76B91D75"/>
    <w:rsid w:val="79C4C365"/>
    <w:rsid w:val="7B8F3311"/>
    <w:rsid w:val="7C59C432"/>
    <w:rsid w:val="7D1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6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5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7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10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8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8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8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8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8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8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1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1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1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1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1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1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1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1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1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1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2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3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3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3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3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4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5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5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5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5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9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6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6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6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6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7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7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7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9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20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1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2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3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8b6a514192a14c4b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E8651-C577-470D-943A-517F8CC9C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3283EA-53F3-41E0-999A-1C315453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23</TotalTime>
  <Pages>5</Pages>
  <Words>1331</Words>
  <Characters>7588</Characters>
  <Application>Microsoft Office Word</Application>
  <DocSecurity>0</DocSecurity>
  <Lines>63</Lines>
  <Paragraphs>17</Paragraphs>
  <ScaleCrop>false</ScaleCrop>
  <Manager>Ministry of Justice</Manager>
  <Company>Ministry of Justice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17</cp:revision>
  <cp:lastPrinted>2021-12-07T11:28:00Z</cp:lastPrinted>
  <dcterms:created xsi:type="dcterms:W3CDTF">2021-12-15T11:49:00Z</dcterms:created>
  <dcterms:modified xsi:type="dcterms:W3CDTF">2022-03-02T15:49:00Z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