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0815834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9D240B" w:rsidRPr="009D240B">
              <w:rPr>
                <w:rFonts w:ascii="Arial" w:hAnsi="Arial" w:cs="Arial"/>
                <w:b/>
              </w:rPr>
              <w:t>T0503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964B333" w:rsidR="00CB3E0B" w:rsidRDefault="009D240B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8-3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F2AA3E7" w:rsidR="00727813" w:rsidRPr="00311C5F" w:rsidRDefault="002022B9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31 August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001096E" w:rsidR="00A53652" w:rsidRPr="00CB3E0B" w:rsidRDefault="002022B9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57C15567" w:rsidR="00727813" w:rsidRDefault="002022B9" w:rsidP="002022B9">
      <w:pPr>
        <w:jc w:val="center"/>
        <w:rPr>
          <w:rFonts w:ascii="Arial" w:hAnsi="Arial" w:cs="Arial"/>
          <w:b/>
        </w:rPr>
      </w:pPr>
      <w:r w:rsidRPr="002022B9">
        <w:rPr>
          <w:rFonts w:ascii="Arial" w:hAnsi="Arial" w:cs="Arial"/>
          <w:b/>
        </w:rPr>
        <w:t xml:space="preserve">T0503 Structures MCHW Update additional </w:t>
      </w:r>
      <w:proofErr w:type="gramStart"/>
      <w:r w:rsidRPr="002022B9">
        <w:rPr>
          <w:rFonts w:ascii="Arial" w:hAnsi="Arial" w:cs="Arial"/>
          <w:b/>
        </w:rPr>
        <w:t>task</w:t>
      </w:r>
      <w:proofErr w:type="gramEnd"/>
    </w:p>
    <w:p w14:paraId="57D3E77C" w14:textId="77777777" w:rsidR="002022B9" w:rsidRDefault="002022B9" w:rsidP="002022B9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E640043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8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022B9">
            <w:rPr>
              <w:rFonts w:ascii="Arial" w:hAnsi="Arial" w:cs="Arial"/>
              <w:b/>
            </w:rPr>
            <w:t>24 August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E2059D3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9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022B9">
            <w:rPr>
              <w:rFonts w:ascii="Arial" w:hAnsi="Arial" w:cs="Arial"/>
              <w:b/>
            </w:rPr>
            <w:t>01 September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022B9">
            <w:rPr>
              <w:rFonts w:ascii="Arial" w:hAnsi="Arial" w:cs="Arial"/>
              <w:b/>
            </w:rPr>
            <w:t>31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D6A011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9D240B">
        <w:rPr>
          <w:rFonts w:ascii="Arial" w:hAnsi="Arial" w:cs="Arial"/>
          <w:b/>
        </w:rPr>
        <w:t>199,998.60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6979801" w:rsidR="00627D44" w:rsidRPr="00311C5F" w:rsidRDefault="008522EA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is </w:t>
      </w:r>
      <w:r w:rsidR="00627D44" w:rsidRPr="00311C5F">
        <w:rPr>
          <w:rFonts w:ascii="Arial" w:hAnsi="Arial" w:cs="Arial"/>
        </w:rPr>
        <w:t xml:space="preserve">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42852820" w:rsidR="00627D44" w:rsidRPr="00311C5F" w:rsidRDefault="00E40A97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627D44" w:rsidRPr="00311C5F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2022B9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22B9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522EA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D240B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2</cp:revision>
  <cp:lastPrinted>2016-01-12T11:01:00Z</cp:lastPrinted>
  <dcterms:created xsi:type="dcterms:W3CDTF">2023-08-31T14:10:00Z</dcterms:created>
  <dcterms:modified xsi:type="dcterms:W3CDTF">2023-08-31T14:10:00Z</dcterms:modified>
</cp:coreProperties>
</file>