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B8" w:rsidRDefault="00172C4E" w:rsidP="00172C4E">
      <w:pPr>
        <w:rPr>
          <w:rFonts w:ascii="Arial" w:hAnsi="Arial" w:cs="Arial"/>
          <w:b/>
          <w:sz w:val="28"/>
          <w:szCs w:val="28"/>
        </w:rPr>
      </w:pPr>
      <w:r w:rsidRPr="006B25D2">
        <w:rPr>
          <w:rFonts w:ascii="Arial" w:hAnsi="Arial" w:cs="Arial"/>
          <w:b/>
          <w:sz w:val="28"/>
          <w:szCs w:val="28"/>
        </w:rPr>
        <w:t xml:space="preserve">REQUIREMENT FOR </w:t>
      </w:r>
    </w:p>
    <w:p w:rsidR="00D707B8" w:rsidRDefault="00D707B8" w:rsidP="00172C4E">
      <w:pPr>
        <w:rPr>
          <w:rFonts w:ascii="Arial" w:hAnsi="Arial" w:cs="Arial"/>
          <w:b/>
          <w:sz w:val="28"/>
          <w:szCs w:val="28"/>
        </w:rPr>
      </w:pPr>
    </w:p>
    <w:p w:rsidR="00172C4E" w:rsidRPr="00D707B8" w:rsidRDefault="00D707B8" w:rsidP="00172C4E">
      <w:pPr>
        <w:rPr>
          <w:b/>
          <w:color w:val="000000"/>
          <w:sz w:val="36"/>
          <w:szCs w:val="36"/>
        </w:rPr>
      </w:pPr>
      <w:r w:rsidRPr="00FE3EB1">
        <w:rPr>
          <w:b/>
          <w:color w:val="000000"/>
          <w:sz w:val="36"/>
          <w:szCs w:val="36"/>
        </w:rPr>
        <w:t>The Provision of Personal Safety Training Support</w:t>
      </w:r>
    </w:p>
    <w:p w:rsidR="00172C4E" w:rsidRPr="00172C4E" w:rsidRDefault="00172C4E" w:rsidP="00172C4E">
      <w:pPr>
        <w:ind w:left="360"/>
        <w:rPr>
          <w:rFonts w:ascii="Arial" w:hAnsi="Arial" w:cs="Arial"/>
          <w:sz w:val="24"/>
          <w:szCs w:val="24"/>
        </w:rPr>
      </w:pPr>
    </w:p>
    <w:p w:rsidR="00172C4E" w:rsidRPr="00397564" w:rsidRDefault="00172C4E" w:rsidP="00172C4E">
      <w:pPr>
        <w:rPr>
          <w:rFonts w:ascii="Arial" w:hAnsi="Arial" w:cs="Arial"/>
          <w:b/>
          <w:sz w:val="24"/>
          <w:szCs w:val="24"/>
        </w:rPr>
      </w:pPr>
      <w:r w:rsidRPr="00397564">
        <w:rPr>
          <w:rFonts w:ascii="Arial" w:hAnsi="Arial" w:cs="Arial"/>
          <w:b/>
          <w:sz w:val="24"/>
          <w:szCs w:val="24"/>
        </w:rPr>
        <w:t xml:space="preserve">Background </w:t>
      </w:r>
    </w:p>
    <w:p w:rsidR="00172C4E" w:rsidRDefault="00172C4E" w:rsidP="00172C4E">
      <w:pPr>
        <w:rPr>
          <w:rFonts w:ascii="Arial" w:hAnsi="Arial" w:cs="Arial"/>
          <w:sz w:val="24"/>
          <w:szCs w:val="24"/>
        </w:rPr>
      </w:pPr>
    </w:p>
    <w:p w:rsidR="00D707B8" w:rsidRDefault="00D707B8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Border Force </w:t>
      </w:r>
      <w:r w:rsidR="009E2088">
        <w:rPr>
          <w:rFonts w:ascii="Arial" w:hAnsi="Arial" w:cs="Arial"/>
          <w:sz w:val="24"/>
          <w:szCs w:val="24"/>
        </w:rPr>
        <w:t xml:space="preserve">with the training of new officers from </w:t>
      </w:r>
      <w:r>
        <w:rPr>
          <w:rFonts w:ascii="Arial" w:hAnsi="Arial" w:cs="Arial"/>
          <w:sz w:val="24"/>
          <w:szCs w:val="24"/>
        </w:rPr>
        <w:t xml:space="preserve">a recruitment </w:t>
      </w:r>
      <w:r w:rsidR="009E2088">
        <w:rPr>
          <w:rFonts w:ascii="Arial" w:hAnsi="Arial" w:cs="Arial"/>
          <w:sz w:val="24"/>
          <w:szCs w:val="24"/>
        </w:rPr>
        <w:t xml:space="preserve">campaign in the summer and autumn of 2018, Personal Safety Officers trainers are needed to support this recruitment. </w:t>
      </w:r>
    </w:p>
    <w:p w:rsidR="00D707B8" w:rsidRDefault="00D707B8" w:rsidP="00172C4E">
      <w:pPr>
        <w:rPr>
          <w:rFonts w:ascii="Arial" w:hAnsi="Arial" w:cs="Arial"/>
          <w:sz w:val="24"/>
          <w:szCs w:val="24"/>
        </w:rPr>
      </w:pPr>
    </w:p>
    <w:p w:rsidR="00D707B8" w:rsidRDefault="00D707B8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new</w:t>
      </w:r>
      <w:r w:rsidR="009E2088">
        <w:rPr>
          <w:rFonts w:ascii="Arial" w:hAnsi="Arial" w:cs="Arial"/>
          <w:sz w:val="24"/>
          <w:szCs w:val="24"/>
        </w:rPr>
        <w:t xml:space="preserve"> Border Force</w:t>
      </w:r>
      <w:r>
        <w:rPr>
          <w:rFonts w:ascii="Arial" w:hAnsi="Arial" w:cs="Arial"/>
          <w:sz w:val="24"/>
          <w:szCs w:val="24"/>
        </w:rPr>
        <w:t xml:space="preserve"> officers will require </w:t>
      </w:r>
      <w:r w:rsidR="00D733D0"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z w:val="24"/>
          <w:szCs w:val="24"/>
        </w:rPr>
        <w:t xml:space="preserve">trained </w:t>
      </w:r>
      <w:r w:rsidR="00D733D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Personal Safety Training Level 3.</w:t>
      </w:r>
    </w:p>
    <w:p w:rsidR="00D707B8" w:rsidRDefault="00D707B8" w:rsidP="00172C4E">
      <w:pPr>
        <w:rPr>
          <w:rFonts w:ascii="Arial" w:hAnsi="Arial" w:cs="Arial"/>
          <w:sz w:val="24"/>
          <w:szCs w:val="24"/>
        </w:rPr>
      </w:pPr>
    </w:p>
    <w:p w:rsidR="00D707B8" w:rsidRDefault="00D707B8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present Border Force </w:t>
      </w:r>
      <w:r w:rsidR="00D733D0">
        <w:rPr>
          <w:rFonts w:ascii="Arial" w:hAnsi="Arial" w:cs="Arial"/>
          <w:sz w:val="24"/>
          <w:szCs w:val="24"/>
        </w:rPr>
        <w:t xml:space="preserve">trainers </w:t>
      </w:r>
      <w:r>
        <w:rPr>
          <w:rFonts w:ascii="Arial" w:hAnsi="Arial" w:cs="Arial"/>
          <w:sz w:val="24"/>
          <w:szCs w:val="24"/>
        </w:rPr>
        <w:t xml:space="preserve">deliver PST training at the ratio of 1 </w:t>
      </w:r>
      <w:r w:rsidR="00D733D0">
        <w:rPr>
          <w:rFonts w:ascii="Arial" w:hAnsi="Arial" w:cs="Arial"/>
          <w:sz w:val="24"/>
          <w:szCs w:val="24"/>
        </w:rPr>
        <w:t xml:space="preserve">trainer </w:t>
      </w:r>
      <w:r>
        <w:rPr>
          <w:rFonts w:ascii="Arial" w:hAnsi="Arial" w:cs="Arial"/>
          <w:sz w:val="24"/>
          <w:szCs w:val="24"/>
        </w:rPr>
        <w:t xml:space="preserve">to 4 students in classes of between 12-16 students (4 </w:t>
      </w:r>
      <w:r w:rsidR="00D733D0">
        <w:rPr>
          <w:rFonts w:ascii="Arial" w:hAnsi="Arial" w:cs="Arial"/>
          <w:sz w:val="24"/>
          <w:szCs w:val="24"/>
        </w:rPr>
        <w:t xml:space="preserve">trainers </w:t>
      </w:r>
      <w:r>
        <w:rPr>
          <w:rFonts w:ascii="Arial" w:hAnsi="Arial" w:cs="Arial"/>
          <w:sz w:val="24"/>
          <w:szCs w:val="24"/>
        </w:rPr>
        <w:t>per course)</w:t>
      </w:r>
      <w:r w:rsidR="00D2150B">
        <w:rPr>
          <w:rFonts w:ascii="Arial" w:hAnsi="Arial" w:cs="Arial"/>
          <w:sz w:val="24"/>
          <w:szCs w:val="24"/>
        </w:rPr>
        <w:t xml:space="preserve"> as per </w:t>
      </w:r>
      <w:r w:rsidR="00E93671">
        <w:rPr>
          <w:rFonts w:ascii="Arial" w:hAnsi="Arial" w:cs="Arial"/>
          <w:sz w:val="24"/>
          <w:szCs w:val="24"/>
        </w:rPr>
        <w:t xml:space="preserve">the </w:t>
      </w:r>
      <w:r w:rsidR="00D2150B">
        <w:rPr>
          <w:rFonts w:ascii="Arial" w:hAnsi="Arial" w:cs="Arial"/>
          <w:sz w:val="24"/>
          <w:szCs w:val="24"/>
        </w:rPr>
        <w:t>current Risk Assessment.</w:t>
      </w:r>
    </w:p>
    <w:p w:rsidR="00D707B8" w:rsidRDefault="00D707B8" w:rsidP="00172C4E">
      <w:pPr>
        <w:rPr>
          <w:rFonts w:ascii="Arial" w:hAnsi="Arial" w:cs="Arial"/>
          <w:sz w:val="24"/>
          <w:szCs w:val="24"/>
        </w:rPr>
      </w:pPr>
    </w:p>
    <w:p w:rsidR="00D707B8" w:rsidRDefault="00D707B8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minimise the impact on current Border Force operations by taking additional </w:t>
      </w:r>
      <w:r w:rsidR="00505280">
        <w:rPr>
          <w:rFonts w:ascii="Arial" w:hAnsi="Arial" w:cs="Arial"/>
          <w:sz w:val="24"/>
          <w:szCs w:val="24"/>
        </w:rPr>
        <w:t xml:space="preserve">trainers </w:t>
      </w:r>
      <w:r>
        <w:rPr>
          <w:rFonts w:ascii="Arial" w:hAnsi="Arial" w:cs="Arial"/>
          <w:sz w:val="24"/>
          <w:szCs w:val="24"/>
        </w:rPr>
        <w:t>out of the business to train these new officers</w:t>
      </w:r>
      <w:r w:rsidR="00505280">
        <w:rPr>
          <w:rFonts w:ascii="Arial" w:hAnsi="Arial" w:cs="Arial"/>
          <w:sz w:val="24"/>
          <w:szCs w:val="24"/>
        </w:rPr>
        <w:t xml:space="preserve"> and the short time</w:t>
      </w:r>
      <w:r w:rsidR="00F17634">
        <w:rPr>
          <w:rFonts w:ascii="Arial" w:hAnsi="Arial" w:cs="Arial"/>
          <w:sz w:val="24"/>
          <w:szCs w:val="24"/>
        </w:rPr>
        <w:t>-</w:t>
      </w:r>
      <w:r w:rsidR="00505280">
        <w:rPr>
          <w:rFonts w:ascii="Arial" w:hAnsi="Arial" w:cs="Arial"/>
          <w:sz w:val="24"/>
          <w:szCs w:val="24"/>
        </w:rPr>
        <w:t>frame available and the large numbers involved</w:t>
      </w:r>
      <w:r>
        <w:rPr>
          <w:rFonts w:ascii="Arial" w:hAnsi="Arial" w:cs="Arial"/>
          <w:sz w:val="24"/>
          <w:szCs w:val="24"/>
        </w:rPr>
        <w:t xml:space="preserve">. It has been decided to seek </w:t>
      </w:r>
      <w:r w:rsidR="00F17634">
        <w:rPr>
          <w:rFonts w:ascii="Arial" w:hAnsi="Arial" w:cs="Arial"/>
          <w:sz w:val="24"/>
          <w:szCs w:val="24"/>
        </w:rPr>
        <w:t xml:space="preserve">external support </w:t>
      </w:r>
      <w:r>
        <w:rPr>
          <w:rFonts w:ascii="Arial" w:hAnsi="Arial" w:cs="Arial"/>
          <w:sz w:val="24"/>
          <w:szCs w:val="24"/>
        </w:rPr>
        <w:t>in delivering this training.</w:t>
      </w:r>
    </w:p>
    <w:p w:rsidR="00D707B8" w:rsidRDefault="00D707B8" w:rsidP="00172C4E">
      <w:pPr>
        <w:rPr>
          <w:rFonts w:ascii="Arial" w:hAnsi="Arial" w:cs="Arial"/>
          <w:sz w:val="24"/>
          <w:szCs w:val="24"/>
        </w:rPr>
      </w:pPr>
    </w:p>
    <w:p w:rsidR="006310FC" w:rsidRDefault="006310FC" w:rsidP="00172C4E">
      <w:pPr>
        <w:rPr>
          <w:rFonts w:ascii="Arial" w:hAnsi="Arial" w:cs="Arial"/>
          <w:sz w:val="24"/>
          <w:szCs w:val="24"/>
        </w:rPr>
      </w:pPr>
    </w:p>
    <w:p w:rsidR="00307760" w:rsidRDefault="00307760" w:rsidP="00521759">
      <w:pPr>
        <w:rPr>
          <w:rFonts w:ascii="Arial" w:hAnsi="Arial" w:cs="Arial"/>
          <w:b/>
          <w:sz w:val="24"/>
          <w:szCs w:val="24"/>
        </w:rPr>
      </w:pPr>
      <w:r w:rsidRPr="00397564">
        <w:rPr>
          <w:rFonts w:ascii="Arial" w:hAnsi="Arial" w:cs="Arial"/>
          <w:b/>
          <w:sz w:val="24"/>
          <w:szCs w:val="24"/>
        </w:rPr>
        <w:t>Requirements</w:t>
      </w:r>
    </w:p>
    <w:p w:rsidR="00D707B8" w:rsidRDefault="00D707B8" w:rsidP="00521759">
      <w:pPr>
        <w:rPr>
          <w:rFonts w:ascii="Arial" w:hAnsi="Arial" w:cs="Arial"/>
          <w:b/>
          <w:sz w:val="24"/>
          <w:szCs w:val="24"/>
        </w:rPr>
      </w:pPr>
    </w:p>
    <w:p w:rsidR="00D707B8" w:rsidRDefault="00D707B8" w:rsidP="00521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91E88">
        <w:rPr>
          <w:rFonts w:ascii="Arial" w:hAnsi="Arial" w:cs="Arial"/>
          <w:sz w:val="24"/>
          <w:szCs w:val="24"/>
        </w:rPr>
        <w:t xml:space="preserve">outside provider </w:t>
      </w:r>
      <w:r w:rsidR="00D2150B">
        <w:rPr>
          <w:rFonts w:ascii="Arial" w:hAnsi="Arial" w:cs="Arial"/>
          <w:sz w:val="24"/>
          <w:szCs w:val="24"/>
        </w:rPr>
        <w:t>will:</w:t>
      </w:r>
    </w:p>
    <w:p w:rsidR="00D707B8" w:rsidRDefault="00D707B8" w:rsidP="00521759">
      <w:pPr>
        <w:rPr>
          <w:rFonts w:ascii="Arial" w:hAnsi="Arial" w:cs="Arial"/>
          <w:sz w:val="24"/>
          <w:szCs w:val="24"/>
        </w:rPr>
      </w:pPr>
    </w:p>
    <w:p w:rsidR="00D733D0" w:rsidRDefault="00D733D0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514D43">
        <w:rPr>
          <w:rFonts w:ascii="Arial" w:hAnsi="Arial" w:cs="Arial"/>
          <w:sz w:val="24"/>
          <w:szCs w:val="24"/>
        </w:rPr>
        <w:t xml:space="preserve">PST Level 3 trainers to support the delivery of </w:t>
      </w:r>
      <w:r w:rsidR="00EB1E93">
        <w:rPr>
          <w:rFonts w:ascii="Arial" w:hAnsi="Arial" w:cs="Arial"/>
          <w:sz w:val="24"/>
          <w:szCs w:val="24"/>
        </w:rPr>
        <w:t xml:space="preserve">between 5 </w:t>
      </w:r>
      <w:r w:rsidR="00580400">
        <w:rPr>
          <w:rFonts w:ascii="Arial" w:hAnsi="Arial" w:cs="Arial"/>
          <w:sz w:val="24"/>
          <w:szCs w:val="24"/>
        </w:rPr>
        <w:t xml:space="preserve">&amp; </w:t>
      </w:r>
      <w:r w:rsidR="00EB1E93">
        <w:rPr>
          <w:rFonts w:ascii="Arial" w:hAnsi="Arial" w:cs="Arial"/>
          <w:sz w:val="24"/>
          <w:szCs w:val="24"/>
        </w:rPr>
        <w:t>20 I</w:t>
      </w:r>
      <w:r>
        <w:rPr>
          <w:rFonts w:ascii="Arial" w:hAnsi="Arial" w:cs="Arial"/>
          <w:sz w:val="24"/>
          <w:szCs w:val="24"/>
        </w:rPr>
        <w:t>nitial 5 day PST courses to the College of Policing Standard and Home Office/OSU Assurance standard.</w:t>
      </w:r>
    </w:p>
    <w:p w:rsidR="00D733D0" w:rsidRDefault="00D733D0" w:rsidP="00521759">
      <w:pPr>
        <w:rPr>
          <w:rFonts w:ascii="Arial" w:hAnsi="Arial" w:cs="Arial"/>
          <w:sz w:val="24"/>
          <w:szCs w:val="24"/>
        </w:rPr>
      </w:pPr>
    </w:p>
    <w:p w:rsidR="00D707B8" w:rsidRDefault="00514D43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D707B8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(L3 trainers) </w:t>
      </w:r>
      <w:r w:rsidR="00D707B8">
        <w:rPr>
          <w:rFonts w:ascii="Arial" w:hAnsi="Arial" w:cs="Arial"/>
          <w:sz w:val="24"/>
          <w:szCs w:val="24"/>
        </w:rPr>
        <w:t xml:space="preserve">per course </w:t>
      </w:r>
      <w:r w:rsidR="002A175D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6 students per course</w:t>
      </w:r>
      <w:r w:rsidR="002A175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D707B8">
        <w:rPr>
          <w:rFonts w:ascii="Arial" w:hAnsi="Arial" w:cs="Arial"/>
          <w:sz w:val="24"/>
          <w:szCs w:val="24"/>
        </w:rPr>
        <w:t>supported/led by 1 BF officer</w:t>
      </w:r>
      <w:r w:rsidR="00D733D0">
        <w:rPr>
          <w:rFonts w:ascii="Arial" w:hAnsi="Arial" w:cs="Arial"/>
          <w:sz w:val="24"/>
          <w:szCs w:val="24"/>
        </w:rPr>
        <w:t>.</w:t>
      </w:r>
    </w:p>
    <w:p w:rsidR="00514D43" w:rsidRDefault="00514D43" w:rsidP="00521759">
      <w:pPr>
        <w:rPr>
          <w:rFonts w:ascii="Arial" w:hAnsi="Arial" w:cs="Arial"/>
          <w:sz w:val="24"/>
          <w:szCs w:val="24"/>
        </w:rPr>
      </w:pPr>
    </w:p>
    <w:p w:rsidR="00D733D0" w:rsidRDefault="00514D43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PST t</w:t>
      </w:r>
      <w:r w:rsidR="00D733D0">
        <w:rPr>
          <w:rFonts w:ascii="Arial" w:hAnsi="Arial" w:cs="Arial"/>
          <w:sz w:val="24"/>
          <w:szCs w:val="24"/>
        </w:rPr>
        <w:t xml:space="preserve">rainers </w:t>
      </w:r>
      <w:r w:rsidR="00850D01">
        <w:rPr>
          <w:rFonts w:ascii="Arial" w:hAnsi="Arial" w:cs="Arial"/>
          <w:sz w:val="24"/>
          <w:szCs w:val="24"/>
        </w:rPr>
        <w:t xml:space="preserve">will </w:t>
      </w:r>
      <w:r w:rsidR="00D733D0">
        <w:rPr>
          <w:rFonts w:ascii="Arial" w:hAnsi="Arial" w:cs="Arial"/>
          <w:sz w:val="24"/>
          <w:szCs w:val="24"/>
        </w:rPr>
        <w:t>provide both verbal and written feedback and assist in completion of student training records.</w:t>
      </w:r>
    </w:p>
    <w:p w:rsidR="00D707B8" w:rsidRDefault="00D707B8" w:rsidP="00521759">
      <w:pPr>
        <w:rPr>
          <w:rFonts w:ascii="Arial" w:hAnsi="Arial" w:cs="Arial"/>
          <w:sz w:val="24"/>
          <w:szCs w:val="24"/>
        </w:rPr>
      </w:pPr>
    </w:p>
    <w:p w:rsidR="00D707B8" w:rsidRDefault="00514D43" w:rsidP="00521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Trainers to p</w:t>
      </w:r>
      <w:r w:rsidR="00D707B8">
        <w:rPr>
          <w:rFonts w:ascii="Arial" w:hAnsi="Arial" w:cs="Arial"/>
          <w:sz w:val="24"/>
          <w:szCs w:val="24"/>
        </w:rPr>
        <w:t>rovide Emergency Life Support first aid training</w:t>
      </w:r>
    </w:p>
    <w:p w:rsidR="00D733D0" w:rsidRDefault="00D733D0" w:rsidP="00521759">
      <w:pPr>
        <w:rPr>
          <w:rFonts w:ascii="Arial" w:hAnsi="Arial" w:cs="Arial"/>
          <w:sz w:val="24"/>
          <w:szCs w:val="24"/>
        </w:rPr>
      </w:pPr>
    </w:p>
    <w:p w:rsidR="00E91E88" w:rsidRDefault="00E91E88" w:rsidP="00E242A9">
      <w:pPr>
        <w:jc w:val="both"/>
        <w:rPr>
          <w:rFonts w:ascii="Arial" w:hAnsi="Arial" w:cs="Arial"/>
          <w:sz w:val="24"/>
          <w:szCs w:val="24"/>
        </w:rPr>
      </w:pPr>
      <w:r w:rsidRPr="00EB1E93">
        <w:rPr>
          <w:rFonts w:ascii="Arial" w:hAnsi="Arial" w:cs="Arial"/>
          <w:sz w:val="24"/>
          <w:szCs w:val="24"/>
        </w:rPr>
        <w:t xml:space="preserve">Training venues will be provided by Border Force </w:t>
      </w:r>
      <w:r w:rsidR="00EB1E93" w:rsidRPr="00EB1E93">
        <w:rPr>
          <w:rFonts w:ascii="Arial" w:hAnsi="Arial" w:cs="Arial"/>
          <w:sz w:val="24"/>
          <w:szCs w:val="24"/>
        </w:rPr>
        <w:t xml:space="preserve">and are </w:t>
      </w:r>
      <w:r w:rsidR="00EB1E93">
        <w:rPr>
          <w:rFonts w:ascii="Arial" w:hAnsi="Arial" w:cs="Arial"/>
          <w:sz w:val="24"/>
          <w:szCs w:val="24"/>
        </w:rPr>
        <w:t xml:space="preserve">anticipated </w:t>
      </w:r>
      <w:r w:rsidR="00EB1E93" w:rsidRPr="00EB1E93">
        <w:rPr>
          <w:rFonts w:ascii="Arial" w:hAnsi="Arial" w:cs="Arial"/>
          <w:sz w:val="24"/>
          <w:szCs w:val="24"/>
        </w:rPr>
        <w:t>to be near Heathrow and</w:t>
      </w:r>
      <w:r w:rsidR="00B128FD">
        <w:rPr>
          <w:rFonts w:ascii="Arial" w:hAnsi="Arial" w:cs="Arial"/>
          <w:sz w:val="24"/>
          <w:szCs w:val="24"/>
        </w:rPr>
        <w:t>/or</w:t>
      </w:r>
      <w:r w:rsidR="00EB1E93" w:rsidRPr="00EB1E93">
        <w:rPr>
          <w:rFonts w:ascii="Arial" w:hAnsi="Arial" w:cs="Arial"/>
          <w:sz w:val="24"/>
          <w:szCs w:val="24"/>
        </w:rPr>
        <w:t xml:space="preserve"> Manchester. </w:t>
      </w:r>
    </w:p>
    <w:p w:rsidR="00EB1E93" w:rsidRDefault="00EB1E93" w:rsidP="00E242A9">
      <w:pPr>
        <w:jc w:val="both"/>
        <w:rPr>
          <w:rFonts w:ascii="Arial" w:hAnsi="Arial" w:cs="Arial"/>
          <w:sz w:val="24"/>
          <w:szCs w:val="24"/>
        </w:rPr>
      </w:pPr>
    </w:p>
    <w:p w:rsidR="00EB1E93" w:rsidRDefault="00EB1E93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training courses are expected to take place between July 2018 and March 2019. </w:t>
      </w:r>
    </w:p>
    <w:p w:rsidR="00EB1E93" w:rsidRDefault="00EB1E93" w:rsidP="00E242A9">
      <w:pPr>
        <w:jc w:val="both"/>
        <w:rPr>
          <w:rFonts w:ascii="Arial" w:hAnsi="Arial" w:cs="Arial"/>
          <w:sz w:val="24"/>
          <w:szCs w:val="24"/>
        </w:rPr>
      </w:pPr>
    </w:p>
    <w:p w:rsidR="00EB1E93" w:rsidRPr="00EB1E93" w:rsidRDefault="00EB1E93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possible that 2 courses could be run simultaneously, so the maximum requirement is for 6 PST Trainers.  </w:t>
      </w:r>
    </w:p>
    <w:p w:rsidR="00D733D0" w:rsidRPr="00553027" w:rsidRDefault="00D733D0" w:rsidP="00521759">
      <w:pPr>
        <w:rPr>
          <w:rFonts w:ascii="Arial" w:hAnsi="Arial" w:cs="Arial"/>
          <w:i/>
          <w:sz w:val="24"/>
          <w:szCs w:val="24"/>
        </w:rPr>
      </w:pPr>
    </w:p>
    <w:p w:rsidR="00E242A9" w:rsidRDefault="00E242A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310FC" w:rsidRDefault="006310FC" w:rsidP="00172C4E">
      <w:pPr>
        <w:rPr>
          <w:rFonts w:ascii="Arial" w:hAnsi="Arial" w:cs="Arial"/>
          <w:sz w:val="24"/>
          <w:szCs w:val="24"/>
        </w:rPr>
      </w:pPr>
    </w:p>
    <w:p w:rsidR="000B52E4" w:rsidRDefault="00172C4E" w:rsidP="00580400">
      <w:pPr>
        <w:jc w:val="both"/>
        <w:rPr>
          <w:rFonts w:ascii="Arial" w:hAnsi="Arial" w:cs="Arial"/>
          <w:b/>
          <w:sz w:val="24"/>
          <w:szCs w:val="24"/>
        </w:rPr>
      </w:pPr>
      <w:r w:rsidRPr="006310FC">
        <w:rPr>
          <w:rFonts w:ascii="Arial" w:hAnsi="Arial" w:cs="Arial"/>
          <w:b/>
          <w:sz w:val="24"/>
          <w:szCs w:val="24"/>
        </w:rPr>
        <w:t xml:space="preserve">Please </w:t>
      </w:r>
      <w:r w:rsidR="00553027">
        <w:rPr>
          <w:rFonts w:ascii="Arial" w:hAnsi="Arial" w:cs="Arial"/>
          <w:b/>
          <w:sz w:val="24"/>
          <w:szCs w:val="24"/>
        </w:rPr>
        <w:t xml:space="preserve">confirm </w:t>
      </w:r>
      <w:r w:rsidR="000B52E4" w:rsidRPr="006310FC">
        <w:rPr>
          <w:rFonts w:ascii="Arial" w:hAnsi="Arial" w:cs="Arial"/>
          <w:b/>
          <w:sz w:val="24"/>
          <w:szCs w:val="24"/>
        </w:rPr>
        <w:t>the following in your response</w:t>
      </w:r>
      <w:r w:rsidR="00580400">
        <w:rPr>
          <w:rFonts w:ascii="Arial" w:hAnsi="Arial" w:cs="Arial"/>
          <w:b/>
          <w:sz w:val="24"/>
          <w:szCs w:val="24"/>
        </w:rPr>
        <w:t xml:space="preserve"> compliance with the following mandatory standards</w:t>
      </w:r>
      <w:r w:rsidR="000B52E4" w:rsidRPr="006310FC">
        <w:rPr>
          <w:rFonts w:ascii="Arial" w:hAnsi="Arial" w:cs="Arial"/>
          <w:b/>
          <w:sz w:val="24"/>
          <w:szCs w:val="24"/>
        </w:rPr>
        <w:t>:</w:t>
      </w:r>
    </w:p>
    <w:p w:rsidR="00D733D0" w:rsidRDefault="00D733D0" w:rsidP="00307760">
      <w:pPr>
        <w:rPr>
          <w:rFonts w:ascii="Arial" w:hAnsi="Arial" w:cs="Arial"/>
          <w:b/>
          <w:sz w:val="24"/>
          <w:szCs w:val="24"/>
        </w:rPr>
      </w:pPr>
    </w:p>
    <w:p w:rsidR="00D733D0" w:rsidRDefault="00D733D0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PST trainers must be </w:t>
      </w:r>
      <w:r w:rsidR="009225D4">
        <w:rPr>
          <w:rFonts w:ascii="Arial" w:hAnsi="Arial" w:cs="Arial"/>
          <w:sz w:val="24"/>
          <w:szCs w:val="24"/>
        </w:rPr>
        <w:t xml:space="preserve">accredited and </w:t>
      </w:r>
      <w:r>
        <w:rPr>
          <w:rFonts w:ascii="Arial" w:hAnsi="Arial" w:cs="Arial"/>
          <w:sz w:val="24"/>
          <w:szCs w:val="24"/>
        </w:rPr>
        <w:t>trained to current Police Sector standards and authorised/in date as per College of Policing standards.</w:t>
      </w:r>
    </w:p>
    <w:p w:rsidR="009225D4" w:rsidRDefault="009225D4" w:rsidP="00307760">
      <w:pPr>
        <w:rPr>
          <w:rFonts w:ascii="Arial" w:hAnsi="Arial" w:cs="Arial"/>
          <w:sz w:val="24"/>
          <w:szCs w:val="24"/>
        </w:rPr>
      </w:pPr>
    </w:p>
    <w:p w:rsidR="009225D4" w:rsidRDefault="009225D4" w:rsidP="003077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Trainers must be qualified/in date ELS First Aid trainers. </w:t>
      </w:r>
    </w:p>
    <w:p w:rsidR="00E91E88" w:rsidRDefault="00E91E88" w:rsidP="00307760">
      <w:pPr>
        <w:rPr>
          <w:rFonts w:ascii="Arial" w:hAnsi="Arial" w:cs="Arial"/>
          <w:sz w:val="24"/>
          <w:szCs w:val="24"/>
        </w:rPr>
      </w:pPr>
    </w:p>
    <w:p w:rsidR="00E91E88" w:rsidRDefault="00E91E88" w:rsidP="005530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Trainers </w:t>
      </w:r>
      <w:r w:rsidR="00553027"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>hold a recognised training qualification to a minimum of QCF standards</w:t>
      </w:r>
      <w:r w:rsidR="005530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Level 3.</w:t>
      </w:r>
    </w:p>
    <w:p w:rsidR="00E91E88" w:rsidRDefault="00E91E88" w:rsidP="00307760">
      <w:pPr>
        <w:rPr>
          <w:rFonts w:ascii="Arial" w:hAnsi="Arial" w:cs="Arial"/>
          <w:sz w:val="24"/>
          <w:szCs w:val="24"/>
        </w:rPr>
      </w:pPr>
    </w:p>
    <w:p w:rsidR="00E91E88" w:rsidRDefault="00E91E88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Trainers must have recent experience within the previous </w:t>
      </w:r>
      <w:r w:rsidR="009368D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months of delivering PST training </w:t>
      </w:r>
      <w:r w:rsidR="009368D1">
        <w:rPr>
          <w:rFonts w:ascii="Arial" w:hAnsi="Arial" w:cs="Arial"/>
          <w:sz w:val="24"/>
          <w:szCs w:val="24"/>
        </w:rPr>
        <w:t>in a law enforcement setting.</w:t>
      </w:r>
    </w:p>
    <w:p w:rsidR="00E91E88" w:rsidRDefault="00E91E88" w:rsidP="00307760">
      <w:pPr>
        <w:rPr>
          <w:rFonts w:ascii="Arial" w:hAnsi="Arial" w:cs="Arial"/>
          <w:sz w:val="24"/>
          <w:szCs w:val="24"/>
        </w:rPr>
      </w:pPr>
    </w:p>
    <w:p w:rsidR="009225D4" w:rsidRDefault="009225D4" w:rsidP="00E2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Provider must be flexible regarding times/dates </w:t>
      </w:r>
      <w:r w:rsidR="009368D1">
        <w:rPr>
          <w:rFonts w:ascii="Arial" w:hAnsi="Arial" w:cs="Arial"/>
          <w:sz w:val="24"/>
          <w:szCs w:val="24"/>
        </w:rPr>
        <w:t xml:space="preserve">location of training venues </w:t>
      </w:r>
      <w:r>
        <w:rPr>
          <w:rFonts w:ascii="Arial" w:hAnsi="Arial" w:cs="Arial"/>
          <w:sz w:val="24"/>
          <w:szCs w:val="24"/>
        </w:rPr>
        <w:t>including days/late shifts, weekday and weekend working</w:t>
      </w:r>
      <w:r w:rsidR="009368D1">
        <w:rPr>
          <w:rFonts w:ascii="Arial" w:hAnsi="Arial" w:cs="Arial"/>
          <w:sz w:val="24"/>
          <w:szCs w:val="24"/>
        </w:rPr>
        <w:t>.</w:t>
      </w:r>
    </w:p>
    <w:p w:rsidR="007C6F4A" w:rsidRDefault="007C6F4A" w:rsidP="00307760">
      <w:pPr>
        <w:rPr>
          <w:rFonts w:ascii="Arial" w:hAnsi="Arial" w:cs="Arial"/>
          <w:sz w:val="24"/>
          <w:szCs w:val="24"/>
        </w:rPr>
      </w:pPr>
    </w:p>
    <w:p w:rsidR="006310FC" w:rsidRDefault="006310FC" w:rsidP="008669C2">
      <w:pPr>
        <w:rPr>
          <w:rFonts w:ascii="Arial" w:hAnsi="Arial" w:cs="Arial"/>
          <w:sz w:val="24"/>
          <w:szCs w:val="24"/>
        </w:rPr>
      </w:pPr>
    </w:p>
    <w:p w:rsidR="006310FC" w:rsidRPr="006310FC" w:rsidRDefault="006310FC" w:rsidP="008669C2">
      <w:pPr>
        <w:rPr>
          <w:rFonts w:ascii="Arial" w:hAnsi="Arial" w:cs="Arial"/>
          <w:b/>
          <w:sz w:val="24"/>
          <w:szCs w:val="24"/>
        </w:rPr>
      </w:pPr>
      <w:r w:rsidRPr="006310FC">
        <w:rPr>
          <w:rFonts w:ascii="Arial" w:hAnsi="Arial" w:cs="Arial"/>
          <w:b/>
          <w:sz w:val="24"/>
          <w:szCs w:val="24"/>
        </w:rPr>
        <w:t>Information for bidders:</w:t>
      </w:r>
    </w:p>
    <w:p w:rsidR="006310FC" w:rsidRDefault="006310FC" w:rsidP="008669C2">
      <w:pPr>
        <w:rPr>
          <w:rFonts w:ascii="Arial" w:hAnsi="Arial" w:cs="Arial"/>
          <w:sz w:val="24"/>
          <w:szCs w:val="24"/>
        </w:rPr>
      </w:pPr>
    </w:p>
    <w:p w:rsidR="002611B3" w:rsidRPr="002611B3" w:rsidRDefault="002611B3" w:rsidP="002611B3">
      <w:pPr>
        <w:jc w:val="both"/>
        <w:rPr>
          <w:rFonts w:ascii="Arial" w:hAnsi="Arial" w:cs="Arial"/>
          <w:sz w:val="24"/>
          <w:szCs w:val="24"/>
        </w:rPr>
      </w:pPr>
      <w:r w:rsidRPr="002611B3">
        <w:rPr>
          <w:rFonts w:ascii="Arial" w:hAnsi="Arial" w:cs="Arial"/>
          <w:sz w:val="24"/>
          <w:szCs w:val="24"/>
        </w:rPr>
        <w:t>All bids must be submitted in writing to e-mail address ``</w:t>
      </w:r>
      <w:r w:rsidRPr="002611B3">
        <w:rPr>
          <w:rFonts w:ascii="Arial" w:hAnsi="Arial" w:cs="Arial"/>
          <w:color w:val="00B050"/>
          <w:sz w:val="24"/>
          <w:szCs w:val="24"/>
        </w:rPr>
        <w:t>Paul.Tooke @ homeoffice.gsi.gov.uk</w:t>
      </w:r>
      <w:r w:rsidRPr="002611B3">
        <w:rPr>
          <w:rFonts w:ascii="Arial" w:hAnsi="Arial" w:cs="Arial"/>
          <w:sz w:val="24"/>
          <w:szCs w:val="24"/>
        </w:rPr>
        <w:t xml:space="preserve">’’ by 12 noon on </w:t>
      </w:r>
      <w:r w:rsidR="00AB49CD">
        <w:rPr>
          <w:rFonts w:ascii="Arial" w:hAnsi="Arial" w:cs="Arial"/>
          <w:sz w:val="24"/>
          <w:szCs w:val="24"/>
        </w:rPr>
        <w:t>Wednesday 11</w:t>
      </w:r>
      <w:r w:rsidR="00AB49CD" w:rsidRPr="00AB49CD">
        <w:rPr>
          <w:rFonts w:ascii="Arial" w:hAnsi="Arial" w:cs="Arial"/>
          <w:sz w:val="24"/>
          <w:szCs w:val="24"/>
          <w:vertAlign w:val="superscript"/>
        </w:rPr>
        <w:t>th</w:t>
      </w:r>
      <w:r w:rsidR="00AB49CD">
        <w:rPr>
          <w:rFonts w:ascii="Arial" w:hAnsi="Arial" w:cs="Arial"/>
          <w:sz w:val="24"/>
          <w:szCs w:val="24"/>
        </w:rPr>
        <w:t xml:space="preserve"> </w:t>
      </w:r>
      <w:r w:rsidR="005C1707">
        <w:rPr>
          <w:rFonts w:ascii="Arial" w:hAnsi="Arial" w:cs="Arial"/>
          <w:sz w:val="24"/>
          <w:szCs w:val="24"/>
        </w:rPr>
        <w:t xml:space="preserve">April </w:t>
      </w:r>
      <w:bookmarkStart w:id="0" w:name="_GoBack"/>
      <w:bookmarkEnd w:id="0"/>
      <w:r w:rsidRPr="002611B3">
        <w:rPr>
          <w:rFonts w:ascii="Arial" w:hAnsi="Arial" w:cs="Arial"/>
          <w:sz w:val="24"/>
          <w:szCs w:val="24"/>
        </w:rPr>
        <w:t>2018.</w:t>
      </w:r>
    </w:p>
    <w:p w:rsidR="002611B3" w:rsidRDefault="002611B3" w:rsidP="00EB1E93">
      <w:pPr>
        <w:jc w:val="both"/>
        <w:rPr>
          <w:rFonts w:ascii="Arial" w:hAnsi="Arial" w:cs="Arial"/>
          <w:sz w:val="24"/>
          <w:szCs w:val="24"/>
        </w:rPr>
      </w:pPr>
    </w:p>
    <w:p w:rsidR="00341A5D" w:rsidRDefault="00EB1E93" w:rsidP="00EB1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potential bidders </w:t>
      </w:r>
      <w:r w:rsidR="001013BB">
        <w:rPr>
          <w:rFonts w:ascii="Arial" w:hAnsi="Arial" w:cs="Arial"/>
          <w:sz w:val="24"/>
          <w:szCs w:val="24"/>
        </w:rPr>
        <w:t xml:space="preserve">must confirm in writing </w:t>
      </w:r>
      <w:r w:rsidR="002611B3">
        <w:rPr>
          <w:rFonts w:ascii="Arial" w:hAnsi="Arial" w:cs="Arial"/>
          <w:sz w:val="24"/>
          <w:szCs w:val="24"/>
        </w:rPr>
        <w:t xml:space="preserve">within their submitted bids </w:t>
      </w:r>
      <w:r w:rsidR="001013BB">
        <w:rPr>
          <w:rFonts w:ascii="Arial" w:hAnsi="Arial" w:cs="Arial"/>
          <w:sz w:val="24"/>
          <w:szCs w:val="24"/>
        </w:rPr>
        <w:t xml:space="preserve">that the personnel that they will provide to service this requirement must meet </w:t>
      </w:r>
      <w:r w:rsidR="001013BB" w:rsidRPr="001013BB">
        <w:rPr>
          <w:rFonts w:ascii="Arial" w:hAnsi="Arial" w:cs="Arial"/>
          <w:sz w:val="24"/>
          <w:szCs w:val="24"/>
          <w:u w:val="single"/>
        </w:rPr>
        <w:t>all</w:t>
      </w:r>
      <w:r w:rsidR="001013BB">
        <w:rPr>
          <w:rFonts w:ascii="Arial" w:hAnsi="Arial" w:cs="Arial"/>
          <w:sz w:val="24"/>
          <w:szCs w:val="24"/>
        </w:rPr>
        <w:t xml:space="preserve"> the above </w:t>
      </w:r>
      <w:r w:rsidR="00580400">
        <w:rPr>
          <w:rFonts w:ascii="Arial" w:hAnsi="Arial" w:cs="Arial"/>
          <w:sz w:val="24"/>
          <w:szCs w:val="24"/>
        </w:rPr>
        <w:t xml:space="preserve">mandatory </w:t>
      </w:r>
      <w:r w:rsidR="001013BB">
        <w:rPr>
          <w:rFonts w:ascii="Arial" w:hAnsi="Arial" w:cs="Arial"/>
          <w:sz w:val="24"/>
          <w:szCs w:val="24"/>
        </w:rPr>
        <w:t>standards</w:t>
      </w:r>
      <w:r w:rsidR="009D4A32">
        <w:rPr>
          <w:rFonts w:ascii="Arial" w:hAnsi="Arial" w:cs="Arial"/>
          <w:sz w:val="24"/>
          <w:szCs w:val="24"/>
        </w:rPr>
        <w:t xml:space="preserve"> &amp; requirements</w:t>
      </w:r>
      <w:r w:rsidR="001013BB">
        <w:rPr>
          <w:rFonts w:ascii="Arial" w:hAnsi="Arial" w:cs="Arial"/>
          <w:sz w:val="24"/>
          <w:szCs w:val="24"/>
        </w:rPr>
        <w:t xml:space="preserve">. Any </w:t>
      </w:r>
      <w:r>
        <w:rPr>
          <w:rFonts w:ascii="Arial" w:hAnsi="Arial" w:cs="Arial"/>
          <w:sz w:val="24"/>
          <w:szCs w:val="24"/>
        </w:rPr>
        <w:t xml:space="preserve">non-compliant bids will </w:t>
      </w:r>
      <w:r w:rsidRPr="00EB1E93">
        <w:rPr>
          <w:rFonts w:ascii="Arial" w:hAnsi="Arial" w:cs="Arial"/>
          <w:b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be accepted. </w:t>
      </w:r>
    </w:p>
    <w:p w:rsidR="00EB1E93" w:rsidRDefault="00EB1E93" w:rsidP="00EB1E93">
      <w:pPr>
        <w:jc w:val="both"/>
        <w:rPr>
          <w:rFonts w:ascii="Arial" w:hAnsi="Arial" w:cs="Arial"/>
          <w:sz w:val="24"/>
          <w:szCs w:val="24"/>
        </w:rPr>
      </w:pPr>
    </w:p>
    <w:p w:rsidR="002611B3" w:rsidRDefault="001013BB" w:rsidP="00EB1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bids that mee</w:t>
      </w:r>
      <w:r w:rsidR="002611B3">
        <w:rPr>
          <w:rFonts w:ascii="Arial" w:hAnsi="Arial" w:cs="Arial"/>
          <w:sz w:val="24"/>
          <w:szCs w:val="24"/>
        </w:rPr>
        <w:t>t the above mandatory standards will be considered for financial evaluation. All bids will be evaluated on the cost of providing one compliant PST trainer for the full x 5 days. The cost of the complaint PST trainer must include the costs for the following:</w:t>
      </w:r>
    </w:p>
    <w:p w:rsidR="002611B3" w:rsidRDefault="002611B3" w:rsidP="00EB1E93">
      <w:pPr>
        <w:jc w:val="both"/>
        <w:rPr>
          <w:rFonts w:ascii="Arial" w:hAnsi="Arial" w:cs="Arial"/>
          <w:sz w:val="24"/>
          <w:szCs w:val="24"/>
        </w:rPr>
      </w:pPr>
    </w:p>
    <w:p w:rsidR="00EB1E93" w:rsidRPr="00580400" w:rsidRDefault="002611B3" w:rsidP="0058040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80400">
        <w:rPr>
          <w:rFonts w:ascii="Arial" w:hAnsi="Arial" w:cs="Arial"/>
          <w:sz w:val="24"/>
          <w:szCs w:val="24"/>
        </w:rPr>
        <w:t>Travel to/from the venue provided by Border Force</w:t>
      </w:r>
    </w:p>
    <w:p w:rsidR="002611B3" w:rsidRPr="00580400" w:rsidRDefault="002611B3" w:rsidP="0058040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80400">
        <w:rPr>
          <w:rFonts w:ascii="Arial" w:hAnsi="Arial" w:cs="Arial"/>
          <w:sz w:val="24"/>
          <w:szCs w:val="24"/>
        </w:rPr>
        <w:t>Overnight hotel accommodation (if required)</w:t>
      </w:r>
    </w:p>
    <w:p w:rsidR="002611B3" w:rsidRPr="00580400" w:rsidRDefault="002611B3" w:rsidP="0058040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80400">
        <w:rPr>
          <w:rFonts w:ascii="Arial" w:hAnsi="Arial" w:cs="Arial"/>
          <w:sz w:val="24"/>
          <w:szCs w:val="24"/>
        </w:rPr>
        <w:t xml:space="preserve">Any other subsistence costs </w:t>
      </w:r>
    </w:p>
    <w:p w:rsidR="002611B3" w:rsidRDefault="002611B3" w:rsidP="00EB1E93">
      <w:pPr>
        <w:jc w:val="both"/>
        <w:rPr>
          <w:rFonts w:ascii="Arial" w:hAnsi="Arial" w:cs="Arial"/>
          <w:sz w:val="24"/>
          <w:szCs w:val="24"/>
        </w:rPr>
      </w:pPr>
    </w:p>
    <w:p w:rsidR="002611B3" w:rsidRDefault="002611B3" w:rsidP="00EB1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compliant bid received with the lowest cost per 5 days </w:t>
      </w:r>
      <w:r w:rsidR="00580400">
        <w:rPr>
          <w:rFonts w:ascii="Arial" w:hAnsi="Arial" w:cs="Arial"/>
          <w:sz w:val="24"/>
          <w:szCs w:val="24"/>
        </w:rPr>
        <w:t xml:space="preserve">including the above </w:t>
      </w:r>
      <w:r>
        <w:rPr>
          <w:rFonts w:ascii="Arial" w:hAnsi="Arial" w:cs="Arial"/>
          <w:sz w:val="24"/>
          <w:szCs w:val="24"/>
        </w:rPr>
        <w:t xml:space="preserve">will be awarded the contract. </w:t>
      </w:r>
    </w:p>
    <w:p w:rsidR="006310FC" w:rsidRDefault="006310FC" w:rsidP="00341A5D">
      <w:pPr>
        <w:rPr>
          <w:rFonts w:ascii="Arial" w:hAnsi="Arial" w:cs="Arial"/>
          <w:sz w:val="24"/>
          <w:szCs w:val="24"/>
        </w:rPr>
      </w:pPr>
    </w:p>
    <w:p w:rsidR="00580400" w:rsidRDefault="00580400" w:rsidP="00341A5D">
      <w:pPr>
        <w:rPr>
          <w:rFonts w:ascii="Arial" w:hAnsi="Arial" w:cs="Arial"/>
          <w:sz w:val="24"/>
          <w:szCs w:val="24"/>
        </w:rPr>
      </w:pPr>
    </w:p>
    <w:p w:rsidR="00341A5D" w:rsidRDefault="00341A5D" w:rsidP="00341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any agreement signed with your Company will be subject to the </w:t>
      </w:r>
      <w:r w:rsidR="002177E8">
        <w:rPr>
          <w:rFonts w:ascii="Arial" w:hAnsi="Arial" w:cs="Arial"/>
          <w:sz w:val="24"/>
          <w:szCs w:val="24"/>
        </w:rPr>
        <w:t xml:space="preserve">Standard Home Office Terms and Conditions for Goods, and the </w:t>
      </w:r>
      <w:r w:rsidR="006B25D2">
        <w:rPr>
          <w:rFonts w:ascii="Arial" w:hAnsi="Arial" w:cs="Arial"/>
          <w:sz w:val="24"/>
          <w:szCs w:val="24"/>
        </w:rPr>
        <w:t>GLS short form services contract</w:t>
      </w:r>
      <w:r>
        <w:rPr>
          <w:rFonts w:ascii="Arial" w:hAnsi="Arial" w:cs="Arial"/>
          <w:sz w:val="24"/>
          <w:szCs w:val="24"/>
        </w:rPr>
        <w:t xml:space="preserve"> (attached for reference).</w:t>
      </w:r>
    </w:p>
    <w:p w:rsidR="00341A5D" w:rsidRPr="00341A5D" w:rsidRDefault="00341A5D" w:rsidP="00341A5D">
      <w:pPr>
        <w:rPr>
          <w:rFonts w:ascii="Arial" w:hAnsi="Arial" w:cs="Arial"/>
          <w:sz w:val="24"/>
          <w:szCs w:val="24"/>
        </w:rPr>
      </w:pPr>
    </w:p>
    <w:sectPr w:rsidR="00341A5D" w:rsidRPr="00341A5D" w:rsidSect="00D728B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E8" w:rsidRDefault="002177E8" w:rsidP="006B25D2">
      <w:r>
        <w:separator/>
      </w:r>
    </w:p>
  </w:endnote>
  <w:endnote w:type="continuationSeparator" w:id="0">
    <w:p w:rsidR="002177E8" w:rsidRDefault="002177E8" w:rsidP="006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1410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177E8" w:rsidRPr="006B25D2" w:rsidRDefault="002177E8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5D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366098" w:rsidRPr="006B25D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B25D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366098" w:rsidRPr="006B25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170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366098" w:rsidRPr="006B25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5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66098" w:rsidRPr="006B25D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B25D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366098" w:rsidRPr="006B25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170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366098" w:rsidRPr="006B25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2177E8" w:rsidRDefault="00217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E8" w:rsidRDefault="002177E8" w:rsidP="006B25D2">
      <w:r>
        <w:separator/>
      </w:r>
    </w:p>
  </w:footnote>
  <w:footnote w:type="continuationSeparator" w:id="0">
    <w:p w:rsidR="002177E8" w:rsidRDefault="002177E8" w:rsidP="006B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B1"/>
    <w:multiLevelType w:val="hybridMultilevel"/>
    <w:tmpl w:val="C8F4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E42"/>
    <w:multiLevelType w:val="hybridMultilevel"/>
    <w:tmpl w:val="72F0F318"/>
    <w:lvl w:ilvl="0" w:tplc="B32068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7C0"/>
    <w:multiLevelType w:val="hybridMultilevel"/>
    <w:tmpl w:val="F71A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48F5"/>
    <w:multiLevelType w:val="hybridMultilevel"/>
    <w:tmpl w:val="046A93D6"/>
    <w:lvl w:ilvl="0" w:tplc="2A6A698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36833"/>
    <w:multiLevelType w:val="hybridMultilevel"/>
    <w:tmpl w:val="A8DA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4C0D"/>
    <w:multiLevelType w:val="hybridMultilevel"/>
    <w:tmpl w:val="149CE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A0122"/>
    <w:multiLevelType w:val="hybridMultilevel"/>
    <w:tmpl w:val="CA0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C4E"/>
    <w:rsid w:val="00025F02"/>
    <w:rsid w:val="0003561D"/>
    <w:rsid w:val="000478E1"/>
    <w:rsid w:val="00052D29"/>
    <w:rsid w:val="00071A6E"/>
    <w:rsid w:val="00075E60"/>
    <w:rsid w:val="00091B20"/>
    <w:rsid w:val="000B52E4"/>
    <w:rsid w:val="001013BB"/>
    <w:rsid w:val="00111384"/>
    <w:rsid w:val="00126A72"/>
    <w:rsid w:val="001445A2"/>
    <w:rsid w:val="00172C4E"/>
    <w:rsid w:val="001C1819"/>
    <w:rsid w:val="001D01F0"/>
    <w:rsid w:val="002049A7"/>
    <w:rsid w:val="002118EC"/>
    <w:rsid w:val="002177E8"/>
    <w:rsid w:val="00217C26"/>
    <w:rsid w:val="00232CE7"/>
    <w:rsid w:val="00244290"/>
    <w:rsid w:val="002611B3"/>
    <w:rsid w:val="002820D7"/>
    <w:rsid w:val="002A175D"/>
    <w:rsid w:val="002B0C75"/>
    <w:rsid w:val="002C65FF"/>
    <w:rsid w:val="002D1011"/>
    <w:rsid w:val="002D1ABC"/>
    <w:rsid w:val="002F3768"/>
    <w:rsid w:val="00305299"/>
    <w:rsid w:val="00307760"/>
    <w:rsid w:val="003233B1"/>
    <w:rsid w:val="00341A5D"/>
    <w:rsid w:val="00366098"/>
    <w:rsid w:val="00397564"/>
    <w:rsid w:val="003E4E46"/>
    <w:rsid w:val="003F486C"/>
    <w:rsid w:val="004038D1"/>
    <w:rsid w:val="00404A1F"/>
    <w:rsid w:val="0045006C"/>
    <w:rsid w:val="004505AB"/>
    <w:rsid w:val="004A26BB"/>
    <w:rsid w:val="004B5F21"/>
    <w:rsid w:val="004C5D48"/>
    <w:rsid w:val="00505280"/>
    <w:rsid w:val="00514D43"/>
    <w:rsid w:val="00521759"/>
    <w:rsid w:val="00553027"/>
    <w:rsid w:val="005601EB"/>
    <w:rsid w:val="005619CC"/>
    <w:rsid w:val="00572FD1"/>
    <w:rsid w:val="00580400"/>
    <w:rsid w:val="00595E4F"/>
    <w:rsid w:val="005C0BD7"/>
    <w:rsid w:val="005C1707"/>
    <w:rsid w:val="005D2875"/>
    <w:rsid w:val="005F640A"/>
    <w:rsid w:val="00604A86"/>
    <w:rsid w:val="006310FC"/>
    <w:rsid w:val="00686CBD"/>
    <w:rsid w:val="006B25D2"/>
    <w:rsid w:val="006E51D6"/>
    <w:rsid w:val="006E60AD"/>
    <w:rsid w:val="00732F6C"/>
    <w:rsid w:val="00733A6C"/>
    <w:rsid w:val="00746289"/>
    <w:rsid w:val="00762B32"/>
    <w:rsid w:val="00794F00"/>
    <w:rsid w:val="007B6A04"/>
    <w:rsid w:val="007C3B85"/>
    <w:rsid w:val="007C6F4A"/>
    <w:rsid w:val="007D0767"/>
    <w:rsid w:val="008256DA"/>
    <w:rsid w:val="00843FF6"/>
    <w:rsid w:val="00850D01"/>
    <w:rsid w:val="00852113"/>
    <w:rsid w:val="0086076A"/>
    <w:rsid w:val="008669C2"/>
    <w:rsid w:val="008A413B"/>
    <w:rsid w:val="008D3FC5"/>
    <w:rsid w:val="008E2848"/>
    <w:rsid w:val="009225D4"/>
    <w:rsid w:val="009368D1"/>
    <w:rsid w:val="00994079"/>
    <w:rsid w:val="009D06ED"/>
    <w:rsid w:val="009D4A32"/>
    <w:rsid w:val="009E2088"/>
    <w:rsid w:val="009F4B66"/>
    <w:rsid w:val="00A164A4"/>
    <w:rsid w:val="00A2603C"/>
    <w:rsid w:val="00A858A9"/>
    <w:rsid w:val="00A92A53"/>
    <w:rsid w:val="00AB49CD"/>
    <w:rsid w:val="00AD014A"/>
    <w:rsid w:val="00AD066D"/>
    <w:rsid w:val="00AE7D3C"/>
    <w:rsid w:val="00B128FD"/>
    <w:rsid w:val="00B71338"/>
    <w:rsid w:val="00B77E30"/>
    <w:rsid w:val="00B84574"/>
    <w:rsid w:val="00B91E0D"/>
    <w:rsid w:val="00BA62BE"/>
    <w:rsid w:val="00BC0FB6"/>
    <w:rsid w:val="00BF5137"/>
    <w:rsid w:val="00C3499F"/>
    <w:rsid w:val="00C53A10"/>
    <w:rsid w:val="00C73EF1"/>
    <w:rsid w:val="00CB63AB"/>
    <w:rsid w:val="00CC6C1F"/>
    <w:rsid w:val="00CD2637"/>
    <w:rsid w:val="00CD342A"/>
    <w:rsid w:val="00CF6DDB"/>
    <w:rsid w:val="00D17E77"/>
    <w:rsid w:val="00D2150B"/>
    <w:rsid w:val="00D36E34"/>
    <w:rsid w:val="00D36EF1"/>
    <w:rsid w:val="00D50741"/>
    <w:rsid w:val="00D51C3F"/>
    <w:rsid w:val="00D707B8"/>
    <w:rsid w:val="00D728BE"/>
    <w:rsid w:val="00D733D0"/>
    <w:rsid w:val="00DD0DAB"/>
    <w:rsid w:val="00E03447"/>
    <w:rsid w:val="00E242A9"/>
    <w:rsid w:val="00E41616"/>
    <w:rsid w:val="00E50836"/>
    <w:rsid w:val="00E51FAC"/>
    <w:rsid w:val="00E75152"/>
    <w:rsid w:val="00E91E88"/>
    <w:rsid w:val="00E93671"/>
    <w:rsid w:val="00EA2512"/>
    <w:rsid w:val="00EB1E93"/>
    <w:rsid w:val="00F17634"/>
    <w:rsid w:val="00F31FEB"/>
    <w:rsid w:val="00F340B9"/>
    <w:rsid w:val="00F47759"/>
    <w:rsid w:val="00FF0753"/>
    <w:rsid w:val="00FF2F0A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14E1"/>
  <w15:docId w15:val="{44AEE21D-D721-4B6C-89AF-B88D909B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C4E"/>
    <w:pPr>
      <w:spacing w:after="0" w:line="240" w:lineRule="auto"/>
    </w:pPr>
    <w:rPr>
      <w:rFonts w:ascii="Calibri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4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97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564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64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64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2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D2"/>
    <w:rPr>
      <w:rFonts w:ascii="Calibri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2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D2"/>
    <w:rPr>
      <w:rFonts w:ascii="Calibri" w:hAnsi="Calibri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4960E0F2</Template>
  <TotalTime>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Keaney</dc:creator>
  <cp:lastModifiedBy>Tooke Paul</cp:lastModifiedBy>
  <cp:revision>6</cp:revision>
  <dcterms:created xsi:type="dcterms:W3CDTF">2018-03-15T11:29:00Z</dcterms:created>
  <dcterms:modified xsi:type="dcterms:W3CDTF">2018-03-27T15:59:00Z</dcterms:modified>
</cp:coreProperties>
</file>