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517BC4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02116">
              <w:rPr>
                <w:rFonts w:ascii="Arial" w:hAnsi="Arial" w:cs="Arial"/>
                <w:b/>
                <w:sz w:val="22"/>
              </w:rPr>
              <w:t>1141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3A112F2" w:rsidR="004E4BD7" w:rsidRDefault="00EF038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02116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80377C5" w:rsidR="005C6E7D" w:rsidRDefault="0030211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27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1E7EFE1" w:rsidR="00627D44" w:rsidRDefault="00302116" w:rsidP="00A53652">
      <w:pPr>
        <w:jc w:val="center"/>
        <w:rPr>
          <w:rFonts w:ascii="Arial" w:hAnsi="Arial" w:cs="Arial"/>
          <w:b/>
        </w:rPr>
      </w:pPr>
      <w:r w:rsidRPr="00302116">
        <w:rPr>
          <w:rFonts w:ascii="Arial" w:hAnsi="Arial" w:cs="Arial"/>
          <w:b/>
        </w:rPr>
        <w:t xml:space="preserve">1-1141 Home Safe and Well | Eliminating Risk from the Outset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348761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2116">
            <w:rPr>
              <w:rFonts w:ascii="Arial" w:hAnsi="Arial" w:cs="Arial"/>
            </w:rPr>
            <w:t>17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DF0498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2116">
            <w:rPr>
              <w:rFonts w:ascii="Arial" w:hAnsi="Arial" w:cs="Arial"/>
            </w:rPr>
            <w:t>01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02116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DE9807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02116">
        <w:rPr>
          <w:rFonts w:ascii="Arial" w:hAnsi="Arial" w:cs="Arial"/>
          <w:b/>
        </w:rPr>
        <w:t>49</w:t>
      </w:r>
      <w:r w:rsidR="000E5801">
        <w:rPr>
          <w:rFonts w:ascii="Arial" w:hAnsi="Arial" w:cs="Arial"/>
          <w:b/>
        </w:rPr>
        <w:t>,</w:t>
      </w:r>
      <w:r w:rsidR="00302116">
        <w:rPr>
          <w:rFonts w:ascii="Arial" w:hAnsi="Arial" w:cs="Arial"/>
          <w:b/>
        </w:rPr>
        <w:t>763.36.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44551D91" w:rsidR="00627D44" w:rsidRPr="00627D44" w:rsidRDefault="005E3DB4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F0386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2D50F66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02116">
              <w:rPr>
                <w:rFonts w:ascii="Arial" w:hAnsi="Arial" w:cs="Arial"/>
              </w:rPr>
              <w:t>1141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00B52AB" w:rsidR="00CB4F85" w:rsidRPr="00627D44" w:rsidRDefault="0030211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AE53773" w:rsidR="00CB4F85" w:rsidRPr="00627D44" w:rsidRDefault="0030211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606741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C1E7A" w14:textId="77777777" w:rsidR="00EF0386" w:rsidRDefault="00EF0386">
      <w:r>
        <w:separator/>
      </w:r>
    </w:p>
  </w:endnote>
  <w:endnote w:type="continuationSeparator" w:id="0">
    <w:p w14:paraId="710A5D03" w14:textId="77777777" w:rsidR="00EF0386" w:rsidRDefault="00EF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47CA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5012B" w14:textId="77777777" w:rsidR="00EF0386" w:rsidRDefault="00EF0386">
      <w:r>
        <w:separator/>
      </w:r>
    </w:p>
  </w:footnote>
  <w:footnote w:type="continuationSeparator" w:id="0">
    <w:p w14:paraId="147F8476" w14:textId="77777777" w:rsidR="00EF0386" w:rsidRDefault="00EF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E580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02116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E3DB4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7BA5"/>
    <w:rsid w:val="00C04830"/>
    <w:rsid w:val="00C3604A"/>
    <w:rsid w:val="00C47102"/>
    <w:rsid w:val="00C509BE"/>
    <w:rsid w:val="00CA2CDC"/>
    <w:rsid w:val="00CB4F85"/>
    <w:rsid w:val="00CB6833"/>
    <w:rsid w:val="00D47CA9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EF0386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1A6A1F"/>
    <w:rsid w:val="001D1BFA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DC87-389D-4460-9E40-5979A350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2020-07-27T11:00:00Z</dcterms:created>
  <dcterms:modified xsi:type="dcterms:W3CDTF">2020-08-03T13:25:00Z</dcterms:modified>
</cp:coreProperties>
</file>