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4E" w:rsidRDefault="0021604E"/>
    <w:p w:rsidR="004F7A43" w:rsidRDefault="004F7A43">
      <w:r>
        <w:t>The latest Clarification appears at the top of the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  <w:gridCol w:w="3455"/>
        <w:gridCol w:w="8328"/>
      </w:tblGrid>
      <w:tr w:rsidR="00B656A6" w:rsidTr="004F7A43">
        <w:tc>
          <w:tcPr>
            <w:tcW w:w="2391" w:type="dxa"/>
          </w:tcPr>
          <w:p w:rsidR="00B656A6" w:rsidRDefault="00B656A6">
            <w:r>
              <w:t>Date</w:t>
            </w:r>
          </w:p>
        </w:tc>
        <w:tc>
          <w:tcPr>
            <w:tcW w:w="3455" w:type="dxa"/>
          </w:tcPr>
          <w:p w:rsidR="00B656A6" w:rsidRDefault="00B656A6">
            <w:r>
              <w:t>Item</w:t>
            </w:r>
          </w:p>
        </w:tc>
        <w:tc>
          <w:tcPr>
            <w:tcW w:w="8328" w:type="dxa"/>
          </w:tcPr>
          <w:p w:rsidR="00B656A6" w:rsidRDefault="00B656A6">
            <w:r>
              <w:t>Clarification</w:t>
            </w:r>
          </w:p>
        </w:tc>
      </w:tr>
      <w:tr w:rsidR="00B656A6" w:rsidTr="004F7A43">
        <w:tc>
          <w:tcPr>
            <w:tcW w:w="2391" w:type="dxa"/>
          </w:tcPr>
          <w:p w:rsidR="00B656A6" w:rsidRDefault="00B656A6" w:rsidP="00B656A6">
            <w:r>
              <w:t>Tuesday 2</w:t>
            </w:r>
            <w:r w:rsidRPr="007545D9">
              <w:rPr>
                <w:vertAlign w:val="superscript"/>
              </w:rPr>
              <w:t>ND</w:t>
            </w:r>
            <w:r w:rsidR="00FD4114">
              <w:t xml:space="preserve"> May 2017</w:t>
            </w:r>
            <w:bookmarkStart w:id="0" w:name="_GoBack"/>
            <w:bookmarkEnd w:id="0"/>
          </w:p>
        </w:tc>
        <w:tc>
          <w:tcPr>
            <w:tcW w:w="3455" w:type="dxa"/>
          </w:tcPr>
          <w:p w:rsidR="00B656A6" w:rsidRDefault="00B656A6">
            <w:r>
              <w:t>CORRECTION - Typo in ITT, page 15</w:t>
            </w:r>
          </w:p>
        </w:tc>
        <w:tc>
          <w:tcPr>
            <w:tcW w:w="8328" w:type="dxa"/>
          </w:tcPr>
          <w:p w:rsidR="00B656A6" w:rsidRDefault="00B656A6" w:rsidP="00B656A6">
            <w:r>
              <w:t>As well as a hard copy (paper copy), bidders must also return an electronic copy of their completed Tender Response document on a MEMORY STICK (and NOT on a CD)</w:t>
            </w:r>
          </w:p>
          <w:p w:rsidR="00B656A6" w:rsidRDefault="004F7A43">
            <w:r>
              <w:t>14:01 Tue 02/05/17</w:t>
            </w:r>
          </w:p>
        </w:tc>
      </w:tr>
    </w:tbl>
    <w:p w:rsidR="007545D9" w:rsidRDefault="007545D9" w:rsidP="004F7A43"/>
    <w:sectPr w:rsidR="007545D9" w:rsidSect="004F7A4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A6" w:rsidRDefault="00B656A6" w:rsidP="007545D9">
      <w:pPr>
        <w:spacing w:after="0" w:line="240" w:lineRule="auto"/>
      </w:pPr>
      <w:r>
        <w:separator/>
      </w:r>
    </w:p>
  </w:endnote>
  <w:endnote w:type="continuationSeparator" w:id="0">
    <w:p w:rsidR="00B656A6" w:rsidRDefault="00B656A6" w:rsidP="0075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A6" w:rsidRDefault="00B656A6" w:rsidP="007545D9">
      <w:pPr>
        <w:spacing w:after="0" w:line="240" w:lineRule="auto"/>
      </w:pPr>
      <w:r>
        <w:separator/>
      </w:r>
    </w:p>
  </w:footnote>
  <w:footnote w:type="continuationSeparator" w:id="0">
    <w:p w:rsidR="00B656A6" w:rsidRDefault="00B656A6" w:rsidP="0075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6" w:rsidRDefault="00B656A6">
    <w:pPr>
      <w:pStyle w:val="Header"/>
    </w:pPr>
    <w:r>
      <w:t>CLARIFICATIONS</w:t>
    </w:r>
    <w:r w:rsidR="00FD4114">
      <w:t xml:space="preserve"> 01</w:t>
    </w:r>
  </w:p>
  <w:p w:rsidR="00B656A6" w:rsidRDefault="00B656A6">
    <w:pPr>
      <w:pStyle w:val="Header"/>
    </w:pPr>
    <w:r>
      <w:t xml:space="preserve">RCCARB2017 </w:t>
    </w:r>
    <w:proofErr w:type="spellStart"/>
    <w:r>
      <w:t>Arboricultural</w:t>
    </w:r>
    <w:proofErr w:type="spellEnd"/>
    <w:r>
      <w:t xml:space="preserve"> Services Contract</w:t>
    </w:r>
  </w:p>
  <w:p w:rsidR="00B656A6" w:rsidRDefault="00B656A6">
    <w:pPr>
      <w:pStyle w:val="Header"/>
    </w:pPr>
    <w:r>
      <w:t>Rutland County Council and Melton Borough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9"/>
    <w:rsid w:val="0021604E"/>
    <w:rsid w:val="004F7A43"/>
    <w:rsid w:val="007545D9"/>
    <w:rsid w:val="00B656A6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F2A6A0CD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Large</dc:creator>
  <cp:lastModifiedBy>Paul Large</cp:lastModifiedBy>
  <cp:revision>3</cp:revision>
  <dcterms:created xsi:type="dcterms:W3CDTF">2017-05-02T12:50:00Z</dcterms:created>
  <dcterms:modified xsi:type="dcterms:W3CDTF">2017-05-02T15:57:00Z</dcterms:modified>
</cp:coreProperties>
</file>