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2B8" w:rsidRPr="0092364F" w:rsidRDefault="00C952B8" w:rsidP="00C952B8">
      <w:pPr>
        <w:rPr>
          <w:rFonts w:ascii="Arial" w:hAnsi="Arial" w:cs="Arial"/>
          <w:sz w:val="22"/>
          <w:szCs w:val="22"/>
        </w:rPr>
      </w:pPr>
      <w:bookmarkStart w:id="0" w:name="_GoBack"/>
      <w:bookmarkEnd w:id="0"/>
      <w:r w:rsidRPr="0092364F">
        <w:rPr>
          <w:rFonts w:ascii="Arial" w:hAnsi="Arial" w:cs="Arial"/>
          <w:sz w:val="22"/>
          <w:szCs w:val="22"/>
        </w:rPr>
        <w:t xml:space="preserve">Date: </w:t>
      </w:r>
      <w:r w:rsidR="00F137C3" w:rsidRPr="0092364F">
        <w:rPr>
          <w:rFonts w:ascii="Arial" w:hAnsi="Arial" w:cs="Arial"/>
          <w:sz w:val="22"/>
          <w:szCs w:val="22"/>
        </w:rPr>
        <w:tab/>
      </w:r>
      <w:r w:rsidR="00F137C3" w:rsidRPr="0092364F">
        <w:rPr>
          <w:rFonts w:ascii="Arial" w:hAnsi="Arial" w:cs="Arial"/>
          <w:sz w:val="22"/>
          <w:szCs w:val="22"/>
        </w:rPr>
        <w:tab/>
      </w:r>
      <w:sdt>
        <w:sdtPr>
          <w:rPr>
            <w:rStyle w:val="Arial11"/>
            <w:szCs w:val="22"/>
          </w:rPr>
          <w:id w:val="17553073"/>
          <w:placeholder>
            <w:docPart w:val="48DB90512A214909A226E7BB931FF930"/>
          </w:placeholder>
          <w:showingPlcHdr/>
          <w:date>
            <w:dateFormat w:val="dddd, dd MMMM yyyy"/>
            <w:lid w:val="en-GB"/>
            <w:storeMappedDataAs w:val="dateTime"/>
            <w:calendar w:val="gregorian"/>
          </w:date>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a date.</w:t>
          </w:r>
        </w:sdtContent>
      </w:sdt>
    </w:p>
    <w:p w:rsidR="00C952B8" w:rsidRPr="0092364F" w:rsidRDefault="00C952B8" w:rsidP="00C952B8">
      <w:pPr>
        <w:rPr>
          <w:rFonts w:ascii="Arial" w:hAnsi="Arial" w:cs="Arial"/>
          <w:sz w:val="22"/>
          <w:szCs w:val="22"/>
        </w:rPr>
      </w:pPr>
    </w:p>
    <w:p w:rsidR="005414B9" w:rsidRPr="002441DA" w:rsidRDefault="00C952B8" w:rsidP="005414B9">
      <w:pPr>
        <w:pStyle w:val="BodyText"/>
        <w:rPr>
          <w:rStyle w:val="Style3"/>
          <w:color w:val="auto"/>
          <w:sz w:val="22"/>
          <w:szCs w:val="22"/>
        </w:rPr>
      </w:pPr>
      <w:r w:rsidRPr="00677A6A">
        <w:rPr>
          <w:rFonts w:ascii="Arial" w:hAnsi="Arial" w:cs="Arial"/>
          <w:sz w:val="22"/>
          <w:szCs w:val="22"/>
        </w:rPr>
        <w:t>Tender for</w:t>
      </w:r>
      <w:r w:rsidR="0092364F" w:rsidRPr="00677A6A">
        <w:rPr>
          <w:rFonts w:ascii="Arial" w:hAnsi="Arial" w:cs="Arial"/>
          <w:sz w:val="22"/>
          <w:szCs w:val="22"/>
        </w:rPr>
        <w:t xml:space="preserve"> Corby Borough Council</w:t>
      </w:r>
      <w:r w:rsidR="00995691" w:rsidRPr="00677A6A">
        <w:rPr>
          <w:rFonts w:ascii="Arial" w:hAnsi="Arial" w:cs="Arial"/>
          <w:sz w:val="22"/>
          <w:szCs w:val="22"/>
        </w:rPr>
        <w:t xml:space="preserve"> </w:t>
      </w:r>
      <w:r w:rsidR="002441DA" w:rsidRPr="002441DA">
        <w:rPr>
          <w:rFonts w:ascii="Arial" w:hAnsi="Arial" w:cs="Arial"/>
          <w:sz w:val="22"/>
          <w:szCs w:val="22"/>
        </w:rPr>
        <w:t>Mechanical and Electrical Replacement Works at Corby East Midlands International Pool</w:t>
      </w:r>
    </w:p>
    <w:p w:rsidR="00C952B8" w:rsidRPr="002441DA" w:rsidRDefault="00C952B8" w:rsidP="00C952B8">
      <w:pPr>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the undersigned, hereby tender and offer to provide the Contract as listed above which is more particularly referred to in the Invitation to Tender supplied to me/us for the purpose of tendering for the provision of the Contract and upon the terms thereof.</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undertake in the event of acceptance of our Tender to execute the Contract within 15 business days of such acceptance and if required in the interim provide the Contract in accordance with the Contract if necessary.</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understand that the Council reserves the right to accept or refuse this Tender whether it is lower, the same, or higher than any other Tender.</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this Tender will remain valid for 90 days from the date of this Form of Tender.</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and undertake that if any of such information becomes untrue or misleading that I/we shall notify you immediately and update such information as required.</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the undersigned are authorised to commit the Bidder to the contractual obligations contained in the Invitation to Tender and the Contract.</w:t>
      </w:r>
    </w:p>
    <w:p w:rsidR="00C952B8" w:rsidRPr="0092364F" w:rsidRDefault="00C952B8" w:rsidP="00C952B8">
      <w:pPr>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Signed by:</w:t>
      </w:r>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NAME:</w:t>
      </w:r>
      <w:r w:rsidRPr="0092364F">
        <w:rPr>
          <w:rFonts w:ascii="Arial" w:hAnsi="Arial" w:cs="Arial"/>
          <w:sz w:val="22"/>
          <w:szCs w:val="22"/>
        </w:rPr>
        <w:tab/>
      </w:r>
      <w:r w:rsidRPr="0092364F">
        <w:rPr>
          <w:rFonts w:ascii="Arial" w:hAnsi="Arial" w:cs="Arial"/>
          <w:sz w:val="22"/>
          <w:szCs w:val="22"/>
        </w:rPr>
        <w:tab/>
      </w:r>
      <w:r w:rsidRPr="0092364F">
        <w:rPr>
          <w:rFonts w:ascii="Arial" w:hAnsi="Arial" w:cs="Arial"/>
          <w:sz w:val="22"/>
          <w:szCs w:val="22"/>
        </w:rPr>
        <w:tab/>
      </w:r>
      <w:sdt>
        <w:sdtPr>
          <w:rPr>
            <w:rStyle w:val="Arial11"/>
            <w:szCs w:val="22"/>
          </w:rPr>
          <w:id w:val="17552987"/>
          <w:placeholder>
            <w:docPart w:val="214672E0F3B54869A08336B518AF844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POSITION:</w:t>
      </w:r>
      <w:r w:rsidRPr="0092364F">
        <w:rPr>
          <w:rFonts w:ascii="Arial" w:hAnsi="Arial" w:cs="Arial"/>
          <w:sz w:val="22"/>
          <w:szCs w:val="22"/>
        </w:rPr>
        <w:tab/>
      </w:r>
      <w:r w:rsidRPr="0092364F">
        <w:rPr>
          <w:rFonts w:ascii="Arial" w:hAnsi="Arial" w:cs="Arial"/>
          <w:sz w:val="22"/>
          <w:szCs w:val="22"/>
        </w:rPr>
        <w:tab/>
      </w:r>
      <w:sdt>
        <w:sdtPr>
          <w:rPr>
            <w:rStyle w:val="Arial11"/>
            <w:szCs w:val="22"/>
          </w:rPr>
          <w:id w:val="17552988"/>
          <w:placeholder>
            <w:docPart w:val="52242FE27B3D44428EA75395B253404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NAME:</w:t>
      </w:r>
      <w:r w:rsidRPr="0092364F">
        <w:rPr>
          <w:rFonts w:ascii="Arial" w:hAnsi="Arial" w:cs="Arial"/>
          <w:sz w:val="22"/>
          <w:szCs w:val="22"/>
        </w:rPr>
        <w:tab/>
      </w:r>
      <w:r w:rsidRPr="0092364F">
        <w:rPr>
          <w:rFonts w:ascii="Arial" w:hAnsi="Arial" w:cs="Arial"/>
          <w:sz w:val="22"/>
          <w:szCs w:val="22"/>
        </w:rPr>
        <w:tab/>
      </w:r>
      <w:r w:rsidRPr="0092364F">
        <w:rPr>
          <w:rFonts w:ascii="Arial" w:hAnsi="Arial" w:cs="Arial"/>
          <w:sz w:val="22"/>
          <w:szCs w:val="22"/>
        </w:rPr>
        <w:tab/>
      </w:r>
      <w:sdt>
        <w:sdtPr>
          <w:rPr>
            <w:rStyle w:val="Arial11"/>
            <w:szCs w:val="22"/>
          </w:rPr>
          <w:id w:val="17552990"/>
          <w:placeholder>
            <w:docPart w:val="78D396314CAF4DCCB78031BF8860577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POSITION:</w:t>
      </w:r>
      <w:r w:rsidRPr="0092364F">
        <w:rPr>
          <w:rFonts w:ascii="Arial" w:hAnsi="Arial" w:cs="Arial"/>
          <w:sz w:val="22"/>
          <w:szCs w:val="22"/>
        </w:rPr>
        <w:tab/>
      </w:r>
      <w:r w:rsidRPr="0092364F">
        <w:rPr>
          <w:rFonts w:ascii="Arial" w:hAnsi="Arial" w:cs="Arial"/>
          <w:sz w:val="22"/>
          <w:szCs w:val="22"/>
        </w:rPr>
        <w:tab/>
      </w:r>
      <w:sdt>
        <w:sdtPr>
          <w:rPr>
            <w:rStyle w:val="Arial11"/>
            <w:szCs w:val="22"/>
          </w:rPr>
          <w:id w:val="17552991"/>
          <w:placeholder>
            <w:docPart w:val="54DECD8078554C1796F9FFD6B7C747C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 xml:space="preserve">for and on behalf of </w:t>
      </w:r>
    </w:p>
    <w:p w:rsidR="00C952B8" w:rsidRPr="0092364F" w:rsidRDefault="00677BB5" w:rsidP="00C239A7">
      <w:pPr>
        <w:ind w:left="2127"/>
        <w:rPr>
          <w:rFonts w:ascii="Arial" w:hAnsi="Arial" w:cs="Arial"/>
          <w:sz w:val="22"/>
          <w:szCs w:val="22"/>
        </w:rPr>
      </w:pPr>
      <w:sdt>
        <w:sdtPr>
          <w:rPr>
            <w:rStyle w:val="Arial11"/>
            <w:szCs w:val="22"/>
          </w:rPr>
          <w:id w:val="17552992"/>
          <w:placeholder>
            <w:docPart w:val="27DFD323D5054179B5FFCD02C0F2FF3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D110B1" w:rsidRPr="0092364F" w:rsidRDefault="00C952B8" w:rsidP="00677BB5">
      <w:pPr>
        <w:ind w:left="4678" w:firstLine="720"/>
        <w:rPr>
          <w:rFonts w:ascii="Arial" w:hAnsi="Arial" w:cs="Arial"/>
          <w:sz w:val="22"/>
          <w:szCs w:val="22"/>
        </w:rPr>
      </w:pPr>
      <w:r w:rsidRPr="0092364F">
        <w:rPr>
          <w:rFonts w:ascii="Arial" w:hAnsi="Arial" w:cs="Arial"/>
          <w:sz w:val="22"/>
          <w:szCs w:val="22"/>
        </w:rPr>
        <w:t>(Bidder)</w:t>
      </w:r>
    </w:p>
    <w:sectPr w:rsidR="00D110B1" w:rsidRPr="0092364F" w:rsidSect="00991C39">
      <w:headerReference w:type="default" r:id="rId8"/>
      <w:footerReference w:type="default" r:id="rId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210" w:rsidRDefault="00835210">
      <w:r>
        <w:separator/>
      </w:r>
    </w:p>
  </w:endnote>
  <w:endnote w:type="continuationSeparator" w:id="0">
    <w:p w:rsidR="00835210" w:rsidRDefault="0083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641233023"/>
      <w:docPartObj>
        <w:docPartGallery w:val="Page Numbers (Bottom of Page)"/>
        <w:docPartUnique/>
      </w:docPartObj>
    </w:sdtPr>
    <w:sdtEndPr>
      <w:rPr>
        <w:rFonts w:ascii="Arial" w:hAnsi="Arial" w:cs="Arial"/>
      </w:rPr>
    </w:sdtEndPr>
    <w:sdtContent>
      <w:sdt>
        <w:sdtPr>
          <w:rPr>
            <w:sz w:val="22"/>
            <w:szCs w:val="22"/>
          </w:rPr>
          <w:id w:val="1653875960"/>
          <w:docPartObj>
            <w:docPartGallery w:val="Page Numbers (Top of Page)"/>
            <w:docPartUnique/>
          </w:docPartObj>
        </w:sdtPr>
        <w:sdtEndPr>
          <w:rPr>
            <w:rFonts w:ascii="Arial" w:hAnsi="Arial" w:cs="Arial"/>
          </w:rPr>
        </w:sdtEndPr>
        <w:sdtContent>
          <w:p w:rsidR="00835210" w:rsidRPr="0092364F" w:rsidRDefault="00835210" w:rsidP="00663883">
            <w:pPr>
              <w:pStyle w:val="Footer"/>
              <w:pBdr>
                <w:top w:val="single" w:sz="4" w:space="1" w:color="auto"/>
              </w:pBdr>
              <w:jc w:val="right"/>
              <w:rPr>
                <w:rFonts w:ascii="Arial" w:hAnsi="Arial" w:cs="Arial"/>
                <w:sz w:val="22"/>
                <w:szCs w:val="22"/>
              </w:rPr>
            </w:pPr>
            <w:r w:rsidRPr="0092364F">
              <w:rPr>
                <w:rFonts w:ascii="Arial" w:hAnsi="Arial" w:cs="Arial"/>
                <w:sz w:val="22"/>
                <w:szCs w:val="22"/>
              </w:rPr>
              <w:t xml:space="preserve">Corby Borough Council </w:t>
            </w:r>
            <w:r w:rsidR="00677BB5">
              <w:rPr>
                <w:rFonts w:ascii="Arial" w:hAnsi="Arial" w:cs="Arial"/>
                <w:sz w:val="22"/>
                <w:szCs w:val="22"/>
              </w:rPr>
              <w:t xml:space="preserve">Form of </w:t>
            </w:r>
            <w:r w:rsidRPr="0092364F">
              <w:rPr>
                <w:rFonts w:ascii="Arial" w:hAnsi="Arial" w:cs="Arial"/>
                <w:sz w:val="22"/>
                <w:szCs w:val="22"/>
              </w:rPr>
              <w:t xml:space="preserve">Tender | Page </w:t>
            </w:r>
            <w:r w:rsidRPr="0092364F">
              <w:rPr>
                <w:rFonts w:ascii="Arial" w:hAnsi="Arial" w:cs="Arial"/>
                <w:b/>
                <w:sz w:val="22"/>
                <w:szCs w:val="22"/>
              </w:rPr>
              <w:fldChar w:fldCharType="begin"/>
            </w:r>
            <w:r w:rsidRPr="0092364F">
              <w:rPr>
                <w:rFonts w:ascii="Arial" w:hAnsi="Arial" w:cs="Arial"/>
                <w:b/>
                <w:sz w:val="22"/>
                <w:szCs w:val="22"/>
              </w:rPr>
              <w:instrText xml:space="preserve"> PAGE </w:instrText>
            </w:r>
            <w:r w:rsidRPr="0092364F">
              <w:rPr>
                <w:rFonts w:ascii="Arial" w:hAnsi="Arial" w:cs="Arial"/>
                <w:b/>
                <w:sz w:val="22"/>
                <w:szCs w:val="22"/>
              </w:rPr>
              <w:fldChar w:fldCharType="separate"/>
            </w:r>
            <w:r w:rsidR="00677BB5">
              <w:rPr>
                <w:rFonts w:ascii="Arial" w:hAnsi="Arial" w:cs="Arial"/>
                <w:b/>
                <w:noProof/>
                <w:sz w:val="22"/>
                <w:szCs w:val="22"/>
              </w:rPr>
              <w:t>1</w:t>
            </w:r>
            <w:r w:rsidRPr="0092364F">
              <w:rPr>
                <w:rFonts w:ascii="Arial" w:hAnsi="Arial" w:cs="Arial"/>
                <w:b/>
                <w:sz w:val="22"/>
                <w:szCs w:val="22"/>
              </w:rPr>
              <w:fldChar w:fldCharType="end"/>
            </w:r>
            <w:r w:rsidRPr="0092364F">
              <w:rPr>
                <w:rFonts w:ascii="Arial" w:hAnsi="Arial" w:cs="Arial"/>
                <w:sz w:val="22"/>
                <w:szCs w:val="22"/>
              </w:rPr>
              <w:t xml:space="preserve"> of </w:t>
            </w:r>
            <w:r w:rsidRPr="0092364F">
              <w:rPr>
                <w:rFonts w:ascii="Arial" w:hAnsi="Arial" w:cs="Arial"/>
                <w:b/>
                <w:sz w:val="22"/>
                <w:szCs w:val="22"/>
              </w:rPr>
              <w:fldChar w:fldCharType="begin"/>
            </w:r>
            <w:r w:rsidRPr="0092364F">
              <w:rPr>
                <w:rFonts w:ascii="Arial" w:hAnsi="Arial" w:cs="Arial"/>
                <w:b/>
                <w:sz w:val="22"/>
                <w:szCs w:val="22"/>
              </w:rPr>
              <w:instrText xml:space="preserve"> NUMPAGES  </w:instrText>
            </w:r>
            <w:r w:rsidRPr="0092364F">
              <w:rPr>
                <w:rFonts w:ascii="Arial" w:hAnsi="Arial" w:cs="Arial"/>
                <w:b/>
                <w:sz w:val="22"/>
                <w:szCs w:val="22"/>
              </w:rPr>
              <w:fldChar w:fldCharType="separate"/>
            </w:r>
            <w:r w:rsidR="00677BB5">
              <w:rPr>
                <w:rFonts w:ascii="Arial" w:hAnsi="Arial" w:cs="Arial"/>
                <w:b/>
                <w:noProof/>
                <w:sz w:val="22"/>
                <w:szCs w:val="22"/>
              </w:rPr>
              <w:t>1</w:t>
            </w:r>
            <w:r w:rsidRPr="0092364F">
              <w:rPr>
                <w:rFonts w:ascii="Arial" w:hAnsi="Arial" w:cs="Arial"/>
                <w:b/>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210" w:rsidRDefault="00835210">
      <w:r>
        <w:separator/>
      </w:r>
    </w:p>
  </w:footnote>
  <w:footnote w:type="continuationSeparator" w:id="0">
    <w:p w:rsidR="00835210" w:rsidRDefault="00835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10" w:rsidRPr="002441DA" w:rsidRDefault="00835210" w:rsidP="0094786D">
    <w:pPr>
      <w:pStyle w:val="Header"/>
      <w:jc w:val="center"/>
      <w:rPr>
        <w:rFonts w:ascii="Arial" w:hAnsi="Arial" w:cs="Arial"/>
        <w:b/>
        <w:bCs/>
        <w:caps/>
        <w:sz w:val="22"/>
        <w:szCs w:val="22"/>
      </w:rPr>
    </w:pPr>
    <w:r w:rsidRPr="002441DA">
      <w:rPr>
        <w:rFonts w:ascii="Arial" w:hAnsi="Arial" w:cs="Arial"/>
        <w:b/>
        <w:bCs/>
        <w:caps/>
        <w:sz w:val="22"/>
        <w:szCs w:val="22"/>
      </w:rPr>
      <w:t>Mechanical and Electrical Replacement Works at Corby East Midlands International Pool</w:t>
    </w:r>
  </w:p>
  <w:p w:rsidR="00835210" w:rsidRPr="00B539B4" w:rsidRDefault="00835210" w:rsidP="0094786D">
    <w:pPr>
      <w:pStyle w:val="Header"/>
      <w:pBdr>
        <w:bottom w:val="single" w:sz="8" w:space="1" w:color="auto"/>
      </w:pBdr>
      <w:jc w:val="center"/>
      <w:rPr>
        <w:rFonts w:ascii="Arial" w:hAnsi="Arial" w:cs="Arial"/>
        <w:b/>
        <w:bCs/>
        <w:caps/>
        <w:sz w:val="22"/>
        <w:szCs w:val="22"/>
      </w:rPr>
    </w:pPr>
    <w:r w:rsidRPr="002441DA">
      <w:rPr>
        <w:rFonts w:ascii="Arial" w:hAnsi="Arial" w:cs="Arial"/>
        <w:b/>
        <w:bCs/>
        <w:caps/>
        <w:sz w:val="22"/>
        <w:szCs w:val="22"/>
      </w:rPr>
      <w:t>Corb</w:t>
    </w:r>
    <w:r w:rsidRPr="00B539B4">
      <w:rPr>
        <w:rFonts w:ascii="Arial" w:hAnsi="Arial" w:cs="Arial"/>
        <w:b/>
        <w:bCs/>
        <w:caps/>
        <w:sz w:val="22"/>
        <w:szCs w:val="22"/>
      </w:rPr>
      <w:t xml:space="preserve">y Borough Council </w:t>
    </w:r>
    <w:r w:rsidR="00677BB5">
      <w:rPr>
        <w:rFonts w:ascii="Arial" w:hAnsi="Arial" w:cs="Arial"/>
        <w:b/>
        <w:bCs/>
        <w:caps/>
        <w:sz w:val="22"/>
        <w:szCs w:val="22"/>
      </w:rPr>
      <w:t>Form of Tender</w:t>
    </w:r>
  </w:p>
  <w:p w:rsidR="00835210" w:rsidRPr="00B539B4" w:rsidRDefault="00835210" w:rsidP="0094786D">
    <w:pPr>
      <w:pStyle w:val="Header"/>
      <w:pBdr>
        <w:bottom w:val="single" w:sz="8" w:space="1" w:color="auto"/>
      </w:pBdr>
      <w:jc w:val="center"/>
      <w:rPr>
        <w:rFonts w:ascii="Arial" w:hAnsi="Arial" w:cs="Arial"/>
        <w:bCs/>
        <w:caps/>
        <w:sz w:val="22"/>
        <w:szCs w:val="22"/>
      </w:rPr>
    </w:pPr>
  </w:p>
  <w:p w:rsidR="00835210" w:rsidRPr="00B539B4" w:rsidRDefault="00835210" w:rsidP="00663883">
    <w:pPr>
      <w:pStyle w:val="Header"/>
      <w:jc w:val="center"/>
      <w:rPr>
        <w:rFonts w:ascii="Arial" w:hAnsi="Arial" w:cs="Arial"/>
        <w:bCs/>
        <w:cap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1B3"/>
    <w:multiLevelType w:val="hybridMultilevel"/>
    <w:tmpl w:val="886ADD92"/>
    <w:lvl w:ilvl="0" w:tplc="C896C9DC">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9036F"/>
    <w:multiLevelType w:val="hybridMultilevel"/>
    <w:tmpl w:val="C59E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3" w15:restartNumberingAfterBreak="0">
    <w:nsid w:val="1128535D"/>
    <w:multiLevelType w:val="hybridMultilevel"/>
    <w:tmpl w:val="179054E2"/>
    <w:lvl w:ilvl="0" w:tplc="FB3603DA">
      <w:start w:val="1"/>
      <w:numFmt w:val="lowerRoman"/>
      <w:lvlText w:val="(a) %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 w15:restartNumberingAfterBreak="0">
    <w:nsid w:val="1D5F769C"/>
    <w:multiLevelType w:val="hybridMultilevel"/>
    <w:tmpl w:val="691026B6"/>
    <w:lvl w:ilvl="0" w:tplc="FF6C97FC">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6A58AD"/>
    <w:multiLevelType w:val="hybridMultilevel"/>
    <w:tmpl w:val="3D1A7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C97D5E"/>
    <w:multiLevelType w:val="hybridMultilevel"/>
    <w:tmpl w:val="398AABE8"/>
    <w:lvl w:ilvl="0" w:tplc="FB3603DA">
      <w:start w:val="1"/>
      <w:numFmt w:val="lowerRoman"/>
      <w:lvlText w:val="(a) %1"/>
      <w:lvlJc w:val="left"/>
      <w:pPr>
        <w:ind w:left="501" w:hanging="360"/>
      </w:pPr>
      <w:rPr>
        <w:rFonts w:hint="default"/>
        <w:b w:val="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7" w15:restartNumberingAfterBreak="0">
    <w:nsid w:val="22763DE0"/>
    <w:multiLevelType w:val="hybridMultilevel"/>
    <w:tmpl w:val="D4320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25D02"/>
    <w:multiLevelType w:val="hybridMultilevel"/>
    <w:tmpl w:val="77A8E920"/>
    <w:lvl w:ilvl="0" w:tplc="537401E2">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AF745E"/>
    <w:multiLevelType w:val="hybridMultilevel"/>
    <w:tmpl w:val="229AC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6A2E4B"/>
    <w:multiLevelType w:val="hybridMultilevel"/>
    <w:tmpl w:val="1A464F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9731F"/>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001B3C"/>
    <w:multiLevelType w:val="hybridMultilevel"/>
    <w:tmpl w:val="72F6E0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E96468"/>
    <w:multiLevelType w:val="hybridMultilevel"/>
    <w:tmpl w:val="2BD29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BC2211"/>
    <w:multiLevelType w:val="hybridMultilevel"/>
    <w:tmpl w:val="1BA86E3E"/>
    <w:lvl w:ilvl="0" w:tplc="C8A4D042">
      <w:start w:val="1"/>
      <w:numFmt w:val="decimal"/>
      <w:lvlText w:val="B.%1."/>
      <w:lvlJc w:val="left"/>
      <w:pPr>
        <w:ind w:left="720" w:hanging="360"/>
      </w:pPr>
      <w:rPr>
        <w:rFonts w:hint="default"/>
        <w:color w:val="auto"/>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1521AD"/>
    <w:multiLevelType w:val="hybridMultilevel"/>
    <w:tmpl w:val="EE5A8B12"/>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4D563E"/>
    <w:multiLevelType w:val="hybridMultilevel"/>
    <w:tmpl w:val="0D1E85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CF354D"/>
    <w:multiLevelType w:val="hybridMultilevel"/>
    <w:tmpl w:val="DBDE6E00"/>
    <w:lvl w:ilvl="0" w:tplc="D690E3EE">
      <w:start w:val="1"/>
      <w:numFmt w:val="lowerRoman"/>
      <w:lvlText w:val="(f) %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070208"/>
    <w:multiLevelType w:val="hybridMultilevel"/>
    <w:tmpl w:val="412A5B46"/>
    <w:lvl w:ilvl="0" w:tplc="F926BABC">
      <w:start w:val="1"/>
      <w:numFmt w:val="lowerLetter"/>
      <w:lvlText w:val="(%1)"/>
      <w:lvlJc w:val="left"/>
      <w:pPr>
        <w:ind w:left="502"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0" w15:restartNumberingAfterBreak="0">
    <w:nsid w:val="4A1D74C9"/>
    <w:multiLevelType w:val="multilevel"/>
    <w:tmpl w:val="274CE864"/>
    <w:lvl w:ilvl="0">
      <w:start w:val="2"/>
      <w:numFmt w:val="decimal"/>
      <w:lvlText w:val="%1."/>
      <w:lvlJc w:val="left"/>
      <w:pPr>
        <w:ind w:left="720" w:hanging="360"/>
      </w:pPr>
      <w:rPr>
        <w:rFonts w:hint="default"/>
        <w:b/>
      </w:rPr>
    </w:lvl>
    <w:lvl w:ilvl="1">
      <w:start w:val="2"/>
      <w:numFmt w:val="decimal"/>
      <w:isLgl/>
      <w:lvlText w:val="%1.%2."/>
      <w:lvlJc w:val="left"/>
      <w:pPr>
        <w:ind w:left="1080" w:hanging="720"/>
      </w:pPr>
      <w:rPr>
        <w:rFonts w:eastAsia="Arial" w:hint="default"/>
        <w:b/>
      </w:rPr>
    </w:lvl>
    <w:lvl w:ilvl="2">
      <w:start w:val="1"/>
      <w:numFmt w:val="decimal"/>
      <w:isLgl/>
      <w:lvlText w:val="%1.%2.%3."/>
      <w:lvlJc w:val="left"/>
      <w:pPr>
        <w:ind w:left="1080" w:hanging="720"/>
      </w:pPr>
      <w:rPr>
        <w:rFonts w:eastAsia="Arial" w:hint="default"/>
        <w:b/>
      </w:rPr>
    </w:lvl>
    <w:lvl w:ilvl="3">
      <w:start w:val="1"/>
      <w:numFmt w:val="decimal"/>
      <w:isLgl/>
      <w:lvlText w:val="%1.%2.%3.%4."/>
      <w:lvlJc w:val="left"/>
      <w:pPr>
        <w:ind w:left="1440" w:hanging="1080"/>
      </w:pPr>
      <w:rPr>
        <w:rFonts w:eastAsia="Arial" w:hint="default"/>
        <w:b/>
      </w:rPr>
    </w:lvl>
    <w:lvl w:ilvl="4">
      <w:start w:val="1"/>
      <w:numFmt w:val="decimal"/>
      <w:isLgl/>
      <w:lvlText w:val="%1.%2.%3.%4.%5."/>
      <w:lvlJc w:val="left"/>
      <w:pPr>
        <w:ind w:left="1440" w:hanging="1080"/>
      </w:pPr>
      <w:rPr>
        <w:rFonts w:eastAsia="Arial" w:hint="default"/>
        <w:b/>
      </w:rPr>
    </w:lvl>
    <w:lvl w:ilvl="5">
      <w:start w:val="1"/>
      <w:numFmt w:val="decimal"/>
      <w:isLgl/>
      <w:lvlText w:val="%1.%2.%3.%4.%5.%6."/>
      <w:lvlJc w:val="left"/>
      <w:pPr>
        <w:ind w:left="1800" w:hanging="1440"/>
      </w:pPr>
      <w:rPr>
        <w:rFonts w:eastAsia="Arial" w:hint="default"/>
        <w:b/>
      </w:rPr>
    </w:lvl>
    <w:lvl w:ilvl="6">
      <w:start w:val="1"/>
      <w:numFmt w:val="decimal"/>
      <w:isLgl/>
      <w:lvlText w:val="%1.%2.%3.%4.%5.%6.%7."/>
      <w:lvlJc w:val="left"/>
      <w:pPr>
        <w:ind w:left="1800" w:hanging="1440"/>
      </w:pPr>
      <w:rPr>
        <w:rFonts w:eastAsia="Arial" w:hint="default"/>
        <w:b/>
      </w:rPr>
    </w:lvl>
    <w:lvl w:ilvl="7">
      <w:start w:val="1"/>
      <w:numFmt w:val="decimal"/>
      <w:isLgl/>
      <w:lvlText w:val="%1.%2.%3.%4.%5.%6.%7.%8."/>
      <w:lvlJc w:val="left"/>
      <w:pPr>
        <w:ind w:left="2160" w:hanging="1800"/>
      </w:pPr>
      <w:rPr>
        <w:rFonts w:eastAsia="Arial" w:hint="default"/>
        <w:b/>
      </w:rPr>
    </w:lvl>
    <w:lvl w:ilvl="8">
      <w:start w:val="1"/>
      <w:numFmt w:val="decimal"/>
      <w:isLgl/>
      <w:lvlText w:val="%1.%2.%3.%4.%5.%6.%7.%8.%9."/>
      <w:lvlJc w:val="left"/>
      <w:pPr>
        <w:ind w:left="2160" w:hanging="1800"/>
      </w:pPr>
      <w:rPr>
        <w:rFonts w:eastAsia="Arial" w:hint="default"/>
        <w:b/>
      </w:rPr>
    </w:lvl>
  </w:abstractNum>
  <w:abstractNum w:abstractNumId="21" w15:restartNumberingAfterBreak="0">
    <w:nsid w:val="4BF53A6E"/>
    <w:multiLevelType w:val="hybridMultilevel"/>
    <w:tmpl w:val="86060008"/>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506591"/>
    <w:multiLevelType w:val="hybridMultilevel"/>
    <w:tmpl w:val="63C63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750AF1"/>
    <w:multiLevelType w:val="hybridMultilevel"/>
    <w:tmpl w:val="B184834A"/>
    <w:lvl w:ilvl="0" w:tplc="1AF6C1D2">
      <w:start w:val="1"/>
      <w:numFmt w:val="decimal"/>
      <w:lvlText w:val="%1."/>
      <w:lvlJc w:val="left"/>
      <w:pPr>
        <w:ind w:left="720" w:hanging="360"/>
      </w:pPr>
      <w:rPr>
        <w:color w:val="FF000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4FBF082F"/>
    <w:multiLevelType w:val="hybridMultilevel"/>
    <w:tmpl w:val="FA2C0E38"/>
    <w:lvl w:ilvl="0" w:tplc="08090019">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0E7D13"/>
    <w:multiLevelType w:val="hybridMultilevel"/>
    <w:tmpl w:val="443C2E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EA3332"/>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737D08"/>
    <w:multiLevelType w:val="hybridMultilevel"/>
    <w:tmpl w:val="C85C1B9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98937FA"/>
    <w:multiLevelType w:val="hybridMultilevel"/>
    <w:tmpl w:val="D0BAF5B8"/>
    <w:lvl w:ilvl="0" w:tplc="BF329404">
      <w:start w:val="1"/>
      <w:numFmt w:val="decimal"/>
      <w:lvlText w:val="A.%1."/>
      <w:lvlJc w:val="left"/>
      <w:pPr>
        <w:ind w:left="720" w:hanging="360"/>
      </w:pPr>
      <w:rPr>
        <w:rFonts w:hint="default"/>
        <w:color w:val="auto"/>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DE040B"/>
    <w:multiLevelType w:val="hybridMultilevel"/>
    <w:tmpl w:val="763E9E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0D4B3A"/>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494FAC"/>
    <w:multiLevelType w:val="hybridMultilevel"/>
    <w:tmpl w:val="C3A065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EC56EE"/>
    <w:multiLevelType w:val="hybridMultilevel"/>
    <w:tmpl w:val="4B9E5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627DCF"/>
    <w:multiLevelType w:val="hybridMultilevel"/>
    <w:tmpl w:val="A5EE1BDC"/>
    <w:lvl w:ilvl="0" w:tplc="F926BABC">
      <w:start w:val="1"/>
      <w:numFmt w:val="low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4" w15:restartNumberingAfterBreak="0">
    <w:nsid w:val="68F25B5D"/>
    <w:multiLevelType w:val="hybridMultilevel"/>
    <w:tmpl w:val="854C46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A95DFB"/>
    <w:multiLevelType w:val="hybridMultilevel"/>
    <w:tmpl w:val="75BC23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F738A8"/>
    <w:multiLevelType w:val="hybridMultilevel"/>
    <w:tmpl w:val="F5961F04"/>
    <w:lvl w:ilvl="0" w:tplc="47947D2E">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7D59BC"/>
    <w:multiLevelType w:val="hybridMultilevel"/>
    <w:tmpl w:val="9F52A8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76AD2890"/>
    <w:multiLevelType w:val="hybridMultilevel"/>
    <w:tmpl w:val="889E80C8"/>
    <w:lvl w:ilvl="0" w:tplc="08090019">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78C57034"/>
    <w:multiLevelType w:val="hybridMultilevel"/>
    <w:tmpl w:val="6D360DC6"/>
    <w:lvl w:ilvl="0" w:tplc="AE521B9A">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AF76A6"/>
    <w:multiLevelType w:val="hybridMultilevel"/>
    <w:tmpl w:val="1722EF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8816BF"/>
    <w:multiLevelType w:val="hybridMultilevel"/>
    <w:tmpl w:val="B1326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3" w15:restartNumberingAfterBreak="0">
    <w:nsid w:val="7C384EAB"/>
    <w:multiLevelType w:val="hybridMultilevel"/>
    <w:tmpl w:val="64266F0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727EEA"/>
    <w:multiLevelType w:val="hybridMultilevel"/>
    <w:tmpl w:val="14183D10"/>
    <w:lvl w:ilvl="0" w:tplc="793214E6">
      <w:start w:val="1"/>
      <w:numFmt w:val="decimal"/>
      <w:lvlText w:val="C.%1."/>
      <w:lvlJc w:val="left"/>
      <w:pPr>
        <w:ind w:left="720" w:hanging="360"/>
      </w:pPr>
      <w:rPr>
        <w:rFonts w:hint="default"/>
        <w:color w:val="auto"/>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41"/>
  </w:num>
  <w:num w:numId="3">
    <w:abstractNumId w:val="36"/>
  </w:num>
  <w:num w:numId="4">
    <w:abstractNumId w:val="3"/>
  </w:num>
  <w:num w:numId="5">
    <w:abstractNumId w:val="0"/>
  </w:num>
  <w:num w:numId="6">
    <w:abstractNumId w:val="12"/>
  </w:num>
  <w:num w:numId="7">
    <w:abstractNumId w:val="26"/>
  </w:num>
  <w:num w:numId="8">
    <w:abstractNumId w:val="30"/>
  </w:num>
  <w:num w:numId="9">
    <w:abstractNumId w:val="2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4"/>
  </w:num>
  <w:num w:numId="13">
    <w:abstractNumId w:val="39"/>
  </w:num>
  <w:num w:numId="14">
    <w:abstractNumId w:val="8"/>
  </w:num>
  <w:num w:numId="15">
    <w:abstractNumId w:val="2"/>
  </w:num>
  <w:num w:numId="16">
    <w:abstractNumId w:val="43"/>
  </w:num>
  <w:num w:numId="17">
    <w:abstractNumId w:val="18"/>
  </w:num>
  <w:num w:numId="18">
    <w:abstractNumId w:val="19"/>
  </w:num>
  <w:num w:numId="19">
    <w:abstractNumId w:val="6"/>
  </w:num>
  <w:num w:numId="20">
    <w:abstractNumId w:val="33"/>
  </w:num>
  <w:num w:numId="21">
    <w:abstractNumId w:val="5"/>
  </w:num>
  <w:num w:numId="22">
    <w:abstractNumId w:val="25"/>
  </w:num>
  <w:num w:numId="23">
    <w:abstractNumId w:val="28"/>
  </w:num>
  <w:num w:numId="24">
    <w:abstractNumId w:val="15"/>
  </w:num>
  <w:num w:numId="25">
    <w:abstractNumId w:val="44"/>
  </w:num>
  <w:num w:numId="26">
    <w:abstractNumId w:val="22"/>
  </w:num>
  <w:num w:numId="27">
    <w:abstractNumId w:val="1"/>
  </w:num>
  <w:num w:numId="28">
    <w:abstractNumId w:val="9"/>
  </w:num>
  <w:num w:numId="29">
    <w:abstractNumId w:val="7"/>
  </w:num>
  <w:num w:numId="30">
    <w:abstractNumId w:val="38"/>
  </w:num>
  <w:num w:numId="31">
    <w:abstractNumId w:val="35"/>
  </w:num>
  <w:num w:numId="32">
    <w:abstractNumId w:val="32"/>
  </w:num>
  <w:num w:numId="33">
    <w:abstractNumId w:val="11"/>
  </w:num>
  <w:num w:numId="34">
    <w:abstractNumId w:val="23"/>
  </w:num>
  <w:num w:numId="35">
    <w:abstractNumId w:val="16"/>
  </w:num>
  <w:num w:numId="36">
    <w:abstractNumId w:val="14"/>
  </w:num>
  <w:num w:numId="37">
    <w:abstractNumId w:val="21"/>
  </w:num>
  <w:num w:numId="38">
    <w:abstractNumId w:val="17"/>
  </w:num>
  <w:num w:numId="39">
    <w:abstractNumId w:val="29"/>
  </w:num>
  <w:num w:numId="40">
    <w:abstractNumId w:val="24"/>
  </w:num>
  <w:num w:numId="41">
    <w:abstractNumId w:val="31"/>
  </w:num>
  <w:num w:numId="42">
    <w:abstractNumId w:val="34"/>
  </w:num>
  <w:num w:numId="43">
    <w:abstractNumId w:val="10"/>
  </w:num>
  <w:num w:numId="44">
    <w:abstractNumId w:val="13"/>
  </w:num>
  <w:num w:numId="45">
    <w:abstractNumId w:val="27"/>
  </w:num>
  <w:num w:numId="46">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DA"/>
    <w:rsid w:val="0000116A"/>
    <w:rsid w:val="00002A7B"/>
    <w:rsid w:val="000076D5"/>
    <w:rsid w:val="0001504B"/>
    <w:rsid w:val="00016E90"/>
    <w:rsid w:val="000211E1"/>
    <w:rsid w:val="000218A3"/>
    <w:rsid w:val="00027D79"/>
    <w:rsid w:val="000328E1"/>
    <w:rsid w:val="00033E0F"/>
    <w:rsid w:val="00035C49"/>
    <w:rsid w:val="000377F3"/>
    <w:rsid w:val="00041877"/>
    <w:rsid w:val="00042675"/>
    <w:rsid w:val="000438CC"/>
    <w:rsid w:val="0004754B"/>
    <w:rsid w:val="00057B08"/>
    <w:rsid w:val="00057B59"/>
    <w:rsid w:val="00063702"/>
    <w:rsid w:val="000671BC"/>
    <w:rsid w:val="00075A08"/>
    <w:rsid w:val="00085067"/>
    <w:rsid w:val="000905AD"/>
    <w:rsid w:val="000916D7"/>
    <w:rsid w:val="000A03F4"/>
    <w:rsid w:val="000A144D"/>
    <w:rsid w:val="000A4F20"/>
    <w:rsid w:val="000B4FF4"/>
    <w:rsid w:val="000C0FCD"/>
    <w:rsid w:val="000C1DA6"/>
    <w:rsid w:val="000C5A42"/>
    <w:rsid w:val="000D216F"/>
    <w:rsid w:val="000F13B1"/>
    <w:rsid w:val="000F2BE6"/>
    <w:rsid w:val="000F3F91"/>
    <w:rsid w:val="000F47AC"/>
    <w:rsid w:val="000F5099"/>
    <w:rsid w:val="000F7261"/>
    <w:rsid w:val="00102450"/>
    <w:rsid w:val="00105AA7"/>
    <w:rsid w:val="001068C6"/>
    <w:rsid w:val="00110B7F"/>
    <w:rsid w:val="00113211"/>
    <w:rsid w:val="00121642"/>
    <w:rsid w:val="00126345"/>
    <w:rsid w:val="00131265"/>
    <w:rsid w:val="00131B14"/>
    <w:rsid w:val="0014024F"/>
    <w:rsid w:val="0014510B"/>
    <w:rsid w:val="00146459"/>
    <w:rsid w:val="00152AB3"/>
    <w:rsid w:val="00166E35"/>
    <w:rsid w:val="00170EB7"/>
    <w:rsid w:val="00171C5F"/>
    <w:rsid w:val="00177A09"/>
    <w:rsid w:val="00180A98"/>
    <w:rsid w:val="00180BC2"/>
    <w:rsid w:val="00194795"/>
    <w:rsid w:val="001C0D6A"/>
    <w:rsid w:val="001C1B51"/>
    <w:rsid w:val="001C2DC0"/>
    <w:rsid w:val="001D0A50"/>
    <w:rsid w:val="001D160F"/>
    <w:rsid w:val="001D2535"/>
    <w:rsid w:val="001D2D30"/>
    <w:rsid w:val="001D65A1"/>
    <w:rsid w:val="001D6A2D"/>
    <w:rsid w:val="001D7F92"/>
    <w:rsid w:val="001E096D"/>
    <w:rsid w:val="001E0B86"/>
    <w:rsid w:val="001E394F"/>
    <w:rsid w:val="001E3964"/>
    <w:rsid w:val="001F18AD"/>
    <w:rsid w:val="002020E8"/>
    <w:rsid w:val="002042B0"/>
    <w:rsid w:val="00206E03"/>
    <w:rsid w:val="002072A7"/>
    <w:rsid w:val="00211DC5"/>
    <w:rsid w:val="00213634"/>
    <w:rsid w:val="00213BD9"/>
    <w:rsid w:val="00222ADC"/>
    <w:rsid w:val="00227AA2"/>
    <w:rsid w:val="0023036F"/>
    <w:rsid w:val="002441DA"/>
    <w:rsid w:val="00245EB6"/>
    <w:rsid w:val="002472A2"/>
    <w:rsid w:val="00253799"/>
    <w:rsid w:val="00253F67"/>
    <w:rsid w:val="00256863"/>
    <w:rsid w:val="00257856"/>
    <w:rsid w:val="00266764"/>
    <w:rsid w:val="00267EBA"/>
    <w:rsid w:val="0027387A"/>
    <w:rsid w:val="00275A31"/>
    <w:rsid w:val="00276A64"/>
    <w:rsid w:val="00281A09"/>
    <w:rsid w:val="00285AF5"/>
    <w:rsid w:val="00285D27"/>
    <w:rsid w:val="00296725"/>
    <w:rsid w:val="002A0EA5"/>
    <w:rsid w:val="002A49F5"/>
    <w:rsid w:val="002A552E"/>
    <w:rsid w:val="002B0C15"/>
    <w:rsid w:val="002B0C2F"/>
    <w:rsid w:val="002B4CA7"/>
    <w:rsid w:val="002C1FA6"/>
    <w:rsid w:val="002C55CA"/>
    <w:rsid w:val="002C7918"/>
    <w:rsid w:val="002D44BF"/>
    <w:rsid w:val="002E1CA5"/>
    <w:rsid w:val="002E5FC0"/>
    <w:rsid w:val="002F0679"/>
    <w:rsid w:val="002F0D82"/>
    <w:rsid w:val="002F19CC"/>
    <w:rsid w:val="00300006"/>
    <w:rsid w:val="00300422"/>
    <w:rsid w:val="0030295B"/>
    <w:rsid w:val="0030699F"/>
    <w:rsid w:val="0031104A"/>
    <w:rsid w:val="00322EDE"/>
    <w:rsid w:val="00333579"/>
    <w:rsid w:val="00341290"/>
    <w:rsid w:val="003508BA"/>
    <w:rsid w:val="00351B0B"/>
    <w:rsid w:val="00356B56"/>
    <w:rsid w:val="00367804"/>
    <w:rsid w:val="0037141D"/>
    <w:rsid w:val="0037150F"/>
    <w:rsid w:val="003726ED"/>
    <w:rsid w:val="00375081"/>
    <w:rsid w:val="00387B61"/>
    <w:rsid w:val="003926CD"/>
    <w:rsid w:val="00395D6A"/>
    <w:rsid w:val="003B748F"/>
    <w:rsid w:val="003C07CC"/>
    <w:rsid w:val="003C0D2D"/>
    <w:rsid w:val="003D7A7A"/>
    <w:rsid w:val="003E0064"/>
    <w:rsid w:val="003E1114"/>
    <w:rsid w:val="003E3FA7"/>
    <w:rsid w:val="004037EE"/>
    <w:rsid w:val="00403A90"/>
    <w:rsid w:val="00405CF1"/>
    <w:rsid w:val="00407BAE"/>
    <w:rsid w:val="0041111A"/>
    <w:rsid w:val="0041262B"/>
    <w:rsid w:val="0041464D"/>
    <w:rsid w:val="0041642D"/>
    <w:rsid w:val="00420937"/>
    <w:rsid w:val="00421011"/>
    <w:rsid w:val="0042339B"/>
    <w:rsid w:val="004327AF"/>
    <w:rsid w:val="00437681"/>
    <w:rsid w:val="004467B6"/>
    <w:rsid w:val="0045392D"/>
    <w:rsid w:val="00455C8D"/>
    <w:rsid w:val="0046240D"/>
    <w:rsid w:val="0046468A"/>
    <w:rsid w:val="00465B85"/>
    <w:rsid w:val="004725CC"/>
    <w:rsid w:val="004726B5"/>
    <w:rsid w:val="00474525"/>
    <w:rsid w:val="00476D1E"/>
    <w:rsid w:val="00477E60"/>
    <w:rsid w:val="0048101D"/>
    <w:rsid w:val="00482179"/>
    <w:rsid w:val="004904E5"/>
    <w:rsid w:val="00497AB5"/>
    <w:rsid w:val="004A0929"/>
    <w:rsid w:val="004A5917"/>
    <w:rsid w:val="004B2A06"/>
    <w:rsid w:val="004B2E8E"/>
    <w:rsid w:val="004B3738"/>
    <w:rsid w:val="004B659A"/>
    <w:rsid w:val="004B7183"/>
    <w:rsid w:val="004C092A"/>
    <w:rsid w:val="004C11A9"/>
    <w:rsid w:val="004D0D52"/>
    <w:rsid w:val="004D343E"/>
    <w:rsid w:val="004E7F97"/>
    <w:rsid w:val="004F09F0"/>
    <w:rsid w:val="004F1BF0"/>
    <w:rsid w:val="004F4AC9"/>
    <w:rsid w:val="004F4BD9"/>
    <w:rsid w:val="00511A47"/>
    <w:rsid w:val="00512769"/>
    <w:rsid w:val="00512DF1"/>
    <w:rsid w:val="005157D0"/>
    <w:rsid w:val="00521D94"/>
    <w:rsid w:val="00522927"/>
    <w:rsid w:val="0053099E"/>
    <w:rsid w:val="00533973"/>
    <w:rsid w:val="00534A14"/>
    <w:rsid w:val="00534F58"/>
    <w:rsid w:val="005413CD"/>
    <w:rsid w:val="005414B9"/>
    <w:rsid w:val="00554032"/>
    <w:rsid w:val="0055664D"/>
    <w:rsid w:val="00561F14"/>
    <w:rsid w:val="005671E7"/>
    <w:rsid w:val="00571CD5"/>
    <w:rsid w:val="00580879"/>
    <w:rsid w:val="00581517"/>
    <w:rsid w:val="00581A98"/>
    <w:rsid w:val="00582A61"/>
    <w:rsid w:val="0059579E"/>
    <w:rsid w:val="005A0604"/>
    <w:rsid w:val="005A0CA4"/>
    <w:rsid w:val="005B114F"/>
    <w:rsid w:val="005B5C72"/>
    <w:rsid w:val="005C03CD"/>
    <w:rsid w:val="005C44D8"/>
    <w:rsid w:val="005C4571"/>
    <w:rsid w:val="005C5EEA"/>
    <w:rsid w:val="005C7567"/>
    <w:rsid w:val="005D05BF"/>
    <w:rsid w:val="005D401C"/>
    <w:rsid w:val="005E3FED"/>
    <w:rsid w:val="005E560E"/>
    <w:rsid w:val="005F08CE"/>
    <w:rsid w:val="005F0C81"/>
    <w:rsid w:val="005F160C"/>
    <w:rsid w:val="005F231B"/>
    <w:rsid w:val="005F24D4"/>
    <w:rsid w:val="005F2A4E"/>
    <w:rsid w:val="005F7165"/>
    <w:rsid w:val="00601A28"/>
    <w:rsid w:val="0060208B"/>
    <w:rsid w:val="006028CF"/>
    <w:rsid w:val="0061685E"/>
    <w:rsid w:val="00620765"/>
    <w:rsid w:val="00620C4B"/>
    <w:rsid w:val="00624388"/>
    <w:rsid w:val="00625738"/>
    <w:rsid w:val="00631590"/>
    <w:rsid w:val="00632407"/>
    <w:rsid w:val="0064262E"/>
    <w:rsid w:val="00644C74"/>
    <w:rsid w:val="006461A0"/>
    <w:rsid w:val="00646970"/>
    <w:rsid w:val="00646A4F"/>
    <w:rsid w:val="006475CA"/>
    <w:rsid w:val="00651EC3"/>
    <w:rsid w:val="00656636"/>
    <w:rsid w:val="00663883"/>
    <w:rsid w:val="00664C00"/>
    <w:rsid w:val="0066692B"/>
    <w:rsid w:val="00677A6A"/>
    <w:rsid w:val="00677BB5"/>
    <w:rsid w:val="00683A65"/>
    <w:rsid w:val="006878EC"/>
    <w:rsid w:val="00692709"/>
    <w:rsid w:val="0069455A"/>
    <w:rsid w:val="0069469A"/>
    <w:rsid w:val="006A0607"/>
    <w:rsid w:val="006A0D0A"/>
    <w:rsid w:val="006A351C"/>
    <w:rsid w:val="006A6F49"/>
    <w:rsid w:val="006A7AD5"/>
    <w:rsid w:val="006B14C7"/>
    <w:rsid w:val="006B44B5"/>
    <w:rsid w:val="006C191C"/>
    <w:rsid w:val="006C2CA2"/>
    <w:rsid w:val="006C3FC3"/>
    <w:rsid w:val="006D2460"/>
    <w:rsid w:val="006E4382"/>
    <w:rsid w:val="006E6C7A"/>
    <w:rsid w:val="007125C6"/>
    <w:rsid w:val="00714B21"/>
    <w:rsid w:val="0071549D"/>
    <w:rsid w:val="00715735"/>
    <w:rsid w:val="007164A4"/>
    <w:rsid w:val="00730F44"/>
    <w:rsid w:val="0073764D"/>
    <w:rsid w:val="007411B8"/>
    <w:rsid w:val="00742E3C"/>
    <w:rsid w:val="0074624A"/>
    <w:rsid w:val="00750558"/>
    <w:rsid w:val="0075484C"/>
    <w:rsid w:val="00763054"/>
    <w:rsid w:val="0076332A"/>
    <w:rsid w:val="007639E1"/>
    <w:rsid w:val="00770DB8"/>
    <w:rsid w:val="00771128"/>
    <w:rsid w:val="0077217D"/>
    <w:rsid w:val="00774F9E"/>
    <w:rsid w:val="00775CFC"/>
    <w:rsid w:val="007810C9"/>
    <w:rsid w:val="00782929"/>
    <w:rsid w:val="00782FF9"/>
    <w:rsid w:val="007925B7"/>
    <w:rsid w:val="00793940"/>
    <w:rsid w:val="007A2E87"/>
    <w:rsid w:val="007A4874"/>
    <w:rsid w:val="007A6DD4"/>
    <w:rsid w:val="007B22C8"/>
    <w:rsid w:val="007B4E21"/>
    <w:rsid w:val="007B6C4E"/>
    <w:rsid w:val="007B76F5"/>
    <w:rsid w:val="007E0651"/>
    <w:rsid w:val="007F04DA"/>
    <w:rsid w:val="007F0A20"/>
    <w:rsid w:val="007F3B3A"/>
    <w:rsid w:val="007F477F"/>
    <w:rsid w:val="00801FA3"/>
    <w:rsid w:val="00812114"/>
    <w:rsid w:val="00813020"/>
    <w:rsid w:val="008154A9"/>
    <w:rsid w:val="00815B5F"/>
    <w:rsid w:val="00815D09"/>
    <w:rsid w:val="00820911"/>
    <w:rsid w:val="00827246"/>
    <w:rsid w:val="008319BF"/>
    <w:rsid w:val="00835210"/>
    <w:rsid w:val="00842BE1"/>
    <w:rsid w:val="00842F14"/>
    <w:rsid w:val="00843E3F"/>
    <w:rsid w:val="008449E8"/>
    <w:rsid w:val="00845F49"/>
    <w:rsid w:val="008549C6"/>
    <w:rsid w:val="0086105E"/>
    <w:rsid w:val="00861305"/>
    <w:rsid w:val="00861AF4"/>
    <w:rsid w:val="008640C1"/>
    <w:rsid w:val="008662F6"/>
    <w:rsid w:val="0087070E"/>
    <w:rsid w:val="008723F2"/>
    <w:rsid w:val="00875360"/>
    <w:rsid w:val="00882D9B"/>
    <w:rsid w:val="00887C90"/>
    <w:rsid w:val="008A098B"/>
    <w:rsid w:val="008A7659"/>
    <w:rsid w:val="008B3135"/>
    <w:rsid w:val="008B4439"/>
    <w:rsid w:val="008C0B77"/>
    <w:rsid w:val="008C6F3B"/>
    <w:rsid w:val="008D419D"/>
    <w:rsid w:val="008D673E"/>
    <w:rsid w:val="008E2ACB"/>
    <w:rsid w:val="008E5202"/>
    <w:rsid w:val="008F0167"/>
    <w:rsid w:val="008F08B4"/>
    <w:rsid w:val="008F5437"/>
    <w:rsid w:val="008F57DB"/>
    <w:rsid w:val="008F61B1"/>
    <w:rsid w:val="008F6C75"/>
    <w:rsid w:val="008F6FF1"/>
    <w:rsid w:val="00901F5E"/>
    <w:rsid w:val="00907BB3"/>
    <w:rsid w:val="00907D18"/>
    <w:rsid w:val="0091171C"/>
    <w:rsid w:val="00912FF1"/>
    <w:rsid w:val="00914408"/>
    <w:rsid w:val="0091468D"/>
    <w:rsid w:val="0092364F"/>
    <w:rsid w:val="00930419"/>
    <w:rsid w:val="00932212"/>
    <w:rsid w:val="00932AD1"/>
    <w:rsid w:val="00934539"/>
    <w:rsid w:val="00936D3E"/>
    <w:rsid w:val="00943C51"/>
    <w:rsid w:val="0094786D"/>
    <w:rsid w:val="009560C8"/>
    <w:rsid w:val="009607C5"/>
    <w:rsid w:val="009649DE"/>
    <w:rsid w:val="0097341E"/>
    <w:rsid w:val="00974EAE"/>
    <w:rsid w:val="00981CCF"/>
    <w:rsid w:val="00985E6D"/>
    <w:rsid w:val="009908F0"/>
    <w:rsid w:val="00991C39"/>
    <w:rsid w:val="00993C35"/>
    <w:rsid w:val="00993D4A"/>
    <w:rsid w:val="009949A5"/>
    <w:rsid w:val="00995691"/>
    <w:rsid w:val="009A1108"/>
    <w:rsid w:val="009A45F1"/>
    <w:rsid w:val="009B008D"/>
    <w:rsid w:val="009B36FC"/>
    <w:rsid w:val="009C0584"/>
    <w:rsid w:val="009C3692"/>
    <w:rsid w:val="009C57EB"/>
    <w:rsid w:val="009D4258"/>
    <w:rsid w:val="009D57CB"/>
    <w:rsid w:val="009D5AA9"/>
    <w:rsid w:val="009E31AD"/>
    <w:rsid w:val="009E3EB8"/>
    <w:rsid w:val="009E509E"/>
    <w:rsid w:val="009E7227"/>
    <w:rsid w:val="009E753C"/>
    <w:rsid w:val="009F622C"/>
    <w:rsid w:val="00A00EF2"/>
    <w:rsid w:val="00A047FA"/>
    <w:rsid w:val="00A0565A"/>
    <w:rsid w:val="00A06AB0"/>
    <w:rsid w:val="00A07118"/>
    <w:rsid w:val="00A14B48"/>
    <w:rsid w:val="00A163D3"/>
    <w:rsid w:val="00A27544"/>
    <w:rsid w:val="00A41C4F"/>
    <w:rsid w:val="00A432C9"/>
    <w:rsid w:val="00A44D9B"/>
    <w:rsid w:val="00A458C9"/>
    <w:rsid w:val="00A46D99"/>
    <w:rsid w:val="00A51CE2"/>
    <w:rsid w:val="00A62FBD"/>
    <w:rsid w:val="00A776B2"/>
    <w:rsid w:val="00A7777A"/>
    <w:rsid w:val="00A84178"/>
    <w:rsid w:val="00A86229"/>
    <w:rsid w:val="00A87B54"/>
    <w:rsid w:val="00A87CAE"/>
    <w:rsid w:val="00A912EC"/>
    <w:rsid w:val="00A97349"/>
    <w:rsid w:val="00AA0A1C"/>
    <w:rsid w:val="00AA50DA"/>
    <w:rsid w:val="00AB2BAC"/>
    <w:rsid w:val="00AC115B"/>
    <w:rsid w:val="00AD62A6"/>
    <w:rsid w:val="00AD65F6"/>
    <w:rsid w:val="00AE36A5"/>
    <w:rsid w:val="00AE5B3D"/>
    <w:rsid w:val="00AF2BD5"/>
    <w:rsid w:val="00AF61C3"/>
    <w:rsid w:val="00AF7CC5"/>
    <w:rsid w:val="00B011C6"/>
    <w:rsid w:val="00B01A37"/>
    <w:rsid w:val="00B103AD"/>
    <w:rsid w:val="00B160A1"/>
    <w:rsid w:val="00B16F14"/>
    <w:rsid w:val="00B21A94"/>
    <w:rsid w:val="00B22C26"/>
    <w:rsid w:val="00B2351E"/>
    <w:rsid w:val="00B25F56"/>
    <w:rsid w:val="00B312B4"/>
    <w:rsid w:val="00B334F0"/>
    <w:rsid w:val="00B33E50"/>
    <w:rsid w:val="00B343DA"/>
    <w:rsid w:val="00B35276"/>
    <w:rsid w:val="00B35D7E"/>
    <w:rsid w:val="00B51B6E"/>
    <w:rsid w:val="00B539B4"/>
    <w:rsid w:val="00B6379C"/>
    <w:rsid w:val="00B64F2B"/>
    <w:rsid w:val="00B733EB"/>
    <w:rsid w:val="00B739D4"/>
    <w:rsid w:val="00B74A7E"/>
    <w:rsid w:val="00B7588C"/>
    <w:rsid w:val="00B80F69"/>
    <w:rsid w:val="00B80FDE"/>
    <w:rsid w:val="00B82D89"/>
    <w:rsid w:val="00B84771"/>
    <w:rsid w:val="00B9216D"/>
    <w:rsid w:val="00B968E4"/>
    <w:rsid w:val="00BA2A4A"/>
    <w:rsid w:val="00BB4969"/>
    <w:rsid w:val="00BC393B"/>
    <w:rsid w:val="00BC61AD"/>
    <w:rsid w:val="00BD1088"/>
    <w:rsid w:val="00BD2AC4"/>
    <w:rsid w:val="00BD418C"/>
    <w:rsid w:val="00BD536E"/>
    <w:rsid w:val="00BD5A1C"/>
    <w:rsid w:val="00BD62E1"/>
    <w:rsid w:val="00BD72AC"/>
    <w:rsid w:val="00BE30EC"/>
    <w:rsid w:val="00BF0E3F"/>
    <w:rsid w:val="00BF26B8"/>
    <w:rsid w:val="00C007F5"/>
    <w:rsid w:val="00C05AD1"/>
    <w:rsid w:val="00C07AC4"/>
    <w:rsid w:val="00C07BAF"/>
    <w:rsid w:val="00C22C45"/>
    <w:rsid w:val="00C239A7"/>
    <w:rsid w:val="00C23E7E"/>
    <w:rsid w:val="00C26024"/>
    <w:rsid w:val="00C32ED4"/>
    <w:rsid w:val="00C407C2"/>
    <w:rsid w:val="00C448A2"/>
    <w:rsid w:val="00C4601B"/>
    <w:rsid w:val="00C504DB"/>
    <w:rsid w:val="00C61B11"/>
    <w:rsid w:val="00C71799"/>
    <w:rsid w:val="00C8039B"/>
    <w:rsid w:val="00C86F4E"/>
    <w:rsid w:val="00C90D5F"/>
    <w:rsid w:val="00C90D84"/>
    <w:rsid w:val="00C94D24"/>
    <w:rsid w:val="00C952B8"/>
    <w:rsid w:val="00CA3897"/>
    <w:rsid w:val="00CA5F5A"/>
    <w:rsid w:val="00CA7E99"/>
    <w:rsid w:val="00CB0263"/>
    <w:rsid w:val="00CB367A"/>
    <w:rsid w:val="00CB5DFC"/>
    <w:rsid w:val="00CB6E86"/>
    <w:rsid w:val="00CC0F53"/>
    <w:rsid w:val="00CC6C77"/>
    <w:rsid w:val="00CD4207"/>
    <w:rsid w:val="00CD44C3"/>
    <w:rsid w:val="00CD502E"/>
    <w:rsid w:val="00CD5D24"/>
    <w:rsid w:val="00CE1DD1"/>
    <w:rsid w:val="00CE2602"/>
    <w:rsid w:val="00CE2DF4"/>
    <w:rsid w:val="00CE4B82"/>
    <w:rsid w:val="00CE78EA"/>
    <w:rsid w:val="00CF0330"/>
    <w:rsid w:val="00CF613E"/>
    <w:rsid w:val="00D104C7"/>
    <w:rsid w:val="00D110B1"/>
    <w:rsid w:val="00D21DB1"/>
    <w:rsid w:val="00D220A6"/>
    <w:rsid w:val="00D24D0F"/>
    <w:rsid w:val="00D35B3B"/>
    <w:rsid w:val="00D37B9F"/>
    <w:rsid w:val="00D41048"/>
    <w:rsid w:val="00D417B6"/>
    <w:rsid w:val="00D42976"/>
    <w:rsid w:val="00D44A4C"/>
    <w:rsid w:val="00D54403"/>
    <w:rsid w:val="00D56805"/>
    <w:rsid w:val="00D7166D"/>
    <w:rsid w:val="00D744D2"/>
    <w:rsid w:val="00D74D66"/>
    <w:rsid w:val="00D82950"/>
    <w:rsid w:val="00D83C2E"/>
    <w:rsid w:val="00D85B57"/>
    <w:rsid w:val="00D96D62"/>
    <w:rsid w:val="00D97AB4"/>
    <w:rsid w:val="00DA19E0"/>
    <w:rsid w:val="00DB203A"/>
    <w:rsid w:val="00DB2721"/>
    <w:rsid w:val="00DB3953"/>
    <w:rsid w:val="00DC4D89"/>
    <w:rsid w:val="00DC739A"/>
    <w:rsid w:val="00DC7A7F"/>
    <w:rsid w:val="00DD3299"/>
    <w:rsid w:val="00DD7762"/>
    <w:rsid w:val="00DE0F56"/>
    <w:rsid w:val="00DF258B"/>
    <w:rsid w:val="00DF7235"/>
    <w:rsid w:val="00DF7450"/>
    <w:rsid w:val="00DF75AC"/>
    <w:rsid w:val="00E06D38"/>
    <w:rsid w:val="00E1100F"/>
    <w:rsid w:val="00E15E24"/>
    <w:rsid w:val="00E164B6"/>
    <w:rsid w:val="00E21285"/>
    <w:rsid w:val="00E2219D"/>
    <w:rsid w:val="00E264D4"/>
    <w:rsid w:val="00E277D5"/>
    <w:rsid w:val="00E33A29"/>
    <w:rsid w:val="00E34F98"/>
    <w:rsid w:val="00E41F89"/>
    <w:rsid w:val="00E42855"/>
    <w:rsid w:val="00E456E5"/>
    <w:rsid w:val="00E61C45"/>
    <w:rsid w:val="00E646F3"/>
    <w:rsid w:val="00E654A1"/>
    <w:rsid w:val="00E71F6C"/>
    <w:rsid w:val="00E8435D"/>
    <w:rsid w:val="00E85449"/>
    <w:rsid w:val="00E921BA"/>
    <w:rsid w:val="00E96537"/>
    <w:rsid w:val="00E97FE2"/>
    <w:rsid w:val="00EA3641"/>
    <w:rsid w:val="00EA4B88"/>
    <w:rsid w:val="00EA7D9A"/>
    <w:rsid w:val="00EB40A7"/>
    <w:rsid w:val="00EB4633"/>
    <w:rsid w:val="00EC14B5"/>
    <w:rsid w:val="00EC607F"/>
    <w:rsid w:val="00ED2C19"/>
    <w:rsid w:val="00ED5068"/>
    <w:rsid w:val="00EE042D"/>
    <w:rsid w:val="00EE16AD"/>
    <w:rsid w:val="00EE4B41"/>
    <w:rsid w:val="00EE6447"/>
    <w:rsid w:val="00EF1CA8"/>
    <w:rsid w:val="00EF24A8"/>
    <w:rsid w:val="00F0458C"/>
    <w:rsid w:val="00F134D0"/>
    <w:rsid w:val="00F13704"/>
    <w:rsid w:val="00F137C3"/>
    <w:rsid w:val="00F148A3"/>
    <w:rsid w:val="00F16305"/>
    <w:rsid w:val="00F47D2C"/>
    <w:rsid w:val="00F50919"/>
    <w:rsid w:val="00F50F61"/>
    <w:rsid w:val="00F51DA6"/>
    <w:rsid w:val="00F54790"/>
    <w:rsid w:val="00F54A3D"/>
    <w:rsid w:val="00F55514"/>
    <w:rsid w:val="00F55CB9"/>
    <w:rsid w:val="00F56AF4"/>
    <w:rsid w:val="00F611AD"/>
    <w:rsid w:val="00F6128C"/>
    <w:rsid w:val="00F62A8B"/>
    <w:rsid w:val="00F67CC7"/>
    <w:rsid w:val="00F70581"/>
    <w:rsid w:val="00F7347A"/>
    <w:rsid w:val="00F91DBF"/>
    <w:rsid w:val="00F96F6E"/>
    <w:rsid w:val="00FA444F"/>
    <w:rsid w:val="00FA6151"/>
    <w:rsid w:val="00FA6DE5"/>
    <w:rsid w:val="00FB1A03"/>
    <w:rsid w:val="00FC17D6"/>
    <w:rsid w:val="00FC67BE"/>
    <w:rsid w:val="00FC68A2"/>
    <w:rsid w:val="00FD7524"/>
    <w:rsid w:val="00FE1844"/>
    <w:rsid w:val="00FE6258"/>
    <w:rsid w:val="00FF0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DA82D7C-6EAF-4CCC-96B8-802BF6A7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449"/>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unhideWhenUsed/>
    <w:qFormat/>
    <w:rsid w:val="00845F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rsid w:val="007810C9"/>
    <w:pPr>
      <w:keepNext/>
      <w:keepLines/>
      <w:ind w:left="720" w:hanging="718"/>
      <w:outlineLvl w:val="2"/>
    </w:pPr>
    <w:rPr>
      <w:b/>
      <w:color w:val="FFFFFF"/>
      <w:sz w:val="20"/>
    </w:rPr>
  </w:style>
  <w:style w:type="paragraph" w:styleId="Heading4">
    <w:name w:val="heading 4"/>
    <w:basedOn w:val="Normal"/>
    <w:next w:val="Normal"/>
    <w:link w:val="Heading4Char"/>
    <w:rsid w:val="007810C9"/>
    <w:pPr>
      <w:keepNext/>
      <w:keepLines/>
      <w:spacing w:before="240" w:after="60"/>
      <w:ind w:left="864" w:hanging="862"/>
      <w:outlineLvl w:val="3"/>
    </w:pPr>
    <w:rPr>
      <w:b/>
      <w:color w:val="000000"/>
      <w:sz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6">
    <w:name w:val="heading 6"/>
    <w:basedOn w:val="Normal"/>
    <w:next w:val="Normal"/>
    <w:link w:val="Heading6Char"/>
    <w:rsid w:val="007810C9"/>
    <w:pPr>
      <w:keepNext/>
      <w:keepLines/>
      <w:spacing w:before="240" w:after="60"/>
      <w:ind w:left="1152" w:hanging="1150"/>
      <w:outlineLvl w:val="5"/>
    </w:pPr>
    <w:rPr>
      <w:b/>
      <w:color w:val="000000"/>
      <w:sz w:val="22"/>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uiPriority w:val="99"/>
    <w:rsid w:val="00D37B9F"/>
    <w:rPr>
      <w:sz w:val="16"/>
      <w:szCs w:val="16"/>
    </w:rPr>
  </w:style>
  <w:style w:type="paragraph" w:styleId="CommentText">
    <w:name w:val="annotation text"/>
    <w:basedOn w:val="Normal"/>
    <w:link w:val="CommentTextChar"/>
    <w:uiPriority w:val="99"/>
    <w:rsid w:val="00D37B9F"/>
    <w:rPr>
      <w:sz w:val="20"/>
    </w:rPr>
  </w:style>
  <w:style w:type="character" w:customStyle="1" w:styleId="CommentTextChar">
    <w:name w:val="Comment Text Char"/>
    <w:basedOn w:val="DefaultParagraphFont"/>
    <w:link w:val="CommentText"/>
    <w:uiPriority w:val="99"/>
    <w:rsid w:val="00D37B9F"/>
  </w:style>
  <w:style w:type="paragraph" w:styleId="CommentSubject">
    <w:name w:val="annotation subject"/>
    <w:basedOn w:val="CommentText"/>
    <w:next w:val="CommentText"/>
    <w:link w:val="CommentSubjectChar"/>
    <w:uiPriority w:val="99"/>
    <w:rsid w:val="00D37B9F"/>
    <w:rPr>
      <w:b/>
      <w:bCs/>
    </w:rPr>
  </w:style>
  <w:style w:type="character" w:customStyle="1" w:styleId="CommentSubjectChar">
    <w:name w:val="Comment Subject Char"/>
    <w:link w:val="CommentSubject"/>
    <w:uiPriority w:val="99"/>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Heading3Char">
    <w:name w:val="Heading 3 Char"/>
    <w:basedOn w:val="DefaultParagraphFont"/>
    <w:link w:val="Heading3"/>
    <w:rsid w:val="007810C9"/>
    <w:rPr>
      <w:b/>
      <w:color w:val="FFFFFF"/>
    </w:rPr>
  </w:style>
  <w:style w:type="character" w:customStyle="1" w:styleId="Heading4Char">
    <w:name w:val="Heading 4 Char"/>
    <w:basedOn w:val="DefaultParagraphFont"/>
    <w:link w:val="Heading4"/>
    <w:rsid w:val="007810C9"/>
    <w:rPr>
      <w:b/>
      <w:color w:val="000000"/>
      <w:sz w:val="28"/>
    </w:rPr>
  </w:style>
  <w:style w:type="character" w:customStyle="1" w:styleId="Heading6Char">
    <w:name w:val="Heading 6 Char"/>
    <w:basedOn w:val="DefaultParagraphFont"/>
    <w:link w:val="Heading6"/>
    <w:rsid w:val="007810C9"/>
    <w:rPr>
      <w:b/>
      <w:color w:val="000000"/>
      <w:sz w:val="22"/>
    </w:rPr>
  </w:style>
  <w:style w:type="paragraph" w:styleId="Title">
    <w:name w:val="Title"/>
    <w:basedOn w:val="Normal"/>
    <w:next w:val="Normal"/>
    <w:link w:val="TitleChar"/>
    <w:rsid w:val="007810C9"/>
    <w:pPr>
      <w:keepNext/>
      <w:keepLines/>
      <w:spacing w:before="480" w:after="120" w:line="276" w:lineRule="auto"/>
    </w:pPr>
    <w:rPr>
      <w:rFonts w:ascii="Calibri" w:eastAsia="Calibri" w:hAnsi="Calibri" w:cs="Calibri"/>
      <w:b/>
      <w:color w:val="000000"/>
      <w:sz w:val="72"/>
    </w:rPr>
  </w:style>
  <w:style w:type="character" w:customStyle="1" w:styleId="TitleChar">
    <w:name w:val="Title Char"/>
    <w:basedOn w:val="DefaultParagraphFont"/>
    <w:link w:val="Title"/>
    <w:rsid w:val="007810C9"/>
    <w:rPr>
      <w:rFonts w:ascii="Calibri" w:eastAsia="Calibri" w:hAnsi="Calibri" w:cs="Calibri"/>
      <w:b/>
      <w:color w:val="000000"/>
      <w:sz w:val="72"/>
    </w:rPr>
  </w:style>
  <w:style w:type="paragraph" w:styleId="Subtitle">
    <w:name w:val="Subtitle"/>
    <w:basedOn w:val="Normal"/>
    <w:next w:val="Normal"/>
    <w:link w:val="SubtitleChar"/>
    <w:rsid w:val="007810C9"/>
    <w:pPr>
      <w:keepNext/>
      <w:keepLines/>
      <w:spacing w:before="360" w:after="80" w:line="276" w:lineRule="auto"/>
    </w:pPr>
    <w:rPr>
      <w:rFonts w:ascii="Georgia" w:eastAsia="Georgia" w:hAnsi="Georgia" w:cs="Georgia"/>
      <w:i/>
      <w:color w:val="666666"/>
      <w:sz w:val="48"/>
    </w:rPr>
  </w:style>
  <w:style w:type="character" w:customStyle="1" w:styleId="SubtitleChar">
    <w:name w:val="Subtitle Char"/>
    <w:basedOn w:val="DefaultParagraphFont"/>
    <w:link w:val="Subtitle"/>
    <w:rsid w:val="007810C9"/>
    <w:rPr>
      <w:rFonts w:ascii="Georgia" w:eastAsia="Georgia" w:hAnsi="Georgia" w:cs="Georgia"/>
      <w:i/>
      <w:color w:val="666666"/>
      <w:sz w:val="48"/>
    </w:rPr>
  </w:style>
  <w:style w:type="character" w:customStyle="1" w:styleId="BalloonTextChar">
    <w:name w:val="Balloon Text Char"/>
    <w:basedOn w:val="DefaultParagraphFont"/>
    <w:link w:val="BalloonText"/>
    <w:uiPriority w:val="99"/>
    <w:semiHidden/>
    <w:rsid w:val="007810C9"/>
    <w:rPr>
      <w:rFonts w:ascii="Tahoma" w:hAnsi="Tahoma" w:cs="Tahoma"/>
      <w:sz w:val="16"/>
      <w:szCs w:val="16"/>
    </w:rPr>
  </w:style>
  <w:style w:type="paragraph" w:styleId="Revision">
    <w:name w:val="Revision"/>
    <w:hidden/>
    <w:uiPriority w:val="99"/>
    <w:semiHidden/>
    <w:rsid w:val="007810C9"/>
    <w:rPr>
      <w:rFonts w:ascii="Calibri" w:eastAsia="Calibri" w:hAnsi="Calibri" w:cs="Calibri"/>
      <w:color w:val="000000"/>
      <w:sz w:val="22"/>
    </w:rPr>
  </w:style>
  <w:style w:type="character" w:styleId="PlaceholderText">
    <w:name w:val="Placeholder Text"/>
    <w:basedOn w:val="DefaultParagraphFont"/>
    <w:uiPriority w:val="99"/>
    <w:semiHidden/>
    <w:rsid w:val="00016E90"/>
    <w:rPr>
      <w:color w:val="808080"/>
    </w:rPr>
  </w:style>
  <w:style w:type="character" w:customStyle="1" w:styleId="Style1">
    <w:name w:val="Style1"/>
    <w:basedOn w:val="DefaultParagraphFont"/>
    <w:uiPriority w:val="1"/>
    <w:rsid w:val="00016E90"/>
    <w:rPr>
      <w:rFonts w:ascii="Arial" w:hAnsi="Arial"/>
      <w:sz w:val="24"/>
    </w:rPr>
  </w:style>
  <w:style w:type="character" w:customStyle="1" w:styleId="Style2">
    <w:name w:val="Style2"/>
    <w:basedOn w:val="DefaultParagraphFont"/>
    <w:uiPriority w:val="1"/>
    <w:rsid w:val="006B14C7"/>
    <w:rPr>
      <w:rFonts w:ascii="Arial" w:hAnsi="Arial"/>
      <w:sz w:val="24"/>
    </w:rPr>
  </w:style>
  <w:style w:type="paragraph" w:customStyle="1" w:styleId="Normal1">
    <w:name w:val="Normal1"/>
    <w:rsid w:val="00F148A3"/>
    <w:rPr>
      <w:color w:val="000000"/>
      <w:sz w:val="24"/>
      <w:szCs w:val="24"/>
      <w:lang w:eastAsia="en-US"/>
    </w:rPr>
  </w:style>
  <w:style w:type="character" w:customStyle="1" w:styleId="Style3">
    <w:name w:val="Style3"/>
    <w:basedOn w:val="DefaultParagraphFont"/>
    <w:uiPriority w:val="1"/>
    <w:rsid w:val="002C7918"/>
    <w:rPr>
      <w:rFonts w:ascii="Arial" w:hAnsi="Arial"/>
      <w:b/>
      <w:color w:val="FF0000"/>
      <w:sz w:val="36"/>
    </w:rPr>
  </w:style>
  <w:style w:type="character" w:customStyle="1" w:styleId="Arial11">
    <w:name w:val="Arial 11"/>
    <w:basedOn w:val="DefaultParagraphFont"/>
    <w:uiPriority w:val="1"/>
    <w:qFormat/>
    <w:rsid w:val="002C7918"/>
    <w:rPr>
      <w:rFonts w:ascii="Arial" w:hAnsi="Arial"/>
      <w:sz w:val="22"/>
    </w:rPr>
  </w:style>
  <w:style w:type="character" w:customStyle="1" w:styleId="Style4">
    <w:name w:val="Style4"/>
    <w:basedOn w:val="DefaultParagraphFont"/>
    <w:uiPriority w:val="1"/>
    <w:rsid w:val="00D42976"/>
    <w:rPr>
      <w:rFonts w:ascii="Arial" w:hAnsi="Arial"/>
      <w:b/>
      <w:color w:val="auto"/>
      <w:sz w:val="24"/>
    </w:rPr>
  </w:style>
  <w:style w:type="character" w:customStyle="1" w:styleId="Style5">
    <w:name w:val="Style5"/>
    <w:basedOn w:val="Arial11"/>
    <w:uiPriority w:val="1"/>
    <w:rsid w:val="004F09F0"/>
    <w:rPr>
      <w:rFonts w:ascii="Arial" w:hAnsi="Arial"/>
      <w:b/>
      <w:color w:val="FF0000"/>
      <w:sz w:val="24"/>
    </w:rPr>
  </w:style>
  <w:style w:type="character" w:customStyle="1" w:styleId="Style6">
    <w:name w:val="Style6"/>
    <w:basedOn w:val="DefaultParagraphFont"/>
    <w:uiPriority w:val="1"/>
    <w:rsid w:val="004F09F0"/>
    <w:rPr>
      <w:rFonts w:ascii="Arial" w:hAnsi="Arial"/>
      <w:sz w:val="24"/>
    </w:rPr>
  </w:style>
  <w:style w:type="character" w:customStyle="1" w:styleId="Style7">
    <w:name w:val="Style7"/>
    <w:basedOn w:val="Arial11"/>
    <w:uiPriority w:val="1"/>
    <w:rsid w:val="004F09F0"/>
    <w:rPr>
      <w:rFonts w:ascii="Arial" w:hAnsi="Arial"/>
      <w:color w:val="FF0000"/>
      <w:sz w:val="22"/>
    </w:rPr>
  </w:style>
  <w:style w:type="character" w:customStyle="1" w:styleId="Style8">
    <w:name w:val="Style8"/>
    <w:basedOn w:val="Arial11"/>
    <w:uiPriority w:val="1"/>
    <w:rsid w:val="005414B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02262404">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154839399">
      <w:bodyDiv w:val="1"/>
      <w:marLeft w:val="0"/>
      <w:marRight w:val="0"/>
      <w:marTop w:val="0"/>
      <w:marBottom w:val="0"/>
      <w:divBdr>
        <w:top w:val="none" w:sz="0" w:space="0" w:color="auto"/>
        <w:left w:val="none" w:sz="0" w:space="0" w:color="auto"/>
        <w:bottom w:val="none" w:sz="0" w:space="0" w:color="auto"/>
        <w:right w:val="none" w:sz="0" w:space="0" w:color="auto"/>
      </w:divBdr>
    </w:div>
    <w:div w:id="1548487528">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Procurement\00.%20Templates\04.%20Document%204%20-%20Response%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DB90512A214909A226E7BB931FF930"/>
        <w:category>
          <w:name w:val="General"/>
          <w:gallery w:val="placeholder"/>
        </w:category>
        <w:types>
          <w:type w:val="bbPlcHdr"/>
        </w:types>
        <w:behaviors>
          <w:behavior w:val="content"/>
        </w:behaviors>
        <w:guid w:val="{12BA3BD3-490C-4CA2-9E05-55AC78C7D804}"/>
      </w:docPartPr>
      <w:docPartBody>
        <w:p w:rsidR="00B05F5A" w:rsidRDefault="00B05F5A">
          <w:pPr>
            <w:pStyle w:val="48DB90512A214909A226E7BB931FF930"/>
          </w:pPr>
          <w:r w:rsidRPr="00C239A7">
            <w:rPr>
              <w:rStyle w:val="PlaceholderText"/>
              <w:rFonts w:ascii="Arial" w:hAnsi="Arial" w:cs="Arial"/>
            </w:rPr>
            <w:t>Click here to enter a date.</w:t>
          </w:r>
        </w:p>
      </w:docPartBody>
    </w:docPart>
    <w:docPart>
      <w:docPartPr>
        <w:name w:val="214672E0F3B54869A08336B518AF8446"/>
        <w:category>
          <w:name w:val="General"/>
          <w:gallery w:val="placeholder"/>
        </w:category>
        <w:types>
          <w:type w:val="bbPlcHdr"/>
        </w:types>
        <w:behaviors>
          <w:behavior w:val="content"/>
        </w:behaviors>
        <w:guid w:val="{998A7C4D-AAC1-4AFD-9DB4-C8B9204B5BE1}"/>
      </w:docPartPr>
      <w:docPartBody>
        <w:p w:rsidR="00B05F5A" w:rsidRDefault="00B05F5A">
          <w:pPr>
            <w:pStyle w:val="214672E0F3B54869A08336B518AF8446"/>
          </w:pPr>
          <w:r w:rsidRPr="005C7567">
            <w:rPr>
              <w:rStyle w:val="PlaceholderText"/>
              <w:rFonts w:ascii="Arial" w:hAnsi="Arial" w:cs="Arial"/>
            </w:rPr>
            <w:t>Click here to enter text.</w:t>
          </w:r>
        </w:p>
      </w:docPartBody>
    </w:docPart>
    <w:docPart>
      <w:docPartPr>
        <w:name w:val="52242FE27B3D44428EA75395B2534042"/>
        <w:category>
          <w:name w:val="General"/>
          <w:gallery w:val="placeholder"/>
        </w:category>
        <w:types>
          <w:type w:val="bbPlcHdr"/>
        </w:types>
        <w:behaviors>
          <w:behavior w:val="content"/>
        </w:behaviors>
        <w:guid w:val="{459C640E-D132-43DC-84B8-E84065AB1E0D}"/>
      </w:docPartPr>
      <w:docPartBody>
        <w:p w:rsidR="00B05F5A" w:rsidRDefault="00B05F5A">
          <w:pPr>
            <w:pStyle w:val="52242FE27B3D44428EA75395B2534042"/>
          </w:pPr>
          <w:r w:rsidRPr="005C7567">
            <w:rPr>
              <w:rStyle w:val="PlaceholderText"/>
              <w:rFonts w:ascii="Arial" w:hAnsi="Arial" w:cs="Arial"/>
            </w:rPr>
            <w:t>Click here to enter text.</w:t>
          </w:r>
        </w:p>
      </w:docPartBody>
    </w:docPart>
    <w:docPart>
      <w:docPartPr>
        <w:name w:val="78D396314CAF4DCCB78031BF88605771"/>
        <w:category>
          <w:name w:val="General"/>
          <w:gallery w:val="placeholder"/>
        </w:category>
        <w:types>
          <w:type w:val="bbPlcHdr"/>
        </w:types>
        <w:behaviors>
          <w:behavior w:val="content"/>
        </w:behaviors>
        <w:guid w:val="{904C08AD-F622-49B9-88A8-65D43D1EFF84}"/>
      </w:docPartPr>
      <w:docPartBody>
        <w:p w:rsidR="00B05F5A" w:rsidRDefault="00B05F5A">
          <w:pPr>
            <w:pStyle w:val="78D396314CAF4DCCB78031BF88605771"/>
          </w:pPr>
          <w:r w:rsidRPr="005C7567">
            <w:rPr>
              <w:rStyle w:val="PlaceholderText"/>
              <w:rFonts w:ascii="Arial" w:hAnsi="Arial" w:cs="Arial"/>
            </w:rPr>
            <w:t>Click here to enter text.</w:t>
          </w:r>
        </w:p>
      </w:docPartBody>
    </w:docPart>
    <w:docPart>
      <w:docPartPr>
        <w:name w:val="54DECD8078554C1796F9FFD6B7C747C2"/>
        <w:category>
          <w:name w:val="General"/>
          <w:gallery w:val="placeholder"/>
        </w:category>
        <w:types>
          <w:type w:val="bbPlcHdr"/>
        </w:types>
        <w:behaviors>
          <w:behavior w:val="content"/>
        </w:behaviors>
        <w:guid w:val="{FB3B1165-7681-49DB-8329-2F2F528219B0}"/>
      </w:docPartPr>
      <w:docPartBody>
        <w:p w:rsidR="00B05F5A" w:rsidRDefault="00B05F5A">
          <w:pPr>
            <w:pStyle w:val="54DECD8078554C1796F9FFD6B7C747C2"/>
          </w:pPr>
          <w:r w:rsidRPr="005C7567">
            <w:rPr>
              <w:rStyle w:val="PlaceholderText"/>
              <w:rFonts w:ascii="Arial" w:hAnsi="Arial" w:cs="Arial"/>
            </w:rPr>
            <w:t>Click here to enter text.</w:t>
          </w:r>
        </w:p>
      </w:docPartBody>
    </w:docPart>
    <w:docPart>
      <w:docPartPr>
        <w:name w:val="27DFD323D5054179B5FFCD02C0F2FF3B"/>
        <w:category>
          <w:name w:val="General"/>
          <w:gallery w:val="placeholder"/>
        </w:category>
        <w:types>
          <w:type w:val="bbPlcHdr"/>
        </w:types>
        <w:behaviors>
          <w:behavior w:val="content"/>
        </w:behaviors>
        <w:guid w:val="{C3F6FBC1-8BCE-43BC-A738-7B613E3460FB}"/>
      </w:docPartPr>
      <w:docPartBody>
        <w:p w:rsidR="00B05F5A" w:rsidRDefault="00B05F5A">
          <w:pPr>
            <w:pStyle w:val="27DFD323D5054179B5FFCD02C0F2FF3B"/>
          </w:pPr>
          <w:r w:rsidRPr="005C7567">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A"/>
    <w:rsid w:val="000C16FC"/>
    <w:rsid w:val="00B0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DC3DC6786A4C89BADD64BAB74CD238">
    <w:name w:val="50DC3DC6786A4C89BADD64BAB74CD238"/>
  </w:style>
  <w:style w:type="character" w:styleId="PlaceholderText">
    <w:name w:val="Placeholder Text"/>
    <w:basedOn w:val="DefaultParagraphFont"/>
    <w:uiPriority w:val="99"/>
    <w:semiHidden/>
    <w:rsid w:val="00B05F5A"/>
    <w:rPr>
      <w:color w:val="808080"/>
    </w:rPr>
  </w:style>
  <w:style w:type="paragraph" w:customStyle="1" w:styleId="75D44DB281D54AA0882C8B1FCAF3EFA8">
    <w:name w:val="75D44DB281D54AA0882C8B1FCAF3EFA8"/>
  </w:style>
  <w:style w:type="paragraph" w:customStyle="1" w:styleId="4B5F848296144F89A80E48B2E0B699C3">
    <w:name w:val="4B5F848296144F89A80E48B2E0B699C3"/>
  </w:style>
  <w:style w:type="paragraph" w:customStyle="1" w:styleId="1CBF6482C6AA4D7F82AFBDD99DE8723B">
    <w:name w:val="1CBF6482C6AA4D7F82AFBDD99DE8723B"/>
  </w:style>
  <w:style w:type="paragraph" w:customStyle="1" w:styleId="0DF3AF7ACB394D7C98BACADD6454F935">
    <w:name w:val="0DF3AF7ACB394D7C98BACADD6454F935"/>
  </w:style>
  <w:style w:type="paragraph" w:customStyle="1" w:styleId="09DB2F1CF9844762ACA64F1FD47EEA86">
    <w:name w:val="09DB2F1CF9844762ACA64F1FD47EEA86"/>
  </w:style>
  <w:style w:type="paragraph" w:customStyle="1" w:styleId="6A034B0EAF9E4323835184F175597ADB">
    <w:name w:val="6A034B0EAF9E4323835184F175597ADB"/>
  </w:style>
  <w:style w:type="paragraph" w:customStyle="1" w:styleId="DE6D5AF2EE1A42A2B849CFED6D4C0117">
    <w:name w:val="DE6D5AF2EE1A42A2B849CFED6D4C0117"/>
  </w:style>
  <w:style w:type="paragraph" w:customStyle="1" w:styleId="EC58894AED3F45E49E7A370B6C76B09A">
    <w:name w:val="EC58894AED3F45E49E7A370B6C76B09A"/>
  </w:style>
  <w:style w:type="paragraph" w:customStyle="1" w:styleId="47C9CC511587462484E3A3BB67DE3887">
    <w:name w:val="47C9CC511587462484E3A3BB67DE3887"/>
  </w:style>
  <w:style w:type="paragraph" w:customStyle="1" w:styleId="DA361CF762654B44A564E0A3B508DF1B">
    <w:name w:val="DA361CF762654B44A564E0A3B508DF1B"/>
  </w:style>
  <w:style w:type="paragraph" w:customStyle="1" w:styleId="438DB75FA94145CD8C9DF8F48E179187">
    <w:name w:val="438DB75FA94145CD8C9DF8F48E179187"/>
  </w:style>
  <w:style w:type="paragraph" w:customStyle="1" w:styleId="36487D74250146F3BD54FD9CDE1E9114">
    <w:name w:val="36487D74250146F3BD54FD9CDE1E9114"/>
  </w:style>
  <w:style w:type="paragraph" w:customStyle="1" w:styleId="8B232A08056749F7AC9636F0A72CFE0F">
    <w:name w:val="8B232A08056749F7AC9636F0A72CFE0F"/>
  </w:style>
  <w:style w:type="paragraph" w:customStyle="1" w:styleId="4D5DCF99C8BB4F60A4CCA7779F393161">
    <w:name w:val="4D5DCF99C8BB4F60A4CCA7779F393161"/>
  </w:style>
  <w:style w:type="paragraph" w:customStyle="1" w:styleId="D3546531370E42E9B917F154BCE33A79">
    <w:name w:val="D3546531370E42E9B917F154BCE33A79"/>
  </w:style>
  <w:style w:type="paragraph" w:customStyle="1" w:styleId="BA9D70AE57614FC6821F9CF47BAAB420">
    <w:name w:val="BA9D70AE57614FC6821F9CF47BAAB420"/>
  </w:style>
  <w:style w:type="paragraph" w:customStyle="1" w:styleId="60FC8EB587004E93AF529541EBDF0F78">
    <w:name w:val="60FC8EB587004E93AF529541EBDF0F78"/>
  </w:style>
  <w:style w:type="paragraph" w:customStyle="1" w:styleId="636CBCDE95F5493E95457B899F8EA35A">
    <w:name w:val="636CBCDE95F5493E95457B899F8EA35A"/>
  </w:style>
  <w:style w:type="paragraph" w:customStyle="1" w:styleId="8736BB428E2D4508A1088551A830D235">
    <w:name w:val="8736BB428E2D4508A1088551A830D235"/>
  </w:style>
  <w:style w:type="paragraph" w:customStyle="1" w:styleId="0651FC1C4BC04D8CA1DFEC238FABB862">
    <w:name w:val="0651FC1C4BC04D8CA1DFEC238FABB862"/>
  </w:style>
  <w:style w:type="paragraph" w:customStyle="1" w:styleId="7453D942AA1240539464A835233E102D">
    <w:name w:val="7453D942AA1240539464A835233E102D"/>
  </w:style>
  <w:style w:type="paragraph" w:customStyle="1" w:styleId="87706CAEDD604732ACB8EE4AD8FF7369">
    <w:name w:val="87706CAEDD604732ACB8EE4AD8FF7369"/>
  </w:style>
  <w:style w:type="paragraph" w:customStyle="1" w:styleId="8D3B7E267C70427B836306E5F62F685D">
    <w:name w:val="8D3B7E267C70427B836306E5F62F685D"/>
  </w:style>
  <w:style w:type="paragraph" w:customStyle="1" w:styleId="B0D015CD3544419BA2147B4E64FDFA6E">
    <w:name w:val="B0D015CD3544419BA2147B4E64FDFA6E"/>
  </w:style>
  <w:style w:type="paragraph" w:customStyle="1" w:styleId="CCE5B39CDB0940C9B4E7F28E40503C19">
    <w:name w:val="CCE5B39CDB0940C9B4E7F28E40503C19"/>
  </w:style>
  <w:style w:type="paragraph" w:customStyle="1" w:styleId="B841D7CA723B4BE78DD0CC4A8BCF382F">
    <w:name w:val="B841D7CA723B4BE78DD0CC4A8BCF382F"/>
  </w:style>
  <w:style w:type="paragraph" w:customStyle="1" w:styleId="37CE7270030B4A48B2B1EDB67567FA6D">
    <w:name w:val="37CE7270030B4A48B2B1EDB67567FA6D"/>
  </w:style>
  <w:style w:type="paragraph" w:customStyle="1" w:styleId="F31C9390CC9C4F4DA1226A7BBF13BF72">
    <w:name w:val="F31C9390CC9C4F4DA1226A7BBF13BF72"/>
  </w:style>
  <w:style w:type="paragraph" w:customStyle="1" w:styleId="698AAD839553432FA274BF11A1D6BBCB">
    <w:name w:val="698AAD839553432FA274BF11A1D6BBCB"/>
  </w:style>
  <w:style w:type="paragraph" w:customStyle="1" w:styleId="7D0E0CC239334A20BB99433346E62864">
    <w:name w:val="7D0E0CC239334A20BB99433346E62864"/>
  </w:style>
  <w:style w:type="paragraph" w:customStyle="1" w:styleId="19C56E4B65EA4588AA513C6359B151F4">
    <w:name w:val="19C56E4B65EA4588AA513C6359B151F4"/>
  </w:style>
  <w:style w:type="paragraph" w:customStyle="1" w:styleId="EFDC70E2CAAD400D9DEFFCDD25C96362">
    <w:name w:val="EFDC70E2CAAD400D9DEFFCDD25C96362"/>
  </w:style>
  <w:style w:type="paragraph" w:customStyle="1" w:styleId="9B9DE7C66C244B85B62AD75D17050A19">
    <w:name w:val="9B9DE7C66C244B85B62AD75D17050A19"/>
  </w:style>
  <w:style w:type="paragraph" w:customStyle="1" w:styleId="DD72FA8BF3634B9FAB589B8B311222D7">
    <w:name w:val="DD72FA8BF3634B9FAB589B8B311222D7"/>
  </w:style>
  <w:style w:type="paragraph" w:customStyle="1" w:styleId="E84FA1AEAE244FB48B47E678452C2F6D">
    <w:name w:val="E84FA1AEAE244FB48B47E678452C2F6D"/>
  </w:style>
  <w:style w:type="paragraph" w:customStyle="1" w:styleId="CF64E1C4352A4C02ADD6918B04DF5ACC">
    <w:name w:val="CF64E1C4352A4C02ADD6918B04DF5ACC"/>
  </w:style>
  <w:style w:type="paragraph" w:customStyle="1" w:styleId="56327E6212F14C13AF3CEE97B228470E">
    <w:name w:val="56327E6212F14C13AF3CEE97B228470E"/>
  </w:style>
  <w:style w:type="paragraph" w:customStyle="1" w:styleId="1FF12289BAFB4BD49AA22D2034B09279">
    <w:name w:val="1FF12289BAFB4BD49AA22D2034B09279"/>
  </w:style>
  <w:style w:type="paragraph" w:customStyle="1" w:styleId="FE0AB2BF55BB43FF8A414F2BAB7CD28C">
    <w:name w:val="FE0AB2BF55BB43FF8A414F2BAB7CD28C"/>
  </w:style>
  <w:style w:type="paragraph" w:customStyle="1" w:styleId="F894962E500345929BBC1CB362D2DBDA">
    <w:name w:val="F894962E500345929BBC1CB362D2DBDA"/>
  </w:style>
  <w:style w:type="paragraph" w:customStyle="1" w:styleId="F946AE29552F4B6296BD392CA46ECC2D">
    <w:name w:val="F946AE29552F4B6296BD392CA46ECC2D"/>
  </w:style>
  <w:style w:type="paragraph" w:customStyle="1" w:styleId="B8EC5163D9904F2C80DF5A3E7F4E0579">
    <w:name w:val="B8EC5163D9904F2C80DF5A3E7F4E0579"/>
  </w:style>
  <w:style w:type="paragraph" w:customStyle="1" w:styleId="1E1BAE431B5D4127BF4A33B6B5C0A28B">
    <w:name w:val="1E1BAE431B5D4127BF4A33B6B5C0A28B"/>
  </w:style>
  <w:style w:type="paragraph" w:customStyle="1" w:styleId="9EF20125EBEB4DDCBEAEFFA5D4B3E17C">
    <w:name w:val="9EF20125EBEB4DDCBEAEFFA5D4B3E17C"/>
  </w:style>
  <w:style w:type="paragraph" w:customStyle="1" w:styleId="A3258E8BFBE747A3B9F8F7F517D3AD16">
    <w:name w:val="A3258E8BFBE747A3B9F8F7F517D3AD16"/>
  </w:style>
  <w:style w:type="paragraph" w:customStyle="1" w:styleId="589A528F7EE742B4A26A2D7418B4AEDE">
    <w:name w:val="589A528F7EE742B4A26A2D7418B4AEDE"/>
  </w:style>
  <w:style w:type="paragraph" w:customStyle="1" w:styleId="9DD1AC7FD36D48D2B7A161E1214B48D5">
    <w:name w:val="9DD1AC7FD36D48D2B7A161E1214B48D5"/>
  </w:style>
  <w:style w:type="paragraph" w:customStyle="1" w:styleId="63254534DEE541D98BC2AC6A53A6F663">
    <w:name w:val="63254534DEE541D98BC2AC6A53A6F663"/>
  </w:style>
  <w:style w:type="paragraph" w:customStyle="1" w:styleId="E9091486E9A2418FB617BC632FEFD1AF">
    <w:name w:val="E9091486E9A2418FB617BC632FEFD1AF"/>
  </w:style>
  <w:style w:type="paragraph" w:customStyle="1" w:styleId="7F729CAD5AB94B228C0AEEEF2FF79E05">
    <w:name w:val="7F729CAD5AB94B228C0AEEEF2FF79E05"/>
  </w:style>
  <w:style w:type="paragraph" w:customStyle="1" w:styleId="CFEF8C19113D41B8A384C909D7DE71E4">
    <w:name w:val="CFEF8C19113D41B8A384C909D7DE71E4"/>
  </w:style>
  <w:style w:type="paragraph" w:customStyle="1" w:styleId="99910FCC9C2F491A8CF287F97CFB2A22">
    <w:name w:val="99910FCC9C2F491A8CF287F97CFB2A22"/>
  </w:style>
  <w:style w:type="paragraph" w:customStyle="1" w:styleId="C258913DF92D4446B3C746C173BBA58D">
    <w:name w:val="C258913DF92D4446B3C746C173BBA58D"/>
  </w:style>
  <w:style w:type="paragraph" w:customStyle="1" w:styleId="A100EA7DC3C44AF3B705E7E84E2FD0D0">
    <w:name w:val="A100EA7DC3C44AF3B705E7E84E2FD0D0"/>
  </w:style>
  <w:style w:type="paragraph" w:customStyle="1" w:styleId="45FBF9C1FB4742739057D22F3C130BEC">
    <w:name w:val="45FBF9C1FB4742739057D22F3C130BEC"/>
  </w:style>
  <w:style w:type="paragraph" w:customStyle="1" w:styleId="BD1BC8C1E6DB4A16B068CC2738A3F581">
    <w:name w:val="BD1BC8C1E6DB4A16B068CC2738A3F581"/>
  </w:style>
  <w:style w:type="paragraph" w:customStyle="1" w:styleId="24BB30FED52C4506B23D6686909220F3">
    <w:name w:val="24BB30FED52C4506B23D6686909220F3"/>
  </w:style>
  <w:style w:type="paragraph" w:customStyle="1" w:styleId="0EA6EEEBB1EF46E9B24DB887EF2DBE17">
    <w:name w:val="0EA6EEEBB1EF46E9B24DB887EF2DBE17"/>
  </w:style>
  <w:style w:type="paragraph" w:customStyle="1" w:styleId="8FC377682D884642B32EB5BCC2995126">
    <w:name w:val="8FC377682D884642B32EB5BCC2995126"/>
  </w:style>
  <w:style w:type="paragraph" w:customStyle="1" w:styleId="94B8F3A10FEA46B99E7EAC0DF5239AF5">
    <w:name w:val="94B8F3A10FEA46B99E7EAC0DF5239AF5"/>
  </w:style>
  <w:style w:type="paragraph" w:customStyle="1" w:styleId="A4626BFA83164AA78B5CFD9990ED5F8F">
    <w:name w:val="A4626BFA83164AA78B5CFD9990ED5F8F"/>
  </w:style>
  <w:style w:type="paragraph" w:customStyle="1" w:styleId="924E3F7084A74433B282DDD622921198">
    <w:name w:val="924E3F7084A74433B282DDD622921198"/>
  </w:style>
  <w:style w:type="paragraph" w:customStyle="1" w:styleId="E642D2784A004249AC585A746A7ED358">
    <w:name w:val="E642D2784A004249AC585A746A7ED358"/>
  </w:style>
  <w:style w:type="paragraph" w:customStyle="1" w:styleId="E4F56667A5FD42449E697E9DF66836AC">
    <w:name w:val="E4F56667A5FD42449E697E9DF66836AC"/>
  </w:style>
  <w:style w:type="paragraph" w:customStyle="1" w:styleId="F9ECC3D43B4744A2A694FE40B3F231DC">
    <w:name w:val="F9ECC3D43B4744A2A694FE40B3F231DC"/>
  </w:style>
  <w:style w:type="paragraph" w:customStyle="1" w:styleId="0A2E41FFB1284BCF83383C0E104D6759">
    <w:name w:val="0A2E41FFB1284BCF83383C0E104D6759"/>
  </w:style>
  <w:style w:type="paragraph" w:customStyle="1" w:styleId="39B725307BDF49C881C2A260215041A2">
    <w:name w:val="39B725307BDF49C881C2A260215041A2"/>
  </w:style>
  <w:style w:type="paragraph" w:customStyle="1" w:styleId="445EC018D20C4DDA855586B10630D765">
    <w:name w:val="445EC018D20C4DDA855586B10630D765"/>
  </w:style>
  <w:style w:type="paragraph" w:customStyle="1" w:styleId="84999DDF98E3482E82C2A33A3A333248">
    <w:name w:val="84999DDF98E3482E82C2A33A3A333248"/>
  </w:style>
  <w:style w:type="paragraph" w:customStyle="1" w:styleId="861B531BD3C34116B27175C3CBF01513">
    <w:name w:val="861B531BD3C34116B27175C3CBF01513"/>
  </w:style>
  <w:style w:type="paragraph" w:customStyle="1" w:styleId="46E97596DAD3481FA47EB913248F0806">
    <w:name w:val="46E97596DAD3481FA47EB913248F0806"/>
  </w:style>
  <w:style w:type="paragraph" w:customStyle="1" w:styleId="DB303837F8DE4C518D5E870844503D58">
    <w:name w:val="DB303837F8DE4C518D5E870844503D58"/>
  </w:style>
  <w:style w:type="paragraph" w:customStyle="1" w:styleId="6F211E7EA31447F1A18248068CBA0789">
    <w:name w:val="6F211E7EA31447F1A18248068CBA0789"/>
  </w:style>
  <w:style w:type="paragraph" w:customStyle="1" w:styleId="E47307B02BC84AB3B04AF8683031E97E">
    <w:name w:val="E47307B02BC84AB3B04AF8683031E97E"/>
  </w:style>
  <w:style w:type="paragraph" w:customStyle="1" w:styleId="D4732011F085400CA86258D372C29C57">
    <w:name w:val="D4732011F085400CA86258D372C29C57"/>
  </w:style>
  <w:style w:type="paragraph" w:customStyle="1" w:styleId="60D6581CBD7B47C3AF1DB77B7E78B79F">
    <w:name w:val="60D6581CBD7B47C3AF1DB77B7E78B79F"/>
  </w:style>
  <w:style w:type="paragraph" w:customStyle="1" w:styleId="2BC82BAF6C3B42BA9F8606BB4602E868">
    <w:name w:val="2BC82BAF6C3B42BA9F8606BB4602E868"/>
  </w:style>
  <w:style w:type="paragraph" w:customStyle="1" w:styleId="9F32245967F141B3AB05915AD1915B1F">
    <w:name w:val="9F32245967F141B3AB05915AD1915B1F"/>
  </w:style>
  <w:style w:type="paragraph" w:customStyle="1" w:styleId="C6DD141133A94541853BEFAFA45306F1">
    <w:name w:val="C6DD141133A94541853BEFAFA45306F1"/>
  </w:style>
  <w:style w:type="paragraph" w:customStyle="1" w:styleId="A0003FBAC82F4AFEAA6E50D7A754A628">
    <w:name w:val="A0003FBAC82F4AFEAA6E50D7A754A628"/>
  </w:style>
  <w:style w:type="paragraph" w:customStyle="1" w:styleId="E077C4E5F49747CCA3860EF840012B87">
    <w:name w:val="E077C4E5F49747CCA3860EF840012B87"/>
  </w:style>
  <w:style w:type="paragraph" w:customStyle="1" w:styleId="5C5BF830FAD94AAD913A8ADB0039EA86">
    <w:name w:val="5C5BF830FAD94AAD913A8ADB0039EA86"/>
  </w:style>
  <w:style w:type="paragraph" w:customStyle="1" w:styleId="16DD371EE09C4F58A878B09E9200B55D">
    <w:name w:val="16DD371EE09C4F58A878B09E9200B55D"/>
  </w:style>
  <w:style w:type="paragraph" w:customStyle="1" w:styleId="6265519A165043C3B55835EEDEFD74CE">
    <w:name w:val="6265519A165043C3B55835EEDEFD74CE"/>
  </w:style>
  <w:style w:type="paragraph" w:customStyle="1" w:styleId="83B216C24CA04840AA39D5CA8A4D4606">
    <w:name w:val="83B216C24CA04840AA39D5CA8A4D4606"/>
  </w:style>
  <w:style w:type="paragraph" w:customStyle="1" w:styleId="0913FDB4A4AC4A79A9EE899FDAF751D0">
    <w:name w:val="0913FDB4A4AC4A79A9EE899FDAF751D0"/>
  </w:style>
  <w:style w:type="paragraph" w:customStyle="1" w:styleId="01D9C0EFB34F4BAC8DB3C244275F2755">
    <w:name w:val="01D9C0EFB34F4BAC8DB3C244275F2755"/>
  </w:style>
  <w:style w:type="paragraph" w:customStyle="1" w:styleId="6A331AC5A4894B3CAD9AAB72DD15D89C">
    <w:name w:val="6A331AC5A4894B3CAD9AAB72DD15D89C"/>
  </w:style>
  <w:style w:type="paragraph" w:customStyle="1" w:styleId="A72E4FD967E24337AA8A7DF7BA5AA5DF">
    <w:name w:val="A72E4FD967E24337AA8A7DF7BA5AA5DF"/>
  </w:style>
  <w:style w:type="paragraph" w:customStyle="1" w:styleId="8A366F617C3642EC905AC93B4EC4EC57">
    <w:name w:val="8A366F617C3642EC905AC93B4EC4EC57"/>
  </w:style>
  <w:style w:type="paragraph" w:customStyle="1" w:styleId="09B83584CBDC4435A86FAEEF4A06BA75">
    <w:name w:val="09B83584CBDC4435A86FAEEF4A06BA75"/>
  </w:style>
  <w:style w:type="paragraph" w:customStyle="1" w:styleId="F7F07D25BC1D4A548368D2A377FBB465">
    <w:name w:val="F7F07D25BC1D4A548368D2A377FBB465"/>
  </w:style>
  <w:style w:type="paragraph" w:customStyle="1" w:styleId="37DA7CC9F7B849259B9FAC24027E1146">
    <w:name w:val="37DA7CC9F7B849259B9FAC24027E1146"/>
  </w:style>
  <w:style w:type="paragraph" w:customStyle="1" w:styleId="0EA193821C7447B78F32C88171CEFFC3">
    <w:name w:val="0EA193821C7447B78F32C88171CEFFC3"/>
  </w:style>
  <w:style w:type="paragraph" w:customStyle="1" w:styleId="E7ECF21DCE5A44A9B7AC94C9902858B7">
    <w:name w:val="E7ECF21DCE5A44A9B7AC94C9902858B7"/>
  </w:style>
  <w:style w:type="paragraph" w:customStyle="1" w:styleId="632DB739320846A6B4A2B4D31361FEC9">
    <w:name w:val="632DB739320846A6B4A2B4D31361FEC9"/>
  </w:style>
  <w:style w:type="paragraph" w:customStyle="1" w:styleId="E853A3F242E3426CAE505DBE1E422EB8">
    <w:name w:val="E853A3F242E3426CAE505DBE1E422EB8"/>
  </w:style>
  <w:style w:type="paragraph" w:customStyle="1" w:styleId="496BA6F54AA34296B53C1A2BCEC8959F">
    <w:name w:val="496BA6F54AA34296B53C1A2BCEC8959F"/>
  </w:style>
  <w:style w:type="paragraph" w:customStyle="1" w:styleId="BACF8AD76AD14398B9CF5D662310D314">
    <w:name w:val="BACF8AD76AD14398B9CF5D662310D314"/>
  </w:style>
  <w:style w:type="paragraph" w:customStyle="1" w:styleId="A17845DABC224B5CA8F98B0600DD9194">
    <w:name w:val="A17845DABC224B5CA8F98B0600DD9194"/>
  </w:style>
  <w:style w:type="paragraph" w:customStyle="1" w:styleId="79C99475A9F24756ADD4F00A1B865406">
    <w:name w:val="79C99475A9F24756ADD4F00A1B865406"/>
  </w:style>
  <w:style w:type="paragraph" w:customStyle="1" w:styleId="868E187BADEC4378A5A8FB76E0555E19">
    <w:name w:val="868E187BADEC4378A5A8FB76E0555E19"/>
  </w:style>
  <w:style w:type="paragraph" w:customStyle="1" w:styleId="19AF45B3DD97461690EA7110D92460DD">
    <w:name w:val="19AF45B3DD97461690EA7110D92460DD"/>
  </w:style>
  <w:style w:type="paragraph" w:customStyle="1" w:styleId="0A777C77900D4F3E946C5C111AF8A17F">
    <w:name w:val="0A777C77900D4F3E946C5C111AF8A17F"/>
  </w:style>
  <w:style w:type="character" w:customStyle="1" w:styleId="Arial11">
    <w:name w:val="Arial 11"/>
    <w:basedOn w:val="DefaultParagraphFont"/>
    <w:uiPriority w:val="1"/>
    <w:qFormat/>
    <w:rPr>
      <w:rFonts w:ascii="Arial" w:hAnsi="Arial"/>
      <w:sz w:val="22"/>
    </w:rPr>
  </w:style>
  <w:style w:type="paragraph" w:customStyle="1" w:styleId="58C3EC774BA8416FB0A994F1EEBC3956">
    <w:name w:val="58C3EC774BA8416FB0A994F1EEBC3956"/>
  </w:style>
  <w:style w:type="paragraph" w:customStyle="1" w:styleId="E33EC3F37C504AC8B19D15F573EC7885">
    <w:name w:val="E33EC3F37C504AC8B19D15F573EC7885"/>
  </w:style>
  <w:style w:type="paragraph" w:customStyle="1" w:styleId="35158B993EE54F85907337721F51AED3">
    <w:name w:val="35158B993EE54F85907337721F51AED3"/>
  </w:style>
  <w:style w:type="paragraph" w:customStyle="1" w:styleId="8532C63B9E334037B685E97E8248A748">
    <w:name w:val="8532C63B9E334037B685E97E8248A748"/>
  </w:style>
  <w:style w:type="paragraph" w:customStyle="1" w:styleId="91EB962A209B4EDFB9F85B517D39B2CB">
    <w:name w:val="91EB962A209B4EDFB9F85B517D39B2CB"/>
  </w:style>
  <w:style w:type="paragraph" w:customStyle="1" w:styleId="11B0A98D7BE840548A376D743DF5AB03">
    <w:name w:val="11B0A98D7BE840548A376D743DF5AB03"/>
  </w:style>
  <w:style w:type="paragraph" w:customStyle="1" w:styleId="1E57126020A94F578FC3BF73FE89ED5A">
    <w:name w:val="1E57126020A94F578FC3BF73FE89ED5A"/>
  </w:style>
  <w:style w:type="paragraph" w:customStyle="1" w:styleId="22A98CAD0673466ABCF447DFED3522EE">
    <w:name w:val="22A98CAD0673466ABCF447DFED3522EE"/>
  </w:style>
  <w:style w:type="paragraph" w:customStyle="1" w:styleId="2E26173B37264E03AF308A137007890D">
    <w:name w:val="2E26173B37264E03AF308A137007890D"/>
  </w:style>
  <w:style w:type="paragraph" w:customStyle="1" w:styleId="2C29127CDB5B42CCB383C4AC57278511">
    <w:name w:val="2C29127CDB5B42CCB383C4AC57278511"/>
  </w:style>
  <w:style w:type="paragraph" w:customStyle="1" w:styleId="93CF4A35F1104BEB8E079118B25CEE89">
    <w:name w:val="93CF4A35F1104BEB8E079118B25CEE89"/>
  </w:style>
  <w:style w:type="paragraph" w:customStyle="1" w:styleId="62C92DC2076F47B3A856AE682EDD4D71">
    <w:name w:val="62C92DC2076F47B3A856AE682EDD4D71"/>
  </w:style>
  <w:style w:type="paragraph" w:customStyle="1" w:styleId="459F4814EEA045FD9918D71F239BB169">
    <w:name w:val="459F4814EEA045FD9918D71F239BB169"/>
  </w:style>
  <w:style w:type="paragraph" w:customStyle="1" w:styleId="5831571067A24D8E9C31AB13392EE565">
    <w:name w:val="5831571067A24D8E9C31AB13392EE565"/>
  </w:style>
  <w:style w:type="paragraph" w:customStyle="1" w:styleId="BA681F3FBCAE442A97F0048E45B8B16A">
    <w:name w:val="BA681F3FBCAE442A97F0048E45B8B16A"/>
  </w:style>
  <w:style w:type="paragraph" w:customStyle="1" w:styleId="44CDA30FB8F54F79922A13588488853E">
    <w:name w:val="44CDA30FB8F54F79922A13588488853E"/>
  </w:style>
  <w:style w:type="paragraph" w:customStyle="1" w:styleId="E29CA33914B942D19104C5E5DD1EA214">
    <w:name w:val="E29CA33914B942D19104C5E5DD1EA214"/>
  </w:style>
  <w:style w:type="paragraph" w:customStyle="1" w:styleId="E1277826B7EA4E4BAA5D6B040E2B090D">
    <w:name w:val="E1277826B7EA4E4BAA5D6B040E2B090D"/>
  </w:style>
  <w:style w:type="paragraph" w:customStyle="1" w:styleId="9A9E47EA50894A329FB28FC51B3C7A0E">
    <w:name w:val="9A9E47EA50894A329FB28FC51B3C7A0E"/>
  </w:style>
  <w:style w:type="paragraph" w:customStyle="1" w:styleId="54CB9658FA2C48E2BB2062080B899E9E">
    <w:name w:val="54CB9658FA2C48E2BB2062080B899E9E"/>
  </w:style>
  <w:style w:type="paragraph" w:customStyle="1" w:styleId="479889426EA5419B813F723D5A23ECA1">
    <w:name w:val="479889426EA5419B813F723D5A23ECA1"/>
  </w:style>
  <w:style w:type="paragraph" w:customStyle="1" w:styleId="2A42D172FB934D548B63E82F0F022867">
    <w:name w:val="2A42D172FB934D548B63E82F0F022867"/>
  </w:style>
  <w:style w:type="paragraph" w:customStyle="1" w:styleId="D5293F151BBB46B2880D53387A0639B5">
    <w:name w:val="D5293F151BBB46B2880D53387A0639B5"/>
  </w:style>
  <w:style w:type="paragraph" w:customStyle="1" w:styleId="94BE1E0E0FD4400DB76922E055F58523">
    <w:name w:val="94BE1E0E0FD4400DB76922E055F58523"/>
  </w:style>
  <w:style w:type="paragraph" w:customStyle="1" w:styleId="2DAD2C7330914BC2B3508AAE414D5D2F">
    <w:name w:val="2DAD2C7330914BC2B3508AAE414D5D2F"/>
  </w:style>
  <w:style w:type="paragraph" w:customStyle="1" w:styleId="934BF3A0B08D4120B17BB3FFB4430AAE">
    <w:name w:val="934BF3A0B08D4120B17BB3FFB4430AAE"/>
  </w:style>
  <w:style w:type="paragraph" w:customStyle="1" w:styleId="4987F87296314A55B5115A9383953B47">
    <w:name w:val="4987F87296314A55B5115A9383953B47"/>
  </w:style>
  <w:style w:type="paragraph" w:customStyle="1" w:styleId="041858044BA748678ED800EA533C9751">
    <w:name w:val="041858044BA748678ED800EA533C9751"/>
  </w:style>
  <w:style w:type="paragraph" w:customStyle="1" w:styleId="4CB398B67B54427A98D1F7B24E22DA84">
    <w:name w:val="4CB398B67B54427A98D1F7B24E22DA84"/>
  </w:style>
  <w:style w:type="paragraph" w:customStyle="1" w:styleId="7FC8835751974958A09A9E04DCEEC2FB">
    <w:name w:val="7FC8835751974958A09A9E04DCEEC2FB"/>
  </w:style>
  <w:style w:type="paragraph" w:customStyle="1" w:styleId="171D4501DCC94A03A29B0499D9B0C0DF">
    <w:name w:val="171D4501DCC94A03A29B0499D9B0C0DF"/>
  </w:style>
  <w:style w:type="paragraph" w:customStyle="1" w:styleId="CF6E604DB142482695B2B2F8009EEBD0">
    <w:name w:val="CF6E604DB142482695B2B2F8009EEBD0"/>
  </w:style>
  <w:style w:type="paragraph" w:customStyle="1" w:styleId="BF4CA798BC48436AAD87632AE7C70E81">
    <w:name w:val="BF4CA798BC48436AAD87632AE7C70E81"/>
  </w:style>
  <w:style w:type="paragraph" w:customStyle="1" w:styleId="CC18EACB83D44670BBE9487BAEFFDE95">
    <w:name w:val="CC18EACB83D44670BBE9487BAEFFDE95"/>
  </w:style>
  <w:style w:type="paragraph" w:customStyle="1" w:styleId="C829749331A14DAF937A171A430B47AA">
    <w:name w:val="C829749331A14DAF937A171A430B47AA"/>
  </w:style>
  <w:style w:type="paragraph" w:customStyle="1" w:styleId="D6E52A5A1DE2403581294DA166995080">
    <w:name w:val="D6E52A5A1DE2403581294DA166995080"/>
  </w:style>
  <w:style w:type="paragraph" w:customStyle="1" w:styleId="75E912D0D59B4461B44C13321BF33EA4">
    <w:name w:val="75E912D0D59B4461B44C13321BF33EA4"/>
  </w:style>
  <w:style w:type="paragraph" w:customStyle="1" w:styleId="0589D41ED2E34E60A8F40F16B74A467C">
    <w:name w:val="0589D41ED2E34E60A8F40F16B74A467C"/>
  </w:style>
  <w:style w:type="paragraph" w:customStyle="1" w:styleId="1537B5FA24E846EB94FEF78923903953">
    <w:name w:val="1537B5FA24E846EB94FEF78923903953"/>
  </w:style>
  <w:style w:type="paragraph" w:customStyle="1" w:styleId="DA6B15A1087545F8B474D111EE08BA23">
    <w:name w:val="DA6B15A1087545F8B474D111EE08BA23"/>
  </w:style>
  <w:style w:type="paragraph" w:customStyle="1" w:styleId="976FA8EFC9024EE3A845425F29595F8D">
    <w:name w:val="976FA8EFC9024EE3A845425F29595F8D"/>
  </w:style>
  <w:style w:type="paragraph" w:customStyle="1" w:styleId="0BAC07F52DFC4D48B0FCF9AC1058FEA8">
    <w:name w:val="0BAC07F52DFC4D48B0FCF9AC1058FEA8"/>
  </w:style>
  <w:style w:type="paragraph" w:customStyle="1" w:styleId="F07E17F2688D4874B421F8059BABF289">
    <w:name w:val="F07E17F2688D4874B421F8059BABF289"/>
  </w:style>
  <w:style w:type="paragraph" w:customStyle="1" w:styleId="01E01DD5250F4FD3ACF9D7B5BDE5DB17">
    <w:name w:val="01E01DD5250F4FD3ACF9D7B5BDE5DB17"/>
  </w:style>
  <w:style w:type="paragraph" w:customStyle="1" w:styleId="DD59C125D32A4C5C9B75A398ABDE23F1">
    <w:name w:val="DD59C125D32A4C5C9B75A398ABDE23F1"/>
  </w:style>
  <w:style w:type="paragraph" w:customStyle="1" w:styleId="760FB6042D694F80B6EC2C9EB2D6D730">
    <w:name w:val="760FB6042D694F80B6EC2C9EB2D6D730"/>
  </w:style>
  <w:style w:type="paragraph" w:customStyle="1" w:styleId="1D6E5518BC5249658E7818CC36684ADC">
    <w:name w:val="1D6E5518BC5249658E7818CC36684ADC"/>
  </w:style>
  <w:style w:type="paragraph" w:customStyle="1" w:styleId="F68F553396974B7DAB27BC508B34D92A">
    <w:name w:val="F68F553396974B7DAB27BC508B34D92A"/>
  </w:style>
  <w:style w:type="paragraph" w:customStyle="1" w:styleId="C0C91920E89F4CF88837C40DBB0B25EC">
    <w:name w:val="C0C91920E89F4CF88837C40DBB0B25EC"/>
  </w:style>
  <w:style w:type="paragraph" w:customStyle="1" w:styleId="E9CDB9623C5E48EFAC1657236D2CE52E">
    <w:name w:val="E9CDB9623C5E48EFAC1657236D2CE52E"/>
  </w:style>
  <w:style w:type="paragraph" w:customStyle="1" w:styleId="1EDF374A37814BA5B9494BB8536C080A">
    <w:name w:val="1EDF374A37814BA5B9494BB8536C080A"/>
  </w:style>
  <w:style w:type="paragraph" w:customStyle="1" w:styleId="2EFE8B54AE1942778006F488A5FEE461">
    <w:name w:val="2EFE8B54AE1942778006F488A5FEE461"/>
  </w:style>
  <w:style w:type="paragraph" w:customStyle="1" w:styleId="50B0575850684042945E44D8B488AD0D">
    <w:name w:val="50B0575850684042945E44D8B488AD0D"/>
  </w:style>
  <w:style w:type="paragraph" w:customStyle="1" w:styleId="D34C9F959D5A467C9748B39535EC88D9">
    <w:name w:val="D34C9F959D5A467C9748B39535EC88D9"/>
  </w:style>
  <w:style w:type="paragraph" w:customStyle="1" w:styleId="7095A8F25A3D4AE68ACC2D9414660218">
    <w:name w:val="7095A8F25A3D4AE68ACC2D9414660218"/>
  </w:style>
  <w:style w:type="paragraph" w:customStyle="1" w:styleId="24CECDC9382C4C35856CE600194F0D6F">
    <w:name w:val="24CECDC9382C4C35856CE600194F0D6F"/>
  </w:style>
  <w:style w:type="paragraph" w:customStyle="1" w:styleId="6B51658146824822B849211936D881BC">
    <w:name w:val="6B51658146824822B849211936D881BC"/>
  </w:style>
  <w:style w:type="paragraph" w:customStyle="1" w:styleId="FE482B2E2ADF4CEEAAD2270A4084767F">
    <w:name w:val="FE482B2E2ADF4CEEAAD2270A4084767F"/>
  </w:style>
  <w:style w:type="paragraph" w:customStyle="1" w:styleId="AF0E0E5D4E104E059A1FE07C9FA1F3E9">
    <w:name w:val="AF0E0E5D4E104E059A1FE07C9FA1F3E9"/>
  </w:style>
  <w:style w:type="paragraph" w:customStyle="1" w:styleId="1D9A7EDF2B9749CAA898AC66BEE4A0F7">
    <w:name w:val="1D9A7EDF2B9749CAA898AC66BEE4A0F7"/>
  </w:style>
  <w:style w:type="paragraph" w:customStyle="1" w:styleId="FAC7D4897EDD45488AB88240022C9969">
    <w:name w:val="FAC7D4897EDD45488AB88240022C9969"/>
  </w:style>
  <w:style w:type="paragraph" w:customStyle="1" w:styleId="5AC749C04E1F450290D04888F14B3A0E">
    <w:name w:val="5AC749C04E1F450290D04888F14B3A0E"/>
  </w:style>
  <w:style w:type="paragraph" w:customStyle="1" w:styleId="FD83AD68D2FF4B9EA7D155456348E8B7">
    <w:name w:val="FD83AD68D2FF4B9EA7D155456348E8B7"/>
  </w:style>
  <w:style w:type="paragraph" w:customStyle="1" w:styleId="B4728E1DCA2E426EAFAAFB65411D88BE">
    <w:name w:val="B4728E1DCA2E426EAFAAFB65411D88BE"/>
  </w:style>
  <w:style w:type="paragraph" w:customStyle="1" w:styleId="BD22CEFDB9BE4C59851BF62246DD152C">
    <w:name w:val="BD22CEFDB9BE4C59851BF62246DD152C"/>
  </w:style>
  <w:style w:type="paragraph" w:customStyle="1" w:styleId="270493B9DA7A4CA9A8C0B538D649AAD5">
    <w:name w:val="270493B9DA7A4CA9A8C0B538D649AAD5"/>
  </w:style>
  <w:style w:type="paragraph" w:customStyle="1" w:styleId="620A549C5D58419A8A2036D46DB364B6">
    <w:name w:val="620A549C5D58419A8A2036D46DB364B6"/>
  </w:style>
  <w:style w:type="paragraph" w:customStyle="1" w:styleId="490AF6211E0A428F8A3757FC81E515E0">
    <w:name w:val="490AF6211E0A428F8A3757FC81E515E0"/>
  </w:style>
  <w:style w:type="paragraph" w:customStyle="1" w:styleId="F32ECC044EE14934A6949CB202250121">
    <w:name w:val="F32ECC044EE14934A6949CB202250121"/>
  </w:style>
  <w:style w:type="paragraph" w:customStyle="1" w:styleId="FF7E7C490EE54045949D1920B11A41B5">
    <w:name w:val="FF7E7C490EE54045949D1920B11A41B5"/>
  </w:style>
  <w:style w:type="paragraph" w:customStyle="1" w:styleId="9A1A61D447904D878F3CE45D1A1686B6">
    <w:name w:val="9A1A61D447904D878F3CE45D1A1686B6"/>
  </w:style>
  <w:style w:type="paragraph" w:customStyle="1" w:styleId="61019D6347644B82820FAE4B53EC0C4D">
    <w:name w:val="61019D6347644B82820FAE4B53EC0C4D"/>
  </w:style>
  <w:style w:type="paragraph" w:customStyle="1" w:styleId="48DB90512A214909A226E7BB931FF930">
    <w:name w:val="48DB90512A214909A226E7BB931FF930"/>
  </w:style>
  <w:style w:type="paragraph" w:customStyle="1" w:styleId="214672E0F3B54869A08336B518AF8446">
    <w:name w:val="214672E0F3B54869A08336B518AF8446"/>
  </w:style>
  <w:style w:type="paragraph" w:customStyle="1" w:styleId="52242FE27B3D44428EA75395B2534042">
    <w:name w:val="52242FE27B3D44428EA75395B2534042"/>
  </w:style>
  <w:style w:type="paragraph" w:customStyle="1" w:styleId="78D396314CAF4DCCB78031BF88605771">
    <w:name w:val="78D396314CAF4DCCB78031BF88605771"/>
  </w:style>
  <w:style w:type="paragraph" w:customStyle="1" w:styleId="54DECD8078554C1796F9FFD6B7C747C2">
    <w:name w:val="54DECD8078554C1796F9FFD6B7C747C2"/>
  </w:style>
  <w:style w:type="paragraph" w:customStyle="1" w:styleId="27DFD323D5054179B5FFCD02C0F2FF3B">
    <w:name w:val="27DFD323D5054179B5FFCD02C0F2FF3B"/>
  </w:style>
  <w:style w:type="paragraph" w:customStyle="1" w:styleId="A52B1597B5EF4A2D8782FAEFC66FAE83">
    <w:name w:val="A52B1597B5EF4A2D8782FAEFC66FAE83"/>
  </w:style>
  <w:style w:type="paragraph" w:customStyle="1" w:styleId="971F7B6574DF4363B649D188FF4D9D39">
    <w:name w:val="971F7B6574DF4363B649D188FF4D9D39"/>
  </w:style>
  <w:style w:type="paragraph" w:customStyle="1" w:styleId="EBEFB06B475E438E82E0BABD82544C6D">
    <w:name w:val="EBEFB06B475E438E82E0BABD82544C6D"/>
  </w:style>
  <w:style w:type="paragraph" w:customStyle="1" w:styleId="AC2349F3697445969363385017C4FF16">
    <w:name w:val="AC2349F3697445969363385017C4FF16"/>
  </w:style>
  <w:style w:type="paragraph" w:customStyle="1" w:styleId="7564DC324CBA4C8BBAC7E44A6DE05177">
    <w:name w:val="7564DC324CBA4C8BBAC7E44A6DE05177"/>
  </w:style>
  <w:style w:type="paragraph" w:customStyle="1" w:styleId="E44EE14DB30A41F98971D9DA2B6B54E3">
    <w:name w:val="E44EE14DB30A41F98971D9DA2B6B54E3"/>
  </w:style>
  <w:style w:type="paragraph" w:customStyle="1" w:styleId="E2C4044AD69841F5919D1D9B90D1C90E">
    <w:name w:val="E2C4044AD69841F5919D1D9B90D1C90E"/>
  </w:style>
  <w:style w:type="paragraph" w:customStyle="1" w:styleId="F87A938F703344D89F618CFE87E65CEE">
    <w:name w:val="F87A938F703344D89F618CFE87E65CEE"/>
  </w:style>
  <w:style w:type="paragraph" w:customStyle="1" w:styleId="98DA91E9A011418A9BE3111E2F27CFD8">
    <w:name w:val="98DA91E9A011418A9BE3111E2F27CFD8"/>
  </w:style>
  <w:style w:type="paragraph" w:customStyle="1" w:styleId="16AA9AAE19A64672BFDB5CEBE579FEE2">
    <w:name w:val="16AA9AAE19A64672BFDB5CEBE579FEE2"/>
  </w:style>
  <w:style w:type="paragraph" w:customStyle="1" w:styleId="3748CCCA78474D6C858F252E40B2072D">
    <w:name w:val="3748CCCA78474D6C858F252E40B2072D"/>
  </w:style>
  <w:style w:type="paragraph" w:customStyle="1" w:styleId="BCFCF527BCFA419B8ECCB551ED8FD216">
    <w:name w:val="BCFCF527BCFA419B8ECCB551ED8FD216"/>
  </w:style>
  <w:style w:type="paragraph" w:customStyle="1" w:styleId="B5868D66FBCD4ADE8D9C8AD4E04DFE96">
    <w:name w:val="B5868D66FBCD4ADE8D9C8AD4E04DFE96"/>
  </w:style>
  <w:style w:type="paragraph" w:customStyle="1" w:styleId="08A1456EEE2F44A5B62DF247C580A588">
    <w:name w:val="08A1456EEE2F44A5B62DF247C580A588"/>
  </w:style>
  <w:style w:type="paragraph" w:customStyle="1" w:styleId="7845E9A5BBC34BB09A88EBBD95DED52F">
    <w:name w:val="7845E9A5BBC34BB09A88EBBD95DED52F"/>
  </w:style>
  <w:style w:type="paragraph" w:customStyle="1" w:styleId="B4C9191C73204427A0CE120528E3715D">
    <w:name w:val="B4C9191C73204427A0CE120528E3715D"/>
  </w:style>
  <w:style w:type="paragraph" w:customStyle="1" w:styleId="2363449F356C48A391A96BA81F43C729">
    <w:name w:val="2363449F356C48A391A96BA81F43C729"/>
  </w:style>
  <w:style w:type="paragraph" w:customStyle="1" w:styleId="361A851EA63945349F8C36C129B3F07E">
    <w:name w:val="361A851EA63945349F8C36C129B3F07E"/>
  </w:style>
  <w:style w:type="paragraph" w:customStyle="1" w:styleId="0639BA4AA0384F9D999B44C03E62FC77">
    <w:name w:val="0639BA4AA0384F9D999B44C03E62FC77"/>
  </w:style>
  <w:style w:type="paragraph" w:customStyle="1" w:styleId="2AB4FE049E5547C6A40E443F5357984A">
    <w:name w:val="2AB4FE049E5547C6A40E443F5357984A"/>
  </w:style>
  <w:style w:type="paragraph" w:customStyle="1" w:styleId="8FFC3DC01DB7437CA448984420C01635">
    <w:name w:val="8FFC3DC01DB7437CA448984420C01635"/>
  </w:style>
  <w:style w:type="paragraph" w:customStyle="1" w:styleId="ABA756E455234C7C83AF2371A2942E23">
    <w:name w:val="ABA756E455234C7C83AF2371A2942E23"/>
  </w:style>
  <w:style w:type="paragraph" w:customStyle="1" w:styleId="0E4BA6D9267341A691438A2D45278609">
    <w:name w:val="0E4BA6D9267341A691438A2D45278609"/>
  </w:style>
  <w:style w:type="paragraph" w:customStyle="1" w:styleId="4D014726ED7E4273BADEBFAAA46816EF">
    <w:name w:val="4D014726ED7E4273BADEBFAAA46816EF"/>
  </w:style>
  <w:style w:type="paragraph" w:customStyle="1" w:styleId="336638F841AB436486E0C64547E98F25">
    <w:name w:val="336638F841AB436486E0C64547E98F25"/>
  </w:style>
  <w:style w:type="paragraph" w:customStyle="1" w:styleId="DCC2E1A61E6C445385B456B2735EA9D1">
    <w:name w:val="DCC2E1A61E6C445385B456B2735EA9D1"/>
  </w:style>
  <w:style w:type="paragraph" w:customStyle="1" w:styleId="747B1FA7414C4EC2A780B4F6B02F090E">
    <w:name w:val="747B1FA7414C4EC2A780B4F6B02F090E"/>
  </w:style>
  <w:style w:type="paragraph" w:customStyle="1" w:styleId="386E58A8C5E64C488EEED263C899F1DD">
    <w:name w:val="386E58A8C5E64C488EEED263C899F1DD"/>
  </w:style>
  <w:style w:type="paragraph" w:customStyle="1" w:styleId="365FA912BA5A4114992333D16CA0CFC9">
    <w:name w:val="365FA912BA5A4114992333D16CA0CFC9"/>
  </w:style>
  <w:style w:type="paragraph" w:customStyle="1" w:styleId="CB61AD02963949B68E0D78A79621DB46">
    <w:name w:val="CB61AD02963949B68E0D78A79621DB46"/>
  </w:style>
  <w:style w:type="paragraph" w:customStyle="1" w:styleId="4ACF088267EF47DF8C1EFAB6AA08E340">
    <w:name w:val="4ACF088267EF47DF8C1EFAB6AA08E340"/>
  </w:style>
  <w:style w:type="paragraph" w:customStyle="1" w:styleId="1335200A2EA14FC4BCEA3155E6FEB762">
    <w:name w:val="1335200A2EA14FC4BCEA3155E6FEB762"/>
  </w:style>
  <w:style w:type="paragraph" w:customStyle="1" w:styleId="3F76C152246E406AB8D01682F92BD089">
    <w:name w:val="3F76C152246E406AB8D01682F92BD089"/>
  </w:style>
  <w:style w:type="paragraph" w:customStyle="1" w:styleId="833F421A62D5457792C22547B1D59A84">
    <w:name w:val="833F421A62D5457792C22547B1D59A84"/>
  </w:style>
  <w:style w:type="paragraph" w:customStyle="1" w:styleId="54C1C8E715B24FE6987BEA7D3429BA22">
    <w:name w:val="54C1C8E715B24FE6987BEA7D3429BA22"/>
  </w:style>
  <w:style w:type="paragraph" w:customStyle="1" w:styleId="9B6BD8E178AE4414A01228B97704177E">
    <w:name w:val="9B6BD8E178AE4414A01228B97704177E"/>
  </w:style>
  <w:style w:type="paragraph" w:customStyle="1" w:styleId="1069103B21DA4F93995AC19772ED6E4F">
    <w:name w:val="1069103B21DA4F93995AC19772ED6E4F"/>
  </w:style>
  <w:style w:type="paragraph" w:customStyle="1" w:styleId="46317A1DAF5E455CB564079939891847">
    <w:name w:val="46317A1DAF5E455CB564079939891847"/>
  </w:style>
  <w:style w:type="paragraph" w:customStyle="1" w:styleId="FDDDC02FEEC049C5ADDE700EE81FC77E">
    <w:name w:val="FDDDC02FEEC049C5ADDE700EE81FC77E"/>
  </w:style>
  <w:style w:type="paragraph" w:customStyle="1" w:styleId="F2C9571A2CAA4B309EF9733FC15ACA22">
    <w:name w:val="F2C9571A2CAA4B309EF9733FC15ACA22"/>
  </w:style>
  <w:style w:type="paragraph" w:customStyle="1" w:styleId="D8200FCE042440DF81CFB05B5537942E">
    <w:name w:val="D8200FCE042440DF81CFB05B5537942E"/>
  </w:style>
  <w:style w:type="paragraph" w:customStyle="1" w:styleId="6F0CB30320AA42B4B4BE4607FF49EB27">
    <w:name w:val="6F0CB30320AA42B4B4BE4607FF49EB27"/>
  </w:style>
  <w:style w:type="paragraph" w:customStyle="1" w:styleId="3EED900EBB004D80953C0B1E799AAFB2">
    <w:name w:val="3EED900EBB004D80953C0B1E799AAFB2"/>
  </w:style>
  <w:style w:type="paragraph" w:customStyle="1" w:styleId="C9A076B5685149AF81BC9597A489F858">
    <w:name w:val="C9A076B5685149AF81BC9597A489F858"/>
  </w:style>
  <w:style w:type="paragraph" w:customStyle="1" w:styleId="2352BCC610C94A3FBF0863810B8E1AF4">
    <w:name w:val="2352BCC610C94A3FBF0863810B8E1AF4"/>
  </w:style>
  <w:style w:type="paragraph" w:customStyle="1" w:styleId="4216D8D5A6474231A7A7B0793F3C988E">
    <w:name w:val="4216D8D5A6474231A7A7B0793F3C988E"/>
  </w:style>
  <w:style w:type="paragraph" w:customStyle="1" w:styleId="B326640702254E458A1D84F831EA4A6F">
    <w:name w:val="B326640702254E458A1D84F831EA4A6F"/>
  </w:style>
  <w:style w:type="paragraph" w:customStyle="1" w:styleId="504C88E449274784B8C63D23EC435E39">
    <w:name w:val="504C88E449274784B8C63D23EC435E39"/>
  </w:style>
  <w:style w:type="paragraph" w:customStyle="1" w:styleId="83F61B37B31C4FABA0A3CED8348CDB60">
    <w:name w:val="83F61B37B31C4FABA0A3CED8348CDB60"/>
  </w:style>
  <w:style w:type="paragraph" w:customStyle="1" w:styleId="26366AE1A4CD4A4791F76966F355FEF2">
    <w:name w:val="26366AE1A4CD4A4791F76966F355FEF2"/>
  </w:style>
  <w:style w:type="paragraph" w:customStyle="1" w:styleId="BFB55A9FFC4044F2BC64E3DEE9754664">
    <w:name w:val="BFB55A9FFC4044F2BC64E3DEE9754664"/>
  </w:style>
  <w:style w:type="paragraph" w:customStyle="1" w:styleId="A3F32BCF9136437384C0E85FF7321B83">
    <w:name w:val="A3F32BCF9136437384C0E85FF7321B83"/>
  </w:style>
  <w:style w:type="paragraph" w:customStyle="1" w:styleId="E263676AE1444B57A7AF62DEAD34F58F">
    <w:name w:val="E263676AE1444B57A7AF62DEAD34F58F"/>
  </w:style>
  <w:style w:type="paragraph" w:customStyle="1" w:styleId="A5835D0F8E66458B86E89D24B3C6AC27">
    <w:name w:val="A5835D0F8E66458B86E89D24B3C6AC27"/>
  </w:style>
  <w:style w:type="paragraph" w:customStyle="1" w:styleId="8BAE8E4B3B224901A869D706B7E0467F">
    <w:name w:val="8BAE8E4B3B224901A869D706B7E0467F"/>
  </w:style>
  <w:style w:type="paragraph" w:customStyle="1" w:styleId="39D00F83E8AD450FAD24279FCE497143">
    <w:name w:val="39D00F83E8AD450FAD24279FCE497143"/>
  </w:style>
  <w:style w:type="paragraph" w:customStyle="1" w:styleId="800AB8623E6D440A84A2F0663F473751">
    <w:name w:val="800AB8623E6D440A84A2F0663F473751"/>
  </w:style>
  <w:style w:type="paragraph" w:customStyle="1" w:styleId="C22CBBBF668947939FE769EA7D7A3E32">
    <w:name w:val="C22CBBBF668947939FE769EA7D7A3E32"/>
  </w:style>
  <w:style w:type="paragraph" w:customStyle="1" w:styleId="49591F32A81945168C3FF0D58CF0440D">
    <w:name w:val="49591F32A81945168C3FF0D58CF0440D"/>
  </w:style>
  <w:style w:type="paragraph" w:customStyle="1" w:styleId="F2158730DCE74301BB05AB178DCDDF06">
    <w:name w:val="F2158730DCE74301BB05AB178DCDDF06"/>
  </w:style>
  <w:style w:type="paragraph" w:customStyle="1" w:styleId="411AB4D1D73F467EB80A83E5ACC1A180">
    <w:name w:val="411AB4D1D73F467EB80A83E5ACC1A180"/>
  </w:style>
  <w:style w:type="paragraph" w:customStyle="1" w:styleId="35AC3B6CC195442AA2B795CE620CE20B">
    <w:name w:val="35AC3B6CC195442AA2B795CE620CE20B"/>
  </w:style>
  <w:style w:type="paragraph" w:customStyle="1" w:styleId="0121739C0E68446995AB4318CEFE5BCE">
    <w:name w:val="0121739C0E68446995AB4318CEFE5BCE"/>
  </w:style>
  <w:style w:type="paragraph" w:customStyle="1" w:styleId="EE4919E46CA24B17B44EC7373E1D2C2C">
    <w:name w:val="EE4919E46CA24B17B44EC7373E1D2C2C"/>
  </w:style>
  <w:style w:type="paragraph" w:customStyle="1" w:styleId="2106A7F3590A438E843A11D2129552C3">
    <w:name w:val="2106A7F3590A438E843A11D2129552C3"/>
  </w:style>
  <w:style w:type="paragraph" w:customStyle="1" w:styleId="1F000A91BE1140A58612E13F172B19FB">
    <w:name w:val="1F000A91BE1140A58612E13F172B19FB"/>
  </w:style>
  <w:style w:type="paragraph" w:customStyle="1" w:styleId="2860E06712F84971B2D51EF3770A34FB">
    <w:name w:val="2860E06712F84971B2D51EF3770A34FB"/>
  </w:style>
  <w:style w:type="paragraph" w:customStyle="1" w:styleId="D8569DA809044BFDACD2F179320E6698">
    <w:name w:val="D8569DA809044BFDACD2F179320E6698"/>
  </w:style>
  <w:style w:type="paragraph" w:customStyle="1" w:styleId="D347510F8ECB44239CB1B8D5AD1D1F06">
    <w:name w:val="D347510F8ECB44239CB1B8D5AD1D1F06"/>
  </w:style>
  <w:style w:type="paragraph" w:customStyle="1" w:styleId="FFDE37FAF4E84109A7207BF0412B1B07">
    <w:name w:val="FFDE37FAF4E84109A7207BF0412B1B07"/>
  </w:style>
  <w:style w:type="paragraph" w:customStyle="1" w:styleId="04A7286E442445CA87C85CBAED727737">
    <w:name w:val="04A7286E442445CA87C85CBAED727737"/>
  </w:style>
  <w:style w:type="paragraph" w:customStyle="1" w:styleId="22298336E943476FAE933E7C77C59C35">
    <w:name w:val="22298336E943476FAE933E7C77C59C35"/>
  </w:style>
  <w:style w:type="paragraph" w:customStyle="1" w:styleId="83EDAC0831D143668CE6DEFDB8F21CC0">
    <w:name w:val="83EDAC0831D143668CE6DEFDB8F21CC0"/>
  </w:style>
  <w:style w:type="paragraph" w:customStyle="1" w:styleId="5EB534C19734476E8EAFDBECA57921E9">
    <w:name w:val="5EB534C19734476E8EAFDBECA57921E9"/>
  </w:style>
  <w:style w:type="paragraph" w:customStyle="1" w:styleId="CB995F6D4E67487DA85849FDB2FD3A87">
    <w:name w:val="CB995F6D4E67487DA85849FDB2FD3A87"/>
  </w:style>
  <w:style w:type="paragraph" w:customStyle="1" w:styleId="E077DFCEE623451888C6ACB694B4A5C3">
    <w:name w:val="E077DFCEE623451888C6ACB694B4A5C3"/>
  </w:style>
  <w:style w:type="paragraph" w:customStyle="1" w:styleId="E311008A83744EF9AD4D7FD7CD93A0B2">
    <w:name w:val="E311008A83744EF9AD4D7FD7CD93A0B2"/>
  </w:style>
  <w:style w:type="paragraph" w:customStyle="1" w:styleId="90CBCC60D6074D93945A46443A1CD912">
    <w:name w:val="90CBCC60D6074D93945A46443A1CD912"/>
  </w:style>
  <w:style w:type="paragraph" w:customStyle="1" w:styleId="645E8EEADECA4472BBF559578F4F3A46">
    <w:name w:val="645E8EEADECA4472BBF559578F4F3A46"/>
    <w:rsid w:val="00B05F5A"/>
  </w:style>
  <w:style w:type="paragraph" w:customStyle="1" w:styleId="10B72FFCBD6546A9912E8DA47F68FEBA">
    <w:name w:val="10B72FFCBD6546A9912E8DA47F68FEBA"/>
    <w:rsid w:val="00B05F5A"/>
  </w:style>
  <w:style w:type="paragraph" w:customStyle="1" w:styleId="2213F6C03DC5499789C7380BD1ED8613">
    <w:name w:val="2213F6C03DC5499789C7380BD1ED8613"/>
    <w:rsid w:val="00B05F5A"/>
  </w:style>
  <w:style w:type="paragraph" w:customStyle="1" w:styleId="7EAF26F802F64E5499267F66B8584568">
    <w:name w:val="7EAF26F802F64E5499267F66B8584568"/>
    <w:rsid w:val="00B05F5A"/>
  </w:style>
  <w:style w:type="paragraph" w:customStyle="1" w:styleId="20BD70AAE34D4FBA869DB5A3055548E2">
    <w:name w:val="20BD70AAE34D4FBA869DB5A3055548E2"/>
    <w:rsid w:val="00B05F5A"/>
  </w:style>
  <w:style w:type="paragraph" w:customStyle="1" w:styleId="071F5DD211E7498F9A367991E4C9C4F0">
    <w:name w:val="071F5DD211E7498F9A367991E4C9C4F0"/>
    <w:rsid w:val="00B05F5A"/>
  </w:style>
  <w:style w:type="paragraph" w:customStyle="1" w:styleId="03F6B4C99D2B41B6AE49EBCC4CD7B850">
    <w:name w:val="03F6B4C99D2B41B6AE49EBCC4CD7B850"/>
    <w:rsid w:val="00B05F5A"/>
  </w:style>
  <w:style w:type="paragraph" w:customStyle="1" w:styleId="A078D61826604B58A9FD9197B4E3AAF7">
    <w:name w:val="A078D61826604B58A9FD9197B4E3AAF7"/>
    <w:rsid w:val="00B05F5A"/>
  </w:style>
  <w:style w:type="paragraph" w:customStyle="1" w:styleId="228D9BF16275401AA6153A9AD47DF056">
    <w:name w:val="228D9BF16275401AA6153A9AD47DF056"/>
    <w:rsid w:val="00B05F5A"/>
  </w:style>
  <w:style w:type="paragraph" w:customStyle="1" w:styleId="6AB1C33E418B43D8936F5E866133BEB6">
    <w:name w:val="6AB1C33E418B43D8936F5E866133BEB6"/>
    <w:rsid w:val="00B05F5A"/>
  </w:style>
  <w:style w:type="paragraph" w:customStyle="1" w:styleId="E6F6F6E24ADE49DDAF77A74445F1560A">
    <w:name w:val="E6F6F6E24ADE49DDAF77A74445F1560A"/>
    <w:rsid w:val="00B05F5A"/>
  </w:style>
  <w:style w:type="paragraph" w:customStyle="1" w:styleId="75CC39E933ED4F9F84B9A7B06DD20D9A">
    <w:name w:val="75CC39E933ED4F9F84B9A7B06DD20D9A"/>
    <w:rsid w:val="00B05F5A"/>
  </w:style>
  <w:style w:type="paragraph" w:customStyle="1" w:styleId="DBD4CBA5CA9840FC9C7A5A51672D3B2D">
    <w:name w:val="DBD4CBA5CA9840FC9C7A5A51672D3B2D"/>
    <w:rsid w:val="00B05F5A"/>
  </w:style>
  <w:style w:type="paragraph" w:customStyle="1" w:styleId="F1CDE00C43AB48DE82507DF0A3ECC09F">
    <w:name w:val="F1CDE00C43AB48DE82507DF0A3ECC09F"/>
    <w:rsid w:val="00B05F5A"/>
  </w:style>
  <w:style w:type="paragraph" w:customStyle="1" w:styleId="FE0656929CE742D7A259F94926CBFB01">
    <w:name w:val="FE0656929CE742D7A259F94926CBFB01"/>
    <w:rsid w:val="00B05F5A"/>
  </w:style>
  <w:style w:type="paragraph" w:customStyle="1" w:styleId="1EA79F6B725C44B9BC520238A1D5852D">
    <w:name w:val="1EA79F6B725C44B9BC520238A1D5852D"/>
    <w:rsid w:val="00B05F5A"/>
  </w:style>
  <w:style w:type="paragraph" w:customStyle="1" w:styleId="E0E1830ADD2840B3A6844F5DB336179F">
    <w:name w:val="E0E1830ADD2840B3A6844F5DB336179F"/>
    <w:rsid w:val="00B05F5A"/>
  </w:style>
  <w:style w:type="paragraph" w:customStyle="1" w:styleId="578C17511E59430DA92BD2AA50CCD5AD">
    <w:name w:val="578C17511E59430DA92BD2AA50CCD5AD"/>
    <w:rsid w:val="00B05F5A"/>
  </w:style>
  <w:style w:type="paragraph" w:customStyle="1" w:styleId="2793CB562B414D4A9D303AEBA0240D9D">
    <w:name w:val="2793CB562B414D4A9D303AEBA0240D9D"/>
    <w:rsid w:val="00B05F5A"/>
  </w:style>
  <w:style w:type="paragraph" w:customStyle="1" w:styleId="4BFF0AA0E9E14E609BDB534DDA4DA157">
    <w:name w:val="4BFF0AA0E9E14E609BDB534DDA4DA157"/>
    <w:rsid w:val="00B05F5A"/>
  </w:style>
  <w:style w:type="paragraph" w:customStyle="1" w:styleId="E1503F694DC84047B20E218A4CB87B43">
    <w:name w:val="E1503F694DC84047B20E218A4CB87B43"/>
    <w:rsid w:val="00B05F5A"/>
  </w:style>
  <w:style w:type="paragraph" w:customStyle="1" w:styleId="5157F7F295A6446DAE3401783BEF584B">
    <w:name w:val="5157F7F295A6446DAE3401783BEF584B"/>
    <w:rsid w:val="00B05F5A"/>
  </w:style>
  <w:style w:type="paragraph" w:customStyle="1" w:styleId="83E3C31E2B184630A1375CED3587550A">
    <w:name w:val="83E3C31E2B184630A1375CED3587550A"/>
    <w:rsid w:val="00B05F5A"/>
  </w:style>
  <w:style w:type="paragraph" w:customStyle="1" w:styleId="676B0361B24249F68D8061F3AB4C5B97">
    <w:name w:val="676B0361B24249F68D8061F3AB4C5B97"/>
    <w:rsid w:val="00B05F5A"/>
  </w:style>
  <w:style w:type="paragraph" w:customStyle="1" w:styleId="5CAB60B495E04346AD232C2FE7956FC5">
    <w:name w:val="5CAB60B495E04346AD232C2FE7956FC5"/>
    <w:rsid w:val="00B05F5A"/>
  </w:style>
  <w:style w:type="paragraph" w:customStyle="1" w:styleId="E38524BC217C4F9FBF5D93391C332A18">
    <w:name w:val="E38524BC217C4F9FBF5D93391C332A18"/>
    <w:rsid w:val="00B05F5A"/>
  </w:style>
  <w:style w:type="paragraph" w:customStyle="1" w:styleId="D64DFD92F9E142DEA7C4C56764A9FAED">
    <w:name w:val="D64DFD92F9E142DEA7C4C56764A9FAED"/>
    <w:rsid w:val="00B05F5A"/>
  </w:style>
  <w:style w:type="paragraph" w:customStyle="1" w:styleId="DCC3D57EACF1464A89D8DAC88C8B3809">
    <w:name w:val="DCC3D57EACF1464A89D8DAC88C8B3809"/>
    <w:rsid w:val="00B05F5A"/>
  </w:style>
  <w:style w:type="paragraph" w:customStyle="1" w:styleId="C44740440A77424B82126E8B6152045E">
    <w:name w:val="C44740440A77424B82126E8B6152045E"/>
    <w:rsid w:val="00B05F5A"/>
  </w:style>
  <w:style w:type="paragraph" w:customStyle="1" w:styleId="C9901A80D2044229BC2123B6774B14AB">
    <w:name w:val="C9901A80D2044229BC2123B6774B14AB"/>
    <w:rsid w:val="00B05F5A"/>
  </w:style>
  <w:style w:type="paragraph" w:customStyle="1" w:styleId="D8E4ABF2362A48BD91D0F8509BD0E29E">
    <w:name w:val="D8E4ABF2362A48BD91D0F8509BD0E29E"/>
    <w:rsid w:val="00B05F5A"/>
  </w:style>
  <w:style w:type="paragraph" w:customStyle="1" w:styleId="A54A2B7021FC4564AFA48020A13E38D3">
    <w:name w:val="A54A2B7021FC4564AFA48020A13E38D3"/>
    <w:rsid w:val="00B05F5A"/>
  </w:style>
  <w:style w:type="paragraph" w:customStyle="1" w:styleId="1339DDFC8BC94966B0392FDDA04E8880">
    <w:name w:val="1339DDFC8BC94966B0392FDDA04E8880"/>
    <w:rsid w:val="00B05F5A"/>
  </w:style>
  <w:style w:type="paragraph" w:customStyle="1" w:styleId="23658F294FEE484190EDE2E812489137">
    <w:name w:val="23658F294FEE484190EDE2E812489137"/>
    <w:rsid w:val="00B05F5A"/>
  </w:style>
  <w:style w:type="paragraph" w:customStyle="1" w:styleId="771D757E4B484D20A6C4362CB81D9072">
    <w:name w:val="771D757E4B484D20A6C4362CB81D9072"/>
    <w:rsid w:val="00B05F5A"/>
  </w:style>
  <w:style w:type="paragraph" w:customStyle="1" w:styleId="A0AE82EC43EC4ED2AA87555060380CFB">
    <w:name w:val="A0AE82EC43EC4ED2AA87555060380CFB"/>
    <w:rsid w:val="00B05F5A"/>
  </w:style>
  <w:style w:type="paragraph" w:customStyle="1" w:styleId="14DD19CA04744813952D152378CA445A">
    <w:name w:val="14DD19CA04744813952D152378CA445A"/>
    <w:rsid w:val="00B05F5A"/>
  </w:style>
  <w:style w:type="paragraph" w:customStyle="1" w:styleId="1BBD78FA71464290B307D2DB0D2F25C6">
    <w:name w:val="1BBD78FA71464290B307D2DB0D2F25C6"/>
    <w:rsid w:val="00B05F5A"/>
  </w:style>
  <w:style w:type="paragraph" w:customStyle="1" w:styleId="B1511A5734A643958320C58281E85803">
    <w:name w:val="B1511A5734A643958320C58281E85803"/>
    <w:rsid w:val="00B05F5A"/>
  </w:style>
  <w:style w:type="paragraph" w:customStyle="1" w:styleId="BA59525F846C47A193F4E0E8358BBDCB">
    <w:name w:val="BA59525F846C47A193F4E0E8358BBDCB"/>
    <w:rsid w:val="00B05F5A"/>
  </w:style>
  <w:style w:type="paragraph" w:customStyle="1" w:styleId="A5951E6DA295415B9A471D8CDA55F056">
    <w:name w:val="A5951E6DA295415B9A471D8CDA55F056"/>
    <w:rsid w:val="00B05F5A"/>
  </w:style>
  <w:style w:type="paragraph" w:customStyle="1" w:styleId="E7DE41011B104EE4930E12B34819C284">
    <w:name w:val="E7DE41011B104EE4930E12B34819C284"/>
    <w:rsid w:val="00B05F5A"/>
  </w:style>
  <w:style w:type="paragraph" w:customStyle="1" w:styleId="2BD78E1F52E5454E8F9F57B790009DF1">
    <w:name w:val="2BD78E1F52E5454E8F9F57B790009DF1"/>
    <w:rsid w:val="00B05F5A"/>
  </w:style>
  <w:style w:type="paragraph" w:customStyle="1" w:styleId="616AB8444EE642F9B2D5BFDCB178E214">
    <w:name w:val="616AB8444EE642F9B2D5BFDCB178E214"/>
    <w:rsid w:val="00B05F5A"/>
  </w:style>
  <w:style w:type="paragraph" w:customStyle="1" w:styleId="6C873AB7F9DF49F39A4F2D2B160FCB64">
    <w:name w:val="6C873AB7F9DF49F39A4F2D2B160FCB64"/>
    <w:rsid w:val="00B05F5A"/>
  </w:style>
  <w:style w:type="paragraph" w:customStyle="1" w:styleId="E3BB07CBC3BB4D72A17BB192104F29D0">
    <w:name w:val="E3BB07CBC3BB4D72A17BB192104F29D0"/>
    <w:rsid w:val="00B05F5A"/>
  </w:style>
  <w:style w:type="paragraph" w:customStyle="1" w:styleId="7FE41C82BD7645A4B4F2020C5DAF1B59">
    <w:name w:val="7FE41C82BD7645A4B4F2020C5DAF1B59"/>
    <w:rsid w:val="00B05F5A"/>
  </w:style>
  <w:style w:type="paragraph" w:customStyle="1" w:styleId="3630C75F80144102B58CCDF35CC6D24E">
    <w:name w:val="3630C75F80144102B58CCDF35CC6D24E"/>
    <w:rsid w:val="00B05F5A"/>
  </w:style>
  <w:style w:type="paragraph" w:customStyle="1" w:styleId="3533629236674C97B1989A01CC47AFD9">
    <w:name w:val="3533629236674C97B1989A01CC47AFD9"/>
    <w:rsid w:val="00B05F5A"/>
  </w:style>
  <w:style w:type="paragraph" w:customStyle="1" w:styleId="5034BEE1C4824490BF463E7B36377B88">
    <w:name w:val="5034BEE1C4824490BF463E7B36377B88"/>
    <w:rsid w:val="00B05F5A"/>
  </w:style>
  <w:style w:type="paragraph" w:customStyle="1" w:styleId="476409BB005A404D8DA97958C7341A66">
    <w:name w:val="476409BB005A404D8DA97958C7341A66"/>
    <w:rsid w:val="00B05F5A"/>
  </w:style>
  <w:style w:type="paragraph" w:customStyle="1" w:styleId="031D8240FC7848DD8C22418F5ACFE8EB">
    <w:name w:val="031D8240FC7848DD8C22418F5ACFE8EB"/>
    <w:rsid w:val="00B05F5A"/>
  </w:style>
  <w:style w:type="paragraph" w:customStyle="1" w:styleId="C20C3491611F49F98DD143089D5D4275">
    <w:name w:val="C20C3491611F49F98DD143089D5D4275"/>
    <w:rsid w:val="00B05F5A"/>
  </w:style>
  <w:style w:type="paragraph" w:customStyle="1" w:styleId="543DE3E23C9B4ABEB2031090A0630735">
    <w:name w:val="543DE3E23C9B4ABEB2031090A0630735"/>
    <w:rsid w:val="00B05F5A"/>
  </w:style>
  <w:style w:type="paragraph" w:customStyle="1" w:styleId="8E7CB096579A4F68A5E903A3161714DF">
    <w:name w:val="8E7CB096579A4F68A5E903A3161714DF"/>
    <w:rsid w:val="00B05F5A"/>
  </w:style>
  <w:style w:type="paragraph" w:customStyle="1" w:styleId="1ABBB657E61443CD9E0DE52C02C19A3D">
    <w:name w:val="1ABBB657E61443CD9E0DE52C02C19A3D"/>
    <w:rsid w:val="00B05F5A"/>
  </w:style>
  <w:style w:type="paragraph" w:customStyle="1" w:styleId="B3E88F7AA0F34832A59EA4B6A3CC6218">
    <w:name w:val="B3E88F7AA0F34832A59EA4B6A3CC6218"/>
    <w:rsid w:val="00B05F5A"/>
  </w:style>
  <w:style w:type="paragraph" w:customStyle="1" w:styleId="9EB47CFD90A0481896D503E52F789774">
    <w:name w:val="9EB47CFD90A0481896D503E52F789774"/>
    <w:rsid w:val="00B05F5A"/>
  </w:style>
  <w:style w:type="paragraph" w:customStyle="1" w:styleId="1D9A981A6E6C458F887D0C38C391AD33">
    <w:name w:val="1D9A981A6E6C458F887D0C38C391AD33"/>
    <w:rsid w:val="00B05F5A"/>
  </w:style>
  <w:style w:type="paragraph" w:customStyle="1" w:styleId="3D479C5341C7445CB6B77B4268610A7C">
    <w:name w:val="3D479C5341C7445CB6B77B4268610A7C"/>
    <w:rsid w:val="00B05F5A"/>
  </w:style>
  <w:style w:type="paragraph" w:customStyle="1" w:styleId="C6BDD3B58E864E5993F87CD9AC0CA104">
    <w:name w:val="C6BDD3B58E864E5993F87CD9AC0CA104"/>
    <w:rsid w:val="00B05F5A"/>
  </w:style>
  <w:style w:type="paragraph" w:customStyle="1" w:styleId="8AF2F5E5DCC048A0B49A080E33187D8B">
    <w:name w:val="8AF2F5E5DCC048A0B49A080E33187D8B"/>
    <w:rsid w:val="00B05F5A"/>
  </w:style>
  <w:style w:type="paragraph" w:customStyle="1" w:styleId="E4D1C21107E242A08F87565047AABC81">
    <w:name w:val="E4D1C21107E242A08F87565047AABC81"/>
    <w:rsid w:val="00B05F5A"/>
  </w:style>
  <w:style w:type="paragraph" w:customStyle="1" w:styleId="AA0A1149E8D3489AB700414EFA346386">
    <w:name w:val="AA0A1149E8D3489AB700414EFA346386"/>
    <w:rsid w:val="00B05F5A"/>
  </w:style>
  <w:style w:type="paragraph" w:customStyle="1" w:styleId="84612B500F5940FE80BA8907FA042C46">
    <w:name w:val="84612B500F5940FE80BA8907FA042C46"/>
    <w:rsid w:val="00B05F5A"/>
  </w:style>
  <w:style w:type="paragraph" w:customStyle="1" w:styleId="6274DC1778CF48738F9023636E64DBA0">
    <w:name w:val="6274DC1778CF48738F9023636E64DBA0"/>
    <w:rsid w:val="00B05F5A"/>
  </w:style>
  <w:style w:type="paragraph" w:customStyle="1" w:styleId="0E3AA58416154F55AB2FC6B19B321284">
    <w:name w:val="0E3AA58416154F55AB2FC6B19B321284"/>
    <w:rsid w:val="00B05F5A"/>
  </w:style>
  <w:style w:type="paragraph" w:customStyle="1" w:styleId="F79DAA7F4CE34A09A989D00510203646">
    <w:name w:val="F79DAA7F4CE34A09A989D00510203646"/>
    <w:rsid w:val="00B05F5A"/>
  </w:style>
  <w:style w:type="paragraph" w:customStyle="1" w:styleId="41A7E39C67D843D3A925DE5CE3666EC3">
    <w:name w:val="41A7E39C67D843D3A925DE5CE3666EC3"/>
    <w:rsid w:val="00B05F5A"/>
  </w:style>
  <w:style w:type="paragraph" w:customStyle="1" w:styleId="C62FCFF863584642A3D8AE6C04FDB668">
    <w:name w:val="C62FCFF863584642A3D8AE6C04FDB668"/>
    <w:rsid w:val="00B05F5A"/>
  </w:style>
  <w:style w:type="paragraph" w:customStyle="1" w:styleId="DC5729ED4939415289A7276CF6E2B93A">
    <w:name w:val="DC5729ED4939415289A7276CF6E2B93A"/>
    <w:rsid w:val="00B05F5A"/>
  </w:style>
  <w:style w:type="paragraph" w:customStyle="1" w:styleId="13C48A51061D47B0B7EC49897BA72376">
    <w:name w:val="13C48A51061D47B0B7EC49897BA72376"/>
    <w:rsid w:val="00B05F5A"/>
  </w:style>
  <w:style w:type="paragraph" w:customStyle="1" w:styleId="CEE9D36778C744359CFA630531A59DEC">
    <w:name w:val="CEE9D36778C744359CFA630531A59DEC"/>
    <w:rsid w:val="00B05F5A"/>
  </w:style>
  <w:style w:type="paragraph" w:customStyle="1" w:styleId="DF3902D29E83420F9B8407849CDB130C">
    <w:name w:val="DF3902D29E83420F9B8407849CDB130C"/>
    <w:rsid w:val="00B05F5A"/>
  </w:style>
  <w:style w:type="paragraph" w:customStyle="1" w:styleId="7823CCD287FC4729B46CAE40B92E15BD">
    <w:name w:val="7823CCD287FC4729B46CAE40B92E15BD"/>
    <w:rsid w:val="00B05F5A"/>
  </w:style>
  <w:style w:type="paragraph" w:customStyle="1" w:styleId="E7861B37836F456B8B7BD2D5ECDC2ECB">
    <w:name w:val="E7861B37836F456B8B7BD2D5ECDC2ECB"/>
    <w:rsid w:val="00B05F5A"/>
  </w:style>
  <w:style w:type="paragraph" w:customStyle="1" w:styleId="ED2934CA654041D49CB928AB57A22E35">
    <w:name w:val="ED2934CA654041D49CB928AB57A22E35"/>
    <w:rsid w:val="00B05F5A"/>
  </w:style>
  <w:style w:type="paragraph" w:customStyle="1" w:styleId="4EA6FD7A94F2498E9235C372EE6A3E8F">
    <w:name w:val="4EA6FD7A94F2498E9235C372EE6A3E8F"/>
    <w:rsid w:val="00B05F5A"/>
  </w:style>
  <w:style w:type="paragraph" w:customStyle="1" w:styleId="2ED982053B0A45F58DB6E95786E47C08">
    <w:name w:val="2ED982053B0A45F58DB6E95786E47C08"/>
    <w:rsid w:val="00B05F5A"/>
  </w:style>
  <w:style w:type="paragraph" w:customStyle="1" w:styleId="6BE19DF3C9D64D51912D31A5DFECD726">
    <w:name w:val="6BE19DF3C9D64D51912D31A5DFECD726"/>
    <w:rsid w:val="00B05F5A"/>
  </w:style>
  <w:style w:type="paragraph" w:customStyle="1" w:styleId="EDDE9320585D4F4EB377B12B3BD8954B">
    <w:name w:val="EDDE9320585D4F4EB377B12B3BD8954B"/>
    <w:rsid w:val="00B05F5A"/>
  </w:style>
  <w:style w:type="paragraph" w:customStyle="1" w:styleId="F1434CA5AFF846A0AFD7003A107AADCE">
    <w:name w:val="F1434CA5AFF846A0AFD7003A107AADCE"/>
    <w:rsid w:val="00B05F5A"/>
  </w:style>
  <w:style w:type="paragraph" w:customStyle="1" w:styleId="C35339A71B714C0EB7620933F3A70FC7">
    <w:name w:val="C35339A71B714C0EB7620933F3A70FC7"/>
    <w:rsid w:val="00B05F5A"/>
  </w:style>
  <w:style w:type="paragraph" w:customStyle="1" w:styleId="8EF7BA16E6D548218A1491931D0142BB">
    <w:name w:val="8EF7BA16E6D548218A1491931D0142BB"/>
    <w:rsid w:val="00B05F5A"/>
  </w:style>
  <w:style w:type="paragraph" w:customStyle="1" w:styleId="DD90DA892C7349F587DAFE2112DA99A6">
    <w:name w:val="DD90DA892C7349F587DAFE2112DA99A6"/>
    <w:rsid w:val="00B05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72132-BB99-4B64-BB43-882331F8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Document 4 - Response Document.dotx</Template>
  <TotalTime>0</TotalTime>
  <Pages>1</Pages>
  <Words>283</Words>
  <Characters>1444</Characters>
  <Application>Microsoft Office Word</Application>
  <DocSecurity>0</DocSecurity>
  <Lines>41</Lines>
  <Paragraphs>30</Paragraphs>
  <ScaleCrop>false</ScaleCrop>
  <HeadingPairs>
    <vt:vector size="2" baseType="variant">
      <vt:variant>
        <vt:lpstr>Title</vt:lpstr>
      </vt:variant>
      <vt:variant>
        <vt:i4>1</vt:i4>
      </vt:variant>
    </vt:vector>
  </HeadingPairs>
  <TitlesOfParts>
    <vt:vector size="1" baseType="lpstr">
      <vt:lpstr>04. Document 4 - Response Document</vt:lpstr>
    </vt:vector>
  </TitlesOfParts>
  <Company>East Northamptonshire Council</Company>
  <LinksUpToDate>false</LinksUpToDate>
  <CharactersWithSpaces>1697</CharactersWithSpaces>
  <SharedDoc>false</SharedDoc>
  <HLinks>
    <vt:vector size="12" baseType="variant">
      <vt:variant>
        <vt:i4>262162</vt:i4>
      </vt:variant>
      <vt:variant>
        <vt:i4>3</vt:i4>
      </vt:variant>
      <vt:variant>
        <vt:i4>0</vt:i4>
      </vt:variant>
      <vt:variant>
        <vt:i4>5</vt:i4>
      </vt:variant>
      <vt:variant>
        <vt:lpwstr>http://www.equalityhumanrights.com/advice-and-guidance/here-for-business/guidance-for-small-and-medium-size-businesses/related-links/</vt:lpwstr>
      </vt:variant>
      <vt:variant>
        <vt:lpwstr/>
      </vt:variant>
      <vt:variant>
        <vt:i4>4915229</vt:i4>
      </vt:variant>
      <vt:variant>
        <vt:i4>0</vt:i4>
      </vt:variant>
      <vt:variant>
        <vt:i4>0</vt:i4>
      </vt:variant>
      <vt:variant>
        <vt:i4>5</vt:i4>
      </vt:variant>
      <vt:variant>
        <vt:lpwstr>http://www.equalityhumanrights.com/advice-and-guidance/here-for-business/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Document 4 - Response Document</dc:title>
  <dc:creator>Chris Everett</dc:creator>
  <cp:lastModifiedBy>Chris Everett</cp:lastModifiedBy>
  <cp:revision>2</cp:revision>
  <cp:lastPrinted>2016-11-25T14:45:00Z</cp:lastPrinted>
  <dcterms:created xsi:type="dcterms:W3CDTF">2019-12-02T10:46:00Z</dcterms:created>
  <dcterms:modified xsi:type="dcterms:W3CDTF">2019-12-02T10:46:00Z</dcterms:modified>
</cp:coreProperties>
</file>